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FDF" w:rsidRDefault="004F6FDF" w:rsidP="00235809">
      <w:pPr>
        <w:tabs>
          <w:tab w:val="left" w:pos="8280"/>
        </w:tabs>
        <w:jc w:val="both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225pt;margin-top:-9pt;width:36pt;height:48pt;z-index:251658240;visibility:visible">
            <v:imagedata r:id="rId5" o:title=""/>
          </v:shape>
        </w:pict>
      </w:r>
      <w:r>
        <w:rPr>
          <w:sz w:val="28"/>
          <w:szCs w:val="28"/>
        </w:rPr>
        <w:t xml:space="preserve"> </w:t>
      </w:r>
    </w:p>
    <w:p w:rsidR="004F6FDF" w:rsidRDefault="004F6FDF" w:rsidP="00235809">
      <w:pPr>
        <w:tabs>
          <w:tab w:val="left" w:pos="8280"/>
        </w:tabs>
        <w:jc w:val="both"/>
        <w:rPr>
          <w:sz w:val="28"/>
          <w:szCs w:val="28"/>
        </w:rPr>
      </w:pPr>
    </w:p>
    <w:p w:rsidR="004F6FDF" w:rsidRDefault="004F6FDF" w:rsidP="00235809">
      <w:pPr>
        <w:tabs>
          <w:tab w:val="left" w:pos="82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F6FDF" w:rsidRDefault="004F6FDF" w:rsidP="00235809">
      <w:pPr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:rsidR="004F6FDF" w:rsidRDefault="004F6FDF" w:rsidP="00235809">
      <w:pPr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РАБОЧЕГО ПОСЕЛКА КОЛЫВАНЬ</w:t>
      </w:r>
    </w:p>
    <w:p w:rsidR="004F6FDF" w:rsidRDefault="004F6FDF" w:rsidP="00235809">
      <w:pPr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КОЛЫВАНСКОГО РАЙОНА</w:t>
      </w:r>
    </w:p>
    <w:p w:rsidR="004F6FDF" w:rsidRDefault="004F6FDF" w:rsidP="00235809">
      <w:pPr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НОВОСИБИРСКОЙ ОБЛАСТИ</w:t>
      </w:r>
    </w:p>
    <w:p w:rsidR="004F6FDF" w:rsidRDefault="004F6FDF" w:rsidP="00235809">
      <w:pPr>
        <w:ind w:right="-1"/>
        <w:jc w:val="center"/>
        <w:rPr>
          <w:b/>
          <w:bCs/>
          <w:sz w:val="28"/>
          <w:szCs w:val="28"/>
        </w:rPr>
      </w:pPr>
    </w:p>
    <w:p w:rsidR="004F6FDF" w:rsidRDefault="004F6FDF" w:rsidP="00235809">
      <w:pPr>
        <w:pStyle w:val="Heading1"/>
        <w:ind w:right="-1"/>
      </w:pPr>
      <w:r>
        <w:t>ПОСТАНОВЛЕНИЕ</w:t>
      </w:r>
    </w:p>
    <w:p w:rsidR="004F6FDF" w:rsidRDefault="004F6FDF" w:rsidP="00EC1ED2">
      <w:pPr>
        <w:ind w:right="-1"/>
        <w:rPr>
          <w:sz w:val="28"/>
          <w:szCs w:val="28"/>
        </w:rPr>
      </w:pPr>
    </w:p>
    <w:p w:rsidR="004F6FDF" w:rsidRDefault="004F6FDF" w:rsidP="00EC1ED2">
      <w:pPr>
        <w:ind w:right="-1"/>
        <w:rPr>
          <w:sz w:val="28"/>
          <w:szCs w:val="28"/>
        </w:rPr>
      </w:pPr>
      <w:r>
        <w:rPr>
          <w:sz w:val="28"/>
          <w:szCs w:val="28"/>
        </w:rPr>
        <w:t>от 11.07.2013 г.                                                                                                № 466</w:t>
      </w:r>
    </w:p>
    <w:p w:rsidR="004F6FDF" w:rsidRDefault="004F6FDF" w:rsidP="00235809">
      <w:pPr>
        <w:jc w:val="both"/>
        <w:rPr>
          <w:sz w:val="28"/>
          <w:szCs w:val="28"/>
        </w:rPr>
      </w:pPr>
    </w:p>
    <w:p w:rsidR="004F6FDF" w:rsidRDefault="004F6FDF" w:rsidP="00283E58">
      <w:pPr>
        <w:rPr>
          <w:sz w:val="28"/>
          <w:szCs w:val="28"/>
        </w:rPr>
      </w:pPr>
    </w:p>
    <w:p w:rsidR="004F6FDF" w:rsidRPr="004E3545" w:rsidRDefault="004F6FDF" w:rsidP="004E3545">
      <w:pPr>
        <w:jc w:val="center"/>
        <w:rPr>
          <w:sz w:val="28"/>
          <w:szCs w:val="28"/>
        </w:rPr>
      </w:pPr>
      <w:r w:rsidRPr="004E3545">
        <w:rPr>
          <w:sz w:val="28"/>
          <w:szCs w:val="28"/>
        </w:rPr>
        <w:t xml:space="preserve">О внесении изменений </w:t>
      </w:r>
      <w:r>
        <w:rPr>
          <w:sz w:val="28"/>
          <w:szCs w:val="28"/>
        </w:rPr>
        <w:t xml:space="preserve">в Порядок предоставления </w:t>
      </w:r>
      <w:r w:rsidRPr="004E3545">
        <w:rPr>
          <w:sz w:val="28"/>
          <w:szCs w:val="28"/>
        </w:rPr>
        <w:t>в 2013 году субсидий из местного бюджета в целях возмещения затрат и недополученных доходов перевозчиков, возникающих в случае государственного регулирования тарифов при выполнении перевозок пассажиров автомобильным транспортом в границах муниципального образования рабочий поселок Колывань</w:t>
      </w:r>
      <w:r>
        <w:rPr>
          <w:sz w:val="28"/>
          <w:szCs w:val="28"/>
        </w:rPr>
        <w:t xml:space="preserve">, утвержденный </w:t>
      </w:r>
      <w:r w:rsidRPr="00AD1904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0565E5">
        <w:t xml:space="preserve"> </w:t>
      </w:r>
      <w:r>
        <w:rPr>
          <w:sz w:val="28"/>
          <w:szCs w:val="28"/>
        </w:rPr>
        <w:t xml:space="preserve">администрации р.п. Колывань </w:t>
      </w:r>
      <w:r w:rsidRPr="004E3545">
        <w:rPr>
          <w:sz w:val="28"/>
          <w:szCs w:val="28"/>
        </w:rPr>
        <w:t>от 16.05.2013 №310</w:t>
      </w:r>
    </w:p>
    <w:p w:rsidR="004F6FDF" w:rsidRPr="00283E58" w:rsidRDefault="004F6FDF" w:rsidP="000565E5">
      <w:pPr>
        <w:jc w:val="center"/>
        <w:rPr>
          <w:sz w:val="28"/>
          <w:szCs w:val="28"/>
        </w:rPr>
      </w:pPr>
    </w:p>
    <w:p w:rsidR="004F6FDF" w:rsidRDefault="004F6FDF" w:rsidP="00EC2E86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4F6FDF" w:rsidRPr="000565E5" w:rsidRDefault="004F6FDF" w:rsidP="000565E5">
      <w:pPr>
        <w:rPr>
          <w:sz w:val="28"/>
          <w:szCs w:val="28"/>
        </w:rPr>
      </w:pPr>
    </w:p>
    <w:p w:rsidR="004F6FDF" w:rsidRDefault="004F6FDF" w:rsidP="00AD1904">
      <w:pPr>
        <w:ind w:firstLine="708"/>
        <w:jc w:val="both"/>
        <w:rPr>
          <w:sz w:val="28"/>
          <w:szCs w:val="28"/>
        </w:rPr>
      </w:pPr>
      <w:r w:rsidRPr="00AD1904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AD1904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 xml:space="preserve">Порядок предоставления </w:t>
      </w:r>
      <w:r w:rsidRPr="004E3545">
        <w:rPr>
          <w:sz w:val="28"/>
          <w:szCs w:val="28"/>
        </w:rPr>
        <w:t>в 2013 году субсидий из местного бюджета в целях возмещения затрат и недополученных доходов перевозчиков, возникающих в случае государственного регулирования тарифов при выполнении перевозок пассажиров автомобильным транспортом в границах муниципального образования рабочий поселок Колывань</w:t>
      </w:r>
      <w:r>
        <w:rPr>
          <w:sz w:val="28"/>
          <w:szCs w:val="28"/>
        </w:rPr>
        <w:t xml:space="preserve"> (далее – Порядок), утвержденный </w:t>
      </w:r>
      <w:r w:rsidRPr="00AD1904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0565E5">
        <w:t xml:space="preserve"> </w:t>
      </w:r>
      <w:r>
        <w:rPr>
          <w:sz w:val="28"/>
          <w:szCs w:val="28"/>
        </w:rPr>
        <w:t xml:space="preserve">администрации р.п. Колывань </w:t>
      </w:r>
      <w:r w:rsidRPr="004E3545">
        <w:rPr>
          <w:sz w:val="28"/>
          <w:szCs w:val="28"/>
        </w:rPr>
        <w:t>от 16.05.2013 №310</w:t>
      </w:r>
      <w:r>
        <w:rPr>
          <w:sz w:val="28"/>
          <w:szCs w:val="28"/>
        </w:rPr>
        <w:t xml:space="preserve"> следующие изменения:</w:t>
      </w:r>
    </w:p>
    <w:p w:rsidR="004F6FDF" w:rsidRDefault="004F6FDF" w:rsidP="00563A8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 в пункте 3 после слов «по перевозке пассажиров и багажа» слова «на территории рабочего поселка Колывань» исключить;</w:t>
      </w:r>
    </w:p>
    <w:p w:rsidR="004F6FDF" w:rsidRDefault="004F6FDF" w:rsidP="00563A8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 в подпункте 1 пункта 5 после слов «регистрация в установленном порядке» слова «и осуществление деятельности на территории рабочего поселка Колывань» исключить;</w:t>
      </w:r>
    </w:p>
    <w:p w:rsidR="004F6FDF" w:rsidRDefault="004F6FDF" w:rsidP="00563A8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 подпункт 4 пункта 6 исключить;</w:t>
      </w:r>
    </w:p>
    <w:p w:rsidR="004F6FDF" w:rsidRDefault="004F6FDF" w:rsidP="00563A8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1.4. Пункт 7 изложить в следующей редакции:</w:t>
      </w:r>
    </w:p>
    <w:p w:rsidR="004F6FDF" w:rsidRDefault="004F6FDF" w:rsidP="00563A8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«7. </w:t>
      </w:r>
      <w:r w:rsidRPr="000D7073">
        <w:rPr>
          <w:sz w:val="28"/>
          <w:szCs w:val="28"/>
        </w:rPr>
        <w:t>При наличии одного претендента на получение субсидии, размер предоставляемой субсидии может быть равен 100</w:t>
      </w:r>
      <w:r w:rsidRPr="00CE2D1C">
        <w:rPr>
          <w:sz w:val="28"/>
          <w:szCs w:val="28"/>
        </w:rPr>
        <w:t>%</w:t>
      </w:r>
      <w:r>
        <w:rPr>
          <w:sz w:val="28"/>
          <w:szCs w:val="28"/>
        </w:rPr>
        <w:t xml:space="preserve"> </w:t>
      </w:r>
      <w:r w:rsidRPr="00CE2D1C">
        <w:rPr>
          <w:sz w:val="28"/>
          <w:szCs w:val="28"/>
        </w:rPr>
        <w:t xml:space="preserve">размера </w:t>
      </w:r>
      <w:r w:rsidRPr="00AC71D4">
        <w:rPr>
          <w:sz w:val="28"/>
          <w:szCs w:val="28"/>
          <w:lang w:eastAsia="en-US"/>
        </w:rPr>
        <w:t>недополученных доходов</w:t>
      </w:r>
      <w:r w:rsidRPr="00817521">
        <w:rPr>
          <w:sz w:val="28"/>
          <w:szCs w:val="28"/>
        </w:rPr>
        <w:t xml:space="preserve"> </w:t>
      </w:r>
      <w:r>
        <w:rPr>
          <w:sz w:val="28"/>
          <w:szCs w:val="28"/>
        </w:rPr>
        <w:t>в пределах лимитов бюджетных обязательств, предусмотренных на эти цели в бюджете рабочего поселка Колывань на 2013 год.</w:t>
      </w:r>
    </w:p>
    <w:p w:rsidR="004F6FDF" w:rsidRDefault="004F6FDF" w:rsidP="00C64FD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65ED5">
        <w:rPr>
          <w:sz w:val="28"/>
          <w:szCs w:val="28"/>
        </w:rPr>
        <w:t>ри наличии большего количества претендентов на получение субсидии</w:t>
      </w:r>
      <w:r>
        <w:rPr>
          <w:sz w:val="28"/>
          <w:szCs w:val="28"/>
        </w:rPr>
        <w:t>,</w:t>
      </w:r>
      <w:r w:rsidRPr="00565ED5">
        <w:rPr>
          <w:sz w:val="28"/>
          <w:szCs w:val="28"/>
        </w:rPr>
        <w:t xml:space="preserve"> размер субсидии </w:t>
      </w:r>
      <w:r>
        <w:rPr>
          <w:sz w:val="28"/>
          <w:szCs w:val="28"/>
        </w:rPr>
        <w:t>о</w:t>
      </w:r>
      <w:r w:rsidRPr="00565ED5">
        <w:rPr>
          <w:sz w:val="28"/>
          <w:szCs w:val="28"/>
        </w:rPr>
        <w:t>пределяется пропорционально</w:t>
      </w:r>
      <w:r>
        <w:rPr>
          <w:sz w:val="28"/>
          <w:szCs w:val="28"/>
        </w:rPr>
        <w:t xml:space="preserve"> </w:t>
      </w:r>
      <w:r w:rsidRPr="00916FCE">
        <w:rPr>
          <w:sz w:val="28"/>
          <w:szCs w:val="28"/>
        </w:rPr>
        <w:t>заявленному</w:t>
      </w:r>
      <w:r>
        <w:rPr>
          <w:sz w:val="28"/>
          <w:szCs w:val="28"/>
        </w:rPr>
        <w:t xml:space="preserve"> объему расходов, понесенных претендентами на указанные цели</w:t>
      </w:r>
      <w:r w:rsidRPr="00565ED5">
        <w:rPr>
          <w:sz w:val="28"/>
          <w:szCs w:val="28"/>
        </w:rPr>
        <w:t>.</w:t>
      </w:r>
    </w:p>
    <w:p w:rsidR="004F6FDF" w:rsidRDefault="004F6FDF" w:rsidP="00C64FD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Размер субсидии на возмещение затрат и недополученных доходов перевозчиков определяется как разница между расходами в связи с оказанием транспортных услуг населению за расчетный период и доходами от оказания транспортных услуг населению за расчетный период.</w:t>
      </w:r>
    </w:p>
    <w:p w:rsidR="004F6FDF" w:rsidRDefault="004F6FDF" w:rsidP="00563A8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Расчетными периодами являются: январь, февраль, март, апрель, май, июнь, июль, август, сентябрь, октябрь, ноябрь, декабрь, - с начала действия договора об организации пассажирских перевозок»;</w:t>
      </w:r>
    </w:p>
    <w:p w:rsidR="004F6FDF" w:rsidRDefault="004F6FDF" w:rsidP="00563A8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1.5. абзац первый пункта 8 изложить в следующей редакции:</w:t>
      </w:r>
    </w:p>
    <w:p w:rsidR="004F6FDF" w:rsidRDefault="004F6FDF" w:rsidP="00563A8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35E2E">
        <w:rPr>
          <w:sz w:val="28"/>
          <w:szCs w:val="28"/>
        </w:rPr>
        <w:t>При первоначальном обращении</w:t>
      </w:r>
      <w:r>
        <w:rPr>
          <w:sz w:val="28"/>
          <w:szCs w:val="28"/>
        </w:rPr>
        <w:t xml:space="preserve"> для получения субсидии перевозчики, претендующие на получение субсидии, представляют в Администрацию не позднее 15 числа, следующего за расчетным периодом, следующие документы:»;</w:t>
      </w:r>
    </w:p>
    <w:p w:rsidR="004F6FDF" w:rsidRDefault="004F6FDF" w:rsidP="00563A8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1.6. в подпункте 1 пункта 8 после слова «заявление» добавить слова «в произвольной форме»;</w:t>
      </w:r>
    </w:p>
    <w:p w:rsidR="004F6FDF" w:rsidRDefault="004F6FDF" w:rsidP="00563A8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1.7. в подпункте 2 пункта 8 после слов «до момента представления в Администрацию» добавить слова «либо заверенную печатью перевозчика копию»;</w:t>
      </w:r>
    </w:p>
    <w:p w:rsidR="004F6FDF" w:rsidRDefault="004F6FDF" w:rsidP="00563A8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1.8. в подпункте 5 пункта 8 после слов «настоящего Порядка» добавить слова «либо заверенные печатью перевозчика копии»;</w:t>
      </w:r>
    </w:p>
    <w:p w:rsidR="004F6FDF" w:rsidRDefault="004F6FDF" w:rsidP="00563A8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1.9. подпункт 6 пункта 8 исключить;</w:t>
      </w:r>
    </w:p>
    <w:p w:rsidR="004F6FDF" w:rsidRDefault="004F6FDF" w:rsidP="00563A8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1.10. в подпункте 8 пункта 8 после слов «по заключаемому с Администрацией договору» добавить слова «по форме согласно приложению №2 к настоящему Порядку»;</w:t>
      </w:r>
    </w:p>
    <w:p w:rsidR="004F6FDF" w:rsidRDefault="004F6FDF" w:rsidP="00935EF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1.11. в пункте 8 добавить подпункт 11 следующего содержания:</w:t>
      </w:r>
    </w:p>
    <w:p w:rsidR="004F6FDF" w:rsidRDefault="004F6FDF" w:rsidP="00935EF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«11) расчет субсидии за расчетный период по форме согласно приложению №3 к настоящему Порядку»;</w:t>
      </w:r>
    </w:p>
    <w:p w:rsidR="004F6FDF" w:rsidRDefault="004F6FDF" w:rsidP="00935EF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1.12.</w:t>
      </w:r>
      <w:r w:rsidRPr="00382418">
        <w:rPr>
          <w:sz w:val="28"/>
          <w:szCs w:val="28"/>
        </w:rPr>
        <w:t xml:space="preserve"> </w:t>
      </w:r>
      <w:r>
        <w:rPr>
          <w:sz w:val="28"/>
          <w:szCs w:val="28"/>
        </w:rPr>
        <w:t>абзац второй пункта 8 «извещение о предоставлении субсидии публикуется в газете «Трудовая Правда» изложить в следующей редакции:</w:t>
      </w:r>
    </w:p>
    <w:p w:rsidR="004F6FDF" w:rsidRDefault="004F6FDF" w:rsidP="0038241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«Для получения субсидии за последующие расчетные периоды в пределах действия договора об организации пассажирских перевозок перевозчики, претендующие на получение субсидии, дополнительно к </w:t>
      </w:r>
      <w:r w:rsidRPr="00D35E2E">
        <w:rPr>
          <w:sz w:val="28"/>
          <w:szCs w:val="28"/>
        </w:rPr>
        <w:t>уже предоставленным</w:t>
      </w:r>
      <w:r>
        <w:rPr>
          <w:sz w:val="28"/>
          <w:szCs w:val="28"/>
        </w:rPr>
        <w:t xml:space="preserve"> документам, указанным в абзаце первом настоящего пункта, предоставляют в Администрацию не позднее 15 числа, следующего за расчетным периодом, следующие документы:</w:t>
      </w:r>
    </w:p>
    <w:p w:rsidR="004F6FDF" w:rsidRDefault="004F6FDF" w:rsidP="0038241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заявление в произвольной форме о предоставлении субсидии за расчетный период;</w:t>
      </w:r>
    </w:p>
    <w:p w:rsidR="004F6FDF" w:rsidRDefault="004F6FDF" w:rsidP="0038241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расчет субсидии за расчетный период;</w:t>
      </w:r>
    </w:p>
    <w:p w:rsidR="004F6FDF" w:rsidRDefault="004F6FDF" w:rsidP="0038241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отчет об использовании субсидии за предыдущий период по форме согласно приложению №1 к настоящему Порядку.»</w:t>
      </w:r>
    </w:p>
    <w:p w:rsidR="004F6FDF" w:rsidRDefault="004F6FDF" w:rsidP="00563A8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1.13. в абзаце первом пункта 9 слова «тридцати дней» заменить на «семи рабочих дней», слова «пунктом 8» заменить на «первым абзацем пункта 8»;</w:t>
      </w:r>
    </w:p>
    <w:p w:rsidR="004F6FDF" w:rsidRDefault="004F6FDF" w:rsidP="00563A8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1.14. в абзаце втором пункта 9 слова «пункте 8» заменить на «первом абзаце пункта 8»;</w:t>
      </w:r>
    </w:p>
    <w:p w:rsidR="004F6FDF" w:rsidRDefault="004F6FDF" w:rsidP="00563A8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1.15. в пункте 9 добавить абзац четвертый следующего содержания:</w:t>
      </w:r>
    </w:p>
    <w:p w:rsidR="004F6FDF" w:rsidRPr="009F2A4F" w:rsidRDefault="004F6FDF" w:rsidP="009F2A4F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21728B">
        <w:rPr>
          <w:sz w:val="28"/>
          <w:szCs w:val="28"/>
        </w:rPr>
        <w:t>«</w:t>
      </w:r>
      <w:r w:rsidRPr="0021728B">
        <w:rPr>
          <w:color w:val="000000"/>
          <w:sz w:val="28"/>
          <w:szCs w:val="28"/>
        </w:rPr>
        <w:t>При положительном решении в срок не более двух рабочих дней с момента истечения срока установленного для рассмотрения документов издается постановление администрации р.п. Колывань о выделении субсидий лицам, в отношении которых принято решение о предоставлении субсидии</w:t>
      </w:r>
      <w:r>
        <w:rPr>
          <w:color w:val="000000"/>
          <w:sz w:val="28"/>
          <w:szCs w:val="28"/>
        </w:rPr>
        <w:t>.</w:t>
      </w:r>
      <w:r w:rsidRPr="00D35E2E">
        <w:rPr>
          <w:color w:val="000000"/>
          <w:sz w:val="28"/>
          <w:szCs w:val="28"/>
        </w:rPr>
        <w:t>».</w:t>
      </w:r>
    </w:p>
    <w:p w:rsidR="004F6FDF" w:rsidRDefault="004F6FDF" w:rsidP="00563A8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1.16. подпункты 3 и 4 пункта 10 исключить;</w:t>
      </w:r>
    </w:p>
    <w:p w:rsidR="004F6FDF" w:rsidRDefault="004F6FDF" w:rsidP="00563A8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1.17</w:t>
      </w:r>
      <w:r w:rsidRPr="00C51A5D">
        <w:rPr>
          <w:sz w:val="28"/>
          <w:szCs w:val="28"/>
        </w:rPr>
        <w:t xml:space="preserve">. В пункте 11 слово «отчетным» заменить на слова «расчетным периодом», слово «отчетов» заменить на </w:t>
      </w:r>
      <w:r>
        <w:rPr>
          <w:sz w:val="28"/>
          <w:szCs w:val="28"/>
        </w:rPr>
        <w:t xml:space="preserve">слова </w:t>
      </w:r>
      <w:r w:rsidRPr="00C51A5D">
        <w:rPr>
          <w:sz w:val="28"/>
          <w:szCs w:val="28"/>
        </w:rPr>
        <w:t>«расчетов субсидии за расчетный период»;</w:t>
      </w:r>
    </w:p>
    <w:p w:rsidR="004F6FDF" w:rsidRDefault="004F6FDF" w:rsidP="00563A8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1.18. пункт 12 изложить в следующей редакции:</w:t>
      </w:r>
    </w:p>
    <w:p w:rsidR="004F6FDF" w:rsidRDefault="004F6FDF" w:rsidP="00563A8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«12. Размер субсидии корректируется в случае изменения затрат к запланированному объему в пределах лимитов бюджетных обязательств в 2013 году на эти цели. </w:t>
      </w:r>
    </w:p>
    <w:p w:rsidR="004F6FDF" w:rsidRDefault="004F6FDF" w:rsidP="00563A8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Изменение размера субсидии оформляется дополнительным соглашением. К дополнительному соглашению прилагается уточненный расчет размера субсидии.»;</w:t>
      </w:r>
    </w:p>
    <w:p w:rsidR="004F6FDF" w:rsidRDefault="004F6FDF" w:rsidP="00563A8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1.19. в пункте 14 после слов «со дня получения отчета» добавить слова «об использовании субсидии», после слов «решение о предоставлении перевозчику субсидии» добавить слова «путем издания соответствующего постановления»;</w:t>
      </w:r>
    </w:p>
    <w:p w:rsidR="004F6FDF" w:rsidRDefault="004F6FDF" w:rsidP="00563A8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1.20. Приложение №1 к Порядку изложить в редакции согласно приложению №1 к настоящему Постановлению;</w:t>
      </w:r>
    </w:p>
    <w:p w:rsidR="004F6FDF" w:rsidRDefault="004F6FDF" w:rsidP="00563A8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1.21. Дополнить Порядок приложением №2 в редакции согласно приложению №2 к настоящему Постановлению.</w:t>
      </w:r>
    </w:p>
    <w:p w:rsidR="004F6FDF" w:rsidRDefault="004F6FDF" w:rsidP="00563A8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1.22. Дополнить Порядок приложением №3 в редакции согласно приложению №3 к настоящему Постановлению.</w:t>
      </w:r>
    </w:p>
    <w:p w:rsidR="004F6FDF" w:rsidRPr="00563A88" w:rsidRDefault="004F6FDF" w:rsidP="00563A8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63A88">
        <w:rPr>
          <w:sz w:val="28"/>
          <w:szCs w:val="28"/>
        </w:rPr>
        <w:t xml:space="preserve">2. </w:t>
      </w:r>
      <w:r>
        <w:rPr>
          <w:sz w:val="28"/>
          <w:szCs w:val="28"/>
        </w:rPr>
        <w:t>Ведущему специалисту администрации рабочего поселка Колывань Колыванского района Новосибирской области (Беляевой И.М.) о</w:t>
      </w:r>
      <w:r w:rsidRPr="00563A88">
        <w:rPr>
          <w:sz w:val="28"/>
          <w:szCs w:val="28"/>
        </w:rPr>
        <w:t>публиковать настоящее постановление в районной газете «Трудовая правда» и в приложении к газете «Трудовая правда» - «Официальный вестник», а также</w:t>
      </w:r>
      <w:r w:rsidRPr="00563A88">
        <w:rPr>
          <w:rFonts w:eastAsia="Arial Unicode MS"/>
          <w:sz w:val="28"/>
          <w:szCs w:val="28"/>
        </w:rPr>
        <w:t xml:space="preserve"> разме</w:t>
      </w:r>
      <w:r>
        <w:rPr>
          <w:rFonts w:eastAsia="Arial Unicode MS"/>
          <w:sz w:val="28"/>
          <w:szCs w:val="28"/>
        </w:rPr>
        <w:t>стить его на официальном сайте а</w:t>
      </w:r>
      <w:r w:rsidRPr="00563A88">
        <w:rPr>
          <w:rFonts w:eastAsia="Arial Unicode MS"/>
          <w:sz w:val="28"/>
          <w:szCs w:val="28"/>
        </w:rPr>
        <w:t xml:space="preserve">дминистрации рабочего поселка Колывань </w:t>
      </w:r>
      <w:r>
        <w:rPr>
          <w:sz w:val="28"/>
          <w:szCs w:val="28"/>
        </w:rPr>
        <w:t xml:space="preserve">Колыванского района Новосибирской области </w:t>
      </w:r>
      <w:hyperlink r:id="rId6" w:history="1">
        <w:r w:rsidRPr="00563A88">
          <w:rPr>
            <w:rStyle w:val="Hyperlink"/>
            <w:rFonts w:eastAsia="Arial Unicode MS"/>
            <w:sz w:val="28"/>
            <w:szCs w:val="28"/>
            <w:lang w:val="en-US"/>
          </w:rPr>
          <w:t>www</w:t>
        </w:r>
        <w:r w:rsidRPr="00563A88">
          <w:rPr>
            <w:rStyle w:val="Hyperlink"/>
            <w:rFonts w:eastAsia="Arial Unicode MS"/>
            <w:sz w:val="28"/>
            <w:szCs w:val="28"/>
          </w:rPr>
          <w:t>.</w:t>
        </w:r>
        <w:r w:rsidRPr="00563A88">
          <w:rPr>
            <w:rStyle w:val="Hyperlink"/>
            <w:rFonts w:eastAsia="Arial Unicode MS"/>
            <w:sz w:val="28"/>
            <w:szCs w:val="28"/>
            <w:lang w:val="en-US"/>
          </w:rPr>
          <w:t>admkolyvan</w:t>
        </w:r>
        <w:r w:rsidRPr="00563A88">
          <w:rPr>
            <w:rStyle w:val="Hyperlink"/>
            <w:rFonts w:eastAsia="Arial Unicode MS"/>
            <w:sz w:val="28"/>
            <w:szCs w:val="28"/>
          </w:rPr>
          <w:t>.</w:t>
        </w:r>
        <w:r w:rsidRPr="00563A88">
          <w:rPr>
            <w:rStyle w:val="Hyperlink"/>
            <w:rFonts w:eastAsia="Arial Unicode MS"/>
            <w:sz w:val="28"/>
            <w:szCs w:val="28"/>
            <w:lang w:val="en-US"/>
          </w:rPr>
          <w:t>ru</w:t>
        </w:r>
      </w:hyperlink>
      <w:r w:rsidRPr="00563A88">
        <w:rPr>
          <w:rFonts w:eastAsia="Arial Unicode MS"/>
          <w:sz w:val="28"/>
          <w:szCs w:val="28"/>
        </w:rPr>
        <w:t xml:space="preserve"> в сети интернет.</w:t>
      </w:r>
    </w:p>
    <w:p w:rsidR="004F6FDF" w:rsidRDefault="004F6FDF" w:rsidP="00563A88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Контроль за исполнением настоящего постановления оставляю за собой.</w:t>
      </w:r>
    </w:p>
    <w:p w:rsidR="004F6FDF" w:rsidRDefault="004F6FDF" w:rsidP="00EC2E86">
      <w:pPr>
        <w:widowControl w:val="0"/>
        <w:autoSpaceDE w:val="0"/>
        <w:autoSpaceDN w:val="0"/>
        <w:adjustRightInd w:val="0"/>
        <w:ind w:firstLine="485"/>
        <w:jc w:val="both"/>
        <w:rPr>
          <w:color w:val="000000"/>
          <w:sz w:val="28"/>
          <w:szCs w:val="28"/>
        </w:rPr>
      </w:pPr>
    </w:p>
    <w:p w:rsidR="004F6FDF" w:rsidRDefault="004F6FDF" w:rsidP="00EC2E86">
      <w:pPr>
        <w:widowControl w:val="0"/>
        <w:autoSpaceDE w:val="0"/>
        <w:autoSpaceDN w:val="0"/>
        <w:adjustRightInd w:val="0"/>
        <w:ind w:firstLine="485"/>
        <w:jc w:val="both"/>
        <w:rPr>
          <w:color w:val="000000"/>
          <w:sz w:val="28"/>
          <w:szCs w:val="28"/>
        </w:rPr>
      </w:pPr>
    </w:p>
    <w:p w:rsidR="004F6FDF" w:rsidRDefault="004F6FDF" w:rsidP="00235809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р.п. Колывань                                                                          В.Н. Тайлаков</w:t>
      </w:r>
    </w:p>
    <w:p w:rsidR="004F6FDF" w:rsidRDefault="004F6FDF" w:rsidP="00235809">
      <w:pPr>
        <w:widowControl w:val="0"/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</w:p>
    <w:p w:rsidR="004F6FDF" w:rsidRDefault="004F6FDF" w:rsidP="00235809">
      <w:pPr>
        <w:widowControl w:val="0"/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</w:p>
    <w:p w:rsidR="004F6FDF" w:rsidRDefault="004F6FDF" w:rsidP="00235809">
      <w:pPr>
        <w:widowControl w:val="0"/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</w:p>
    <w:p w:rsidR="004F6FDF" w:rsidRDefault="004F6FDF" w:rsidP="00235809">
      <w:pPr>
        <w:widowControl w:val="0"/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</w:p>
    <w:p w:rsidR="004F6FDF" w:rsidRDefault="004F6FDF" w:rsidP="00C91CFD">
      <w:pPr>
        <w:widowControl w:val="0"/>
        <w:autoSpaceDE w:val="0"/>
        <w:autoSpaceDN w:val="0"/>
        <w:adjustRightInd w:val="0"/>
        <w:ind w:left="6660"/>
        <w:jc w:val="both"/>
        <w:rPr>
          <w:color w:val="000000"/>
          <w:sz w:val="18"/>
          <w:szCs w:val="18"/>
        </w:rPr>
      </w:pPr>
    </w:p>
    <w:p w:rsidR="004F6FDF" w:rsidRDefault="004F6FDF" w:rsidP="00235809">
      <w:pPr>
        <w:widowControl w:val="0"/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</w:p>
    <w:p w:rsidR="004F6FDF" w:rsidRDefault="004F6FDF" w:rsidP="00235809">
      <w:pPr>
        <w:widowControl w:val="0"/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</w:p>
    <w:p w:rsidR="004F6FDF" w:rsidRDefault="004F6FDF" w:rsidP="00235809">
      <w:pPr>
        <w:widowControl w:val="0"/>
        <w:autoSpaceDE w:val="0"/>
        <w:autoSpaceDN w:val="0"/>
        <w:adjustRightInd w:val="0"/>
        <w:jc w:val="both"/>
      </w:pPr>
    </w:p>
    <w:p w:rsidR="004F6FDF" w:rsidRDefault="004F6FDF" w:rsidP="00235809">
      <w:pPr>
        <w:widowControl w:val="0"/>
        <w:autoSpaceDE w:val="0"/>
        <w:autoSpaceDN w:val="0"/>
        <w:adjustRightInd w:val="0"/>
        <w:jc w:val="both"/>
      </w:pPr>
    </w:p>
    <w:p w:rsidR="004F6FDF" w:rsidRDefault="004F6FDF" w:rsidP="00235809">
      <w:pPr>
        <w:widowControl w:val="0"/>
        <w:autoSpaceDE w:val="0"/>
        <w:autoSpaceDN w:val="0"/>
        <w:adjustRightInd w:val="0"/>
        <w:jc w:val="both"/>
      </w:pPr>
    </w:p>
    <w:p w:rsidR="004F6FDF" w:rsidRDefault="004F6FDF" w:rsidP="00235809">
      <w:pPr>
        <w:widowControl w:val="0"/>
        <w:autoSpaceDE w:val="0"/>
        <w:autoSpaceDN w:val="0"/>
        <w:adjustRightInd w:val="0"/>
        <w:jc w:val="both"/>
      </w:pPr>
    </w:p>
    <w:p w:rsidR="004F6FDF" w:rsidRDefault="004F6FDF" w:rsidP="00235809">
      <w:pPr>
        <w:widowControl w:val="0"/>
        <w:autoSpaceDE w:val="0"/>
        <w:autoSpaceDN w:val="0"/>
        <w:adjustRightInd w:val="0"/>
        <w:jc w:val="both"/>
      </w:pPr>
    </w:p>
    <w:p w:rsidR="004F6FDF" w:rsidRDefault="004F6FDF" w:rsidP="00235809">
      <w:pPr>
        <w:widowControl w:val="0"/>
        <w:autoSpaceDE w:val="0"/>
        <w:autoSpaceDN w:val="0"/>
        <w:adjustRightInd w:val="0"/>
        <w:jc w:val="both"/>
      </w:pPr>
    </w:p>
    <w:p w:rsidR="004F6FDF" w:rsidRDefault="004F6FDF" w:rsidP="00235809">
      <w:pPr>
        <w:widowControl w:val="0"/>
        <w:autoSpaceDE w:val="0"/>
        <w:autoSpaceDN w:val="0"/>
        <w:adjustRightInd w:val="0"/>
        <w:jc w:val="both"/>
      </w:pPr>
    </w:p>
    <w:p w:rsidR="004F6FDF" w:rsidRDefault="004F6FDF" w:rsidP="00235809">
      <w:pPr>
        <w:widowControl w:val="0"/>
        <w:autoSpaceDE w:val="0"/>
        <w:autoSpaceDN w:val="0"/>
        <w:adjustRightInd w:val="0"/>
        <w:jc w:val="both"/>
      </w:pPr>
    </w:p>
    <w:p w:rsidR="004F6FDF" w:rsidRPr="0046131E" w:rsidRDefault="004F6FDF" w:rsidP="00702738">
      <w:pPr>
        <w:pBdr>
          <w:bottom w:val="single" w:sz="12" w:space="1" w:color="auto"/>
        </w:pBdr>
        <w:tabs>
          <w:tab w:val="left" w:pos="5103"/>
        </w:tabs>
        <w:jc w:val="center"/>
        <w:rPr>
          <w:sz w:val="24"/>
          <w:szCs w:val="24"/>
        </w:rPr>
      </w:pPr>
      <w:r w:rsidRPr="0046131E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                       </w:t>
      </w:r>
      <w:r w:rsidRPr="0046131E">
        <w:rPr>
          <w:sz w:val="24"/>
          <w:szCs w:val="24"/>
        </w:rPr>
        <w:t>Приложение №1</w:t>
      </w:r>
    </w:p>
    <w:p w:rsidR="004F6FDF" w:rsidRPr="0046131E" w:rsidRDefault="004F6FDF" w:rsidP="00702738">
      <w:pPr>
        <w:pBdr>
          <w:bottom w:val="single" w:sz="12" w:space="1" w:color="auto"/>
        </w:pBdr>
        <w:tabs>
          <w:tab w:val="left" w:pos="5103"/>
        </w:tabs>
        <w:jc w:val="both"/>
        <w:rPr>
          <w:sz w:val="24"/>
          <w:szCs w:val="24"/>
        </w:rPr>
      </w:pPr>
      <w:r w:rsidRPr="0046131E">
        <w:rPr>
          <w:sz w:val="24"/>
          <w:szCs w:val="24"/>
        </w:rPr>
        <w:tab/>
        <w:t>к Порядку предоставления в 2013 году</w:t>
      </w:r>
    </w:p>
    <w:p w:rsidR="004F6FDF" w:rsidRPr="0046131E" w:rsidRDefault="004F6FDF" w:rsidP="00702738">
      <w:pPr>
        <w:pBdr>
          <w:bottom w:val="single" w:sz="12" w:space="1" w:color="auto"/>
        </w:pBdr>
        <w:tabs>
          <w:tab w:val="left" w:pos="5103"/>
        </w:tabs>
        <w:jc w:val="both"/>
        <w:rPr>
          <w:sz w:val="24"/>
          <w:szCs w:val="24"/>
        </w:rPr>
      </w:pPr>
      <w:r w:rsidRPr="0046131E">
        <w:rPr>
          <w:sz w:val="24"/>
          <w:szCs w:val="24"/>
        </w:rPr>
        <w:tab/>
        <w:t>субсидий местного бюджета в целях</w:t>
      </w:r>
    </w:p>
    <w:p w:rsidR="004F6FDF" w:rsidRPr="0046131E" w:rsidRDefault="004F6FDF" w:rsidP="00702738">
      <w:pPr>
        <w:pBdr>
          <w:bottom w:val="single" w:sz="12" w:space="1" w:color="auto"/>
        </w:pBdr>
        <w:tabs>
          <w:tab w:val="left" w:pos="5103"/>
        </w:tabs>
        <w:jc w:val="both"/>
        <w:rPr>
          <w:sz w:val="24"/>
          <w:szCs w:val="24"/>
        </w:rPr>
      </w:pPr>
      <w:r w:rsidRPr="0046131E">
        <w:rPr>
          <w:sz w:val="24"/>
          <w:szCs w:val="24"/>
        </w:rPr>
        <w:tab/>
        <w:t>возмещения затрат и недополученных</w:t>
      </w:r>
    </w:p>
    <w:p w:rsidR="004F6FDF" w:rsidRPr="0046131E" w:rsidRDefault="004F6FDF" w:rsidP="00702738">
      <w:pPr>
        <w:pBdr>
          <w:bottom w:val="single" w:sz="12" w:space="1" w:color="auto"/>
        </w:pBdr>
        <w:tabs>
          <w:tab w:val="left" w:pos="5103"/>
        </w:tabs>
        <w:jc w:val="both"/>
        <w:rPr>
          <w:sz w:val="24"/>
          <w:szCs w:val="24"/>
        </w:rPr>
      </w:pPr>
      <w:r w:rsidRPr="0046131E">
        <w:rPr>
          <w:sz w:val="24"/>
          <w:szCs w:val="24"/>
        </w:rPr>
        <w:tab/>
        <w:t>доходов перевозчиков, возникающих в</w:t>
      </w:r>
    </w:p>
    <w:p w:rsidR="004F6FDF" w:rsidRPr="0046131E" w:rsidRDefault="004F6FDF" w:rsidP="00702738">
      <w:pPr>
        <w:pBdr>
          <w:bottom w:val="single" w:sz="12" w:space="1" w:color="auto"/>
        </w:pBdr>
        <w:tabs>
          <w:tab w:val="left" w:pos="5103"/>
        </w:tabs>
        <w:jc w:val="both"/>
        <w:rPr>
          <w:sz w:val="24"/>
          <w:szCs w:val="24"/>
        </w:rPr>
      </w:pPr>
      <w:r w:rsidRPr="0046131E">
        <w:rPr>
          <w:sz w:val="24"/>
          <w:szCs w:val="24"/>
        </w:rPr>
        <w:tab/>
        <w:t>случае государственного регулирования</w:t>
      </w:r>
    </w:p>
    <w:p w:rsidR="004F6FDF" w:rsidRPr="0046131E" w:rsidRDefault="004F6FDF" w:rsidP="00702738">
      <w:pPr>
        <w:pBdr>
          <w:bottom w:val="single" w:sz="12" w:space="1" w:color="auto"/>
        </w:pBdr>
        <w:tabs>
          <w:tab w:val="left" w:pos="5103"/>
        </w:tabs>
        <w:jc w:val="both"/>
        <w:rPr>
          <w:sz w:val="24"/>
          <w:szCs w:val="24"/>
        </w:rPr>
      </w:pPr>
      <w:r w:rsidRPr="0046131E">
        <w:rPr>
          <w:sz w:val="24"/>
          <w:szCs w:val="24"/>
        </w:rPr>
        <w:tab/>
        <w:t>тарифов при выполнении перевозок</w:t>
      </w:r>
    </w:p>
    <w:p w:rsidR="004F6FDF" w:rsidRPr="0046131E" w:rsidRDefault="004F6FDF" w:rsidP="00702738">
      <w:pPr>
        <w:pBdr>
          <w:bottom w:val="single" w:sz="12" w:space="1" w:color="auto"/>
        </w:pBdr>
        <w:tabs>
          <w:tab w:val="left" w:pos="5103"/>
        </w:tabs>
        <w:jc w:val="both"/>
        <w:rPr>
          <w:sz w:val="24"/>
          <w:szCs w:val="24"/>
        </w:rPr>
      </w:pPr>
      <w:r w:rsidRPr="0046131E">
        <w:rPr>
          <w:sz w:val="24"/>
          <w:szCs w:val="24"/>
        </w:rPr>
        <w:tab/>
        <w:t>пассажиров автомобильным транспортом в</w:t>
      </w:r>
    </w:p>
    <w:p w:rsidR="004F6FDF" w:rsidRPr="0046131E" w:rsidRDefault="004F6FDF" w:rsidP="00702738">
      <w:pPr>
        <w:pBdr>
          <w:bottom w:val="single" w:sz="12" w:space="1" w:color="auto"/>
        </w:pBdr>
        <w:tabs>
          <w:tab w:val="left" w:pos="5103"/>
        </w:tabs>
        <w:jc w:val="both"/>
        <w:rPr>
          <w:sz w:val="24"/>
          <w:szCs w:val="24"/>
        </w:rPr>
      </w:pPr>
      <w:r w:rsidRPr="0046131E">
        <w:rPr>
          <w:sz w:val="24"/>
          <w:szCs w:val="24"/>
        </w:rPr>
        <w:tab/>
        <w:t>границах муниципального образования</w:t>
      </w:r>
    </w:p>
    <w:p w:rsidR="004F6FDF" w:rsidRPr="0046131E" w:rsidRDefault="004F6FDF" w:rsidP="00702738">
      <w:pPr>
        <w:pBdr>
          <w:bottom w:val="single" w:sz="12" w:space="1" w:color="auto"/>
        </w:pBdr>
        <w:tabs>
          <w:tab w:val="left" w:pos="5103"/>
        </w:tabs>
        <w:jc w:val="both"/>
        <w:rPr>
          <w:sz w:val="24"/>
          <w:szCs w:val="24"/>
        </w:rPr>
      </w:pPr>
      <w:r w:rsidRPr="0046131E">
        <w:rPr>
          <w:sz w:val="24"/>
          <w:szCs w:val="24"/>
        </w:rPr>
        <w:tab/>
        <w:t>рабочий поселок Колывань</w:t>
      </w:r>
    </w:p>
    <w:p w:rsidR="004F6FDF" w:rsidRPr="0046131E" w:rsidRDefault="004F6FDF" w:rsidP="00702738">
      <w:pPr>
        <w:pBdr>
          <w:bottom w:val="single" w:sz="12" w:space="1" w:color="auto"/>
        </w:pBdr>
        <w:ind w:firstLine="6660"/>
        <w:jc w:val="center"/>
        <w:rPr>
          <w:sz w:val="28"/>
          <w:szCs w:val="28"/>
        </w:rPr>
      </w:pPr>
    </w:p>
    <w:p w:rsidR="004F6FDF" w:rsidRPr="0046131E" w:rsidRDefault="004F6FDF" w:rsidP="00702738">
      <w:pPr>
        <w:pBdr>
          <w:bottom w:val="single" w:sz="12" w:space="1" w:color="auto"/>
        </w:pBdr>
        <w:jc w:val="center"/>
        <w:rPr>
          <w:sz w:val="28"/>
          <w:szCs w:val="28"/>
        </w:rPr>
      </w:pPr>
    </w:p>
    <w:p w:rsidR="004F6FDF" w:rsidRPr="0046131E" w:rsidRDefault="004F6FDF" w:rsidP="00702738">
      <w:pPr>
        <w:jc w:val="center"/>
        <w:rPr>
          <w:sz w:val="28"/>
          <w:szCs w:val="28"/>
        </w:rPr>
      </w:pPr>
      <w:r w:rsidRPr="0046131E">
        <w:rPr>
          <w:sz w:val="28"/>
          <w:szCs w:val="28"/>
        </w:rPr>
        <w:t>(Адрес, телефон, наименование юридического лица, индивидуального предпринимателя)</w:t>
      </w:r>
    </w:p>
    <w:p w:rsidR="004F6FDF" w:rsidRPr="0046131E" w:rsidRDefault="004F6FDF" w:rsidP="00702738">
      <w:pPr>
        <w:jc w:val="center"/>
        <w:rPr>
          <w:sz w:val="28"/>
          <w:szCs w:val="28"/>
        </w:rPr>
      </w:pPr>
    </w:p>
    <w:p w:rsidR="004F6FDF" w:rsidRPr="0046131E" w:rsidRDefault="004F6FDF" w:rsidP="00702738">
      <w:pPr>
        <w:jc w:val="center"/>
        <w:rPr>
          <w:sz w:val="28"/>
          <w:szCs w:val="28"/>
        </w:rPr>
      </w:pPr>
    </w:p>
    <w:p w:rsidR="004F6FDF" w:rsidRPr="0046131E" w:rsidRDefault="004F6FDF" w:rsidP="00702738">
      <w:pPr>
        <w:jc w:val="center"/>
        <w:rPr>
          <w:b/>
          <w:bCs/>
          <w:sz w:val="28"/>
          <w:szCs w:val="28"/>
        </w:rPr>
      </w:pPr>
      <w:r w:rsidRPr="0046131E">
        <w:rPr>
          <w:b/>
          <w:bCs/>
          <w:sz w:val="28"/>
          <w:szCs w:val="28"/>
        </w:rPr>
        <w:t>ОТЧЕТ</w:t>
      </w:r>
    </w:p>
    <w:p w:rsidR="004F6FDF" w:rsidRPr="0046131E" w:rsidRDefault="004F6FDF" w:rsidP="00702738">
      <w:pPr>
        <w:jc w:val="center"/>
        <w:rPr>
          <w:sz w:val="28"/>
          <w:szCs w:val="28"/>
        </w:rPr>
      </w:pPr>
      <w:r w:rsidRPr="0046131E">
        <w:rPr>
          <w:sz w:val="28"/>
          <w:szCs w:val="28"/>
        </w:rPr>
        <w:t xml:space="preserve">об использовании субсидии </w:t>
      </w:r>
      <w:r w:rsidRPr="0046131E">
        <w:rPr>
          <w:color w:val="000000"/>
          <w:sz w:val="28"/>
          <w:szCs w:val="28"/>
        </w:rPr>
        <w:t xml:space="preserve">за </w:t>
      </w:r>
      <w:r w:rsidRPr="0046131E">
        <w:rPr>
          <w:sz w:val="28"/>
          <w:szCs w:val="28"/>
        </w:rPr>
        <w:t>______________ месяц 20___г.:</w:t>
      </w:r>
    </w:p>
    <w:p w:rsidR="004F6FDF" w:rsidRPr="0046131E" w:rsidRDefault="004F6FDF" w:rsidP="00702738">
      <w:pPr>
        <w:jc w:val="center"/>
        <w:rPr>
          <w:b/>
          <w:bCs/>
          <w:sz w:val="28"/>
          <w:szCs w:val="28"/>
        </w:rPr>
      </w:pPr>
    </w:p>
    <w:tbl>
      <w:tblPr>
        <w:tblW w:w="9949" w:type="dxa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100"/>
        <w:gridCol w:w="2275"/>
        <w:gridCol w:w="2179"/>
        <w:gridCol w:w="2395"/>
      </w:tblGrid>
      <w:tr w:rsidR="004F6FDF" w:rsidRPr="0046131E">
        <w:trPr>
          <w:trHeight w:hRule="exact" w:val="1316"/>
        </w:trPr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DF" w:rsidRPr="00DC7149" w:rsidRDefault="004F6FDF" w:rsidP="00DC4ABE">
            <w:pPr>
              <w:shd w:val="clear" w:color="auto" w:fill="FFFFFF"/>
              <w:rPr>
                <w:sz w:val="24"/>
                <w:szCs w:val="24"/>
              </w:rPr>
            </w:pPr>
            <w:r w:rsidRPr="00DC7149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DF" w:rsidRPr="00DC7149" w:rsidRDefault="004F6FDF" w:rsidP="00DC4ABE">
            <w:pPr>
              <w:shd w:val="clear" w:color="auto" w:fill="FFFFFF"/>
              <w:rPr>
                <w:sz w:val="24"/>
                <w:szCs w:val="24"/>
              </w:rPr>
            </w:pPr>
            <w:r w:rsidRPr="00DC7149">
              <w:rPr>
                <w:spacing w:val="-3"/>
                <w:sz w:val="24"/>
                <w:szCs w:val="24"/>
              </w:rPr>
              <w:t>Планируемый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DF" w:rsidRPr="00DC7149" w:rsidRDefault="004F6FDF" w:rsidP="00DC4ABE">
            <w:pPr>
              <w:shd w:val="clear" w:color="auto" w:fill="FFFFFF"/>
              <w:ind w:right="384"/>
              <w:rPr>
                <w:sz w:val="24"/>
                <w:szCs w:val="24"/>
              </w:rPr>
            </w:pPr>
            <w:r w:rsidRPr="00DC7149">
              <w:rPr>
                <w:spacing w:val="-2"/>
                <w:sz w:val="24"/>
                <w:szCs w:val="24"/>
              </w:rPr>
              <w:t xml:space="preserve">Факт отчетного </w:t>
            </w:r>
            <w:r w:rsidRPr="00DC7149">
              <w:rPr>
                <w:sz w:val="24"/>
                <w:szCs w:val="24"/>
              </w:rPr>
              <w:t>периода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DF" w:rsidRPr="00DC7149" w:rsidRDefault="004F6FDF" w:rsidP="00DC4ABE">
            <w:pPr>
              <w:shd w:val="clear" w:color="auto" w:fill="FFFFFF"/>
              <w:ind w:right="62"/>
              <w:rPr>
                <w:sz w:val="24"/>
                <w:szCs w:val="24"/>
              </w:rPr>
            </w:pPr>
            <w:r w:rsidRPr="00DC7149">
              <w:rPr>
                <w:spacing w:val="-1"/>
                <w:sz w:val="24"/>
                <w:szCs w:val="24"/>
              </w:rPr>
              <w:t xml:space="preserve">Факт нарастающим </w:t>
            </w:r>
            <w:r w:rsidRPr="00DC7149">
              <w:rPr>
                <w:spacing w:val="-2"/>
                <w:sz w:val="24"/>
                <w:szCs w:val="24"/>
              </w:rPr>
              <w:t>итогом с начала года</w:t>
            </w:r>
          </w:p>
        </w:tc>
      </w:tr>
      <w:tr w:rsidR="004F6FDF" w:rsidRPr="0046131E">
        <w:trPr>
          <w:trHeight w:hRule="exact" w:val="546"/>
        </w:trPr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DF" w:rsidRPr="00DC7149" w:rsidRDefault="004F6FDF" w:rsidP="00DC4AB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Предоставленный р</w:t>
            </w:r>
            <w:r w:rsidRPr="00DC7149">
              <w:rPr>
                <w:sz w:val="24"/>
                <w:szCs w:val="24"/>
              </w:rPr>
              <w:t>азмер субсидии</w:t>
            </w:r>
            <w:r>
              <w:rPr>
                <w:sz w:val="24"/>
                <w:szCs w:val="24"/>
              </w:rPr>
              <w:t xml:space="preserve"> (тыс. руб.)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DF" w:rsidRPr="00DC7149" w:rsidRDefault="004F6FDF" w:rsidP="00DC4AB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DF" w:rsidRPr="00DC7149" w:rsidRDefault="004F6FDF" w:rsidP="00DC4AB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DF" w:rsidRPr="00DC7149" w:rsidRDefault="004F6FDF" w:rsidP="00DC4ABE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4F6FDF" w:rsidRPr="0046131E">
        <w:trPr>
          <w:trHeight w:hRule="exact" w:val="881"/>
        </w:trPr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DF" w:rsidRPr="00DC7149" w:rsidRDefault="004F6FDF" w:rsidP="00DC4ABE">
            <w:pPr>
              <w:shd w:val="clear" w:color="auto" w:fill="FFFFFF"/>
              <w:rPr>
                <w:sz w:val="24"/>
                <w:szCs w:val="24"/>
              </w:rPr>
            </w:pPr>
            <w:r w:rsidRPr="00DC7149">
              <w:rPr>
                <w:sz w:val="24"/>
                <w:szCs w:val="24"/>
              </w:rPr>
              <w:t>Цели использования субсидии (тыс. руб.), в том числе: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DF" w:rsidRPr="00DC7149" w:rsidRDefault="004F6FDF" w:rsidP="00E42DF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DF" w:rsidRPr="00DC7149" w:rsidRDefault="004F6FDF" w:rsidP="00E42DF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DF" w:rsidRPr="00DC7149" w:rsidRDefault="004F6FDF" w:rsidP="004F247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4F6FDF" w:rsidRPr="0046131E">
        <w:trPr>
          <w:trHeight w:hRule="exact" w:val="358"/>
        </w:trPr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DF" w:rsidRPr="00DC7149" w:rsidRDefault="004F6FDF" w:rsidP="00DC4AB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DF" w:rsidRPr="00DC7149" w:rsidRDefault="004F6FDF" w:rsidP="00DC4AB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DF" w:rsidRPr="00DC7149" w:rsidRDefault="004F6FDF" w:rsidP="00DC4AB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DF" w:rsidRPr="00DC7149" w:rsidRDefault="004F6FDF" w:rsidP="004F247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4F6FDF" w:rsidRPr="0046131E">
        <w:trPr>
          <w:trHeight w:hRule="exact" w:val="354"/>
        </w:trPr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DF" w:rsidRPr="00DC7149" w:rsidRDefault="004F6FDF" w:rsidP="00DC4AB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DF" w:rsidRPr="00DC7149" w:rsidRDefault="004F6FDF" w:rsidP="00DC4AB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DF" w:rsidRPr="00DC7149" w:rsidRDefault="004F6FDF" w:rsidP="00DC4AB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DF" w:rsidRPr="00DC7149" w:rsidRDefault="004F6FDF" w:rsidP="004F247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4F6FDF" w:rsidRPr="0046131E">
        <w:trPr>
          <w:trHeight w:hRule="exact" w:val="354"/>
        </w:trPr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DF" w:rsidRPr="00DC7149" w:rsidRDefault="004F6FDF" w:rsidP="00DC4AB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DF" w:rsidRPr="00DC7149" w:rsidRDefault="004F6FDF" w:rsidP="00DC4AB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DF" w:rsidRPr="00DC7149" w:rsidRDefault="004F6FDF" w:rsidP="00DC4AB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DF" w:rsidRPr="00DC7149" w:rsidRDefault="004F6FDF" w:rsidP="004F247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4F6FDF" w:rsidRPr="0046131E">
        <w:trPr>
          <w:trHeight w:hRule="exact" w:val="722"/>
        </w:trPr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DF" w:rsidRPr="00DC7149" w:rsidRDefault="004F6FDF" w:rsidP="00DC4ABE">
            <w:pPr>
              <w:shd w:val="clear" w:color="auto" w:fill="FFFFFF"/>
              <w:rPr>
                <w:sz w:val="24"/>
                <w:szCs w:val="24"/>
              </w:rPr>
            </w:pPr>
            <w:r w:rsidRPr="00DC7149">
              <w:rPr>
                <w:sz w:val="24"/>
                <w:szCs w:val="24"/>
              </w:rPr>
              <w:t xml:space="preserve">Итого израсходовано субсидии </w:t>
            </w:r>
            <w:r>
              <w:rPr>
                <w:sz w:val="24"/>
                <w:szCs w:val="24"/>
              </w:rPr>
              <w:t>(тыс. руб.)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DF" w:rsidRPr="00DC7149" w:rsidRDefault="004F6FDF" w:rsidP="00DC4AB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DF" w:rsidRPr="00DC7149" w:rsidRDefault="004F6FDF" w:rsidP="00DC4AB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DF" w:rsidRPr="00DC7149" w:rsidRDefault="004F6FDF" w:rsidP="00DC4ABE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4F6FDF" w:rsidRDefault="004F6FDF" w:rsidP="00702738">
      <w:pPr>
        <w:jc w:val="center"/>
        <w:rPr>
          <w:sz w:val="28"/>
          <w:szCs w:val="28"/>
        </w:rPr>
      </w:pPr>
    </w:p>
    <w:p w:rsidR="004F6FDF" w:rsidRDefault="004F6FDF" w:rsidP="00702738">
      <w:pPr>
        <w:jc w:val="center"/>
        <w:rPr>
          <w:sz w:val="28"/>
          <w:szCs w:val="28"/>
        </w:rPr>
      </w:pPr>
    </w:p>
    <w:p w:rsidR="004F6FDF" w:rsidRPr="0046131E" w:rsidRDefault="004F6FDF" w:rsidP="00702738">
      <w:pPr>
        <w:rPr>
          <w:sz w:val="24"/>
          <w:szCs w:val="24"/>
        </w:rPr>
      </w:pPr>
      <w:r w:rsidRPr="0046131E">
        <w:rPr>
          <w:sz w:val="24"/>
          <w:szCs w:val="24"/>
        </w:rPr>
        <w:t xml:space="preserve"> Руководитель юридического лица </w:t>
      </w:r>
    </w:p>
    <w:p w:rsidR="004F6FDF" w:rsidRPr="0046131E" w:rsidRDefault="004F6FDF" w:rsidP="00702738">
      <w:pPr>
        <w:rPr>
          <w:sz w:val="24"/>
          <w:szCs w:val="24"/>
        </w:rPr>
      </w:pPr>
      <w:r w:rsidRPr="0046131E">
        <w:rPr>
          <w:sz w:val="24"/>
          <w:szCs w:val="24"/>
        </w:rPr>
        <w:t>(индивидуальный предприниматель)_______________________</w:t>
      </w:r>
    </w:p>
    <w:p w:rsidR="004F6FDF" w:rsidRPr="0046131E" w:rsidRDefault="004F6FDF" w:rsidP="00702738">
      <w:pPr>
        <w:rPr>
          <w:sz w:val="24"/>
          <w:szCs w:val="24"/>
        </w:rPr>
      </w:pPr>
    </w:p>
    <w:p w:rsidR="004F6FDF" w:rsidRPr="0046131E" w:rsidRDefault="004F6FDF" w:rsidP="00702738">
      <w:pPr>
        <w:rPr>
          <w:sz w:val="24"/>
          <w:szCs w:val="24"/>
        </w:rPr>
      </w:pPr>
      <w:r w:rsidRPr="0046131E">
        <w:rPr>
          <w:sz w:val="24"/>
          <w:szCs w:val="24"/>
        </w:rPr>
        <w:t>Руководитель финансового органа _________________________</w:t>
      </w:r>
    </w:p>
    <w:p w:rsidR="004F6FDF" w:rsidRPr="0046131E" w:rsidRDefault="004F6FDF" w:rsidP="00702738">
      <w:pPr>
        <w:rPr>
          <w:sz w:val="24"/>
          <w:szCs w:val="24"/>
        </w:rPr>
      </w:pPr>
      <w:r w:rsidRPr="0046131E">
        <w:rPr>
          <w:sz w:val="24"/>
          <w:szCs w:val="24"/>
        </w:rPr>
        <w:t>(при наличии)</w:t>
      </w:r>
    </w:p>
    <w:p w:rsidR="004F6FDF" w:rsidRDefault="004F6FDF" w:rsidP="00702738">
      <w:pPr>
        <w:rPr>
          <w:sz w:val="28"/>
          <w:szCs w:val="28"/>
        </w:rPr>
      </w:pPr>
    </w:p>
    <w:p w:rsidR="004F6FDF" w:rsidRDefault="004F6FDF" w:rsidP="00702738">
      <w:pPr>
        <w:jc w:val="center"/>
        <w:rPr>
          <w:sz w:val="28"/>
          <w:szCs w:val="28"/>
        </w:rPr>
      </w:pPr>
    </w:p>
    <w:p w:rsidR="004F6FDF" w:rsidRDefault="004F6FDF" w:rsidP="00702738">
      <w:pPr>
        <w:jc w:val="center"/>
        <w:rPr>
          <w:sz w:val="28"/>
          <w:szCs w:val="28"/>
        </w:rPr>
      </w:pPr>
    </w:p>
    <w:p w:rsidR="004F6FDF" w:rsidRDefault="004F6FDF" w:rsidP="00702738">
      <w:pPr>
        <w:jc w:val="center"/>
        <w:rPr>
          <w:sz w:val="28"/>
          <w:szCs w:val="28"/>
        </w:rPr>
      </w:pPr>
    </w:p>
    <w:p w:rsidR="004F6FDF" w:rsidRPr="00C86457" w:rsidRDefault="004F6FDF" w:rsidP="00702738"/>
    <w:p w:rsidR="004F6FDF" w:rsidRDefault="004F6FDF" w:rsidP="00235809">
      <w:pPr>
        <w:widowControl w:val="0"/>
        <w:autoSpaceDE w:val="0"/>
        <w:autoSpaceDN w:val="0"/>
        <w:adjustRightInd w:val="0"/>
        <w:jc w:val="both"/>
      </w:pPr>
    </w:p>
    <w:p w:rsidR="004F6FDF" w:rsidRDefault="004F6FDF" w:rsidP="00235809">
      <w:pPr>
        <w:widowControl w:val="0"/>
        <w:autoSpaceDE w:val="0"/>
        <w:autoSpaceDN w:val="0"/>
        <w:adjustRightInd w:val="0"/>
        <w:jc w:val="both"/>
      </w:pPr>
    </w:p>
    <w:p w:rsidR="004F6FDF" w:rsidRDefault="004F6FDF" w:rsidP="00235809">
      <w:pPr>
        <w:widowControl w:val="0"/>
        <w:autoSpaceDE w:val="0"/>
        <w:autoSpaceDN w:val="0"/>
        <w:adjustRightInd w:val="0"/>
        <w:jc w:val="both"/>
      </w:pPr>
    </w:p>
    <w:p w:rsidR="004F6FDF" w:rsidRDefault="004F6FDF" w:rsidP="00235809">
      <w:pPr>
        <w:widowControl w:val="0"/>
        <w:autoSpaceDE w:val="0"/>
        <w:autoSpaceDN w:val="0"/>
        <w:adjustRightInd w:val="0"/>
        <w:jc w:val="both"/>
      </w:pPr>
    </w:p>
    <w:p w:rsidR="004F6FDF" w:rsidRDefault="004F6FDF" w:rsidP="005D0BCD">
      <w:pPr>
        <w:pBdr>
          <w:bottom w:val="single" w:sz="12" w:space="1" w:color="auto"/>
        </w:pBdr>
        <w:tabs>
          <w:tab w:val="left" w:pos="5103"/>
        </w:tabs>
        <w:jc w:val="both"/>
        <w:rPr>
          <w:sz w:val="24"/>
          <w:szCs w:val="24"/>
        </w:rPr>
        <w:sectPr w:rsidR="004F6FDF" w:rsidSect="00014F58">
          <w:pgSz w:w="11906" w:h="16838"/>
          <w:pgMar w:top="899" w:right="746" w:bottom="1134" w:left="1440" w:header="708" w:footer="708" w:gutter="0"/>
          <w:cols w:space="708"/>
          <w:docGrid w:linePitch="360"/>
        </w:sectPr>
      </w:pPr>
    </w:p>
    <w:p w:rsidR="004F6FDF" w:rsidRPr="0046131E" w:rsidRDefault="004F6FDF" w:rsidP="00D42CA7">
      <w:pPr>
        <w:pBdr>
          <w:bottom w:val="single" w:sz="12" w:space="1" w:color="auto"/>
        </w:pBdr>
        <w:tabs>
          <w:tab w:val="left" w:pos="5103"/>
        </w:tabs>
        <w:jc w:val="center"/>
        <w:rPr>
          <w:sz w:val="24"/>
          <w:szCs w:val="24"/>
        </w:rPr>
      </w:pPr>
      <w:r w:rsidRPr="0046131E">
        <w:rPr>
          <w:sz w:val="24"/>
          <w:szCs w:val="24"/>
        </w:rPr>
        <w:tab/>
        <w:t>Прилож</w:t>
      </w:r>
      <w:r>
        <w:rPr>
          <w:sz w:val="24"/>
          <w:szCs w:val="24"/>
        </w:rPr>
        <w:t>ение №2</w:t>
      </w:r>
    </w:p>
    <w:p w:rsidR="004F6FDF" w:rsidRPr="0046131E" w:rsidRDefault="004F6FDF" w:rsidP="00D42CA7">
      <w:pPr>
        <w:pBdr>
          <w:bottom w:val="single" w:sz="12" w:space="1" w:color="auto"/>
        </w:pBdr>
        <w:tabs>
          <w:tab w:val="left" w:pos="5103"/>
        </w:tabs>
        <w:jc w:val="both"/>
        <w:rPr>
          <w:sz w:val="24"/>
          <w:szCs w:val="24"/>
        </w:rPr>
      </w:pPr>
      <w:r w:rsidRPr="0046131E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6131E">
        <w:rPr>
          <w:sz w:val="24"/>
          <w:szCs w:val="24"/>
        </w:rPr>
        <w:t>к Порядку предоставления в 2013 году</w:t>
      </w:r>
    </w:p>
    <w:p w:rsidR="004F6FDF" w:rsidRPr="0046131E" w:rsidRDefault="004F6FDF" w:rsidP="00D42CA7">
      <w:pPr>
        <w:pBdr>
          <w:bottom w:val="single" w:sz="12" w:space="1" w:color="auto"/>
        </w:pBdr>
        <w:tabs>
          <w:tab w:val="left" w:pos="5103"/>
        </w:tabs>
        <w:jc w:val="both"/>
        <w:rPr>
          <w:sz w:val="24"/>
          <w:szCs w:val="24"/>
        </w:rPr>
      </w:pPr>
      <w:r w:rsidRPr="0046131E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6131E">
        <w:rPr>
          <w:sz w:val="24"/>
          <w:szCs w:val="24"/>
        </w:rPr>
        <w:t>субсидий местного бюджета в целях</w:t>
      </w:r>
    </w:p>
    <w:p w:rsidR="004F6FDF" w:rsidRDefault="004F6FDF" w:rsidP="005D0BCD">
      <w:pPr>
        <w:pBdr>
          <w:bottom w:val="single" w:sz="12" w:space="1" w:color="auto"/>
        </w:pBdr>
        <w:tabs>
          <w:tab w:val="left" w:pos="5103"/>
        </w:tabs>
        <w:jc w:val="both"/>
        <w:rPr>
          <w:sz w:val="24"/>
          <w:szCs w:val="24"/>
        </w:rPr>
      </w:pPr>
      <w:r w:rsidRPr="0046131E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6131E">
        <w:rPr>
          <w:sz w:val="24"/>
          <w:szCs w:val="24"/>
        </w:rPr>
        <w:t>возмещения затрат и недополученных</w:t>
      </w:r>
    </w:p>
    <w:p w:rsidR="004F6FDF" w:rsidRPr="0046131E" w:rsidRDefault="004F6FDF" w:rsidP="005D0BCD">
      <w:pPr>
        <w:pBdr>
          <w:bottom w:val="single" w:sz="12" w:space="1" w:color="auto"/>
        </w:pBdr>
        <w:tabs>
          <w:tab w:val="left" w:pos="5103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6131E">
        <w:rPr>
          <w:sz w:val="24"/>
          <w:szCs w:val="24"/>
        </w:rPr>
        <w:t>доходов перевозчиков, возникающих в</w:t>
      </w:r>
    </w:p>
    <w:p w:rsidR="004F6FDF" w:rsidRPr="0046131E" w:rsidRDefault="004F6FDF" w:rsidP="005D0BCD">
      <w:pPr>
        <w:pBdr>
          <w:bottom w:val="single" w:sz="12" w:space="1" w:color="auto"/>
        </w:pBdr>
        <w:tabs>
          <w:tab w:val="left" w:pos="5103"/>
        </w:tabs>
        <w:jc w:val="both"/>
        <w:rPr>
          <w:sz w:val="24"/>
          <w:szCs w:val="24"/>
        </w:rPr>
      </w:pPr>
      <w:r w:rsidRPr="0046131E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6131E">
        <w:rPr>
          <w:sz w:val="24"/>
          <w:szCs w:val="24"/>
        </w:rPr>
        <w:t>случае государственного регулирования</w:t>
      </w:r>
    </w:p>
    <w:p w:rsidR="004F6FDF" w:rsidRPr="0046131E" w:rsidRDefault="004F6FDF" w:rsidP="005D0BCD">
      <w:pPr>
        <w:pBdr>
          <w:bottom w:val="single" w:sz="12" w:space="1" w:color="auto"/>
        </w:pBdr>
        <w:tabs>
          <w:tab w:val="left" w:pos="5103"/>
        </w:tabs>
        <w:jc w:val="both"/>
        <w:rPr>
          <w:sz w:val="24"/>
          <w:szCs w:val="24"/>
        </w:rPr>
      </w:pPr>
      <w:r w:rsidRPr="0046131E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6131E">
        <w:rPr>
          <w:sz w:val="24"/>
          <w:szCs w:val="24"/>
        </w:rPr>
        <w:t>тарифов при выполнении перевозок</w:t>
      </w:r>
    </w:p>
    <w:p w:rsidR="004F6FDF" w:rsidRPr="0046131E" w:rsidRDefault="004F6FDF" w:rsidP="005D0BCD">
      <w:pPr>
        <w:pBdr>
          <w:bottom w:val="single" w:sz="12" w:space="1" w:color="auto"/>
        </w:pBdr>
        <w:tabs>
          <w:tab w:val="left" w:pos="5103"/>
        </w:tabs>
        <w:jc w:val="both"/>
        <w:rPr>
          <w:sz w:val="24"/>
          <w:szCs w:val="24"/>
        </w:rPr>
      </w:pPr>
      <w:r w:rsidRPr="0046131E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6131E">
        <w:rPr>
          <w:sz w:val="24"/>
          <w:szCs w:val="24"/>
        </w:rPr>
        <w:t>пассажиров автомобильным транспортом в</w:t>
      </w:r>
    </w:p>
    <w:p w:rsidR="004F6FDF" w:rsidRPr="0046131E" w:rsidRDefault="004F6FDF" w:rsidP="005D0BCD">
      <w:pPr>
        <w:pBdr>
          <w:bottom w:val="single" w:sz="12" w:space="1" w:color="auto"/>
        </w:pBdr>
        <w:tabs>
          <w:tab w:val="left" w:pos="5103"/>
        </w:tabs>
        <w:jc w:val="both"/>
        <w:rPr>
          <w:sz w:val="24"/>
          <w:szCs w:val="24"/>
        </w:rPr>
      </w:pPr>
      <w:r w:rsidRPr="0046131E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6131E">
        <w:rPr>
          <w:sz w:val="24"/>
          <w:szCs w:val="24"/>
        </w:rPr>
        <w:t>границах муниципального образования</w:t>
      </w:r>
    </w:p>
    <w:p w:rsidR="004F6FDF" w:rsidRPr="0046131E" w:rsidRDefault="004F6FDF" w:rsidP="005D0BCD">
      <w:pPr>
        <w:pBdr>
          <w:bottom w:val="single" w:sz="12" w:space="1" w:color="auto"/>
        </w:pBdr>
        <w:tabs>
          <w:tab w:val="left" w:pos="5103"/>
        </w:tabs>
        <w:jc w:val="both"/>
        <w:rPr>
          <w:sz w:val="24"/>
          <w:szCs w:val="24"/>
        </w:rPr>
      </w:pPr>
      <w:r w:rsidRPr="0046131E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6131E">
        <w:rPr>
          <w:sz w:val="24"/>
          <w:szCs w:val="24"/>
        </w:rPr>
        <w:t>рабочий поселок Колывань</w:t>
      </w:r>
    </w:p>
    <w:p w:rsidR="004F6FDF" w:rsidRPr="0046131E" w:rsidRDefault="004F6FDF" w:rsidP="005D0BCD">
      <w:pPr>
        <w:pBdr>
          <w:bottom w:val="single" w:sz="12" w:space="1" w:color="auto"/>
        </w:pBdr>
        <w:ind w:firstLine="6660"/>
        <w:jc w:val="center"/>
        <w:rPr>
          <w:sz w:val="28"/>
          <w:szCs w:val="28"/>
        </w:rPr>
      </w:pPr>
    </w:p>
    <w:p w:rsidR="004F6FDF" w:rsidRPr="0046131E" w:rsidRDefault="004F6FDF" w:rsidP="005D0BCD">
      <w:pPr>
        <w:pBdr>
          <w:bottom w:val="single" w:sz="12" w:space="1" w:color="auto"/>
        </w:pBdr>
        <w:jc w:val="center"/>
        <w:rPr>
          <w:sz w:val="28"/>
          <w:szCs w:val="28"/>
        </w:rPr>
      </w:pPr>
    </w:p>
    <w:p w:rsidR="004F6FDF" w:rsidRPr="0046131E" w:rsidRDefault="004F6FDF" w:rsidP="005D0BCD">
      <w:pPr>
        <w:jc w:val="center"/>
        <w:rPr>
          <w:sz w:val="28"/>
          <w:szCs w:val="28"/>
        </w:rPr>
      </w:pPr>
      <w:r w:rsidRPr="0046131E">
        <w:rPr>
          <w:sz w:val="28"/>
          <w:szCs w:val="28"/>
        </w:rPr>
        <w:t>(Адрес, телефон, наименование юридического лица, индивидуального предпринимателя)</w:t>
      </w:r>
    </w:p>
    <w:p w:rsidR="004F6FDF" w:rsidRDefault="004F6FDF" w:rsidP="00D42CA7">
      <w:pPr>
        <w:shd w:val="clear" w:color="auto" w:fill="FFFFFF"/>
        <w:ind w:left="3960" w:right="3922"/>
        <w:jc w:val="center"/>
        <w:rPr>
          <w:rFonts w:ascii="Arial" w:hAnsi="Arial" w:cs="Arial"/>
          <w:sz w:val="24"/>
          <w:szCs w:val="24"/>
        </w:rPr>
      </w:pPr>
    </w:p>
    <w:p w:rsidR="004F6FDF" w:rsidRPr="00D42CA7" w:rsidRDefault="004F6FDF" w:rsidP="00D42CA7">
      <w:pPr>
        <w:shd w:val="clear" w:color="auto" w:fill="FFFFFF"/>
        <w:ind w:left="24"/>
        <w:jc w:val="center"/>
        <w:rPr>
          <w:b/>
          <w:bCs/>
          <w:sz w:val="28"/>
          <w:szCs w:val="28"/>
        </w:rPr>
      </w:pPr>
      <w:r w:rsidRPr="00D42CA7">
        <w:rPr>
          <w:b/>
          <w:bCs/>
          <w:sz w:val="28"/>
          <w:szCs w:val="28"/>
        </w:rPr>
        <w:t xml:space="preserve">Предварительный расчет </w:t>
      </w:r>
      <w:r w:rsidRPr="00D42CA7">
        <w:rPr>
          <w:b/>
          <w:bCs/>
          <w:spacing w:val="-1"/>
          <w:sz w:val="28"/>
          <w:szCs w:val="28"/>
        </w:rPr>
        <w:t>субсидии на плановый период</w:t>
      </w:r>
    </w:p>
    <w:p w:rsidR="004F6FDF" w:rsidRPr="00DD775B" w:rsidRDefault="004F6FDF" w:rsidP="00D42CA7">
      <w:pPr>
        <w:shd w:val="clear" w:color="auto" w:fill="FFFFFF"/>
        <w:tabs>
          <w:tab w:val="left" w:leader="underscore" w:pos="11722"/>
          <w:tab w:val="left" w:leader="underscore" w:pos="14194"/>
        </w:tabs>
        <w:jc w:val="right"/>
        <w:rPr>
          <w:sz w:val="24"/>
          <w:szCs w:val="24"/>
        </w:rPr>
      </w:pPr>
      <w:r w:rsidRPr="00DD775B">
        <w:rPr>
          <w:spacing w:val="-3"/>
          <w:sz w:val="24"/>
          <w:szCs w:val="24"/>
        </w:rPr>
        <w:t>(тыс. руб.)</w:t>
      </w: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330"/>
        <w:gridCol w:w="890"/>
        <w:gridCol w:w="902"/>
        <w:gridCol w:w="672"/>
        <w:gridCol w:w="946"/>
        <w:gridCol w:w="538"/>
        <w:gridCol w:w="720"/>
        <w:gridCol w:w="763"/>
        <w:gridCol w:w="859"/>
        <w:gridCol w:w="1080"/>
        <w:gridCol w:w="893"/>
        <w:gridCol w:w="902"/>
        <w:gridCol w:w="898"/>
      </w:tblGrid>
      <w:tr w:rsidR="004F6FDF" w:rsidRPr="00D42CA7">
        <w:trPr>
          <w:trHeight w:hRule="exact" w:val="293"/>
        </w:trPr>
        <w:tc>
          <w:tcPr>
            <w:tcW w:w="43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6FDF" w:rsidRPr="00D42CA7" w:rsidRDefault="004F6FDF" w:rsidP="00DC4ABE">
            <w:pPr>
              <w:shd w:val="clear" w:color="auto" w:fill="FFFFFF"/>
              <w:rPr>
                <w:sz w:val="24"/>
                <w:szCs w:val="24"/>
              </w:rPr>
            </w:pPr>
            <w:r w:rsidRPr="00D42CA7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43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DF" w:rsidRPr="00D42CA7" w:rsidRDefault="004F6FDF" w:rsidP="00DC4ABE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D42CA7">
              <w:rPr>
                <w:sz w:val="24"/>
                <w:szCs w:val="24"/>
              </w:rPr>
              <w:t>План на 20</w:t>
            </w:r>
          </w:p>
        </w:tc>
        <w:tc>
          <w:tcPr>
            <w:tcW w:w="46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DF" w:rsidRPr="00D42CA7" w:rsidRDefault="004F6FDF" w:rsidP="00DC4ABE">
            <w:pPr>
              <w:shd w:val="clear" w:color="auto" w:fill="FFFFFF"/>
              <w:rPr>
                <w:sz w:val="24"/>
                <w:szCs w:val="24"/>
              </w:rPr>
            </w:pPr>
            <w:r w:rsidRPr="00D42CA7">
              <w:rPr>
                <w:sz w:val="24"/>
                <w:szCs w:val="24"/>
              </w:rPr>
              <w:t>____ год</w:t>
            </w:r>
          </w:p>
        </w:tc>
      </w:tr>
      <w:tr w:rsidR="004F6FDF" w:rsidRPr="00D42CA7">
        <w:trPr>
          <w:trHeight w:hRule="exact" w:val="693"/>
        </w:trPr>
        <w:tc>
          <w:tcPr>
            <w:tcW w:w="43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DF" w:rsidRPr="00D42CA7" w:rsidRDefault="004F6FDF" w:rsidP="00DC4ABE">
            <w:pPr>
              <w:rPr>
                <w:sz w:val="24"/>
                <w:szCs w:val="24"/>
              </w:rPr>
            </w:pPr>
          </w:p>
          <w:p w:rsidR="004F6FDF" w:rsidRPr="00D42CA7" w:rsidRDefault="004F6FDF" w:rsidP="00DC4ABE">
            <w:pPr>
              <w:rPr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DF" w:rsidRPr="00D42CA7" w:rsidRDefault="004F6FDF" w:rsidP="00DC4ABE">
            <w:pPr>
              <w:shd w:val="clear" w:color="auto" w:fill="FFFFFF"/>
              <w:rPr>
                <w:sz w:val="24"/>
                <w:szCs w:val="24"/>
              </w:rPr>
            </w:pPr>
            <w:r w:rsidRPr="00D42CA7">
              <w:rPr>
                <w:spacing w:val="-5"/>
                <w:sz w:val="24"/>
                <w:szCs w:val="24"/>
              </w:rPr>
              <w:t>январь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DF" w:rsidRPr="00D42CA7" w:rsidRDefault="004F6FDF" w:rsidP="00DC4ABE">
            <w:pPr>
              <w:shd w:val="clear" w:color="auto" w:fill="FFFFFF"/>
              <w:rPr>
                <w:sz w:val="24"/>
                <w:szCs w:val="24"/>
              </w:rPr>
            </w:pPr>
            <w:r w:rsidRPr="00D42CA7">
              <w:rPr>
                <w:spacing w:val="-6"/>
                <w:sz w:val="24"/>
                <w:szCs w:val="24"/>
              </w:rPr>
              <w:t>февраль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DF" w:rsidRPr="00D42CA7" w:rsidRDefault="004F6FDF" w:rsidP="00DC4ABE">
            <w:pPr>
              <w:shd w:val="clear" w:color="auto" w:fill="FFFFFF"/>
              <w:rPr>
                <w:sz w:val="24"/>
                <w:szCs w:val="24"/>
              </w:rPr>
            </w:pPr>
            <w:r w:rsidRPr="00D42CA7">
              <w:rPr>
                <w:spacing w:val="-4"/>
                <w:sz w:val="24"/>
                <w:szCs w:val="24"/>
              </w:rPr>
              <w:t>март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DF" w:rsidRPr="00D42CA7" w:rsidRDefault="004F6FDF" w:rsidP="00DC4ABE">
            <w:pPr>
              <w:shd w:val="clear" w:color="auto" w:fill="FFFFFF"/>
              <w:rPr>
                <w:sz w:val="24"/>
                <w:szCs w:val="24"/>
              </w:rPr>
            </w:pPr>
            <w:r w:rsidRPr="00D42CA7">
              <w:rPr>
                <w:spacing w:val="-4"/>
                <w:sz w:val="24"/>
                <w:szCs w:val="24"/>
              </w:rPr>
              <w:t>апрель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DF" w:rsidRPr="00D42CA7" w:rsidRDefault="004F6FDF" w:rsidP="00DC4ABE">
            <w:pPr>
              <w:shd w:val="clear" w:color="auto" w:fill="FFFFFF"/>
              <w:rPr>
                <w:sz w:val="24"/>
                <w:szCs w:val="24"/>
              </w:rPr>
            </w:pPr>
            <w:r w:rsidRPr="00D42CA7">
              <w:rPr>
                <w:sz w:val="24"/>
                <w:szCs w:val="24"/>
              </w:rPr>
              <w:t>май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DF" w:rsidRPr="00D42CA7" w:rsidRDefault="004F6FDF" w:rsidP="00DC4ABE">
            <w:pPr>
              <w:shd w:val="clear" w:color="auto" w:fill="FFFFFF"/>
              <w:rPr>
                <w:sz w:val="24"/>
                <w:szCs w:val="24"/>
              </w:rPr>
            </w:pPr>
            <w:r w:rsidRPr="00D42CA7">
              <w:rPr>
                <w:spacing w:val="-5"/>
                <w:sz w:val="24"/>
                <w:szCs w:val="24"/>
              </w:rPr>
              <w:t>июнь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DF" w:rsidRPr="00D42CA7" w:rsidRDefault="004F6FDF" w:rsidP="00DC4ABE">
            <w:pPr>
              <w:shd w:val="clear" w:color="auto" w:fill="FFFFFF"/>
              <w:ind w:right="43"/>
              <w:jc w:val="right"/>
              <w:rPr>
                <w:sz w:val="24"/>
                <w:szCs w:val="24"/>
              </w:rPr>
            </w:pPr>
            <w:r w:rsidRPr="00D42CA7">
              <w:rPr>
                <w:spacing w:val="-2"/>
                <w:sz w:val="24"/>
                <w:szCs w:val="24"/>
              </w:rPr>
              <w:t>июль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DF" w:rsidRPr="00D42CA7" w:rsidRDefault="004F6FDF" w:rsidP="00DC4ABE">
            <w:pPr>
              <w:shd w:val="clear" w:color="auto" w:fill="FFFFFF"/>
              <w:rPr>
                <w:sz w:val="24"/>
                <w:szCs w:val="24"/>
              </w:rPr>
            </w:pPr>
            <w:r w:rsidRPr="00D42CA7">
              <w:rPr>
                <w:spacing w:val="-4"/>
                <w:sz w:val="24"/>
                <w:szCs w:val="24"/>
              </w:rPr>
              <w:t>август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DF" w:rsidRPr="00D42CA7" w:rsidRDefault="004F6FDF" w:rsidP="00DC4ABE">
            <w:pPr>
              <w:shd w:val="clear" w:color="auto" w:fill="FFFFFF"/>
              <w:rPr>
                <w:sz w:val="24"/>
                <w:szCs w:val="24"/>
              </w:rPr>
            </w:pPr>
            <w:r w:rsidRPr="00D42CA7">
              <w:rPr>
                <w:spacing w:val="-3"/>
                <w:sz w:val="24"/>
                <w:szCs w:val="24"/>
              </w:rPr>
              <w:t>сентябрь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DF" w:rsidRPr="00D42CA7" w:rsidRDefault="004F6FDF" w:rsidP="00DC4ABE">
            <w:pPr>
              <w:shd w:val="clear" w:color="auto" w:fill="FFFFFF"/>
              <w:rPr>
                <w:sz w:val="24"/>
                <w:szCs w:val="24"/>
              </w:rPr>
            </w:pPr>
            <w:r w:rsidRPr="00D42CA7">
              <w:rPr>
                <w:spacing w:val="-4"/>
                <w:sz w:val="24"/>
                <w:szCs w:val="24"/>
              </w:rPr>
              <w:t>октябрь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DF" w:rsidRPr="00D42CA7" w:rsidRDefault="004F6FDF" w:rsidP="00DC4ABE">
            <w:pPr>
              <w:shd w:val="clear" w:color="auto" w:fill="FFFFFF"/>
              <w:rPr>
                <w:sz w:val="24"/>
                <w:szCs w:val="24"/>
              </w:rPr>
            </w:pPr>
            <w:r w:rsidRPr="00D42CA7">
              <w:rPr>
                <w:spacing w:val="-4"/>
                <w:sz w:val="24"/>
                <w:szCs w:val="24"/>
              </w:rPr>
              <w:t>ноябрь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DF" w:rsidRPr="00D42CA7" w:rsidRDefault="004F6FDF" w:rsidP="00DC4ABE">
            <w:pPr>
              <w:shd w:val="clear" w:color="auto" w:fill="FFFFFF"/>
              <w:rPr>
                <w:sz w:val="24"/>
                <w:szCs w:val="24"/>
              </w:rPr>
            </w:pPr>
            <w:r w:rsidRPr="00D42CA7">
              <w:rPr>
                <w:spacing w:val="-4"/>
                <w:sz w:val="24"/>
                <w:szCs w:val="24"/>
              </w:rPr>
              <w:t>декабрь</w:t>
            </w:r>
          </w:p>
        </w:tc>
      </w:tr>
      <w:tr w:rsidR="004F6FDF" w:rsidRPr="00D42CA7">
        <w:trPr>
          <w:trHeight w:hRule="exact" w:val="293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DF" w:rsidRPr="00D42CA7" w:rsidRDefault="004F6FDF" w:rsidP="00DC4ABE">
            <w:pPr>
              <w:shd w:val="clear" w:color="auto" w:fill="FFFFFF"/>
              <w:rPr>
                <w:sz w:val="24"/>
                <w:szCs w:val="24"/>
              </w:rPr>
            </w:pPr>
            <w:r w:rsidRPr="00D42CA7">
              <w:rPr>
                <w:spacing w:val="-2"/>
                <w:sz w:val="24"/>
                <w:szCs w:val="24"/>
              </w:rPr>
              <w:t>Доходы от перевозки пассажиров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DF" w:rsidRPr="00D42CA7" w:rsidRDefault="004F6FDF" w:rsidP="00DC4AB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DF" w:rsidRPr="00D42CA7" w:rsidRDefault="004F6FDF" w:rsidP="00DC4AB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DF" w:rsidRPr="00D42CA7" w:rsidRDefault="004F6FDF" w:rsidP="00DC4AB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DF" w:rsidRPr="00D42CA7" w:rsidRDefault="004F6FDF" w:rsidP="00DC4AB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DF" w:rsidRPr="00D42CA7" w:rsidRDefault="004F6FDF" w:rsidP="00DC4AB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DF" w:rsidRPr="00D42CA7" w:rsidRDefault="004F6FDF" w:rsidP="00DC4AB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DF" w:rsidRPr="00D42CA7" w:rsidRDefault="004F6FDF" w:rsidP="00DC4AB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DF" w:rsidRPr="00D42CA7" w:rsidRDefault="004F6FDF" w:rsidP="00DC4AB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DF" w:rsidRPr="00D42CA7" w:rsidRDefault="004F6FDF" w:rsidP="00DC4AB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DF" w:rsidRPr="00D42CA7" w:rsidRDefault="004F6FDF" w:rsidP="00DC4AB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DF" w:rsidRPr="00D42CA7" w:rsidRDefault="004F6FDF" w:rsidP="00DC4AB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DF" w:rsidRPr="00D42CA7" w:rsidRDefault="004F6FDF" w:rsidP="00DC4ABE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4F6FDF" w:rsidRPr="00D42CA7">
        <w:trPr>
          <w:trHeight w:hRule="exact" w:val="288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DF" w:rsidRPr="00D42CA7" w:rsidRDefault="004F6FDF" w:rsidP="00DC4ABE">
            <w:pPr>
              <w:shd w:val="clear" w:color="auto" w:fill="FFFFFF"/>
              <w:rPr>
                <w:sz w:val="24"/>
                <w:szCs w:val="24"/>
              </w:rPr>
            </w:pPr>
            <w:r w:rsidRPr="00D42CA7">
              <w:rPr>
                <w:spacing w:val="-2"/>
                <w:sz w:val="24"/>
                <w:szCs w:val="24"/>
              </w:rPr>
              <w:t xml:space="preserve">Расходы </w:t>
            </w:r>
            <w:r>
              <w:rPr>
                <w:spacing w:val="-2"/>
                <w:sz w:val="24"/>
                <w:szCs w:val="24"/>
              </w:rPr>
              <w:t>по перевозке</w:t>
            </w:r>
            <w:r w:rsidRPr="00D42CA7">
              <w:rPr>
                <w:spacing w:val="-2"/>
                <w:sz w:val="24"/>
                <w:szCs w:val="24"/>
              </w:rPr>
              <w:t>, в т.ч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DF" w:rsidRPr="00D42CA7" w:rsidRDefault="004F6FDF" w:rsidP="00DC4AB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DF" w:rsidRPr="00D42CA7" w:rsidRDefault="004F6FDF" w:rsidP="00DC4AB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DF" w:rsidRPr="00D42CA7" w:rsidRDefault="004F6FDF" w:rsidP="00DC4AB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DF" w:rsidRPr="00D42CA7" w:rsidRDefault="004F6FDF" w:rsidP="00DC4AB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DF" w:rsidRPr="00D42CA7" w:rsidRDefault="004F6FDF" w:rsidP="00DC4AB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DF" w:rsidRPr="00D42CA7" w:rsidRDefault="004F6FDF" w:rsidP="00DC4AB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DF" w:rsidRPr="00D42CA7" w:rsidRDefault="004F6FDF" w:rsidP="00DC4AB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DF" w:rsidRPr="00D42CA7" w:rsidRDefault="004F6FDF" w:rsidP="00DC4AB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DF" w:rsidRPr="00D42CA7" w:rsidRDefault="004F6FDF" w:rsidP="00DC4AB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DF" w:rsidRPr="00D42CA7" w:rsidRDefault="004F6FDF" w:rsidP="00DC4AB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DF" w:rsidRPr="00D42CA7" w:rsidRDefault="004F6FDF" w:rsidP="00DC4AB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DF" w:rsidRPr="00D42CA7" w:rsidRDefault="004F6FDF" w:rsidP="00DC4ABE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4F6FDF" w:rsidRPr="00D42CA7">
        <w:trPr>
          <w:trHeight w:hRule="exact" w:val="288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DF" w:rsidRPr="00D42CA7" w:rsidRDefault="004F6FDF" w:rsidP="00DC4AB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DF" w:rsidRPr="00D42CA7" w:rsidRDefault="004F6FDF" w:rsidP="00DC4AB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DF" w:rsidRPr="00D42CA7" w:rsidRDefault="004F6FDF" w:rsidP="00DC4AB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DF" w:rsidRPr="00D42CA7" w:rsidRDefault="004F6FDF" w:rsidP="00DC4AB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DF" w:rsidRPr="00D42CA7" w:rsidRDefault="004F6FDF" w:rsidP="00DC4AB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DF" w:rsidRPr="00D42CA7" w:rsidRDefault="004F6FDF" w:rsidP="00DC4AB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DF" w:rsidRPr="00D42CA7" w:rsidRDefault="004F6FDF" w:rsidP="00DC4AB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DF" w:rsidRPr="00D42CA7" w:rsidRDefault="004F6FDF" w:rsidP="00DC4AB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DF" w:rsidRPr="00D42CA7" w:rsidRDefault="004F6FDF" w:rsidP="00DC4AB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DF" w:rsidRPr="00D42CA7" w:rsidRDefault="004F6FDF" w:rsidP="00DC4AB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DF" w:rsidRPr="00D42CA7" w:rsidRDefault="004F6FDF" w:rsidP="00DC4AB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DF" w:rsidRPr="00D42CA7" w:rsidRDefault="004F6FDF" w:rsidP="00DC4AB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DF" w:rsidRPr="00D42CA7" w:rsidRDefault="004F6FDF" w:rsidP="00DC4ABE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4F6FDF" w:rsidRPr="00D42CA7">
        <w:trPr>
          <w:trHeight w:hRule="exact" w:val="293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DF" w:rsidRPr="00D42CA7" w:rsidRDefault="004F6FDF" w:rsidP="00DC4AB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DF" w:rsidRPr="00D42CA7" w:rsidRDefault="004F6FDF" w:rsidP="00DC4AB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DF" w:rsidRPr="00D42CA7" w:rsidRDefault="004F6FDF" w:rsidP="00DC4AB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DF" w:rsidRPr="00D42CA7" w:rsidRDefault="004F6FDF" w:rsidP="00DC4AB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DF" w:rsidRPr="00D42CA7" w:rsidRDefault="004F6FDF" w:rsidP="00DC4AB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DF" w:rsidRPr="00D42CA7" w:rsidRDefault="004F6FDF" w:rsidP="00DC4AB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DF" w:rsidRPr="00D42CA7" w:rsidRDefault="004F6FDF" w:rsidP="00DC4AB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DF" w:rsidRPr="00D42CA7" w:rsidRDefault="004F6FDF" w:rsidP="00DC4AB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DF" w:rsidRPr="00D42CA7" w:rsidRDefault="004F6FDF" w:rsidP="00DC4AB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DF" w:rsidRPr="00D42CA7" w:rsidRDefault="004F6FDF" w:rsidP="00DC4AB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DF" w:rsidRPr="00D42CA7" w:rsidRDefault="004F6FDF" w:rsidP="00DC4AB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DF" w:rsidRPr="00D42CA7" w:rsidRDefault="004F6FDF" w:rsidP="00DC4AB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DF" w:rsidRPr="00D42CA7" w:rsidRDefault="004F6FDF" w:rsidP="00DC4ABE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4F6FDF" w:rsidRPr="00D42CA7">
        <w:trPr>
          <w:trHeight w:hRule="exact" w:val="293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DF" w:rsidRPr="00D42CA7" w:rsidRDefault="004F6FDF" w:rsidP="00DC4AB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DF" w:rsidRPr="00D42CA7" w:rsidRDefault="004F6FDF" w:rsidP="00DC4AB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DF" w:rsidRPr="00D42CA7" w:rsidRDefault="004F6FDF" w:rsidP="00DC4AB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DF" w:rsidRPr="00D42CA7" w:rsidRDefault="004F6FDF" w:rsidP="00DC4AB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DF" w:rsidRPr="00D42CA7" w:rsidRDefault="004F6FDF" w:rsidP="00DC4AB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DF" w:rsidRPr="00D42CA7" w:rsidRDefault="004F6FDF" w:rsidP="00DC4AB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DF" w:rsidRPr="00D42CA7" w:rsidRDefault="004F6FDF" w:rsidP="00DC4AB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DF" w:rsidRPr="00D42CA7" w:rsidRDefault="004F6FDF" w:rsidP="00DC4AB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DF" w:rsidRPr="00D42CA7" w:rsidRDefault="004F6FDF" w:rsidP="00DC4AB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DF" w:rsidRPr="00D42CA7" w:rsidRDefault="004F6FDF" w:rsidP="00DC4AB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DF" w:rsidRPr="00D42CA7" w:rsidRDefault="004F6FDF" w:rsidP="00DC4AB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DF" w:rsidRPr="00D42CA7" w:rsidRDefault="004F6FDF" w:rsidP="00DC4AB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DF" w:rsidRPr="00D42CA7" w:rsidRDefault="004F6FDF" w:rsidP="00DC4ABE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4F6FDF" w:rsidRPr="00D42CA7">
        <w:trPr>
          <w:trHeight w:hRule="exact" w:val="293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DF" w:rsidRPr="00D42CA7" w:rsidRDefault="004F6FDF" w:rsidP="00DC4AB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DF" w:rsidRPr="00D42CA7" w:rsidRDefault="004F6FDF" w:rsidP="00DC4AB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DF" w:rsidRPr="00D42CA7" w:rsidRDefault="004F6FDF" w:rsidP="00DC4AB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DF" w:rsidRPr="00D42CA7" w:rsidRDefault="004F6FDF" w:rsidP="00DC4AB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DF" w:rsidRPr="00D42CA7" w:rsidRDefault="004F6FDF" w:rsidP="00DC4AB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DF" w:rsidRPr="00D42CA7" w:rsidRDefault="004F6FDF" w:rsidP="00DC4AB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DF" w:rsidRPr="00D42CA7" w:rsidRDefault="004F6FDF" w:rsidP="00DC4AB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DF" w:rsidRPr="00D42CA7" w:rsidRDefault="004F6FDF" w:rsidP="00DC4AB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DF" w:rsidRPr="00D42CA7" w:rsidRDefault="004F6FDF" w:rsidP="00DC4AB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DF" w:rsidRPr="00D42CA7" w:rsidRDefault="004F6FDF" w:rsidP="00DC4AB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DF" w:rsidRPr="00D42CA7" w:rsidRDefault="004F6FDF" w:rsidP="00DC4AB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DF" w:rsidRPr="00D42CA7" w:rsidRDefault="004F6FDF" w:rsidP="00DC4AB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DF" w:rsidRPr="00D42CA7" w:rsidRDefault="004F6FDF" w:rsidP="00DC4ABE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4F6FDF" w:rsidRPr="00D42CA7">
        <w:trPr>
          <w:trHeight w:hRule="exact" w:val="293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DF" w:rsidRPr="00D42CA7" w:rsidRDefault="004F6FDF" w:rsidP="00DC4AB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DF" w:rsidRPr="00D42CA7" w:rsidRDefault="004F6FDF" w:rsidP="00DC4AB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DF" w:rsidRPr="00D42CA7" w:rsidRDefault="004F6FDF" w:rsidP="00DC4AB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DF" w:rsidRPr="00D42CA7" w:rsidRDefault="004F6FDF" w:rsidP="00DC4AB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DF" w:rsidRPr="00D42CA7" w:rsidRDefault="004F6FDF" w:rsidP="00DC4AB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DF" w:rsidRPr="00D42CA7" w:rsidRDefault="004F6FDF" w:rsidP="00DC4AB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DF" w:rsidRPr="00D42CA7" w:rsidRDefault="004F6FDF" w:rsidP="00DC4AB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DF" w:rsidRPr="00D42CA7" w:rsidRDefault="004F6FDF" w:rsidP="00DC4AB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DF" w:rsidRPr="00D42CA7" w:rsidRDefault="004F6FDF" w:rsidP="00DC4AB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DF" w:rsidRPr="00D42CA7" w:rsidRDefault="004F6FDF" w:rsidP="00DC4AB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DF" w:rsidRPr="00D42CA7" w:rsidRDefault="004F6FDF" w:rsidP="00DC4AB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DF" w:rsidRPr="00D42CA7" w:rsidRDefault="004F6FDF" w:rsidP="00DC4AB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DF" w:rsidRPr="00D42CA7" w:rsidRDefault="004F6FDF" w:rsidP="00DC4ABE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4F6FDF" w:rsidRPr="00D42CA7">
        <w:trPr>
          <w:trHeight w:hRule="exact" w:val="298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DF" w:rsidRPr="00D42CA7" w:rsidRDefault="004F6FDF" w:rsidP="00DC4AB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DF" w:rsidRPr="00D42CA7" w:rsidRDefault="004F6FDF" w:rsidP="00DC4AB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DF" w:rsidRPr="00D42CA7" w:rsidRDefault="004F6FDF" w:rsidP="00DC4AB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DF" w:rsidRPr="00D42CA7" w:rsidRDefault="004F6FDF" w:rsidP="00DC4AB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DF" w:rsidRPr="00D42CA7" w:rsidRDefault="004F6FDF" w:rsidP="00DC4AB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DF" w:rsidRPr="00D42CA7" w:rsidRDefault="004F6FDF" w:rsidP="00DC4AB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DF" w:rsidRPr="00D42CA7" w:rsidRDefault="004F6FDF" w:rsidP="00DC4AB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DF" w:rsidRPr="00D42CA7" w:rsidRDefault="004F6FDF" w:rsidP="00DC4AB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DF" w:rsidRPr="00D42CA7" w:rsidRDefault="004F6FDF" w:rsidP="00DC4AB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DF" w:rsidRPr="00D42CA7" w:rsidRDefault="004F6FDF" w:rsidP="00DC4AB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DF" w:rsidRPr="00D42CA7" w:rsidRDefault="004F6FDF" w:rsidP="00DC4AB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DF" w:rsidRPr="00D42CA7" w:rsidRDefault="004F6FDF" w:rsidP="00DC4AB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DF" w:rsidRPr="00D42CA7" w:rsidRDefault="004F6FDF" w:rsidP="00DC4ABE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4F6FDF" w:rsidRPr="00D42CA7">
        <w:trPr>
          <w:trHeight w:hRule="exact" w:val="288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DF" w:rsidRPr="00D42CA7" w:rsidRDefault="004F6FDF" w:rsidP="00DC4AB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DF" w:rsidRPr="00D42CA7" w:rsidRDefault="004F6FDF" w:rsidP="00DC4AB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DF" w:rsidRPr="00D42CA7" w:rsidRDefault="004F6FDF" w:rsidP="00DC4AB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DF" w:rsidRPr="00D42CA7" w:rsidRDefault="004F6FDF" w:rsidP="00DC4AB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DF" w:rsidRPr="00D42CA7" w:rsidRDefault="004F6FDF" w:rsidP="00DC4AB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DF" w:rsidRPr="00D42CA7" w:rsidRDefault="004F6FDF" w:rsidP="00DC4AB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DF" w:rsidRPr="00D42CA7" w:rsidRDefault="004F6FDF" w:rsidP="00DC4AB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DF" w:rsidRPr="00D42CA7" w:rsidRDefault="004F6FDF" w:rsidP="00DC4AB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DF" w:rsidRPr="00D42CA7" w:rsidRDefault="004F6FDF" w:rsidP="00DC4AB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DF" w:rsidRPr="00D42CA7" w:rsidRDefault="004F6FDF" w:rsidP="00DC4AB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DF" w:rsidRPr="00D42CA7" w:rsidRDefault="004F6FDF" w:rsidP="00DC4AB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DF" w:rsidRPr="00D42CA7" w:rsidRDefault="004F6FDF" w:rsidP="00DC4AB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DF" w:rsidRPr="00D42CA7" w:rsidRDefault="004F6FDF" w:rsidP="00DC4ABE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4F6FDF" w:rsidRPr="00D42CA7">
        <w:trPr>
          <w:trHeight w:hRule="exact" w:val="557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DF" w:rsidRPr="00D42CA7" w:rsidRDefault="004F6FDF" w:rsidP="00DC4ABE">
            <w:pPr>
              <w:shd w:val="clear" w:color="auto" w:fill="FFFFFF"/>
              <w:ind w:right="989"/>
              <w:rPr>
                <w:sz w:val="24"/>
                <w:szCs w:val="24"/>
              </w:rPr>
            </w:pPr>
            <w:r w:rsidRPr="00D42CA7">
              <w:rPr>
                <w:sz w:val="24"/>
                <w:szCs w:val="24"/>
              </w:rPr>
              <w:t xml:space="preserve">Итого </w:t>
            </w:r>
            <w:r>
              <w:rPr>
                <w:sz w:val="24"/>
                <w:szCs w:val="24"/>
              </w:rPr>
              <w:t>сумма недополученных доходов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DF" w:rsidRPr="00D42CA7" w:rsidRDefault="004F6FDF" w:rsidP="00DC4AB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DF" w:rsidRPr="00D42CA7" w:rsidRDefault="004F6FDF" w:rsidP="00DC4AB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DF" w:rsidRPr="00D42CA7" w:rsidRDefault="004F6FDF" w:rsidP="00DC4AB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DF" w:rsidRPr="00D42CA7" w:rsidRDefault="004F6FDF" w:rsidP="00DC4AB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DF" w:rsidRPr="00D42CA7" w:rsidRDefault="004F6FDF" w:rsidP="00DC4AB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DF" w:rsidRPr="00D42CA7" w:rsidRDefault="004F6FDF" w:rsidP="00DC4AB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DF" w:rsidRPr="00D42CA7" w:rsidRDefault="004F6FDF" w:rsidP="00DC4AB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DF" w:rsidRPr="00D42CA7" w:rsidRDefault="004F6FDF" w:rsidP="00DC4AB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DF" w:rsidRPr="00D42CA7" w:rsidRDefault="004F6FDF" w:rsidP="00DC4AB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DF" w:rsidRPr="00D42CA7" w:rsidRDefault="004F6FDF" w:rsidP="00DC4AB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DF" w:rsidRPr="00D42CA7" w:rsidRDefault="004F6FDF" w:rsidP="00DC4AB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DF" w:rsidRPr="00D42CA7" w:rsidRDefault="004F6FDF" w:rsidP="00DC4ABE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4F6FDF" w:rsidRPr="00D42CA7">
        <w:trPr>
          <w:trHeight w:hRule="exact" w:val="336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DF" w:rsidRPr="00D42CA7" w:rsidRDefault="004F6FDF" w:rsidP="00DC4ABE">
            <w:pPr>
              <w:shd w:val="clear" w:color="auto" w:fill="FFFFFF"/>
              <w:rPr>
                <w:sz w:val="24"/>
                <w:szCs w:val="24"/>
              </w:rPr>
            </w:pPr>
            <w:r w:rsidRPr="00D42CA7">
              <w:rPr>
                <w:sz w:val="24"/>
                <w:szCs w:val="24"/>
              </w:rPr>
              <w:t>Протяженность маршрута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DF" w:rsidRPr="00D42CA7" w:rsidRDefault="004F6FDF" w:rsidP="00DC4AB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DF" w:rsidRPr="00D42CA7" w:rsidRDefault="004F6FDF" w:rsidP="00DC4AB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DF" w:rsidRPr="00D42CA7" w:rsidRDefault="004F6FDF" w:rsidP="00DC4AB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DF" w:rsidRPr="00D42CA7" w:rsidRDefault="004F6FDF" w:rsidP="00DC4AB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DF" w:rsidRPr="00D42CA7" w:rsidRDefault="004F6FDF" w:rsidP="00DC4AB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DF" w:rsidRPr="00D42CA7" w:rsidRDefault="004F6FDF" w:rsidP="00DC4AB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DF" w:rsidRPr="00D42CA7" w:rsidRDefault="004F6FDF" w:rsidP="00DC4AB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DF" w:rsidRPr="00D42CA7" w:rsidRDefault="004F6FDF" w:rsidP="00DC4AB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DF" w:rsidRPr="00D42CA7" w:rsidRDefault="004F6FDF" w:rsidP="00DC4AB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DF" w:rsidRPr="00D42CA7" w:rsidRDefault="004F6FDF" w:rsidP="00DC4AB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DF" w:rsidRPr="00D42CA7" w:rsidRDefault="004F6FDF" w:rsidP="00DC4AB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DF" w:rsidRPr="00D42CA7" w:rsidRDefault="004F6FDF" w:rsidP="00DC4ABE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4F6FDF" w:rsidRPr="00D42CA7">
        <w:trPr>
          <w:trHeight w:hRule="exact" w:val="361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DF" w:rsidRPr="00D42CA7" w:rsidRDefault="004F6FDF" w:rsidP="00DC4ABE">
            <w:pPr>
              <w:shd w:val="clear" w:color="auto" w:fill="FFFFFF"/>
              <w:ind w:right="120" w:firstLine="5"/>
              <w:rPr>
                <w:sz w:val="24"/>
                <w:szCs w:val="24"/>
              </w:rPr>
            </w:pPr>
            <w:r w:rsidRPr="00D42CA7">
              <w:rPr>
                <w:sz w:val="24"/>
                <w:szCs w:val="24"/>
              </w:rPr>
              <w:t>Количество рейсов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DF" w:rsidRPr="00D42CA7" w:rsidRDefault="004F6FDF" w:rsidP="00DC4AB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DF" w:rsidRPr="00D42CA7" w:rsidRDefault="004F6FDF" w:rsidP="00DC4AB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DF" w:rsidRPr="00D42CA7" w:rsidRDefault="004F6FDF" w:rsidP="00DC4AB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DF" w:rsidRPr="00D42CA7" w:rsidRDefault="004F6FDF" w:rsidP="00DC4AB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DF" w:rsidRPr="00D42CA7" w:rsidRDefault="004F6FDF" w:rsidP="00DC4AB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DF" w:rsidRPr="00D42CA7" w:rsidRDefault="004F6FDF" w:rsidP="00DC4AB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DF" w:rsidRPr="00D42CA7" w:rsidRDefault="004F6FDF" w:rsidP="00DC4AB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DF" w:rsidRPr="00D42CA7" w:rsidRDefault="004F6FDF" w:rsidP="00DC4AB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DF" w:rsidRPr="00D42CA7" w:rsidRDefault="004F6FDF" w:rsidP="00DC4AB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DF" w:rsidRPr="00D42CA7" w:rsidRDefault="004F6FDF" w:rsidP="00DC4AB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DF" w:rsidRPr="00D42CA7" w:rsidRDefault="004F6FDF" w:rsidP="00DC4AB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DF" w:rsidRPr="00D42CA7" w:rsidRDefault="004F6FDF" w:rsidP="00DC4ABE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4F6FDF" w:rsidRDefault="004F6FDF" w:rsidP="00235809">
      <w:pPr>
        <w:widowControl w:val="0"/>
        <w:autoSpaceDE w:val="0"/>
        <w:autoSpaceDN w:val="0"/>
        <w:adjustRightInd w:val="0"/>
        <w:jc w:val="both"/>
      </w:pPr>
    </w:p>
    <w:p w:rsidR="004F6FDF" w:rsidRDefault="004F6FDF" w:rsidP="00235809">
      <w:pPr>
        <w:widowControl w:val="0"/>
        <w:autoSpaceDE w:val="0"/>
        <w:autoSpaceDN w:val="0"/>
        <w:adjustRightInd w:val="0"/>
        <w:jc w:val="both"/>
        <w:sectPr w:rsidR="004F6FDF" w:rsidSect="00DD775B">
          <w:pgSz w:w="16838" w:h="11906" w:orient="landscape"/>
          <w:pgMar w:top="748" w:right="1134" w:bottom="1258" w:left="902" w:header="709" w:footer="709" w:gutter="0"/>
          <w:cols w:space="708"/>
          <w:docGrid w:linePitch="360"/>
        </w:sectPr>
      </w:pPr>
    </w:p>
    <w:p w:rsidR="004F6FDF" w:rsidRPr="0046131E" w:rsidRDefault="004F6FDF" w:rsidP="0083564F">
      <w:pPr>
        <w:pBdr>
          <w:bottom w:val="single" w:sz="12" w:space="1" w:color="auto"/>
        </w:pBdr>
        <w:tabs>
          <w:tab w:val="left" w:pos="5103"/>
        </w:tabs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 w:rsidRPr="0046131E">
        <w:rPr>
          <w:sz w:val="24"/>
          <w:szCs w:val="24"/>
        </w:rPr>
        <w:t>Прилож</w:t>
      </w:r>
      <w:r>
        <w:rPr>
          <w:sz w:val="24"/>
          <w:szCs w:val="24"/>
        </w:rPr>
        <w:t>ение №3</w:t>
      </w:r>
    </w:p>
    <w:p w:rsidR="004F6FDF" w:rsidRPr="0046131E" w:rsidRDefault="004F6FDF" w:rsidP="0083564F">
      <w:pPr>
        <w:pBdr>
          <w:bottom w:val="single" w:sz="12" w:space="1" w:color="auto"/>
        </w:pBdr>
        <w:tabs>
          <w:tab w:val="left" w:pos="5103"/>
        </w:tabs>
        <w:jc w:val="both"/>
        <w:rPr>
          <w:sz w:val="24"/>
          <w:szCs w:val="24"/>
        </w:rPr>
      </w:pPr>
      <w:r w:rsidRPr="0046131E">
        <w:rPr>
          <w:sz w:val="24"/>
          <w:szCs w:val="24"/>
        </w:rPr>
        <w:tab/>
        <w:t>к Порядку предоставления в 2013 году</w:t>
      </w:r>
    </w:p>
    <w:p w:rsidR="004F6FDF" w:rsidRPr="0046131E" w:rsidRDefault="004F6FDF" w:rsidP="0083564F">
      <w:pPr>
        <w:pBdr>
          <w:bottom w:val="single" w:sz="12" w:space="1" w:color="auto"/>
        </w:pBdr>
        <w:tabs>
          <w:tab w:val="left" w:pos="5103"/>
        </w:tabs>
        <w:jc w:val="both"/>
        <w:rPr>
          <w:sz w:val="24"/>
          <w:szCs w:val="24"/>
        </w:rPr>
      </w:pPr>
      <w:r w:rsidRPr="0046131E">
        <w:rPr>
          <w:sz w:val="24"/>
          <w:szCs w:val="24"/>
        </w:rPr>
        <w:tab/>
        <w:t>субсидий местного бюджета в целях</w:t>
      </w:r>
    </w:p>
    <w:p w:rsidR="004F6FDF" w:rsidRPr="0046131E" w:rsidRDefault="004F6FDF" w:rsidP="0083564F">
      <w:pPr>
        <w:pBdr>
          <w:bottom w:val="single" w:sz="12" w:space="1" w:color="auto"/>
        </w:pBdr>
        <w:tabs>
          <w:tab w:val="left" w:pos="5103"/>
        </w:tabs>
        <w:jc w:val="both"/>
        <w:rPr>
          <w:sz w:val="24"/>
          <w:szCs w:val="24"/>
        </w:rPr>
      </w:pPr>
      <w:r w:rsidRPr="0046131E">
        <w:rPr>
          <w:sz w:val="24"/>
          <w:szCs w:val="24"/>
        </w:rPr>
        <w:tab/>
        <w:t>возмещения затрат и недополученных</w:t>
      </w:r>
    </w:p>
    <w:p w:rsidR="004F6FDF" w:rsidRPr="0046131E" w:rsidRDefault="004F6FDF" w:rsidP="0083564F">
      <w:pPr>
        <w:pBdr>
          <w:bottom w:val="single" w:sz="12" w:space="1" w:color="auto"/>
        </w:pBdr>
        <w:tabs>
          <w:tab w:val="left" w:pos="5103"/>
        </w:tabs>
        <w:jc w:val="both"/>
        <w:rPr>
          <w:sz w:val="24"/>
          <w:szCs w:val="24"/>
        </w:rPr>
      </w:pPr>
      <w:r w:rsidRPr="0046131E">
        <w:rPr>
          <w:sz w:val="24"/>
          <w:szCs w:val="24"/>
        </w:rPr>
        <w:tab/>
        <w:t>доходов перевозчиков, возникающих в</w:t>
      </w:r>
    </w:p>
    <w:p w:rsidR="004F6FDF" w:rsidRPr="0046131E" w:rsidRDefault="004F6FDF" w:rsidP="0083564F">
      <w:pPr>
        <w:pBdr>
          <w:bottom w:val="single" w:sz="12" w:space="1" w:color="auto"/>
        </w:pBdr>
        <w:tabs>
          <w:tab w:val="left" w:pos="5103"/>
        </w:tabs>
        <w:jc w:val="both"/>
        <w:rPr>
          <w:sz w:val="24"/>
          <w:szCs w:val="24"/>
        </w:rPr>
      </w:pPr>
      <w:r w:rsidRPr="0046131E">
        <w:rPr>
          <w:sz w:val="24"/>
          <w:szCs w:val="24"/>
        </w:rPr>
        <w:tab/>
        <w:t>случае государственного регулирования</w:t>
      </w:r>
    </w:p>
    <w:p w:rsidR="004F6FDF" w:rsidRPr="0046131E" w:rsidRDefault="004F6FDF" w:rsidP="0083564F">
      <w:pPr>
        <w:pBdr>
          <w:bottom w:val="single" w:sz="12" w:space="1" w:color="auto"/>
        </w:pBdr>
        <w:tabs>
          <w:tab w:val="left" w:pos="5103"/>
        </w:tabs>
        <w:jc w:val="both"/>
        <w:rPr>
          <w:sz w:val="24"/>
          <w:szCs w:val="24"/>
        </w:rPr>
      </w:pPr>
      <w:r w:rsidRPr="0046131E">
        <w:rPr>
          <w:sz w:val="24"/>
          <w:szCs w:val="24"/>
        </w:rPr>
        <w:tab/>
        <w:t>тарифов при выполнении перевозок</w:t>
      </w:r>
    </w:p>
    <w:p w:rsidR="004F6FDF" w:rsidRPr="0046131E" w:rsidRDefault="004F6FDF" w:rsidP="0083564F">
      <w:pPr>
        <w:pBdr>
          <w:bottom w:val="single" w:sz="12" w:space="1" w:color="auto"/>
        </w:pBdr>
        <w:tabs>
          <w:tab w:val="left" w:pos="5103"/>
        </w:tabs>
        <w:jc w:val="both"/>
        <w:rPr>
          <w:sz w:val="24"/>
          <w:szCs w:val="24"/>
        </w:rPr>
      </w:pPr>
      <w:r w:rsidRPr="0046131E">
        <w:rPr>
          <w:sz w:val="24"/>
          <w:szCs w:val="24"/>
        </w:rPr>
        <w:tab/>
        <w:t>пассажиров автомобильным транспортом в</w:t>
      </w:r>
    </w:p>
    <w:p w:rsidR="004F6FDF" w:rsidRPr="0046131E" w:rsidRDefault="004F6FDF" w:rsidP="0083564F">
      <w:pPr>
        <w:pBdr>
          <w:bottom w:val="single" w:sz="12" w:space="1" w:color="auto"/>
        </w:pBdr>
        <w:tabs>
          <w:tab w:val="left" w:pos="5103"/>
        </w:tabs>
        <w:jc w:val="both"/>
        <w:rPr>
          <w:sz w:val="24"/>
          <w:szCs w:val="24"/>
        </w:rPr>
      </w:pPr>
      <w:r w:rsidRPr="0046131E">
        <w:rPr>
          <w:sz w:val="24"/>
          <w:szCs w:val="24"/>
        </w:rPr>
        <w:tab/>
        <w:t>границах муниципального образования</w:t>
      </w:r>
    </w:p>
    <w:p w:rsidR="004F6FDF" w:rsidRPr="0046131E" w:rsidRDefault="004F6FDF" w:rsidP="0083564F">
      <w:pPr>
        <w:pBdr>
          <w:bottom w:val="single" w:sz="12" w:space="1" w:color="auto"/>
        </w:pBdr>
        <w:tabs>
          <w:tab w:val="left" w:pos="5103"/>
        </w:tabs>
        <w:jc w:val="both"/>
        <w:rPr>
          <w:sz w:val="24"/>
          <w:szCs w:val="24"/>
        </w:rPr>
      </w:pPr>
      <w:r w:rsidRPr="0046131E">
        <w:rPr>
          <w:sz w:val="24"/>
          <w:szCs w:val="24"/>
        </w:rPr>
        <w:tab/>
        <w:t>рабочий поселок Колывань</w:t>
      </w:r>
    </w:p>
    <w:p w:rsidR="004F6FDF" w:rsidRPr="0046131E" w:rsidRDefault="004F6FDF" w:rsidP="0083564F">
      <w:pPr>
        <w:pBdr>
          <w:bottom w:val="single" w:sz="12" w:space="1" w:color="auto"/>
        </w:pBdr>
        <w:ind w:firstLine="6660"/>
        <w:jc w:val="center"/>
        <w:rPr>
          <w:sz w:val="28"/>
          <w:szCs w:val="28"/>
        </w:rPr>
      </w:pPr>
    </w:p>
    <w:p w:rsidR="004F6FDF" w:rsidRPr="0046131E" w:rsidRDefault="004F6FDF" w:rsidP="0083564F">
      <w:pPr>
        <w:pBdr>
          <w:bottom w:val="single" w:sz="12" w:space="1" w:color="auto"/>
        </w:pBdr>
        <w:jc w:val="center"/>
        <w:rPr>
          <w:sz w:val="28"/>
          <w:szCs w:val="28"/>
        </w:rPr>
      </w:pPr>
    </w:p>
    <w:p w:rsidR="004F6FDF" w:rsidRPr="0046131E" w:rsidRDefault="004F6FDF" w:rsidP="0083564F">
      <w:pPr>
        <w:jc w:val="center"/>
        <w:rPr>
          <w:sz w:val="28"/>
          <w:szCs w:val="28"/>
        </w:rPr>
      </w:pPr>
      <w:r w:rsidRPr="0046131E">
        <w:rPr>
          <w:sz w:val="28"/>
          <w:szCs w:val="28"/>
        </w:rPr>
        <w:t>(Адрес, телефон, наименование юридического лица, индивидуального предпринимателя)</w:t>
      </w:r>
    </w:p>
    <w:p w:rsidR="004F6FDF" w:rsidRDefault="004F6FDF" w:rsidP="00235809">
      <w:pPr>
        <w:widowControl w:val="0"/>
        <w:autoSpaceDE w:val="0"/>
        <w:autoSpaceDN w:val="0"/>
        <w:adjustRightInd w:val="0"/>
        <w:jc w:val="both"/>
      </w:pPr>
    </w:p>
    <w:p w:rsidR="004F6FDF" w:rsidRDefault="004F6FDF" w:rsidP="0083564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F6FDF" w:rsidRDefault="004F6FDF" w:rsidP="0083564F">
      <w:pPr>
        <w:jc w:val="center"/>
        <w:rPr>
          <w:b/>
          <w:bCs/>
          <w:sz w:val="28"/>
          <w:szCs w:val="28"/>
        </w:rPr>
      </w:pPr>
      <w:r w:rsidRPr="0083564F">
        <w:rPr>
          <w:b/>
          <w:bCs/>
          <w:sz w:val="28"/>
          <w:szCs w:val="28"/>
        </w:rPr>
        <w:t>Расчет субсидии за ______________ месяц 20___г.:</w:t>
      </w:r>
    </w:p>
    <w:p w:rsidR="004F6FDF" w:rsidRPr="0046131E" w:rsidRDefault="004F6FDF" w:rsidP="0083564F">
      <w:pPr>
        <w:jc w:val="center"/>
        <w:rPr>
          <w:sz w:val="28"/>
          <w:szCs w:val="28"/>
        </w:rPr>
      </w:pPr>
    </w:p>
    <w:p w:rsidR="004F6FDF" w:rsidRPr="0083564F" w:rsidRDefault="004F6FDF" w:rsidP="0083564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9446" w:type="dxa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780"/>
        <w:gridCol w:w="1620"/>
        <w:gridCol w:w="1840"/>
        <w:gridCol w:w="2206"/>
      </w:tblGrid>
      <w:tr w:rsidR="004F6FDF" w:rsidRPr="00EF7099">
        <w:trPr>
          <w:trHeight w:hRule="exact" w:val="957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DF" w:rsidRPr="00EF7099" w:rsidRDefault="004F6FDF" w:rsidP="00DC4ABE">
            <w:pPr>
              <w:shd w:val="clear" w:color="auto" w:fill="FFFFFF"/>
              <w:rPr>
                <w:sz w:val="24"/>
                <w:szCs w:val="24"/>
              </w:rPr>
            </w:pPr>
            <w:r w:rsidRPr="00EF7099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DF" w:rsidRPr="00EF7099" w:rsidRDefault="004F6FDF" w:rsidP="00DC4ABE">
            <w:pPr>
              <w:shd w:val="clear" w:color="auto" w:fill="FFFFFF"/>
              <w:rPr>
                <w:sz w:val="24"/>
                <w:szCs w:val="24"/>
              </w:rPr>
            </w:pPr>
            <w:r w:rsidRPr="00EF7099">
              <w:rPr>
                <w:spacing w:val="-3"/>
                <w:sz w:val="24"/>
                <w:szCs w:val="24"/>
              </w:rPr>
              <w:t>Планируемый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DF" w:rsidRPr="00EF7099" w:rsidRDefault="004F6FDF" w:rsidP="00DC4ABE">
            <w:pPr>
              <w:shd w:val="clear" w:color="auto" w:fill="FFFFFF"/>
              <w:ind w:right="384"/>
              <w:rPr>
                <w:sz w:val="24"/>
                <w:szCs w:val="24"/>
              </w:rPr>
            </w:pPr>
            <w:r w:rsidRPr="00EF7099">
              <w:rPr>
                <w:spacing w:val="-2"/>
                <w:sz w:val="24"/>
                <w:szCs w:val="24"/>
              </w:rPr>
              <w:t xml:space="preserve">Фактический </w:t>
            </w:r>
          </w:p>
        </w:tc>
        <w:tc>
          <w:tcPr>
            <w:tcW w:w="2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DF" w:rsidRPr="00EF7099" w:rsidRDefault="004F6FDF" w:rsidP="00DC4ABE">
            <w:pPr>
              <w:shd w:val="clear" w:color="auto" w:fill="FFFFFF"/>
              <w:ind w:right="62"/>
              <w:rPr>
                <w:sz w:val="24"/>
                <w:szCs w:val="24"/>
              </w:rPr>
            </w:pPr>
            <w:r w:rsidRPr="00EF7099">
              <w:rPr>
                <w:spacing w:val="-1"/>
                <w:sz w:val="24"/>
                <w:szCs w:val="24"/>
              </w:rPr>
              <w:t xml:space="preserve">Факт нарастающим </w:t>
            </w:r>
            <w:r w:rsidRPr="00EF7099">
              <w:rPr>
                <w:spacing w:val="-2"/>
                <w:sz w:val="24"/>
                <w:szCs w:val="24"/>
              </w:rPr>
              <w:t>итогом с начала года</w:t>
            </w:r>
          </w:p>
        </w:tc>
      </w:tr>
      <w:tr w:rsidR="004F6FDF" w:rsidRPr="00EF7099">
        <w:trPr>
          <w:trHeight w:hRule="exact" w:val="433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DF" w:rsidRPr="00D42CA7" w:rsidRDefault="004F6FDF" w:rsidP="00DC4ABE">
            <w:pPr>
              <w:shd w:val="clear" w:color="auto" w:fill="FFFFFF"/>
              <w:rPr>
                <w:sz w:val="24"/>
                <w:szCs w:val="24"/>
              </w:rPr>
            </w:pPr>
            <w:r w:rsidRPr="00D42CA7">
              <w:rPr>
                <w:spacing w:val="-2"/>
                <w:sz w:val="24"/>
                <w:szCs w:val="24"/>
              </w:rPr>
              <w:t>Доходы от перевозки пассажиров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DF" w:rsidRPr="00EF7099" w:rsidRDefault="004F6FDF" w:rsidP="00DC4AB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DF" w:rsidRPr="00EF7099" w:rsidRDefault="004F6FDF" w:rsidP="00DC4AB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DF" w:rsidRPr="00EF7099" w:rsidRDefault="004F6FDF" w:rsidP="00DC4ABE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4F6FDF" w:rsidRPr="00EF7099">
        <w:trPr>
          <w:trHeight w:hRule="exact" w:val="358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DF" w:rsidRPr="00D42CA7" w:rsidRDefault="004F6FDF" w:rsidP="00DC4ABE">
            <w:pPr>
              <w:shd w:val="clear" w:color="auto" w:fill="FFFFFF"/>
              <w:rPr>
                <w:sz w:val="24"/>
                <w:szCs w:val="24"/>
              </w:rPr>
            </w:pPr>
            <w:r w:rsidRPr="00D42CA7">
              <w:rPr>
                <w:spacing w:val="-2"/>
                <w:sz w:val="24"/>
                <w:szCs w:val="24"/>
              </w:rPr>
              <w:t xml:space="preserve">Расходы </w:t>
            </w:r>
            <w:r>
              <w:rPr>
                <w:spacing w:val="-2"/>
                <w:sz w:val="24"/>
                <w:szCs w:val="24"/>
              </w:rPr>
              <w:t>по перевозке</w:t>
            </w:r>
            <w:r w:rsidRPr="00D42CA7">
              <w:rPr>
                <w:spacing w:val="-2"/>
                <w:sz w:val="24"/>
                <w:szCs w:val="24"/>
              </w:rPr>
              <w:t>, в т.ч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DF" w:rsidRPr="00EF7099" w:rsidRDefault="004F6FDF" w:rsidP="00DC4AB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DF" w:rsidRPr="00EF7099" w:rsidRDefault="004F6FDF" w:rsidP="00DC4AB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DF" w:rsidRPr="00EF7099" w:rsidRDefault="004F6FDF" w:rsidP="00DC4ABE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4F6FDF" w:rsidRPr="00EF7099">
        <w:trPr>
          <w:trHeight w:hRule="exact" w:val="369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DF" w:rsidRPr="00D42CA7" w:rsidRDefault="004F6FDF" w:rsidP="00DC4AB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DF" w:rsidRPr="00EF7099" w:rsidRDefault="004F6FDF" w:rsidP="00DC4AB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DF" w:rsidRPr="00EF7099" w:rsidRDefault="004F6FDF" w:rsidP="00DC4AB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DF" w:rsidRPr="00EF7099" w:rsidRDefault="004F6FDF" w:rsidP="00DC4ABE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4F6FDF" w:rsidRPr="00EF7099">
        <w:trPr>
          <w:trHeight w:hRule="exact" w:val="351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DF" w:rsidRPr="00D42CA7" w:rsidRDefault="004F6FDF" w:rsidP="00DC4AB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DF" w:rsidRPr="00EF7099" w:rsidRDefault="004F6FDF" w:rsidP="00DC4AB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DF" w:rsidRPr="00EF7099" w:rsidRDefault="004F6FDF" w:rsidP="00DC4AB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DF" w:rsidRPr="00EF7099" w:rsidRDefault="004F6FDF" w:rsidP="00DC4ABE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4F6FDF" w:rsidRPr="00EF7099">
        <w:trPr>
          <w:trHeight w:hRule="exact" w:val="361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DF" w:rsidRPr="00D42CA7" w:rsidRDefault="004F6FDF" w:rsidP="00DC4AB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DF" w:rsidRPr="00EF7099" w:rsidRDefault="004F6FDF" w:rsidP="00DC4AB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DF" w:rsidRPr="00EF7099" w:rsidRDefault="004F6FDF" w:rsidP="00DC4AB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DF" w:rsidRPr="00EF7099" w:rsidRDefault="004F6FDF" w:rsidP="00DC4ABE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4F6FDF" w:rsidRPr="00EF7099">
        <w:trPr>
          <w:trHeight w:hRule="exact" w:val="357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DF" w:rsidRPr="00D42CA7" w:rsidRDefault="004F6FDF" w:rsidP="00DC4AB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DF" w:rsidRPr="00EF7099" w:rsidRDefault="004F6FDF" w:rsidP="00DC4AB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DF" w:rsidRPr="00EF7099" w:rsidRDefault="004F6FDF" w:rsidP="00DC4AB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DF" w:rsidRPr="00EF7099" w:rsidRDefault="004F6FDF" w:rsidP="00DC4ABE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4F6FDF" w:rsidRPr="00EF7099">
        <w:trPr>
          <w:trHeight w:hRule="exact" w:val="357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DF" w:rsidRPr="00D42CA7" w:rsidRDefault="004F6FDF" w:rsidP="00DC4AB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DF" w:rsidRPr="00EF7099" w:rsidRDefault="004F6FDF" w:rsidP="00DC4AB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DF" w:rsidRPr="00EF7099" w:rsidRDefault="004F6FDF" w:rsidP="00DC4AB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DF" w:rsidRPr="00EF7099" w:rsidRDefault="004F6FDF" w:rsidP="00DC4ABE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4F6FDF" w:rsidRPr="00EF7099">
        <w:trPr>
          <w:trHeight w:hRule="exact" w:val="357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DF" w:rsidRPr="00D42CA7" w:rsidRDefault="004F6FDF" w:rsidP="00DC4AB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DF" w:rsidRPr="00EF7099" w:rsidRDefault="004F6FDF" w:rsidP="00DC4AB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DF" w:rsidRPr="00EF7099" w:rsidRDefault="004F6FDF" w:rsidP="00DC4AB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DF" w:rsidRPr="00EF7099" w:rsidRDefault="004F6FDF" w:rsidP="00DC4ABE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4F6FDF" w:rsidRPr="00EF7099">
        <w:trPr>
          <w:trHeight w:hRule="exact" w:val="357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DF" w:rsidRPr="00D42CA7" w:rsidRDefault="004F6FDF" w:rsidP="00DC4AB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DF" w:rsidRPr="00EF7099" w:rsidRDefault="004F6FDF" w:rsidP="00DC4AB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DF" w:rsidRPr="00EF7099" w:rsidRDefault="004F6FDF" w:rsidP="00DC4AB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DF" w:rsidRPr="00EF7099" w:rsidRDefault="004F6FDF" w:rsidP="00DC4ABE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4F6FDF" w:rsidRPr="00EF7099">
        <w:trPr>
          <w:trHeight w:hRule="exact" w:val="357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DF" w:rsidRPr="00D42CA7" w:rsidRDefault="004F6FDF" w:rsidP="00DC4AB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DF" w:rsidRPr="00EF7099" w:rsidRDefault="004F6FDF" w:rsidP="00DC4AB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DF" w:rsidRPr="00EF7099" w:rsidRDefault="004F6FDF" w:rsidP="00DC4AB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DF" w:rsidRPr="00EF7099" w:rsidRDefault="004F6FDF" w:rsidP="00DC4ABE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4F6FDF" w:rsidRPr="00EF7099">
        <w:trPr>
          <w:trHeight w:hRule="exact" w:val="357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DF" w:rsidRPr="00D42CA7" w:rsidRDefault="004F6FDF" w:rsidP="00DC4AB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DF" w:rsidRPr="00EF7099" w:rsidRDefault="004F6FDF" w:rsidP="00DC4AB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DF" w:rsidRPr="00EF7099" w:rsidRDefault="004F6FDF" w:rsidP="00DC4AB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DF" w:rsidRPr="00EF7099" w:rsidRDefault="004F6FDF" w:rsidP="00DC4ABE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4F6FDF" w:rsidRPr="00EF7099">
        <w:trPr>
          <w:trHeight w:hRule="exact" w:val="357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DF" w:rsidRPr="00D42CA7" w:rsidRDefault="004F6FDF" w:rsidP="00DC4AB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DF" w:rsidRPr="00EF7099" w:rsidRDefault="004F6FDF" w:rsidP="00DC4AB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DF" w:rsidRPr="00EF7099" w:rsidRDefault="004F6FDF" w:rsidP="00DC4AB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DF" w:rsidRPr="00EF7099" w:rsidRDefault="004F6FDF" w:rsidP="00DC4ABE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4F6FDF" w:rsidRPr="00EF7099">
        <w:trPr>
          <w:trHeight w:hRule="exact" w:val="357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DF" w:rsidRPr="00D42CA7" w:rsidRDefault="004F6FDF" w:rsidP="00DC4AB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DF" w:rsidRPr="00EF7099" w:rsidRDefault="004F6FDF" w:rsidP="00DC4AB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DF" w:rsidRPr="00EF7099" w:rsidRDefault="004F6FDF" w:rsidP="00DC4AB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DF" w:rsidRPr="00EF7099" w:rsidRDefault="004F6FDF" w:rsidP="00DC4ABE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4F6FDF" w:rsidRPr="00EF7099">
        <w:trPr>
          <w:trHeight w:hRule="exact" w:val="357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DF" w:rsidRPr="00D42CA7" w:rsidRDefault="004F6FDF" w:rsidP="00DC4AB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DF" w:rsidRPr="00EF7099" w:rsidRDefault="004F6FDF" w:rsidP="00DC4AB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DF" w:rsidRPr="00EF7099" w:rsidRDefault="004F6FDF" w:rsidP="00DC4AB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DF" w:rsidRPr="00EF7099" w:rsidRDefault="004F6FDF" w:rsidP="00DC4ABE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4F6FDF" w:rsidRPr="00EF7099">
        <w:trPr>
          <w:trHeight w:hRule="exact" w:val="357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DF" w:rsidRPr="00D42CA7" w:rsidRDefault="004F6FDF" w:rsidP="00DC4AB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DF" w:rsidRPr="00EF7099" w:rsidRDefault="004F6FDF" w:rsidP="00DC4AB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DF" w:rsidRPr="00EF7099" w:rsidRDefault="004F6FDF" w:rsidP="00DC4AB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DF" w:rsidRPr="00EF7099" w:rsidRDefault="004F6FDF" w:rsidP="00DC4ABE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4F6FDF" w:rsidRPr="00EF7099">
        <w:trPr>
          <w:trHeight w:hRule="exact" w:val="538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DF" w:rsidRPr="00D42CA7" w:rsidRDefault="004F6FDF" w:rsidP="00DC4ABE">
            <w:pPr>
              <w:shd w:val="clear" w:color="auto" w:fill="FFFFFF"/>
              <w:ind w:right="989"/>
              <w:rPr>
                <w:sz w:val="24"/>
                <w:szCs w:val="24"/>
              </w:rPr>
            </w:pPr>
            <w:r w:rsidRPr="00D42CA7">
              <w:rPr>
                <w:sz w:val="24"/>
                <w:szCs w:val="24"/>
              </w:rPr>
              <w:t xml:space="preserve">Итого </w:t>
            </w:r>
            <w:r>
              <w:rPr>
                <w:sz w:val="24"/>
                <w:szCs w:val="24"/>
              </w:rPr>
              <w:t>сумма недополученных доходов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DF" w:rsidRPr="00EF7099" w:rsidRDefault="004F6FDF" w:rsidP="00DC4AB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DF" w:rsidRPr="00EF7099" w:rsidRDefault="004F6FDF" w:rsidP="00DC4AB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DF" w:rsidRPr="00EF7099" w:rsidRDefault="004F6FDF" w:rsidP="00DC4ABE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4F6FDF" w:rsidRPr="00EF7099">
        <w:trPr>
          <w:trHeight w:hRule="exact" w:val="357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DF" w:rsidRPr="00D42CA7" w:rsidRDefault="004F6FDF" w:rsidP="00DC4ABE">
            <w:pPr>
              <w:shd w:val="clear" w:color="auto" w:fill="FFFFFF"/>
              <w:rPr>
                <w:sz w:val="24"/>
                <w:szCs w:val="24"/>
              </w:rPr>
            </w:pPr>
            <w:r w:rsidRPr="00D42CA7">
              <w:rPr>
                <w:sz w:val="24"/>
                <w:szCs w:val="24"/>
              </w:rPr>
              <w:t>Протяженность маршрута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DF" w:rsidRPr="00EF7099" w:rsidRDefault="004F6FDF" w:rsidP="00DC4AB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DF" w:rsidRPr="00EF7099" w:rsidRDefault="004F6FDF" w:rsidP="00DC4AB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DF" w:rsidRPr="00EF7099" w:rsidRDefault="004F6FDF" w:rsidP="00DC4ABE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4F6FDF" w:rsidRPr="00EF7099">
        <w:trPr>
          <w:trHeight w:hRule="exact" w:val="357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DF" w:rsidRPr="00D42CA7" w:rsidRDefault="004F6FDF" w:rsidP="00DC4ABE">
            <w:pPr>
              <w:shd w:val="clear" w:color="auto" w:fill="FFFFFF"/>
              <w:ind w:right="120" w:firstLine="5"/>
              <w:rPr>
                <w:sz w:val="24"/>
                <w:szCs w:val="24"/>
              </w:rPr>
            </w:pPr>
            <w:r w:rsidRPr="00D42CA7">
              <w:rPr>
                <w:sz w:val="24"/>
                <w:szCs w:val="24"/>
              </w:rPr>
              <w:t>Количество рейсов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DF" w:rsidRPr="00EF7099" w:rsidRDefault="004F6FDF" w:rsidP="00DC4AB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DF" w:rsidRPr="00EF7099" w:rsidRDefault="004F6FDF" w:rsidP="00DC4AB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DF" w:rsidRPr="00EF7099" w:rsidRDefault="004F6FDF" w:rsidP="00DC4ABE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4F6FDF" w:rsidRPr="0083564F" w:rsidRDefault="004F6FDF" w:rsidP="00235809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sectPr w:rsidR="004F6FDF" w:rsidRPr="0083564F" w:rsidSect="0083564F">
      <w:pgSz w:w="11906" w:h="16838"/>
      <w:pgMar w:top="902" w:right="748" w:bottom="113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D356B"/>
    <w:multiLevelType w:val="hybridMultilevel"/>
    <w:tmpl w:val="A1B05780"/>
    <w:lvl w:ilvl="0" w:tplc="3E00D1FE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30642959"/>
    <w:multiLevelType w:val="hybridMultilevel"/>
    <w:tmpl w:val="27A69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8CA3C0E"/>
    <w:multiLevelType w:val="hybridMultilevel"/>
    <w:tmpl w:val="8E42DD38"/>
    <w:lvl w:ilvl="0" w:tplc="D2CA484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5B7977BB"/>
    <w:multiLevelType w:val="hybridMultilevel"/>
    <w:tmpl w:val="84EA77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5809"/>
    <w:rsid w:val="00014F58"/>
    <w:rsid w:val="00017D7B"/>
    <w:rsid w:val="000254AB"/>
    <w:rsid w:val="0004412D"/>
    <w:rsid w:val="000565E5"/>
    <w:rsid w:val="000708DB"/>
    <w:rsid w:val="0007202E"/>
    <w:rsid w:val="00096A44"/>
    <w:rsid w:val="000A144B"/>
    <w:rsid w:val="000B47B0"/>
    <w:rsid w:val="000D49C2"/>
    <w:rsid w:val="000D5969"/>
    <w:rsid w:val="000D7073"/>
    <w:rsid w:val="000F3B29"/>
    <w:rsid w:val="00135E82"/>
    <w:rsid w:val="00136A4B"/>
    <w:rsid w:val="001418B0"/>
    <w:rsid w:val="00154D67"/>
    <w:rsid w:val="0017415E"/>
    <w:rsid w:val="00180C89"/>
    <w:rsid w:val="001B20F8"/>
    <w:rsid w:val="001C29F8"/>
    <w:rsid w:val="001E1215"/>
    <w:rsid w:val="00200C76"/>
    <w:rsid w:val="002158E5"/>
    <w:rsid w:val="0021728B"/>
    <w:rsid w:val="00222C98"/>
    <w:rsid w:val="00226790"/>
    <w:rsid w:val="002322D0"/>
    <w:rsid w:val="00235378"/>
    <w:rsid w:val="00235809"/>
    <w:rsid w:val="0026516E"/>
    <w:rsid w:val="00267598"/>
    <w:rsid w:val="00275267"/>
    <w:rsid w:val="00283E58"/>
    <w:rsid w:val="002B3CAF"/>
    <w:rsid w:val="002C4BA9"/>
    <w:rsid w:val="002D7D89"/>
    <w:rsid w:val="002E0209"/>
    <w:rsid w:val="002E1958"/>
    <w:rsid w:val="002E6E1C"/>
    <w:rsid w:val="002F5956"/>
    <w:rsid w:val="00300C75"/>
    <w:rsid w:val="0031606D"/>
    <w:rsid w:val="00371A7A"/>
    <w:rsid w:val="0038054A"/>
    <w:rsid w:val="00382418"/>
    <w:rsid w:val="003B233D"/>
    <w:rsid w:val="003D727A"/>
    <w:rsid w:val="003E664C"/>
    <w:rsid w:val="00435312"/>
    <w:rsid w:val="0046131E"/>
    <w:rsid w:val="00484E94"/>
    <w:rsid w:val="00490027"/>
    <w:rsid w:val="004A1B6C"/>
    <w:rsid w:val="004D4C21"/>
    <w:rsid w:val="004E3545"/>
    <w:rsid w:val="004E5465"/>
    <w:rsid w:val="004F0009"/>
    <w:rsid w:val="004F247F"/>
    <w:rsid w:val="004F6FDF"/>
    <w:rsid w:val="00504AB7"/>
    <w:rsid w:val="00563A88"/>
    <w:rsid w:val="00565ED5"/>
    <w:rsid w:val="00587726"/>
    <w:rsid w:val="00590066"/>
    <w:rsid w:val="005A39C2"/>
    <w:rsid w:val="005D0BCD"/>
    <w:rsid w:val="006043B1"/>
    <w:rsid w:val="00615D6A"/>
    <w:rsid w:val="00672DE0"/>
    <w:rsid w:val="00675AED"/>
    <w:rsid w:val="006B6473"/>
    <w:rsid w:val="006C3EEE"/>
    <w:rsid w:val="006C4C42"/>
    <w:rsid w:val="006F21D5"/>
    <w:rsid w:val="00702738"/>
    <w:rsid w:val="0076110D"/>
    <w:rsid w:val="00762B22"/>
    <w:rsid w:val="0077589C"/>
    <w:rsid w:val="00790748"/>
    <w:rsid w:val="007D5F21"/>
    <w:rsid w:val="00817521"/>
    <w:rsid w:val="0083564F"/>
    <w:rsid w:val="0083728F"/>
    <w:rsid w:val="0085510A"/>
    <w:rsid w:val="008C0E61"/>
    <w:rsid w:val="008E552E"/>
    <w:rsid w:val="009102B0"/>
    <w:rsid w:val="00916FCE"/>
    <w:rsid w:val="009201C2"/>
    <w:rsid w:val="00935D5E"/>
    <w:rsid w:val="00935EFA"/>
    <w:rsid w:val="009421B9"/>
    <w:rsid w:val="00951AF4"/>
    <w:rsid w:val="009663EF"/>
    <w:rsid w:val="00970AED"/>
    <w:rsid w:val="009A7F93"/>
    <w:rsid w:val="009C74F5"/>
    <w:rsid w:val="009D1BC6"/>
    <w:rsid w:val="009D7084"/>
    <w:rsid w:val="009F2A4F"/>
    <w:rsid w:val="00A2592D"/>
    <w:rsid w:val="00A26C68"/>
    <w:rsid w:val="00A81C47"/>
    <w:rsid w:val="00AC71D4"/>
    <w:rsid w:val="00AD08A6"/>
    <w:rsid w:val="00AD1904"/>
    <w:rsid w:val="00AD6E83"/>
    <w:rsid w:val="00B16D28"/>
    <w:rsid w:val="00B340C9"/>
    <w:rsid w:val="00B43595"/>
    <w:rsid w:val="00B4642D"/>
    <w:rsid w:val="00B47F45"/>
    <w:rsid w:val="00B712CB"/>
    <w:rsid w:val="00B801B8"/>
    <w:rsid w:val="00BE6F04"/>
    <w:rsid w:val="00C51A5D"/>
    <w:rsid w:val="00C63EE6"/>
    <w:rsid w:val="00C64DCB"/>
    <w:rsid w:val="00C64FDA"/>
    <w:rsid w:val="00C713AD"/>
    <w:rsid w:val="00C773DB"/>
    <w:rsid w:val="00C8261A"/>
    <w:rsid w:val="00C86457"/>
    <w:rsid w:val="00C91CFD"/>
    <w:rsid w:val="00C92F88"/>
    <w:rsid w:val="00CA0075"/>
    <w:rsid w:val="00CB7A8F"/>
    <w:rsid w:val="00CE2D1C"/>
    <w:rsid w:val="00D2446A"/>
    <w:rsid w:val="00D33B7A"/>
    <w:rsid w:val="00D35E2E"/>
    <w:rsid w:val="00D42CA7"/>
    <w:rsid w:val="00D8287D"/>
    <w:rsid w:val="00D93EBD"/>
    <w:rsid w:val="00DC4ABE"/>
    <w:rsid w:val="00DC7149"/>
    <w:rsid w:val="00DD775B"/>
    <w:rsid w:val="00DE7C3D"/>
    <w:rsid w:val="00DF1DE6"/>
    <w:rsid w:val="00E15C82"/>
    <w:rsid w:val="00E367C2"/>
    <w:rsid w:val="00E42DF6"/>
    <w:rsid w:val="00E51D4F"/>
    <w:rsid w:val="00EA588E"/>
    <w:rsid w:val="00EB55A1"/>
    <w:rsid w:val="00EC1ED2"/>
    <w:rsid w:val="00EC2E86"/>
    <w:rsid w:val="00ED2FD9"/>
    <w:rsid w:val="00EF7099"/>
    <w:rsid w:val="00F655E2"/>
    <w:rsid w:val="00F75154"/>
    <w:rsid w:val="00FA082A"/>
    <w:rsid w:val="00FD0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809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35809"/>
    <w:pPr>
      <w:keepNext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35809"/>
    <w:pPr>
      <w:keepNext/>
      <w:jc w:val="right"/>
      <w:outlineLvl w:val="1"/>
    </w:pPr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35809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35809"/>
    <w:rPr>
      <w:rFonts w:ascii="Times New Roman" w:hAnsi="Times New Roman" w:cs="Times New Roman"/>
      <w:sz w:val="20"/>
      <w:szCs w:val="20"/>
      <w:lang w:eastAsia="ru-RU"/>
    </w:rPr>
  </w:style>
  <w:style w:type="table" w:styleId="TableGrid">
    <w:name w:val="Table Grid"/>
    <w:basedOn w:val="TableNormal"/>
    <w:uiPriority w:val="99"/>
    <w:locked/>
    <w:rsid w:val="00C91CFD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 Знак Знак2 Знак"/>
    <w:basedOn w:val="Normal"/>
    <w:uiPriority w:val="99"/>
    <w:rsid w:val="000565E5"/>
    <w:pPr>
      <w:widowControl w:val="0"/>
      <w:adjustRightInd w:val="0"/>
      <w:spacing w:after="160" w:line="240" w:lineRule="exact"/>
      <w:jc w:val="right"/>
    </w:pPr>
    <w:rPr>
      <w:rFonts w:eastAsia="Calibri"/>
      <w:lang w:val="en-GB" w:eastAsia="en-US"/>
    </w:rPr>
  </w:style>
  <w:style w:type="character" w:styleId="Hyperlink">
    <w:name w:val="Hyperlink"/>
    <w:basedOn w:val="DefaultParagraphFont"/>
    <w:uiPriority w:val="99"/>
    <w:rsid w:val="000565E5"/>
    <w:rPr>
      <w:color w:val="0000FF"/>
      <w:u w:val="single"/>
    </w:rPr>
  </w:style>
  <w:style w:type="character" w:customStyle="1" w:styleId="a">
    <w:name w:val="Гипертекстовая ссылка"/>
    <w:basedOn w:val="DefaultParagraphFont"/>
    <w:uiPriority w:val="99"/>
    <w:rsid w:val="0031606D"/>
    <w:rPr>
      <w:color w:val="008000"/>
    </w:rPr>
  </w:style>
  <w:style w:type="paragraph" w:customStyle="1" w:styleId="a0">
    <w:name w:val="Нормальный (таблица)"/>
    <w:basedOn w:val="Normal"/>
    <w:next w:val="Normal"/>
    <w:uiPriority w:val="99"/>
    <w:rsid w:val="00096A44"/>
    <w:pPr>
      <w:autoSpaceDE w:val="0"/>
      <w:autoSpaceDN w:val="0"/>
      <w:adjustRightInd w:val="0"/>
      <w:jc w:val="both"/>
    </w:pPr>
    <w:rPr>
      <w:rFonts w:ascii="Arial" w:eastAsia="Calibri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D828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D5F21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921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kolyvan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672</TotalTime>
  <Pages>6</Pages>
  <Words>1347</Words>
  <Characters>7682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t.kripalskay</dc:creator>
  <cp:keywords/>
  <dc:description/>
  <cp:lastModifiedBy>Николай</cp:lastModifiedBy>
  <cp:revision>38</cp:revision>
  <cp:lastPrinted>2013-06-28T06:06:00Z</cp:lastPrinted>
  <dcterms:created xsi:type="dcterms:W3CDTF">2012-04-04T06:53:00Z</dcterms:created>
  <dcterms:modified xsi:type="dcterms:W3CDTF">2013-07-11T11:17:00Z</dcterms:modified>
</cp:coreProperties>
</file>