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31" w:rsidRPr="00BF7B4C" w:rsidRDefault="000B2631" w:rsidP="00BF7B4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7B4C">
        <w:rPr>
          <w:rFonts w:ascii="Times New Roman" w:hAnsi="Times New Roman"/>
          <w:b/>
        </w:rPr>
        <w:t xml:space="preserve">Характеристики </w:t>
      </w:r>
      <w:r>
        <w:rPr>
          <w:rFonts w:ascii="Times New Roman" w:hAnsi="Times New Roman"/>
          <w:b/>
        </w:rPr>
        <w:t xml:space="preserve">и требования к </w:t>
      </w:r>
      <w:r w:rsidRPr="00BF7B4C">
        <w:rPr>
          <w:rFonts w:ascii="Times New Roman" w:hAnsi="Times New Roman"/>
          <w:b/>
        </w:rPr>
        <w:t xml:space="preserve">Проектной </w:t>
      </w:r>
      <w:r>
        <w:rPr>
          <w:rFonts w:ascii="Times New Roman" w:hAnsi="Times New Roman"/>
          <w:b/>
        </w:rPr>
        <w:t xml:space="preserve">и рабочей </w:t>
      </w:r>
      <w:r w:rsidRPr="00BF7B4C">
        <w:rPr>
          <w:rFonts w:ascii="Times New Roman" w:hAnsi="Times New Roman"/>
          <w:b/>
        </w:rPr>
        <w:t xml:space="preserve">документации  </w:t>
      </w:r>
      <w:r>
        <w:rPr>
          <w:rFonts w:ascii="Times New Roman" w:hAnsi="Times New Roman"/>
          <w:b/>
        </w:rPr>
        <w:t>по реконструкции насосной станции и узла учета холодной воды в рабочем поселке Колывань Колыванского района Новосибирской области</w:t>
      </w:r>
      <w:r w:rsidRPr="00BF7B4C">
        <w:rPr>
          <w:rFonts w:ascii="Times New Roman" w:hAnsi="Times New Roman"/>
          <w:b/>
        </w:rPr>
        <w:t>.</w:t>
      </w:r>
    </w:p>
    <w:p w:rsidR="000B2631" w:rsidRPr="00BF7B4C" w:rsidRDefault="000B2631" w:rsidP="00BF7B4C">
      <w:pPr>
        <w:jc w:val="center"/>
        <w:rPr>
          <w:rFonts w:ascii="Times New Roman" w:hAnsi="Times New Roman"/>
          <w:b/>
        </w:rPr>
      </w:pPr>
    </w:p>
    <w:p w:rsidR="000B2631" w:rsidRPr="00BF7B4C" w:rsidRDefault="000B2631" w:rsidP="00BF7B4C">
      <w:pPr>
        <w:jc w:val="center"/>
        <w:rPr>
          <w:rFonts w:ascii="Times New Roman" w:hAnsi="Times New Roman"/>
          <w:b/>
        </w:rPr>
      </w:pPr>
    </w:p>
    <w:p w:rsidR="000B2631" w:rsidRPr="00BF7B4C" w:rsidRDefault="000B2631" w:rsidP="00BF7B4C">
      <w:pPr>
        <w:rPr>
          <w:rFonts w:ascii="Times New Roman" w:hAnsi="Times New Roman"/>
          <w:b/>
        </w:rPr>
      </w:pPr>
      <w:r w:rsidRPr="00BF7B4C">
        <w:rPr>
          <w:rFonts w:ascii="Times New Roman" w:hAnsi="Times New Roman"/>
          <w:b/>
        </w:rPr>
        <w:t>Техническое задание:</w:t>
      </w:r>
    </w:p>
    <w:p w:rsidR="000B2631" w:rsidRPr="00BF7B4C" w:rsidRDefault="000B2631" w:rsidP="00BF7B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BF7B4C">
        <w:rPr>
          <w:rFonts w:ascii="Times New Roman" w:hAnsi="Times New Roman"/>
          <w:b/>
        </w:rPr>
        <w:t>Наименование объекта:</w:t>
      </w:r>
    </w:p>
    <w:p w:rsidR="000B2631" w:rsidRPr="00BF7B4C" w:rsidRDefault="000B2631" w:rsidP="00BF7B4C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Реконструкция насосной станции и узла учета холодной воды в поселке Колывань Новосибирской области</w:t>
      </w:r>
    </w:p>
    <w:p w:rsidR="000B2631" w:rsidRPr="00BF7B4C" w:rsidRDefault="000B2631" w:rsidP="007C7DB7">
      <w:pPr>
        <w:ind w:left="360"/>
        <w:jc w:val="both"/>
        <w:rPr>
          <w:rFonts w:ascii="Times New Roman" w:hAnsi="Times New Roman"/>
        </w:rPr>
      </w:pPr>
      <w:r w:rsidRPr="00BF7B4C">
        <w:rPr>
          <w:rFonts w:ascii="Times New Roman" w:hAnsi="Times New Roman"/>
          <w:b/>
        </w:rPr>
        <w:t xml:space="preserve">2. Вид строительства: </w:t>
      </w:r>
      <w:r w:rsidRPr="00BF7B4C">
        <w:rPr>
          <w:rFonts w:ascii="Times New Roman" w:hAnsi="Times New Roman"/>
        </w:rPr>
        <w:t>реконструкция;</w:t>
      </w:r>
    </w:p>
    <w:p w:rsidR="000B2631" w:rsidRPr="00BF7B4C" w:rsidRDefault="000B2631" w:rsidP="00BF7B4C">
      <w:pPr>
        <w:ind w:left="360"/>
        <w:rPr>
          <w:rFonts w:ascii="Times New Roman" w:hAnsi="Times New Roman"/>
        </w:rPr>
      </w:pPr>
      <w:r w:rsidRPr="00BF7B4C">
        <w:rPr>
          <w:rFonts w:ascii="Times New Roman" w:hAnsi="Times New Roman"/>
          <w:b/>
        </w:rPr>
        <w:t xml:space="preserve">3.Место строительства: </w:t>
      </w:r>
      <w:r w:rsidRPr="00BF7B4C">
        <w:rPr>
          <w:rFonts w:ascii="Times New Roman" w:hAnsi="Times New Roman"/>
        </w:rPr>
        <w:t>р.п.</w:t>
      </w:r>
      <w:r>
        <w:rPr>
          <w:rFonts w:ascii="Times New Roman" w:hAnsi="Times New Roman"/>
        </w:rPr>
        <w:t xml:space="preserve"> Колывань</w:t>
      </w:r>
      <w:r w:rsidRPr="00BF7B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Колыванского района,</w:t>
      </w:r>
      <w:r w:rsidRPr="00BF7B4C">
        <w:rPr>
          <w:rFonts w:ascii="Times New Roman" w:hAnsi="Times New Roman"/>
        </w:rPr>
        <w:t xml:space="preserve"> Новосибирской области;</w:t>
      </w:r>
    </w:p>
    <w:p w:rsidR="000B2631" w:rsidRPr="00BF7B4C" w:rsidRDefault="000B2631" w:rsidP="00BF7B4C">
      <w:pPr>
        <w:ind w:left="360"/>
        <w:jc w:val="both"/>
        <w:rPr>
          <w:rFonts w:ascii="Times New Roman" w:hAnsi="Times New Roman"/>
        </w:rPr>
      </w:pPr>
      <w:r w:rsidRPr="00BF7B4C">
        <w:rPr>
          <w:rFonts w:ascii="Times New Roman" w:hAnsi="Times New Roman"/>
          <w:b/>
        </w:rPr>
        <w:t>4.Стадийность проектирования:</w:t>
      </w:r>
      <w:r w:rsidRPr="00BF7B4C">
        <w:rPr>
          <w:rFonts w:ascii="Times New Roman" w:hAnsi="Times New Roman"/>
        </w:rPr>
        <w:t xml:space="preserve"> проектная документация</w:t>
      </w:r>
      <w:r>
        <w:rPr>
          <w:rFonts w:ascii="Times New Roman" w:hAnsi="Times New Roman"/>
        </w:rPr>
        <w:t>,</w:t>
      </w:r>
      <w:r w:rsidRPr="00BF7B4C">
        <w:rPr>
          <w:rFonts w:ascii="Times New Roman" w:hAnsi="Times New Roman"/>
        </w:rPr>
        <w:t xml:space="preserve">  рабочая документация;</w:t>
      </w:r>
    </w:p>
    <w:p w:rsidR="000B2631" w:rsidRPr="00BF7B4C" w:rsidRDefault="000B2631" w:rsidP="00BF7B4C">
      <w:pPr>
        <w:ind w:left="360"/>
        <w:rPr>
          <w:rFonts w:ascii="Times New Roman" w:hAnsi="Times New Roman"/>
        </w:rPr>
      </w:pPr>
      <w:r w:rsidRPr="00BF7B4C">
        <w:rPr>
          <w:rFonts w:ascii="Times New Roman" w:hAnsi="Times New Roman"/>
          <w:b/>
        </w:rPr>
        <w:t>5.Требования по вариантной разработке:</w:t>
      </w:r>
      <w:r w:rsidRPr="00BF7B4C">
        <w:rPr>
          <w:rFonts w:ascii="Times New Roman" w:hAnsi="Times New Roman"/>
        </w:rPr>
        <w:t xml:space="preserve"> не требуется;</w:t>
      </w:r>
    </w:p>
    <w:p w:rsidR="000B2631" w:rsidRPr="00BF7B4C" w:rsidRDefault="000B2631" w:rsidP="00BF7B4C">
      <w:pPr>
        <w:ind w:left="360"/>
        <w:rPr>
          <w:rFonts w:ascii="Times New Roman" w:hAnsi="Times New Roman"/>
          <w:b/>
        </w:rPr>
      </w:pPr>
      <w:r w:rsidRPr="00BF7B4C">
        <w:rPr>
          <w:rFonts w:ascii="Times New Roman" w:hAnsi="Times New Roman"/>
          <w:b/>
        </w:rPr>
        <w:t>6. Краткая характеристика и основные показатели объекта:</w:t>
      </w:r>
    </w:p>
    <w:p w:rsidR="000B2631" w:rsidRPr="00BF7B4C" w:rsidRDefault="000B2631" w:rsidP="00BF7B4C">
      <w:pPr>
        <w:ind w:left="360"/>
        <w:jc w:val="both"/>
        <w:rPr>
          <w:rFonts w:ascii="Times New Roman" w:hAnsi="Times New Roman"/>
        </w:rPr>
      </w:pPr>
      <w:r w:rsidRPr="00BF7B4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Производительность насосной станции по установленной производительности рабочих (основных) существующих насосов. Резерв не менее одного насоса.</w:t>
      </w:r>
    </w:p>
    <w:p w:rsidR="000B2631" w:rsidRDefault="000B2631" w:rsidP="00BF7B4C">
      <w:pPr>
        <w:ind w:left="360"/>
        <w:jc w:val="both"/>
        <w:rPr>
          <w:rFonts w:ascii="Times New Roman" w:hAnsi="Times New Roman"/>
        </w:rPr>
      </w:pPr>
      <w:r w:rsidRPr="00BF7B4C">
        <w:rPr>
          <w:rFonts w:ascii="Times New Roman" w:hAnsi="Times New Roman"/>
        </w:rPr>
        <w:t xml:space="preserve">  б) </w:t>
      </w:r>
      <w:r>
        <w:rPr>
          <w:rFonts w:ascii="Times New Roman" w:hAnsi="Times New Roman"/>
        </w:rPr>
        <w:t>Вывод сигнала о работе насосов в диспетчерскую водозаборной станции</w:t>
      </w:r>
      <w:r w:rsidRPr="00BF7B4C">
        <w:rPr>
          <w:rFonts w:ascii="Times New Roman" w:hAnsi="Times New Roman"/>
        </w:rPr>
        <w:t>;</w:t>
      </w:r>
    </w:p>
    <w:p w:rsidR="000B2631" w:rsidRPr="00BF7B4C" w:rsidRDefault="000B2631" w:rsidP="003F45A3">
      <w:pPr>
        <w:ind w:left="360" w:firstLine="2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размещение объекта в существующем производственном помещении.</w:t>
      </w:r>
    </w:p>
    <w:p w:rsidR="000B2631" w:rsidRPr="00BF7B4C" w:rsidRDefault="000B2631" w:rsidP="00BF7B4C">
      <w:pPr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BF7B4C">
        <w:rPr>
          <w:rFonts w:ascii="Times New Roman" w:hAnsi="Times New Roman"/>
          <w:b/>
        </w:rPr>
        <w:t>. Особые условия проектирования:</w:t>
      </w:r>
    </w:p>
    <w:p w:rsidR="000B2631" w:rsidRPr="00BF7B4C" w:rsidRDefault="000B2631" w:rsidP="00BF7B4C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BF7B4C">
        <w:rPr>
          <w:rFonts w:ascii="Times New Roman" w:hAnsi="Times New Roman"/>
          <w:b/>
        </w:rPr>
        <w:t xml:space="preserve">.1. </w:t>
      </w:r>
      <w:r w:rsidRPr="00BF7B4C">
        <w:rPr>
          <w:rFonts w:ascii="Times New Roman" w:hAnsi="Times New Roman"/>
        </w:rPr>
        <w:t>документация выполнена в соответствии с Постановлением Правительства</w:t>
      </w:r>
      <w:r>
        <w:rPr>
          <w:rFonts w:ascii="Times New Roman" w:hAnsi="Times New Roman"/>
        </w:rPr>
        <w:t xml:space="preserve"> РФ</w:t>
      </w:r>
      <w:r w:rsidRPr="00BF7B4C">
        <w:rPr>
          <w:rFonts w:ascii="Times New Roman" w:hAnsi="Times New Roman"/>
        </w:rPr>
        <w:t xml:space="preserve"> №87 от 16.02.2008 г.</w:t>
      </w:r>
    </w:p>
    <w:p w:rsidR="000B2631" w:rsidRPr="00BF7B4C" w:rsidRDefault="000B2631" w:rsidP="00BF7B4C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</w:t>
      </w:r>
      <w:r w:rsidRPr="00BF7B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сметная документация </w:t>
      </w:r>
      <w:r w:rsidRPr="00BF7B4C">
        <w:rPr>
          <w:rFonts w:ascii="Times New Roman" w:hAnsi="Times New Roman"/>
        </w:rPr>
        <w:t xml:space="preserve">в составе рабочей документации должна быть выполнена в базовых ценах </w:t>
      </w:r>
      <w:smartTag w:uri="urn:schemas-microsoft-com:office:smarttags" w:element="metricconverter">
        <w:smartTagPr>
          <w:attr w:name="ProductID" w:val="2001 г"/>
        </w:smartTagPr>
        <w:r w:rsidRPr="00BF7B4C">
          <w:rPr>
            <w:rFonts w:ascii="Times New Roman" w:hAnsi="Times New Roman"/>
          </w:rPr>
          <w:t>2001 г</w:t>
        </w:r>
      </w:smartTag>
      <w:r w:rsidRPr="00BF7B4C">
        <w:rPr>
          <w:rFonts w:ascii="Times New Roman" w:hAnsi="Times New Roman"/>
        </w:rPr>
        <w:t>. и текущих ценах</w:t>
      </w:r>
      <w:r>
        <w:rPr>
          <w:rFonts w:ascii="Times New Roman" w:hAnsi="Times New Roman"/>
        </w:rPr>
        <w:t>;</w:t>
      </w:r>
    </w:p>
    <w:p w:rsidR="000B2631" w:rsidRPr="00BF7B4C" w:rsidRDefault="000B2631" w:rsidP="00BF7B4C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7.3</w:t>
      </w:r>
      <w:r w:rsidRPr="00BF7B4C">
        <w:rPr>
          <w:rFonts w:ascii="Times New Roman" w:hAnsi="Times New Roman"/>
          <w:b/>
        </w:rPr>
        <w:t xml:space="preserve">. </w:t>
      </w:r>
      <w:r w:rsidRPr="00BF7B4C">
        <w:rPr>
          <w:rFonts w:ascii="Times New Roman" w:hAnsi="Times New Roman"/>
        </w:rPr>
        <w:t>документация п</w:t>
      </w:r>
      <w:r>
        <w:rPr>
          <w:rFonts w:ascii="Times New Roman" w:hAnsi="Times New Roman"/>
        </w:rPr>
        <w:t>редоставляется в бумажном виде 3</w:t>
      </w:r>
      <w:r w:rsidRPr="00BF7B4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Трех</w:t>
      </w:r>
      <w:r w:rsidRPr="00BF7B4C">
        <w:rPr>
          <w:rFonts w:ascii="Times New Roman" w:hAnsi="Times New Roman"/>
        </w:rPr>
        <w:t>) экземплярах и на электронном носителе (рабочая – в формате *.</w:t>
      </w:r>
      <w:r w:rsidRPr="00BF7B4C">
        <w:rPr>
          <w:rFonts w:ascii="Times New Roman" w:hAnsi="Times New Roman"/>
          <w:lang w:val="en-US"/>
        </w:rPr>
        <w:t>pdf</w:t>
      </w:r>
      <w:r w:rsidRPr="00BF7B4C">
        <w:rPr>
          <w:rFonts w:ascii="Times New Roman" w:hAnsi="Times New Roman"/>
        </w:rPr>
        <w:t>; сметная – в формате Гранд Смета и *.</w:t>
      </w:r>
      <w:r w:rsidRPr="00BF7B4C">
        <w:rPr>
          <w:rFonts w:ascii="Times New Roman" w:hAnsi="Times New Roman"/>
          <w:lang w:val="en-US"/>
        </w:rPr>
        <w:t>pdf</w:t>
      </w:r>
      <w:r w:rsidRPr="00BF7B4C">
        <w:rPr>
          <w:rFonts w:ascii="Times New Roman" w:hAnsi="Times New Roman"/>
        </w:rPr>
        <w:t>).</w:t>
      </w:r>
    </w:p>
    <w:p w:rsidR="000B2631" w:rsidRPr="00BF7B4C" w:rsidRDefault="000B2631" w:rsidP="00BF7B4C">
      <w:pPr>
        <w:jc w:val="right"/>
        <w:rPr>
          <w:rFonts w:ascii="Times New Roman" w:hAnsi="Times New Roman"/>
        </w:rPr>
      </w:pPr>
    </w:p>
    <w:p w:rsidR="000B2631" w:rsidRPr="00BF7B4C" w:rsidRDefault="000B2631" w:rsidP="00BF7B4C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р.п. Колывань                                                                                                           Тайлаков В.Н.</w:t>
      </w:r>
    </w:p>
    <w:p w:rsidR="000B2631" w:rsidRPr="00BF7B4C" w:rsidRDefault="000B2631">
      <w:pPr>
        <w:rPr>
          <w:rFonts w:ascii="Times New Roman" w:hAnsi="Times New Roman"/>
        </w:rPr>
      </w:pPr>
    </w:p>
    <w:sectPr w:rsidR="000B2631" w:rsidRPr="00BF7B4C" w:rsidSect="008E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7B42"/>
    <w:multiLevelType w:val="hybridMultilevel"/>
    <w:tmpl w:val="BAB8C1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9542DA"/>
    <w:multiLevelType w:val="multilevel"/>
    <w:tmpl w:val="632E36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</w:abstractNum>
  <w:abstractNum w:abstractNumId="2">
    <w:nsid w:val="504B1EA5"/>
    <w:multiLevelType w:val="hybridMultilevel"/>
    <w:tmpl w:val="F9A4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B4C"/>
    <w:rsid w:val="00023026"/>
    <w:rsid w:val="00045FE4"/>
    <w:rsid w:val="000527F0"/>
    <w:rsid w:val="000651F1"/>
    <w:rsid w:val="00066537"/>
    <w:rsid w:val="0007409F"/>
    <w:rsid w:val="000A2981"/>
    <w:rsid w:val="000B0C85"/>
    <w:rsid w:val="000B2631"/>
    <w:rsid w:val="000B613A"/>
    <w:rsid w:val="000F631C"/>
    <w:rsid w:val="00182623"/>
    <w:rsid w:val="00195D71"/>
    <w:rsid w:val="001A0470"/>
    <w:rsid w:val="001B0DCB"/>
    <w:rsid w:val="001B105C"/>
    <w:rsid w:val="001B4F23"/>
    <w:rsid w:val="001B6F01"/>
    <w:rsid w:val="001E3608"/>
    <w:rsid w:val="0023021A"/>
    <w:rsid w:val="00246D05"/>
    <w:rsid w:val="002822C1"/>
    <w:rsid w:val="002B15C3"/>
    <w:rsid w:val="002B5E30"/>
    <w:rsid w:val="002B6E9C"/>
    <w:rsid w:val="002C2BDB"/>
    <w:rsid w:val="002C3F33"/>
    <w:rsid w:val="002C7541"/>
    <w:rsid w:val="002F7D8E"/>
    <w:rsid w:val="00360E08"/>
    <w:rsid w:val="00385E92"/>
    <w:rsid w:val="003960CB"/>
    <w:rsid w:val="003A7AF3"/>
    <w:rsid w:val="003B01EC"/>
    <w:rsid w:val="003B457F"/>
    <w:rsid w:val="003C0A33"/>
    <w:rsid w:val="003E4584"/>
    <w:rsid w:val="003E69BE"/>
    <w:rsid w:val="003F45A3"/>
    <w:rsid w:val="00402EE6"/>
    <w:rsid w:val="0040522D"/>
    <w:rsid w:val="00417942"/>
    <w:rsid w:val="004203AD"/>
    <w:rsid w:val="00420E59"/>
    <w:rsid w:val="004420AD"/>
    <w:rsid w:val="0045748D"/>
    <w:rsid w:val="00461F31"/>
    <w:rsid w:val="00462F68"/>
    <w:rsid w:val="00464998"/>
    <w:rsid w:val="00467505"/>
    <w:rsid w:val="004735BA"/>
    <w:rsid w:val="004D4A8D"/>
    <w:rsid w:val="004E6BA2"/>
    <w:rsid w:val="00502891"/>
    <w:rsid w:val="00506E70"/>
    <w:rsid w:val="00556F80"/>
    <w:rsid w:val="00563083"/>
    <w:rsid w:val="005A0F36"/>
    <w:rsid w:val="005C385A"/>
    <w:rsid w:val="005C5636"/>
    <w:rsid w:val="00635098"/>
    <w:rsid w:val="006423DB"/>
    <w:rsid w:val="00654815"/>
    <w:rsid w:val="00660708"/>
    <w:rsid w:val="006B3230"/>
    <w:rsid w:val="006C5262"/>
    <w:rsid w:val="006E40D7"/>
    <w:rsid w:val="006F230B"/>
    <w:rsid w:val="006F619A"/>
    <w:rsid w:val="006F6C99"/>
    <w:rsid w:val="0072387F"/>
    <w:rsid w:val="007244B2"/>
    <w:rsid w:val="00732882"/>
    <w:rsid w:val="007502E4"/>
    <w:rsid w:val="0075442E"/>
    <w:rsid w:val="00783696"/>
    <w:rsid w:val="0079339F"/>
    <w:rsid w:val="007C4461"/>
    <w:rsid w:val="007C7DB7"/>
    <w:rsid w:val="007F79FE"/>
    <w:rsid w:val="008005AE"/>
    <w:rsid w:val="00806DF2"/>
    <w:rsid w:val="008567A4"/>
    <w:rsid w:val="00881EEE"/>
    <w:rsid w:val="008A08BB"/>
    <w:rsid w:val="008B0067"/>
    <w:rsid w:val="008B02E4"/>
    <w:rsid w:val="008B0AD8"/>
    <w:rsid w:val="008C37BB"/>
    <w:rsid w:val="008E0898"/>
    <w:rsid w:val="008E1B26"/>
    <w:rsid w:val="00901D7F"/>
    <w:rsid w:val="00912249"/>
    <w:rsid w:val="00915808"/>
    <w:rsid w:val="00920B4B"/>
    <w:rsid w:val="00932A3B"/>
    <w:rsid w:val="009776C1"/>
    <w:rsid w:val="009A7619"/>
    <w:rsid w:val="009C536D"/>
    <w:rsid w:val="009D00D8"/>
    <w:rsid w:val="009E1F49"/>
    <w:rsid w:val="009F0132"/>
    <w:rsid w:val="00A00EC6"/>
    <w:rsid w:val="00A32F48"/>
    <w:rsid w:val="00A40FAE"/>
    <w:rsid w:val="00A64CB1"/>
    <w:rsid w:val="00A6738C"/>
    <w:rsid w:val="00A95DBA"/>
    <w:rsid w:val="00A96652"/>
    <w:rsid w:val="00AD7F34"/>
    <w:rsid w:val="00AE34DA"/>
    <w:rsid w:val="00AE4594"/>
    <w:rsid w:val="00B10959"/>
    <w:rsid w:val="00B163CC"/>
    <w:rsid w:val="00B33803"/>
    <w:rsid w:val="00B84495"/>
    <w:rsid w:val="00B8614D"/>
    <w:rsid w:val="00B86BDE"/>
    <w:rsid w:val="00B92134"/>
    <w:rsid w:val="00B9453B"/>
    <w:rsid w:val="00B97F5F"/>
    <w:rsid w:val="00BA6A1B"/>
    <w:rsid w:val="00BD0B84"/>
    <w:rsid w:val="00BD2561"/>
    <w:rsid w:val="00BD42DA"/>
    <w:rsid w:val="00BD5C3F"/>
    <w:rsid w:val="00BF4A28"/>
    <w:rsid w:val="00BF7B4C"/>
    <w:rsid w:val="00C0090E"/>
    <w:rsid w:val="00C01EDF"/>
    <w:rsid w:val="00C03D1B"/>
    <w:rsid w:val="00C110E5"/>
    <w:rsid w:val="00C25EDC"/>
    <w:rsid w:val="00C37844"/>
    <w:rsid w:val="00C46414"/>
    <w:rsid w:val="00C600DE"/>
    <w:rsid w:val="00C83162"/>
    <w:rsid w:val="00C96900"/>
    <w:rsid w:val="00CA0320"/>
    <w:rsid w:val="00CA1294"/>
    <w:rsid w:val="00CD1E69"/>
    <w:rsid w:val="00CE27B7"/>
    <w:rsid w:val="00CF42EF"/>
    <w:rsid w:val="00D01EAB"/>
    <w:rsid w:val="00D02684"/>
    <w:rsid w:val="00D119B8"/>
    <w:rsid w:val="00D15B78"/>
    <w:rsid w:val="00D16F92"/>
    <w:rsid w:val="00D23AC4"/>
    <w:rsid w:val="00D47AA2"/>
    <w:rsid w:val="00D50F8D"/>
    <w:rsid w:val="00D57085"/>
    <w:rsid w:val="00D61AFD"/>
    <w:rsid w:val="00D638A7"/>
    <w:rsid w:val="00D64D63"/>
    <w:rsid w:val="00D64F31"/>
    <w:rsid w:val="00D93559"/>
    <w:rsid w:val="00DA263F"/>
    <w:rsid w:val="00DD36CF"/>
    <w:rsid w:val="00DD52FE"/>
    <w:rsid w:val="00DD7880"/>
    <w:rsid w:val="00E035C5"/>
    <w:rsid w:val="00E13981"/>
    <w:rsid w:val="00E401D3"/>
    <w:rsid w:val="00E51DED"/>
    <w:rsid w:val="00E67DDE"/>
    <w:rsid w:val="00E73F5F"/>
    <w:rsid w:val="00E8320C"/>
    <w:rsid w:val="00EA64A6"/>
    <w:rsid w:val="00EC12CB"/>
    <w:rsid w:val="00EC7300"/>
    <w:rsid w:val="00ED16EE"/>
    <w:rsid w:val="00EF21ED"/>
    <w:rsid w:val="00F0676D"/>
    <w:rsid w:val="00F32C91"/>
    <w:rsid w:val="00F3516C"/>
    <w:rsid w:val="00F35A7F"/>
    <w:rsid w:val="00F568C5"/>
    <w:rsid w:val="00F64596"/>
    <w:rsid w:val="00F9076C"/>
    <w:rsid w:val="00FA0CEF"/>
    <w:rsid w:val="00FB34D5"/>
    <w:rsid w:val="00FB5109"/>
    <w:rsid w:val="00FC634D"/>
    <w:rsid w:val="00FD4B57"/>
    <w:rsid w:val="00FE59BF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F7B4C"/>
    <w:rPr>
      <w:rFonts w:cs="Times New Roman"/>
      <w:color w:val="0066CC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BF7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02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5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</Pages>
  <Words>222</Words>
  <Characters>1270</Characters>
  <Application>Microsoft Office Outlook</Application>
  <DocSecurity>0</DocSecurity>
  <Lines>0</Lines>
  <Paragraphs>0</Paragraphs>
  <ScaleCrop>false</ScaleCrop>
  <Company>Группа Е4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7</cp:revision>
  <cp:lastPrinted>2013-08-02T06:45:00Z</cp:lastPrinted>
  <dcterms:created xsi:type="dcterms:W3CDTF">2013-07-15T09:57:00Z</dcterms:created>
  <dcterms:modified xsi:type="dcterms:W3CDTF">2013-08-02T06:47:00Z</dcterms:modified>
</cp:coreProperties>
</file>