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CF" w:rsidRPr="0029531B" w:rsidRDefault="00170CCF" w:rsidP="0029531B">
      <w:pPr>
        <w:ind w:left="7080" w:firstLine="708"/>
        <w:rPr>
          <w:rFonts w:ascii="Times New Roman" w:hAnsi="Times New Roman"/>
          <w:b/>
          <w:sz w:val="28"/>
          <w:szCs w:val="28"/>
        </w:rPr>
      </w:pPr>
      <w:r w:rsidRPr="0029531B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170CCF" w:rsidRDefault="00170CCF" w:rsidP="0029531B">
      <w:pPr>
        <w:ind w:left="7080" w:firstLine="708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" style="position:absolute;left:0;text-align:left;margin-left:3in;margin-top:1.9pt;width:37.5pt;height:45pt;z-index:251658240;visibility:visible">
            <v:imagedata r:id="rId5" o:title=""/>
          </v:shape>
        </w:pict>
      </w:r>
    </w:p>
    <w:p w:rsidR="00170CCF" w:rsidRDefault="00170CCF" w:rsidP="002953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0CCF" w:rsidRPr="00874B25" w:rsidRDefault="00170CCF" w:rsidP="0029531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70CCF" w:rsidRDefault="00170CCF" w:rsidP="002953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170CCF" w:rsidRDefault="00170CCF" w:rsidP="002953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РАБОЧЕГО ПОСЕЛКА КОЛЫВАНЬ</w:t>
      </w:r>
    </w:p>
    <w:p w:rsidR="00170CCF" w:rsidRDefault="00170CCF" w:rsidP="002953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КОЛЫВАНСКОГО РАЙОНА</w:t>
      </w:r>
    </w:p>
    <w:p w:rsidR="00170CCF" w:rsidRDefault="00170CCF" w:rsidP="002953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170CCF" w:rsidRDefault="00170CCF" w:rsidP="002953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170CCF" w:rsidRDefault="00170CCF" w:rsidP="002953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0CCF" w:rsidRDefault="00170CCF" w:rsidP="002953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70CCF" w:rsidRPr="00271A31" w:rsidRDefault="00170CCF" w:rsidP="002953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271A31">
        <w:rPr>
          <w:rFonts w:ascii="Times New Roman" w:hAnsi="Times New Roman"/>
          <w:b/>
          <w:sz w:val="28"/>
          <w:szCs w:val="28"/>
        </w:rPr>
        <w:t xml:space="preserve">вадцать </w:t>
      </w:r>
      <w:r>
        <w:rPr>
          <w:rFonts w:ascii="Times New Roman" w:hAnsi="Times New Roman"/>
          <w:b/>
          <w:sz w:val="28"/>
          <w:szCs w:val="28"/>
        </w:rPr>
        <w:t>восьмой</w:t>
      </w:r>
      <w:r w:rsidRPr="00271A31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170CCF" w:rsidRPr="006B27CC" w:rsidRDefault="00170CCF" w:rsidP="0029531B">
      <w:pPr>
        <w:jc w:val="center"/>
        <w:rPr>
          <w:rFonts w:ascii="Times New Roman" w:hAnsi="Times New Roman"/>
          <w:b/>
          <w:sz w:val="16"/>
          <w:szCs w:val="16"/>
        </w:rPr>
      </w:pPr>
    </w:p>
    <w:p w:rsidR="00170CCF" w:rsidRDefault="00170CCF" w:rsidP="002953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21.08.2013г.                                                                                              № 4</w:t>
      </w:r>
    </w:p>
    <w:p w:rsidR="00170CCF" w:rsidRDefault="00170CCF" w:rsidP="0029531B">
      <w:pPr>
        <w:jc w:val="center"/>
        <w:rPr>
          <w:rFonts w:ascii="Times New Roman" w:hAnsi="Times New Roman"/>
          <w:sz w:val="28"/>
          <w:szCs w:val="28"/>
        </w:rPr>
      </w:pPr>
    </w:p>
    <w:p w:rsidR="00170CCF" w:rsidRDefault="00170CCF" w:rsidP="002953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 внесении изменений в решение семнадцатой сессии  Совета депутатов рабочего поселка Колывань Колыванского района Новосибирской области № 7 от 17.05.2012 года  "Об утверждении Положения об оплате труда выборных должностных лиц в органах местного самоуправления и муниципальных служащих в органах местного самоуправления рабочего посёлка Колывань Колыванского района Новосибирской области»</w:t>
      </w:r>
    </w:p>
    <w:p w:rsidR="00170CCF" w:rsidRDefault="00170CCF" w:rsidP="0029531B">
      <w:pPr>
        <w:jc w:val="center"/>
        <w:rPr>
          <w:rFonts w:ascii="Times New Roman" w:hAnsi="Times New Roman"/>
          <w:sz w:val="28"/>
          <w:szCs w:val="28"/>
        </w:rPr>
      </w:pPr>
    </w:p>
    <w:p w:rsidR="00170CCF" w:rsidRPr="00874B25" w:rsidRDefault="00170CCF" w:rsidP="00A62CB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74B25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законом от 06.10.2003 №131 – ФЗ «Об общих принципах организации местного самоуправления в Российской Федерации», </w:t>
      </w:r>
      <w:hyperlink r:id="rId6" w:history="1">
        <w:r w:rsidRPr="00874B25">
          <w:rPr>
            <w:rStyle w:val="a"/>
            <w:rFonts w:ascii="Times New Roman" w:hAnsi="Times New Roman"/>
            <w:b w:val="0"/>
            <w:color w:val="000000"/>
            <w:sz w:val="28"/>
            <w:szCs w:val="28"/>
          </w:rPr>
          <w:t>Законом</w:t>
        </w:r>
      </w:hyperlink>
      <w:r w:rsidRPr="00874B2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74B25"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от 25.12.2006 N 74-ОЗ "О реестре должностей муниципальной службы в Новосибирской области (с изменениями и дополнениями), </w:t>
      </w:r>
      <w:hyperlink r:id="rId7" w:history="1">
        <w:r w:rsidRPr="00874B25">
          <w:rPr>
            <w:rStyle w:val="a"/>
            <w:rFonts w:ascii="Times New Roman" w:hAnsi="Times New Roman"/>
            <w:b w:val="0"/>
            <w:color w:val="000000"/>
            <w:sz w:val="28"/>
            <w:szCs w:val="28"/>
          </w:rPr>
          <w:t>Постановлением</w:t>
        </w:r>
      </w:hyperlink>
      <w:r w:rsidRPr="00874B2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74B25">
        <w:rPr>
          <w:rFonts w:ascii="Times New Roman" w:hAnsi="Times New Roman"/>
          <w:color w:val="000000"/>
          <w:sz w:val="28"/>
          <w:szCs w:val="28"/>
        </w:rPr>
        <w:t xml:space="preserve">администрации Новосибирской области от 28 декабря 2007 года N 206-па "О нормативах формирования расходов на оплату труда депутатов, членов выборных органов местного самоуправления, осуществляющих свои полномочия на постоянной основе, муниципальных служащих и содержание органов местного самоуправления Новосибирской области" (с изменениями </w:t>
      </w:r>
      <w:hyperlink r:id="rId8" w:history="1">
        <w:r w:rsidRPr="00874B25">
          <w:rPr>
            <w:rStyle w:val="a"/>
            <w:rFonts w:ascii="Times New Roman" w:hAnsi="Times New Roman"/>
            <w:b w:val="0"/>
            <w:color w:val="000000"/>
            <w:sz w:val="28"/>
            <w:szCs w:val="28"/>
          </w:rPr>
          <w:t>от 28 июля 2008 года</w:t>
        </w:r>
      </w:hyperlink>
      <w:r w:rsidRPr="00874B25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hyperlink r:id="rId9" w:history="1">
        <w:r w:rsidRPr="00874B25">
          <w:rPr>
            <w:rStyle w:val="a"/>
            <w:rFonts w:ascii="Times New Roman" w:hAnsi="Times New Roman"/>
            <w:b w:val="0"/>
            <w:color w:val="000000"/>
            <w:sz w:val="28"/>
            <w:szCs w:val="28"/>
          </w:rPr>
          <w:t>29 января 2009 года</w:t>
        </w:r>
      </w:hyperlink>
      <w:r w:rsidRPr="00874B25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hyperlink r:id="rId10" w:history="1">
        <w:r w:rsidRPr="00874B25">
          <w:rPr>
            <w:rStyle w:val="a"/>
            <w:rFonts w:ascii="Times New Roman" w:hAnsi="Times New Roman"/>
            <w:b w:val="0"/>
            <w:color w:val="000000"/>
            <w:sz w:val="28"/>
            <w:szCs w:val="28"/>
          </w:rPr>
          <w:t>17 января</w:t>
        </w:r>
      </w:hyperlink>
      <w:r w:rsidRPr="00874B25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hyperlink r:id="rId11" w:history="1">
        <w:r w:rsidRPr="00874B25">
          <w:rPr>
            <w:rStyle w:val="a"/>
            <w:rFonts w:ascii="Times New Roman" w:hAnsi="Times New Roman"/>
            <w:b w:val="0"/>
            <w:color w:val="000000"/>
            <w:sz w:val="28"/>
            <w:szCs w:val="28"/>
          </w:rPr>
          <w:t>19 апреля 2011 года</w:t>
        </w:r>
      </w:hyperlink>
      <w:r w:rsidRPr="00874B25">
        <w:rPr>
          <w:rStyle w:val="a"/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874B25">
        <w:rPr>
          <w:rFonts w:ascii="Times New Roman" w:hAnsi="Times New Roman"/>
          <w:color w:val="000000"/>
          <w:sz w:val="28"/>
          <w:szCs w:val="28"/>
        </w:rPr>
        <w:t>9 июля,</w:t>
      </w:r>
      <w:r w:rsidRPr="00874B2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74B25">
        <w:rPr>
          <w:rFonts w:ascii="Times New Roman" w:hAnsi="Times New Roman"/>
          <w:color w:val="000000"/>
          <w:sz w:val="28"/>
          <w:szCs w:val="28"/>
        </w:rPr>
        <w:t>13 августа 2012 года</w:t>
      </w:r>
      <w:r w:rsidRPr="00874B25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874B25">
        <w:rPr>
          <w:rStyle w:val="a"/>
          <w:rFonts w:ascii="Times New Roman" w:hAnsi="Times New Roman"/>
          <w:b w:val="0"/>
          <w:color w:val="000000"/>
          <w:sz w:val="28"/>
          <w:szCs w:val="28"/>
        </w:rPr>
        <w:t xml:space="preserve"> 14 января 2013года, 3 июня 2013 года</w:t>
      </w:r>
      <w:r w:rsidRPr="00874B25">
        <w:rPr>
          <w:rFonts w:ascii="Times New Roman" w:hAnsi="Times New Roman"/>
          <w:b/>
          <w:color w:val="000000"/>
          <w:sz w:val="28"/>
          <w:szCs w:val="28"/>
        </w:rPr>
        <w:t>),</w:t>
      </w:r>
      <w:r w:rsidRPr="00874B25">
        <w:rPr>
          <w:rFonts w:ascii="Times New Roman" w:hAnsi="Times New Roman"/>
          <w:color w:val="000000"/>
          <w:sz w:val="28"/>
          <w:szCs w:val="28"/>
        </w:rPr>
        <w:t>Совет депутатов решил:</w:t>
      </w:r>
    </w:p>
    <w:p w:rsidR="00170CCF" w:rsidRDefault="00170CCF" w:rsidP="00B548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62CB5">
        <w:rPr>
          <w:rFonts w:ascii="Times New Roman" w:hAnsi="Times New Roman"/>
          <w:sz w:val="28"/>
          <w:szCs w:val="28"/>
        </w:rPr>
        <w:t>Внести в решение семнадцатой сессии Совета депутатов рабочего поселка Колывань Колыванского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CB5">
        <w:rPr>
          <w:rFonts w:ascii="Times New Roman" w:hAnsi="Times New Roman"/>
          <w:sz w:val="28"/>
          <w:szCs w:val="28"/>
        </w:rPr>
        <w:t>№ 7 от 17.05.2012 года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об оплате труда выборных должностных лиц в органах местного самоуправления и муниципальных служащих в органах местного самоуправления рабочего посёлка Колывань Колыванского района Новосибирской области» (далее - решение),</w:t>
      </w:r>
      <w:r w:rsidRPr="00A62CB5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170CCF" w:rsidRDefault="00170CCF" w:rsidP="00A62CB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Приложении №1 «Положение об оплате труда выборных должностных лиц в органах местного самоуправления и муниципальных служащих в органах местного самоуправления рабочего посёлка Колывань Колыванского района Новосибирской области»  в разделе 4  «Формирование фонда оплаты труда»:</w:t>
      </w:r>
    </w:p>
    <w:p w:rsidR="00170CCF" w:rsidRDefault="00170CCF" w:rsidP="003C010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1)в абзаце пятом пункта 4.1 слова «0,72 ДВ» заменить словами «0,9 ДВ»;</w:t>
      </w:r>
    </w:p>
    <w:p w:rsidR="00170CCF" w:rsidRDefault="00170CCF" w:rsidP="003A25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 абзаце четырнадцатом пункта 4.2 слова «устанавливается равным 1,5ДО» заменить словами « устанавливается в размере от 1,5 до  2,0 ДО&lt;***&gt;»;</w:t>
      </w:r>
    </w:p>
    <w:p w:rsidR="00170CCF" w:rsidRDefault="00170CCF" w:rsidP="003A25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дополнить сноской&lt;***&gt;следующего содержания:</w:t>
      </w:r>
    </w:p>
    <w:p w:rsidR="00170CCF" w:rsidRPr="008B667F" w:rsidRDefault="00170CCF" w:rsidP="003A25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667F">
        <w:rPr>
          <w:rFonts w:ascii="Times New Roman" w:hAnsi="Times New Roman"/>
          <w:sz w:val="28"/>
          <w:szCs w:val="28"/>
        </w:rPr>
        <w:t xml:space="preserve">«&lt;***&gt;Конкретный размер ежемесячного денежного поощрения муниципальным служащим определяется руководителем органа местного самоуправления по представлению непосредственного руководителя муниципального служащего в зависимости от личного вклада муниципального служащего в результате деятельности органа местного самоуправления. </w:t>
      </w:r>
    </w:p>
    <w:p w:rsidR="00170CCF" w:rsidRPr="008B667F" w:rsidRDefault="00170CCF" w:rsidP="003A25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667F">
        <w:rPr>
          <w:rFonts w:ascii="Times New Roman" w:hAnsi="Times New Roman"/>
          <w:sz w:val="28"/>
          <w:szCs w:val="28"/>
        </w:rPr>
        <w:t>При определении конкретного размера ежемесячного денежного поощрения учитываются:</w:t>
      </w:r>
    </w:p>
    <w:p w:rsidR="00170CCF" w:rsidRPr="008B667F" w:rsidRDefault="00170CCF" w:rsidP="003A25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667F">
        <w:rPr>
          <w:rFonts w:ascii="Times New Roman" w:hAnsi="Times New Roman"/>
          <w:sz w:val="28"/>
          <w:szCs w:val="28"/>
        </w:rPr>
        <w:t>профессиональная компетентность муниципальных служащих;</w:t>
      </w:r>
    </w:p>
    <w:p w:rsidR="00170CCF" w:rsidRPr="008B667F" w:rsidRDefault="00170CCF" w:rsidP="003A25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667F">
        <w:rPr>
          <w:rFonts w:ascii="Times New Roman" w:hAnsi="Times New Roman"/>
          <w:sz w:val="28"/>
          <w:szCs w:val="28"/>
        </w:rPr>
        <w:t>уровень исполнительской дисциплины;</w:t>
      </w:r>
    </w:p>
    <w:p w:rsidR="00170CCF" w:rsidRPr="008B667F" w:rsidRDefault="00170CCF" w:rsidP="003A25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667F">
        <w:rPr>
          <w:rFonts w:ascii="Times New Roman" w:hAnsi="Times New Roman"/>
          <w:sz w:val="28"/>
          <w:szCs w:val="28"/>
        </w:rPr>
        <w:t>опыт профессиональной служебной деятельности;</w:t>
      </w:r>
    </w:p>
    <w:p w:rsidR="00170CCF" w:rsidRPr="008B667F" w:rsidRDefault="00170CCF" w:rsidP="003A25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667F">
        <w:rPr>
          <w:rFonts w:ascii="Times New Roman" w:hAnsi="Times New Roman"/>
          <w:sz w:val="28"/>
          <w:szCs w:val="28"/>
        </w:rPr>
        <w:t>степень самостоятельности и ответственности, инициатива;</w:t>
      </w:r>
    </w:p>
    <w:p w:rsidR="00170CCF" w:rsidRPr="008B667F" w:rsidRDefault="00170CCF" w:rsidP="003A25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667F">
        <w:rPr>
          <w:rFonts w:ascii="Times New Roman" w:hAnsi="Times New Roman"/>
          <w:sz w:val="28"/>
          <w:szCs w:val="28"/>
        </w:rPr>
        <w:t>творческое отношение к исполнению должностных обязанностей;</w:t>
      </w:r>
    </w:p>
    <w:p w:rsidR="00170CCF" w:rsidRDefault="00170CCF" w:rsidP="003A25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667F">
        <w:rPr>
          <w:rFonts w:ascii="Times New Roman" w:hAnsi="Times New Roman"/>
          <w:sz w:val="28"/>
          <w:szCs w:val="28"/>
        </w:rPr>
        <w:t>новизна вырабатываемых и предлагаемых решений, применение в работе современных форм и методов работы».</w:t>
      </w:r>
    </w:p>
    <w:p w:rsidR="00170CCF" w:rsidRPr="007D4A0B" w:rsidRDefault="00170CCF" w:rsidP="00DF0CD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D4A0B">
        <w:rPr>
          <w:rFonts w:ascii="Times New Roman" w:hAnsi="Times New Roman"/>
          <w:sz w:val="28"/>
          <w:szCs w:val="28"/>
        </w:rPr>
        <w:t xml:space="preserve">Данное решение направить Главе рабочего поселка Колывань Колыванского  района Новосибирской области  для  подписания и опубликования в газете «Трудовая правда» - «Официальный вестник» и разместить его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7D4A0B">
        <w:rPr>
          <w:rFonts w:ascii="Times New Roman" w:hAnsi="Times New Roman"/>
          <w:sz w:val="28"/>
          <w:szCs w:val="28"/>
        </w:rPr>
        <w:t xml:space="preserve">дминистрации рабочего поселка Колывань </w:t>
      </w:r>
      <w:hyperlink r:id="rId12" w:history="1">
        <w:r w:rsidRPr="007D4A0B">
          <w:rPr>
            <w:rStyle w:val="Hyperlink"/>
            <w:color w:val="auto"/>
            <w:sz w:val="28"/>
            <w:szCs w:val="28"/>
            <w:lang w:val="en-US"/>
          </w:rPr>
          <w:t>www</w:t>
        </w:r>
        <w:r w:rsidRPr="007D4A0B">
          <w:rPr>
            <w:rStyle w:val="Hyperlink"/>
            <w:color w:val="auto"/>
            <w:sz w:val="28"/>
            <w:szCs w:val="28"/>
          </w:rPr>
          <w:t>.</w:t>
        </w:r>
        <w:r w:rsidRPr="007D4A0B">
          <w:rPr>
            <w:rStyle w:val="Hyperlink"/>
            <w:color w:val="auto"/>
            <w:sz w:val="28"/>
            <w:szCs w:val="28"/>
            <w:lang w:val="en-US"/>
          </w:rPr>
          <w:t>admkolyvan</w:t>
        </w:r>
        <w:r w:rsidRPr="007D4A0B">
          <w:rPr>
            <w:rStyle w:val="Hyperlink"/>
            <w:color w:val="auto"/>
            <w:sz w:val="28"/>
            <w:szCs w:val="28"/>
          </w:rPr>
          <w:t>.</w:t>
        </w:r>
        <w:r w:rsidRPr="007D4A0B">
          <w:rPr>
            <w:rStyle w:val="Hyperlink"/>
            <w:color w:val="auto"/>
            <w:sz w:val="28"/>
            <w:szCs w:val="28"/>
            <w:lang w:val="en-US"/>
          </w:rPr>
          <w:t>ru</w:t>
        </w:r>
      </w:hyperlink>
      <w:r w:rsidRPr="007D4A0B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170CCF" w:rsidRPr="00DF0CDE" w:rsidRDefault="00170CCF" w:rsidP="0029531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0CDE">
        <w:rPr>
          <w:rFonts w:ascii="Times New Roman" w:hAnsi="Times New Roman"/>
          <w:sz w:val="28"/>
          <w:szCs w:val="28"/>
        </w:rPr>
        <w:t>3. Настоящее решение вступает в силу на следующий день после официального опубликования и распространяет свое действие на правоотношения, возникшие с 1 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CDE">
        <w:rPr>
          <w:rFonts w:ascii="Times New Roman" w:hAnsi="Times New Roman"/>
          <w:sz w:val="28"/>
          <w:szCs w:val="28"/>
        </w:rPr>
        <w:t>2013 года.</w:t>
      </w:r>
    </w:p>
    <w:p w:rsidR="00170CCF" w:rsidRDefault="00170CCF" w:rsidP="0029531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70CCF" w:rsidRDefault="00170CCF" w:rsidP="0029531B">
      <w:pPr>
        <w:tabs>
          <w:tab w:val="left" w:pos="1580"/>
        </w:tabs>
        <w:rPr>
          <w:rFonts w:ascii="Times New Roman" w:hAnsi="Times New Roman"/>
          <w:sz w:val="28"/>
          <w:szCs w:val="28"/>
        </w:rPr>
      </w:pPr>
    </w:p>
    <w:p w:rsidR="00170CCF" w:rsidRDefault="00170CCF" w:rsidP="0029531B">
      <w:pPr>
        <w:tabs>
          <w:tab w:val="left" w:pos="158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70CCF" w:rsidRDefault="00170CCF" w:rsidP="0029531B">
      <w:pPr>
        <w:tabs>
          <w:tab w:val="left" w:pos="1580"/>
        </w:tabs>
      </w:pPr>
      <w:r>
        <w:rPr>
          <w:rFonts w:ascii="Times New Roman" w:hAnsi="Times New Roman"/>
          <w:sz w:val="28"/>
          <w:szCs w:val="28"/>
        </w:rPr>
        <w:t>Глава р.п. Колывань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В.Н.Тайлаков</w:t>
      </w:r>
    </w:p>
    <w:p w:rsidR="00170CCF" w:rsidRDefault="00170CCF" w:rsidP="00D41A4F"/>
    <w:p w:rsidR="00170CCF" w:rsidRDefault="00170CCF" w:rsidP="00D41A4F">
      <w:pPr>
        <w:rPr>
          <w:rFonts w:ascii="Times New Roman" w:hAnsi="Times New Roman"/>
          <w:sz w:val="28"/>
          <w:szCs w:val="28"/>
        </w:rPr>
      </w:pPr>
      <w:r w:rsidRPr="00E74CFB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Совета депутатов</w:t>
      </w:r>
    </w:p>
    <w:p w:rsidR="00170CCF" w:rsidRPr="00E74CFB" w:rsidRDefault="00170CCF" w:rsidP="00D41A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Колывань                                                             Н.З. Лелоюр</w:t>
      </w:r>
    </w:p>
    <w:sectPr w:rsidR="00170CCF" w:rsidRPr="00E74CFB" w:rsidSect="00D3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93D2A"/>
    <w:multiLevelType w:val="hybridMultilevel"/>
    <w:tmpl w:val="64A20588"/>
    <w:lvl w:ilvl="0" w:tplc="DC066DD8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006"/>
    <w:rsid w:val="000C7006"/>
    <w:rsid w:val="00170CCF"/>
    <w:rsid w:val="001D57C1"/>
    <w:rsid w:val="002234A9"/>
    <w:rsid w:val="002358B4"/>
    <w:rsid w:val="00271A31"/>
    <w:rsid w:val="0029531B"/>
    <w:rsid w:val="00322D3D"/>
    <w:rsid w:val="00350C6D"/>
    <w:rsid w:val="00375647"/>
    <w:rsid w:val="00395053"/>
    <w:rsid w:val="003A25CA"/>
    <w:rsid w:val="003C010B"/>
    <w:rsid w:val="003C5959"/>
    <w:rsid w:val="00493E19"/>
    <w:rsid w:val="004A44A4"/>
    <w:rsid w:val="005E023F"/>
    <w:rsid w:val="006B27CC"/>
    <w:rsid w:val="006C042E"/>
    <w:rsid w:val="007053B5"/>
    <w:rsid w:val="0071426D"/>
    <w:rsid w:val="00766C0A"/>
    <w:rsid w:val="007B56B4"/>
    <w:rsid w:val="007D4A0B"/>
    <w:rsid w:val="007E193D"/>
    <w:rsid w:val="008547E3"/>
    <w:rsid w:val="00874B25"/>
    <w:rsid w:val="008B667F"/>
    <w:rsid w:val="009C03EC"/>
    <w:rsid w:val="009F36EB"/>
    <w:rsid w:val="00A62CB5"/>
    <w:rsid w:val="00B17A06"/>
    <w:rsid w:val="00B4319D"/>
    <w:rsid w:val="00B5485C"/>
    <w:rsid w:val="00B77CCE"/>
    <w:rsid w:val="00CE3F76"/>
    <w:rsid w:val="00D26685"/>
    <w:rsid w:val="00D30832"/>
    <w:rsid w:val="00D41A4F"/>
    <w:rsid w:val="00D5036C"/>
    <w:rsid w:val="00D663AD"/>
    <w:rsid w:val="00D80F3E"/>
    <w:rsid w:val="00DF0CDE"/>
    <w:rsid w:val="00E646D5"/>
    <w:rsid w:val="00E74CFB"/>
    <w:rsid w:val="00EC6B06"/>
    <w:rsid w:val="00FB3E46"/>
    <w:rsid w:val="00FC5EE6"/>
    <w:rsid w:val="00FF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1B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29531B"/>
    <w:rPr>
      <w:rFonts w:cs="Times New Roman"/>
      <w:b/>
      <w:bCs/>
      <w:color w:val="008000"/>
    </w:rPr>
  </w:style>
  <w:style w:type="paragraph" w:styleId="ListParagraph">
    <w:name w:val="List Paragraph"/>
    <w:basedOn w:val="Normal"/>
    <w:uiPriority w:val="99"/>
    <w:qFormat/>
    <w:rsid w:val="00A62CB5"/>
    <w:pPr>
      <w:ind w:left="720"/>
      <w:contextualSpacing/>
    </w:pPr>
  </w:style>
  <w:style w:type="table" w:styleId="TableGrid">
    <w:name w:val="Table Grid"/>
    <w:basedOn w:val="TableNormal"/>
    <w:uiPriority w:val="99"/>
    <w:rsid w:val="007B56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F0CD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7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4008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86674.0/" TargetMode="External"/><Relationship Id="rId12" Type="http://schemas.openxmlformats.org/officeDocument/2006/relationships/hyperlink" Target="http://www.admkolyv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76566.0/" TargetMode="External"/><Relationship Id="rId11" Type="http://schemas.openxmlformats.org/officeDocument/2006/relationships/hyperlink" Target="garantf1://7099706.0/" TargetMode="External"/><Relationship Id="rId5" Type="http://schemas.openxmlformats.org/officeDocument/2006/relationships/image" Target="media/image1.jpeg"/><Relationship Id="rId10" Type="http://schemas.openxmlformats.org/officeDocument/2006/relationships/hyperlink" Target="garantf1://7098108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4652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173</TotalTime>
  <Pages>2</Pages>
  <Words>614</Words>
  <Characters>3501</Characters>
  <Application>Microsoft Office Outlook</Application>
  <DocSecurity>0</DocSecurity>
  <Lines>0</Lines>
  <Paragraphs>0</Paragraphs>
  <ScaleCrop>false</ScaleCrop>
  <Company>Россельхозбанк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24</cp:revision>
  <cp:lastPrinted>2013-08-15T09:09:00Z</cp:lastPrinted>
  <dcterms:created xsi:type="dcterms:W3CDTF">2013-03-15T02:29:00Z</dcterms:created>
  <dcterms:modified xsi:type="dcterms:W3CDTF">2013-08-26T01:58:00Z</dcterms:modified>
</cp:coreProperties>
</file>