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03A09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  <w:r w:rsidRPr="00803A09">
        <w:rPr>
          <w:rFonts w:ascii="Times New Roman" w:hAnsi="Times New Roman" w:cs="Times New Roman"/>
          <w:sz w:val="24"/>
          <w:szCs w:val="24"/>
        </w:rPr>
        <w:t>Министерство строительства и</w:t>
      </w:r>
    </w:p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  <w:r w:rsidRPr="00803A09">
        <w:rPr>
          <w:rFonts w:ascii="Times New Roman" w:hAnsi="Times New Roman" w:cs="Times New Roman"/>
          <w:sz w:val="24"/>
          <w:szCs w:val="24"/>
        </w:rPr>
        <w:t>жилищно-коммунального</w:t>
      </w:r>
    </w:p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  <w:r w:rsidRPr="00803A09">
        <w:rPr>
          <w:rFonts w:ascii="Times New Roman" w:hAnsi="Times New Roman" w:cs="Times New Roman"/>
          <w:sz w:val="24"/>
          <w:szCs w:val="24"/>
        </w:rPr>
        <w:t>хозяйства Новосибирской области</w:t>
      </w:r>
    </w:p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</w:p>
    <w:p w:rsidR="00F50C6A" w:rsidRPr="00677E7B" w:rsidRDefault="00F50C6A" w:rsidP="004F1419">
      <w:pPr>
        <w:pStyle w:val="PlainText"/>
        <w:tabs>
          <w:tab w:val="left" w:pos="742"/>
        </w:tabs>
        <w:spacing w:before="0" w:beforeAutospacing="0" w:after="0" w:afterAutospacing="0" w:line="36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0C6A" w:rsidRPr="00677E7B" w:rsidRDefault="00F50C6A" w:rsidP="004F1419">
      <w:pPr>
        <w:pStyle w:val="PlainText"/>
        <w:tabs>
          <w:tab w:val="left" w:pos="742"/>
        </w:tabs>
        <w:spacing w:before="0" w:beforeAutospacing="0" w:after="0" w:afterAutospacing="0" w:line="36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7E7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0C6A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F50C6A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FFFFFF"/>
          <w:kern w:val="36"/>
          <w:sz w:val="30"/>
          <w:szCs w:val="30"/>
        </w:rPr>
        <w:t xml:space="preserve">Фонд модернизации и развития </w:t>
      </w:r>
    </w:p>
    <w:p w:rsidR="00F50C6A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</w:p>
    <w:p w:rsidR="00F50C6A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</w:p>
    <w:p w:rsidR="00F50C6A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</w:p>
    <w:p w:rsidR="00F50C6A" w:rsidRPr="004F1419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sz w:val="24"/>
          <w:szCs w:val="24"/>
        </w:rPr>
      </w:pPr>
    </w:p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 w:line="36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 w:line="36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0C6A" w:rsidRPr="00803A09" w:rsidRDefault="00F50C6A" w:rsidP="004F1419">
      <w:pPr>
        <w:pStyle w:val="PlainText"/>
        <w:tabs>
          <w:tab w:val="left" w:pos="742"/>
        </w:tabs>
        <w:spacing w:before="0" w:beforeAutospacing="0" w:after="0" w:afterAutospacing="0" w:line="36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A0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0C6A" w:rsidRDefault="00F50C6A" w:rsidP="004F1419">
      <w:pPr>
        <w:pStyle w:val="PlainText"/>
        <w:tabs>
          <w:tab w:val="left" w:pos="742"/>
        </w:tabs>
        <w:spacing w:before="0" w:beforeAutospacing="0" w:after="0" w:afterAutospacing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F50C6A" w:rsidRPr="00BB67BE" w:rsidRDefault="00F50C6A" w:rsidP="002A6575">
      <w:pPr>
        <w:pStyle w:val="PlainText"/>
        <w:tabs>
          <w:tab w:val="left" w:pos="742"/>
        </w:tabs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50C6A" w:rsidRPr="00BB67BE" w:rsidRDefault="00F50C6A" w:rsidP="002A6575">
      <w:pPr>
        <w:ind w:firstLine="720"/>
        <w:jc w:val="center"/>
        <w:rPr>
          <w:b/>
          <w:bCs/>
          <w:sz w:val="32"/>
          <w:szCs w:val="32"/>
        </w:rPr>
      </w:pPr>
      <w:r w:rsidRPr="00BB67BE">
        <w:rPr>
          <w:b/>
          <w:bCs/>
          <w:sz w:val="32"/>
          <w:szCs w:val="32"/>
        </w:rPr>
        <w:t>Инвестиционная программа</w:t>
      </w:r>
    </w:p>
    <w:p w:rsidR="00F50C6A" w:rsidRPr="00BB67BE" w:rsidRDefault="00F50C6A" w:rsidP="002A6575">
      <w:pPr>
        <w:ind w:firstLine="720"/>
        <w:jc w:val="center"/>
        <w:rPr>
          <w:b/>
          <w:bCs/>
          <w:sz w:val="32"/>
          <w:szCs w:val="32"/>
        </w:rPr>
      </w:pPr>
      <w:r w:rsidRPr="00BB67BE">
        <w:rPr>
          <w:b/>
          <w:bCs/>
          <w:sz w:val="32"/>
          <w:szCs w:val="32"/>
        </w:rPr>
        <w:t>организации коммунального комплекса</w:t>
      </w:r>
    </w:p>
    <w:p w:rsidR="00F50C6A" w:rsidRPr="00BB67BE" w:rsidRDefault="00F50C6A" w:rsidP="002A6575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МУП «ЖКХ р.п. Колывань»</w:t>
      </w:r>
    </w:p>
    <w:p w:rsidR="00F50C6A" w:rsidRDefault="00F50C6A" w:rsidP="002A6575">
      <w:pPr>
        <w:ind w:firstLine="720"/>
        <w:jc w:val="center"/>
        <w:rPr>
          <w:b/>
          <w:bCs/>
          <w:sz w:val="32"/>
          <w:szCs w:val="32"/>
        </w:rPr>
      </w:pPr>
      <w:r w:rsidRPr="00BB67BE">
        <w:rPr>
          <w:b/>
          <w:bCs/>
          <w:sz w:val="32"/>
          <w:szCs w:val="32"/>
        </w:rPr>
        <w:t xml:space="preserve">по модернизации системы </w:t>
      </w:r>
      <w:r>
        <w:rPr>
          <w:b/>
          <w:bCs/>
          <w:sz w:val="32"/>
          <w:szCs w:val="32"/>
        </w:rPr>
        <w:t>вод</w:t>
      </w:r>
      <w:r w:rsidRPr="00BB67BE">
        <w:rPr>
          <w:b/>
          <w:bCs/>
          <w:sz w:val="32"/>
          <w:szCs w:val="32"/>
        </w:rPr>
        <w:t xml:space="preserve">оснабжения р.п. Колывань Колыванского района Новосибирской области </w:t>
      </w:r>
    </w:p>
    <w:p w:rsidR="00F50C6A" w:rsidRPr="00BB67BE" w:rsidRDefault="00F50C6A" w:rsidP="002A6575">
      <w:pPr>
        <w:ind w:firstLine="720"/>
        <w:jc w:val="center"/>
        <w:rPr>
          <w:b/>
          <w:bCs/>
          <w:sz w:val="32"/>
          <w:szCs w:val="32"/>
        </w:rPr>
      </w:pPr>
      <w:r w:rsidRPr="00BB67BE">
        <w:rPr>
          <w:b/>
          <w:bCs/>
          <w:sz w:val="32"/>
          <w:szCs w:val="32"/>
        </w:rPr>
        <w:t>на 201</w:t>
      </w:r>
      <w:r>
        <w:rPr>
          <w:b/>
          <w:bCs/>
          <w:sz w:val="32"/>
          <w:szCs w:val="32"/>
        </w:rPr>
        <w:t>3</w:t>
      </w:r>
      <w:r w:rsidRPr="00BB67BE">
        <w:rPr>
          <w:b/>
          <w:bCs/>
          <w:sz w:val="32"/>
          <w:szCs w:val="32"/>
        </w:rPr>
        <w:t>-201</w:t>
      </w:r>
      <w:r>
        <w:rPr>
          <w:b/>
          <w:bCs/>
          <w:sz w:val="32"/>
          <w:szCs w:val="32"/>
        </w:rPr>
        <w:t>5</w:t>
      </w:r>
      <w:r w:rsidRPr="00BB67BE">
        <w:rPr>
          <w:b/>
          <w:bCs/>
          <w:sz w:val="32"/>
          <w:szCs w:val="32"/>
        </w:rPr>
        <w:t>годы</w:t>
      </w:r>
    </w:p>
    <w:p w:rsidR="00F50C6A" w:rsidRPr="00BB67BE" w:rsidRDefault="00F50C6A" w:rsidP="002A6575">
      <w:pPr>
        <w:tabs>
          <w:tab w:val="left" w:pos="742"/>
        </w:tabs>
        <w:ind w:left="5040"/>
        <w:rPr>
          <w:sz w:val="32"/>
          <w:szCs w:val="32"/>
        </w:rPr>
      </w:pPr>
    </w:p>
    <w:p w:rsidR="00F50C6A" w:rsidRDefault="00F50C6A" w:rsidP="002A6575">
      <w:pPr>
        <w:tabs>
          <w:tab w:val="left" w:pos="742"/>
        </w:tabs>
        <w:ind w:firstLine="357"/>
        <w:jc w:val="center"/>
        <w:rPr>
          <w:sz w:val="28"/>
          <w:szCs w:val="28"/>
        </w:rPr>
      </w:pPr>
    </w:p>
    <w:p w:rsidR="00F50C6A" w:rsidRDefault="00F50C6A" w:rsidP="002A6575">
      <w:pPr>
        <w:tabs>
          <w:tab w:val="left" w:pos="742"/>
        </w:tabs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</w:tblGrid>
      <w:tr w:rsidR="00F50C6A" w:rsidTr="00C15075">
        <w:tc>
          <w:tcPr>
            <w:tcW w:w="5778" w:type="dxa"/>
          </w:tcPr>
          <w:p w:rsidR="00F50C6A" w:rsidRDefault="00F50C6A" w:rsidP="00B465AA">
            <w:pPr>
              <w:tabs>
                <w:tab w:val="left" w:pos="742"/>
              </w:tabs>
            </w:pPr>
          </w:p>
          <w:p w:rsidR="00F50C6A" w:rsidRDefault="00F50C6A" w:rsidP="00B465AA">
            <w:pPr>
              <w:tabs>
                <w:tab w:val="left" w:pos="742"/>
              </w:tabs>
            </w:pPr>
            <w:r>
              <w:t>Директор МУП «ЖКХ р.п. Колывань»</w:t>
            </w:r>
          </w:p>
          <w:p w:rsidR="00F50C6A" w:rsidRDefault="00F50C6A" w:rsidP="00B465AA">
            <w:pPr>
              <w:tabs>
                <w:tab w:val="left" w:pos="742"/>
              </w:tabs>
            </w:pPr>
          </w:p>
          <w:p w:rsidR="00F50C6A" w:rsidRDefault="00F50C6A" w:rsidP="00B465AA">
            <w:pPr>
              <w:tabs>
                <w:tab w:val="left" w:pos="742"/>
              </w:tabs>
            </w:pPr>
          </w:p>
          <w:p w:rsidR="00F50C6A" w:rsidRDefault="00F50C6A" w:rsidP="00B465AA">
            <w:pPr>
              <w:tabs>
                <w:tab w:val="left" w:pos="742"/>
              </w:tabs>
            </w:pPr>
          </w:p>
        </w:tc>
      </w:tr>
      <w:tr w:rsidR="00F50C6A" w:rsidTr="00C15075">
        <w:tc>
          <w:tcPr>
            <w:tcW w:w="5778" w:type="dxa"/>
          </w:tcPr>
          <w:p w:rsidR="00F50C6A" w:rsidRDefault="00F50C6A" w:rsidP="00B465AA">
            <w:pPr>
              <w:tabs>
                <w:tab w:val="left" w:pos="742"/>
              </w:tabs>
            </w:pPr>
            <w:r>
              <w:t>_______________________ А.Г. Терентьев</w:t>
            </w:r>
          </w:p>
          <w:p w:rsidR="00F50C6A" w:rsidRDefault="00F50C6A" w:rsidP="00B465AA">
            <w:pPr>
              <w:tabs>
                <w:tab w:val="left" w:pos="742"/>
              </w:tabs>
            </w:pPr>
          </w:p>
        </w:tc>
      </w:tr>
    </w:tbl>
    <w:p w:rsidR="00F50C6A" w:rsidRDefault="00F50C6A" w:rsidP="002A6575">
      <w:pPr>
        <w:jc w:val="center"/>
        <w:rPr>
          <w:sz w:val="28"/>
          <w:szCs w:val="28"/>
        </w:rPr>
      </w:pPr>
    </w:p>
    <w:p w:rsidR="00F50C6A" w:rsidRDefault="00F50C6A" w:rsidP="002A6575">
      <w:pPr>
        <w:jc w:val="center"/>
        <w:rPr>
          <w:sz w:val="28"/>
          <w:szCs w:val="28"/>
        </w:rPr>
      </w:pPr>
    </w:p>
    <w:p w:rsidR="00F50C6A" w:rsidRDefault="00F50C6A" w:rsidP="002A6575">
      <w:pPr>
        <w:jc w:val="center"/>
        <w:rPr>
          <w:sz w:val="28"/>
          <w:szCs w:val="28"/>
        </w:rPr>
      </w:pPr>
    </w:p>
    <w:p w:rsidR="00F50C6A" w:rsidRDefault="00F50C6A" w:rsidP="002A6575">
      <w:pPr>
        <w:jc w:val="center"/>
        <w:rPr>
          <w:sz w:val="28"/>
          <w:szCs w:val="28"/>
        </w:rPr>
      </w:pPr>
    </w:p>
    <w:p w:rsidR="00F50C6A" w:rsidRDefault="00F50C6A" w:rsidP="002A6575">
      <w:pPr>
        <w:jc w:val="center"/>
        <w:rPr>
          <w:sz w:val="28"/>
          <w:szCs w:val="28"/>
        </w:rPr>
      </w:pPr>
    </w:p>
    <w:p w:rsidR="00F50C6A" w:rsidRDefault="00F50C6A" w:rsidP="002A6575">
      <w:pPr>
        <w:jc w:val="center"/>
        <w:rPr>
          <w:sz w:val="28"/>
          <w:szCs w:val="28"/>
        </w:rPr>
      </w:pPr>
    </w:p>
    <w:p w:rsidR="00F50C6A" w:rsidRDefault="00F50C6A" w:rsidP="002A6575">
      <w:pPr>
        <w:jc w:val="center"/>
        <w:rPr>
          <w:sz w:val="28"/>
          <w:szCs w:val="28"/>
        </w:rPr>
      </w:pPr>
    </w:p>
    <w:p w:rsidR="00F50C6A" w:rsidRPr="005C6EDB" w:rsidRDefault="00F50C6A" w:rsidP="002A6575">
      <w:pPr>
        <w:jc w:val="center"/>
        <w:rPr>
          <w:sz w:val="28"/>
          <w:szCs w:val="28"/>
        </w:rPr>
      </w:pPr>
      <w:r w:rsidRPr="005C6EDB">
        <w:rPr>
          <w:sz w:val="28"/>
          <w:szCs w:val="28"/>
        </w:rPr>
        <w:t>р.п. Колывань</w:t>
      </w:r>
    </w:p>
    <w:p w:rsidR="00F50C6A" w:rsidRPr="001E7DFE" w:rsidRDefault="00F50C6A" w:rsidP="002A6575">
      <w:pPr>
        <w:pStyle w:val="PlainText"/>
        <w:spacing w:before="0" w:beforeAutospacing="0" w:after="0" w:afterAutospacing="0"/>
        <w:ind w:left="2832" w:firstLine="708"/>
        <w:jc w:val="center"/>
      </w:pPr>
      <w:r w:rsidRPr="001E7DFE">
        <w:br w:type="page"/>
      </w:r>
    </w:p>
    <w:p w:rsidR="00F50C6A" w:rsidRPr="002657BF" w:rsidRDefault="00F50C6A" w:rsidP="002A6575">
      <w:pPr>
        <w:jc w:val="center"/>
        <w:rPr>
          <w:b/>
          <w:sz w:val="28"/>
          <w:szCs w:val="28"/>
        </w:rPr>
      </w:pPr>
      <w:r w:rsidRPr="002657BF">
        <w:rPr>
          <w:b/>
          <w:sz w:val="28"/>
          <w:szCs w:val="28"/>
        </w:rPr>
        <w:t>Содержание:</w:t>
      </w:r>
    </w:p>
    <w:p w:rsidR="00F50C6A" w:rsidRPr="001E7DFE" w:rsidRDefault="00F50C6A" w:rsidP="00400C33">
      <w:pPr>
        <w:ind w:firstLine="540"/>
        <w:jc w:val="center"/>
      </w:pPr>
    </w:p>
    <w:p w:rsidR="00F50C6A" w:rsidRDefault="00F50C6A" w:rsidP="002657BF">
      <w:pPr>
        <w:jc w:val="center"/>
        <w:rPr>
          <w:b/>
          <w:sz w:val="28"/>
          <w:szCs w:val="28"/>
        </w:rPr>
      </w:pPr>
    </w:p>
    <w:p w:rsidR="00F50C6A" w:rsidRPr="002657BF" w:rsidRDefault="00F50C6A" w:rsidP="002657BF">
      <w:pPr>
        <w:jc w:val="center"/>
        <w:rPr>
          <w:b/>
          <w:sz w:val="28"/>
          <w:szCs w:val="28"/>
        </w:rPr>
      </w:pPr>
    </w:p>
    <w:p w:rsidR="00F50C6A" w:rsidRPr="007352C4" w:rsidRDefault="00F50C6A" w:rsidP="007352C4">
      <w:pPr>
        <w:tabs>
          <w:tab w:val="left" w:pos="742"/>
        </w:tabs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352C4">
        <w:rPr>
          <w:sz w:val="28"/>
          <w:szCs w:val="28"/>
        </w:rPr>
        <w:t>Введение</w:t>
      </w:r>
    </w:p>
    <w:p w:rsidR="00F50C6A" w:rsidRPr="007352C4" w:rsidRDefault="00F50C6A" w:rsidP="007352C4">
      <w:pPr>
        <w:tabs>
          <w:tab w:val="left" w:pos="74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352C4">
        <w:rPr>
          <w:sz w:val="28"/>
          <w:szCs w:val="28"/>
        </w:rPr>
        <w:t>Паспорт программы</w:t>
      </w:r>
    </w:p>
    <w:p w:rsidR="00F50C6A" w:rsidRPr="007352C4" w:rsidRDefault="00F50C6A" w:rsidP="005110DB">
      <w:pPr>
        <w:numPr>
          <w:ilvl w:val="0"/>
          <w:numId w:val="11"/>
        </w:numPr>
        <w:tabs>
          <w:tab w:val="left" w:pos="74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Анализ существующей системы водоснабжения.</w:t>
      </w:r>
    </w:p>
    <w:p w:rsidR="00F50C6A" w:rsidRPr="007352C4" w:rsidRDefault="00F50C6A" w:rsidP="005110DB">
      <w:pPr>
        <w:numPr>
          <w:ilvl w:val="0"/>
          <w:numId w:val="11"/>
        </w:numPr>
        <w:tabs>
          <w:tab w:val="left" w:pos="74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Цели и задачи инвестиционной программы.</w:t>
      </w:r>
    </w:p>
    <w:p w:rsidR="00F50C6A" w:rsidRPr="007352C4" w:rsidRDefault="00F50C6A" w:rsidP="005110DB">
      <w:pPr>
        <w:numPr>
          <w:ilvl w:val="0"/>
          <w:numId w:val="11"/>
        </w:numPr>
        <w:tabs>
          <w:tab w:val="left" w:pos="74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План технических мероприятий и объемы финансовых средств.</w:t>
      </w:r>
    </w:p>
    <w:p w:rsidR="00F50C6A" w:rsidRPr="007352C4" w:rsidRDefault="00F50C6A" w:rsidP="005110DB">
      <w:pPr>
        <w:numPr>
          <w:ilvl w:val="0"/>
          <w:numId w:val="11"/>
        </w:numPr>
        <w:tabs>
          <w:tab w:val="left" w:pos="74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Результаты реализации инвестиционной программы.</w:t>
      </w:r>
    </w:p>
    <w:p w:rsidR="00F50C6A" w:rsidRPr="00F86C85" w:rsidRDefault="00F50C6A" w:rsidP="005110DB">
      <w:pPr>
        <w:numPr>
          <w:ilvl w:val="0"/>
          <w:numId w:val="11"/>
        </w:numPr>
        <w:tabs>
          <w:tab w:val="left" w:pos="74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Мероприятия инвестиционной программы  по модернизации системы водоснабжения по годам реализации и в разрезе финансовых потоков.</w:t>
      </w:r>
    </w:p>
    <w:p w:rsidR="00F50C6A" w:rsidRPr="00F86C85" w:rsidRDefault="00F50C6A" w:rsidP="005110DB">
      <w:pPr>
        <w:numPr>
          <w:ilvl w:val="0"/>
          <w:numId w:val="11"/>
        </w:numPr>
        <w:tabs>
          <w:tab w:val="left" w:pos="74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Экономические показатели.</w:t>
      </w:r>
    </w:p>
    <w:p w:rsidR="00F50C6A" w:rsidRPr="007352C4" w:rsidRDefault="00F50C6A" w:rsidP="005110DB">
      <w:pPr>
        <w:numPr>
          <w:ilvl w:val="0"/>
          <w:numId w:val="11"/>
        </w:numPr>
        <w:tabs>
          <w:tab w:val="left" w:pos="74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Форма собственности на вложенные инвестиции.</w:t>
      </w:r>
    </w:p>
    <w:p w:rsidR="00F50C6A" w:rsidRPr="00B90AC0" w:rsidRDefault="00F50C6A" w:rsidP="0012460D">
      <w:pPr>
        <w:tabs>
          <w:tab w:val="left" w:pos="742"/>
        </w:tabs>
        <w:ind w:left="109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327957840"/>
      <w:r w:rsidRPr="00B90AC0">
        <w:rPr>
          <w:b/>
          <w:sz w:val="28"/>
          <w:szCs w:val="28"/>
        </w:rPr>
        <w:t>Введение</w:t>
      </w:r>
      <w:bookmarkEnd w:id="0"/>
    </w:p>
    <w:p w:rsidR="00F50C6A" w:rsidRPr="005C6EDB" w:rsidRDefault="00F50C6A" w:rsidP="002A6575">
      <w:pPr>
        <w:tabs>
          <w:tab w:val="left" w:pos="7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90AC0">
        <w:rPr>
          <w:sz w:val="28"/>
          <w:szCs w:val="28"/>
        </w:rPr>
        <w:t>нвестиционн</w:t>
      </w:r>
      <w:r>
        <w:rPr>
          <w:sz w:val="28"/>
          <w:szCs w:val="28"/>
        </w:rPr>
        <w:t>ая</w:t>
      </w:r>
      <w:r w:rsidRPr="00B90AC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B90AC0">
        <w:rPr>
          <w:sz w:val="28"/>
          <w:szCs w:val="28"/>
        </w:rPr>
        <w:t xml:space="preserve"> по </w:t>
      </w:r>
      <w:r w:rsidRPr="008152BD">
        <w:rPr>
          <w:sz w:val="28"/>
          <w:szCs w:val="28"/>
        </w:rPr>
        <w:t>модернизации системы</w:t>
      </w:r>
      <w:r>
        <w:rPr>
          <w:sz w:val="28"/>
          <w:szCs w:val="28"/>
        </w:rPr>
        <w:t xml:space="preserve"> вод</w:t>
      </w:r>
      <w:r w:rsidRPr="00B90AC0">
        <w:rPr>
          <w:sz w:val="28"/>
          <w:szCs w:val="28"/>
        </w:rPr>
        <w:t xml:space="preserve">оснабжения </w:t>
      </w:r>
      <w:r>
        <w:rPr>
          <w:sz w:val="28"/>
          <w:szCs w:val="28"/>
        </w:rPr>
        <w:t>р</w:t>
      </w:r>
      <w:r w:rsidRPr="00B90AC0">
        <w:rPr>
          <w:sz w:val="28"/>
          <w:szCs w:val="28"/>
        </w:rPr>
        <w:t>.</w:t>
      </w:r>
      <w:r>
        <w:rPr>
          <w:sz w:val="28"/>
          <w:szCs w:val="28"/>
        </w:rPr>
        <w:t xml:space="preserve">п. Колывань Колыванского района </w:t>
      </w:r>
      <w:r w:rsidRPr="00B90AC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5C6EDB">
        <w:rPr>
          <w:sz w:val="28"/>
          <w:szCs w:val="28"/>
        </w:rPr>
        <w:t>на 2012-201</w:t>
      </w:r>
      <w:r>
        <w:rPr>
          <w:sz w:val="28"/>
          <w:szCs w:val="28"/>
        </w:rPr>
        <w:t>5</w:t>
      </w:r>
      <w:r w:rsidRPr="005C6EDB">
        <w:rPr>
          <w:sz w:val="28"/>
          <w:szCs w:val="28"/>
        </w:rPr>
        <w:t xml:space="preserve"> годы.</w:t>
      </w:r>
    </w:p>
    <w:p w:rsidR="00F50C6A" w:rsidRPr="008152BD" w:rsidRDefault="00F50C6A" w:rsidP="002A6575">
      <w:pPr>
        <w:ind w:firstLine="709"/>
        <w:jc w:val="both"/>
        <w:rPr>
          <w:sz w:val="28"/>
          <w:szCs w:val="28"/>
        </w:rPr>
      </w:pPr>
      <w:r w:rsidRPr="00E66AC5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E66AC5">
        <w:rPr>
          <w:sz w:val="28"/>
          <w:szCs w:val="28"/>
        </w:rPr>
        <w:t xml:space="preserve">проведена в соответствии с Федеральным законом от </w:t>
      </w:r>
      <w:r>
        <w:rPr>
          <w:sz w:val="28"/>
          <w:szCs w:val="28"/>
        </w:rPr>
        <w:t>30.12</w:t>
      </w:r>
      <w:r w:rsidRPr="00E66AC5">
        <w:rPr>
          <w:sz w:val="28"/>
          <w:szCs w:val="28"/>
        </w:rPr>
        <w:t>.20</w:t>
      </w:r>
      <w:r>
        <w:rPr>
          <w:sz w:val="28"/>
          <w:szCs w:val="28"/>
        </w:rPr>
        <w:t>04</w:t>
      </w:r>
      <w:r w:rsidRPr="00E66AC5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E66AC5">
        <w:rPr>
          <w:sz w:val="28"/>
          <w:szCs w:val="28"/>
        </w:rPr>
        <w:t>-ФЗ «О</w:t>
      </w:r>
      <w:r>
        <w:rPr>
          <w:sz w:val="28"/>
          <w:szCs w:val="28"/>
        </w:rPr>
        <w:t>б основах регулирования тарифов организаций коммунального комплекса»</w:t>
      </w:r>
      <w:r w:rsidRPr="00E66AC5">
        <w:rPr>
          <w:sz w:val="28"/>
          <w:szCs w:val="28"/>
        </w:rPr>
        <w:t xml:space="preserve"> теплоснабжении», </w:t>
      </w:r>
      <w:r>
        <w:rPr>
          <w:sz w:val="28"/>
          <w:szCs w:val="28"/>
        </w:rPr>
        <w:t xml:space="preserve">Постановлением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</w:t>
      </w:r>
      <w:r w:rsidRPr="00E66AC5">
        <w:rPr>
          <w:sz w:val="28"/>
          <w:szCs w:val="28"/>
        </w:rPr>
        <w:t>Приказом Мин</w:t>
      </w:r>
      <w:r>
        <w:rPr>
          <w:sz w:val="28"/>
          <w:szCs w:val="28"/>
        </w:rPr>
        <w:t xml:space="preserve">истерства </w:t>
      </w:r>
      <w:r w:rsidRPr="00E66AC5">
        <w:rPr>
          <w:sz w:val="28"/>
          <w:szCs w:val="28"/>
        </w:rPr>
        <w:t>регион</w:t>
      </w:r>
      <w:r>
        <w:rPr>
          <w:sz w:val="28"/>
          <w:szCs w:val="28"/>
        </w:rPr>
        <w:t xml:space="preserve">ального </w:t>
      </w:r>
      <w:r w:rsidRPr="00E66AC5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РФ </w:t>
      </w:r>
      <w:r w:rsidRPr="00E66AC5">
        <w:rPr>
          <w:sz w:val="28"/>
          <w:szCs w:val="28"/>
        </w:rPr>
        <w:t>от 10.10.2007 № 99 «Об утверждении методических рекомендаций по разработке инвестиционной программы организации коммунального комплекса»</w:t>
      </w:r>
      <w:r>
        <w:rPr>
          <w:sz w:val="28"/>
          <w:szCs w:val="28"/>
        </w:rPr>
        <w:t xml:space="preserve">. В работе учтены показатели, определяемые по </w:t>
      </w:r>
      <w:r w:rsidRPr="00E66AC5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E66AC5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E66AC5">
        <w:rPr>
          <w:sz w:val="28"/>
          <w:szCs w:val="28"/>
        </w:rPr>
        <w:t>регион</w:t>
      </w:r>
      <w:r>
        <w:rPr>
          <w:sz w:val="28"/>
          <w:szCs w:val="28"/>
        </w:rPr>
        <w:t xml:space="preserve">ального </w:t>
      </w:r>
      <w:r w:rsidRPr="00E66AC5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РФ</w:t>
      </w:r>
      <w:r w:rsidRPr="00E66AC5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E66AC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66AC5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E66AC5">
        <w:rPr>
          <w:sz w:val="28"/>
          <w:szCs w:val="28"/>
        </w:rPr>
        <w:t xml:space="preserve"> № </w:t>
      </w:r>
      <w:r>
        <w:rPr>
          <w:sz w:val="28"/>
          <w:szCs w:val="28"/>
        </w:rPr>
        <w:t>204</w:t>
      </w:r>
      <w:r w:rsidRPr="00E66AC5">
        <w:rPr>
          <w:sz w:val="28"/>
          <w:szCs w:val="28"/>
        </w:rPr>
        <w:t xml:space="preserve"> «</w:t>
      </w:r>
      <w:r w:rsidRPr="008152BD">
        <w:rPr>
          <w:sz w:val="28"/>
          <w:szCs w:val="28"/>
        </w:rPr>
        <w:t>О разработке программ комплексного развития систем коммунальной инфраструктуры муниципальных образований" (вместе с "Методическими рекомендациями по разработке программ комплексного развития систем коммунальной инфраструктуры муниципальных образований")</w:t>
      </w:r>
      <w:r w:rsidRPr="00E66AC5">
        <w:rPr>
          <w:sz w:val="28"/>
          <w:szCs w:val="28"/>
        </w:rPr>
        <w:t xml:space="preserve">». </w:t>
      </w:r>
    </w:p>
    <w:p w:rsidR="00F50C6A" w:rsidRDefault="00F50C6A" w:rsidP="002A6575">
      <w:pPr>
        <w:ind w:firstLine="709"/>
        <w:jc w:val="both"/>
        <w:rPr>
          <w:sz w:val="28"/>
          <w:szCs w:val="28"/>
        </w:rPr>
      </w:pPr>
      <w:r w:rsidRPr="00E93923">
        <w:rPr>
          <w:sz w:val="28"/>
          <w:szCs w:val="28"/>
        </w:rPr>
        <w:t xml:space="preserve">Инвестиционная программа </w:t>
      </w:r>
      <w:r>
        <w:rPr>
          <w:sz w:val="28"/>
          <w:szCs w:val="28"/>
        </w:rPr>
        <w:t>соответствует требованиям к программам в области энергосбережения и повышения энергетической эффективности организаций, осуществляющих регулируемые виды деятельности:</w:t>
      </w:r>
    </w:p>
    <w:p w:rsidR="00F50C6A" w:rsidRDefault="00F50C6A" w:rsidP="002A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рассчитаны целевые показатели энергосбережения и повышения энергетической эффективности;</w:t>
      </w:r>
    </w:p>
    <w:p w:rsidR="00F50C6A" w:rsidRDefault="00F50C6A" w:rsidP="002A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определены показатели энергетической эффективности объектов, создание и модернизация которых планируется инвестиционной программой.</w:t>
      </w:r>
    </w:p>
    <w:p w:rsidR="00F50C6A" w:rsidRPr="00845A37" w:rsidRDefault="00F50C6A" w:rsidP="002A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инвестиционной программы организации, осуществляющей регулируемый вид деятельности в сфере водоснабжения, осуществляется по согласованию с администрацией </w:t>
      </w:r>
      <w:r w:rsidRPr="00845A37">
        <w:rPr>
          <w:sz w:val="28"/>
          <w:szCs w:val="28"/>
        </w:rPr>
        <w:t>рабочего поселка.</w:t>
      </w:r>
    </w:p>
    <w:p w:rsidR="00F50C6A" w:rsidRDefault="00F50C6A" w:rsidP="002A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описании мероприятий указывается ожидаемый экономический и технологический эффект от их реализации, а также сроки их окупаемости. </w:t>
      </w:r>
    </w:p>
    <w:p w:rsidR="00F50C6A" w:rsidRPr="00D030A6" w:rsidRDefault="00F50C6A" w:rsidP="002A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7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 33 Приказа Минрегиона РФ от 10.10.2007 N 99 "Об утверждении Методических рекомендаций по разработке инвестиционных программ организаций коммунального комплекса" Инвестиционная программа </w:t>
      </w:r>
      <w:r w:rsidRPr="00D030A6">
        <w:rPr>
          <w:rFonts w:ascii="Times New Roman" w:hAnsi="Times New Roman" w:cs="Times New Roman"/>
          <w:sz w:val="28"/>
          <w:szCs w:val="28"/>
        </w:rPr>
        <w:t xml:space="preserve">разработана на </w:t>
      </w:r>
      <w:r w:rsidRPr="002A6575">
        <w:rPr>
          <w:rFonts w:ascii="Times New Roman" w:hAnsi="Times New Roman" w:cs="Times New Roman"/>
          <w:sz w:val="28"/>
          <w:szCs w:val="28"/>
        </w:rPr>
        <w:t>срок три года</w:t>
      </w:r>
      <w:r w:rsidRPr="00D030A6">
        <w:rPr>
          <w:rFonts w:ascii="Times New Roman" w:hAnsi="Times New Roman" w:cs="Times New Roman"/>
          <w:sz w:val="28"/>
          <w:szCs w:val="28"/>
        </w:rPr>
        <w:t>.</w:t>
      </w:r>
    </w:p>
    <w:p w:rsidR="00F50C6A" w:rsidRDefault="00F50C6A" w:rsidP="002A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мероприятий сформированы с учетом необходимости их соответствия целевым показателям, отражающим результаты, достижение которых должно обеспечиваться организацией в ходе реализации таких мероприятий.Программа разработана на основании ранее утвержденной программы (решением сессии Совета депутатов р.п. Колывань №2 от 06.07.2012г) с учетом предлагаемой корректировки, которая учитывает:</w:t>
      </w:r>
    </w:p>
    <w:p w:rsidR="00F50C6A" w:rsidRPr="004F1419" w:rsidRDefault="00F50C6A" w:rsidP="004F14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19">
        <w:rPr>
          <w:rFonts w:ascii="Times New Roman" w:hAnsi="Times New Roman"/>
          <w:sz w:val="28"/>
          <w:szCs w:val="28"/>
        </w:rPr>
        <w:t xml:space="preserve">уточнение стоимости работ по результатам экспертизы проектно-сметной документации (по мероприятиям </w:t>
      </w:r>
      <w:r w:rsidRPr="004F1419">
        <w:rPr>
          <w:rFonts w:ascii="Times New Roman" w:hAnsi="Times New Roman"/>
          <w:sz w:val="28"/>
          <w:szCs w:val="28"/>
          <w:lang w:val="en-US"/>
        </w:rPr>
        <w:t>I</w:t>
      </w:r>
      <w:r w:rsidRPr="004F1419">
        <w:rPr>
          <w:rFonts w:ascii="Times New Roman" w:hAnsi="Times New Roman"/>
          <w:sz w:val="28"/>
          <w:szCs w:val="28"/>
        </w:rPr>
        <w:t xml:space="preserve"> этапа уменьшение, по мероприятиям </w:t>
      </w:r>
      <w:r w:rsidRPr="004F1419">
        <w:rPr>
          <w:rFonts w:ascii="Times New Roman" w:hAnsi="Times New Roman"/>
          <w:sz w:val="28"/>
          <w:szCs w:val="28"/>
          <w:lang w:val="en-US"/>
        </w:rPr>
        <w:t>II</w:t>
      </w:r>
      <w:r w:rsidRPr="004F1419">
        <w:rPr>
          <w:rFonts w:ascii="Times New Roman" w:hAnsi="Times New Roman"/>
          <w:sz w:val="28"/>
          <w:szCs w:val="28"/>
        </w:rPr>
        <w:t xml:space="preserve"> этапа увеличение); </w:t>
      </w:r>
    </w:p>
    <w:p w:rsidR="00F50C6A" w:rsidRPr="004F1419" w:rsidRDefault="00F50C6A" w:rsidP="004F14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19">
        <w:rPr>
          <w:rFonts w:ascii="Times New Roman" w:hAnsi="Times New Roman"/>
          <w:sz w:val="28"/>
          <w:szCs w:val="28"/>
        </w:rPr>
        <w:t xml:space="preserve">исключение из </w:t>
      </w:r>
      <w:r w:rsidRPr="004F1419">
        <w:rPr>
          <w:rFonts w:ascii="Times New Roman" w:hAnsi="Times New Roman"/>
          <w:sz w:val="28"/>
          <w:szCs w:val="28"/>
          <w:lang w:val="en-US"/>
        </w:rPr>
        <w:t>II</w:t>
      </w:r>
      <w:r w:rsidRPr="004F1419">
        <w:rPr>
          <w:rFonts w:ascii="Times New Roman" w:hAnsi="Times New Roman"/>
          <w:sz w:val="28"/>
          <w:szCs w:val="28"/>
        </w:rPr>
        <w:t xml:space="preserve"> этапа (2013 год) перекладки водопроводных сетей </w:t>
      </w:r>
      <w:smartTag w:uri="urn:schemas-microsoft-com:office:smarttags" w:element="metricconverter">
        <w:smartTagPr>
          <w:attr w:name="ProductID" w:val="1,25 км"/>
        </w:smartTagPr>
        <w:r w:rsidRPr="004F1419">
          <w:rPr>
            <w:rFonts w:ascii="Times New Roman" w:hAnsi="Times New Roman"/>
            <w:sz w:val="28"/>
            <w:szCs w:val="28"/>
          </w:rPr>
          <w:t>1,25 км</w:t>
        </w:r>
      </w:smartTag>
      <w:r w:rsidRPr="004F1419">
        <w:rPr>
          <w:rFonts w:ascii="Times New Roman" w:hAnsi="Times New Roman"/>
          <w:sz w:val="28"/>
          <w:szCs w:val="28"/>
        </w:rPr>
        <w:t xml:space="preserve"> – для корректного определения необходимых объемов замены требуется гидравлический расчет водопроводной сети, который в свою очередь целесообразно проводить после завершения строительства и реконструкции объектов программы 2013 (насосной станции и станции ХВО), а также реконструкции водозаборных сооружений – приборы учета будут установлены в рамках мероприятий по реконструкции насосной станции;</w:t>
      </w:r>
    </w:p>
    <w:p w:rsidR="00F50C6A" w:rsidRPr="004F1419" w:rsidRDefault="00F50C6A" w:rsidP="004F14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19">
        <w:rPr>
          <w:rFonts w:ascii="Times New Roman" w:hAnsi="Times New Roman"/>
          <w:sz w:val="28"/>
          <w:szCs w:val="28"/>
        </w:rPr>
        <w:t>перераспределение источников финансирования начиная с 2013 года со «средств предприятия» на «средства бюджета МО» в связи с отсутствием средств в тарифной выручке предприятия;</w:t>
      </w:r>
    </w:p>
    <w:p w:rsidR="00F50C6A" w:rsidRPr="004F1419" w:rsidRDefault="00F50C6A" w:rsidP="004F14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419">
        <w:rPr>
          <w:rFonts w:ascii="Times New Roman" w:hAnsi="Times New Roman"/>
          <w:sz w:val="28"/>
          <w:szCs w:val="28"/>
        </w:rPr>
        <w:t xml:space="preserve">внесены уточнение в описания инвестиционных проектов. </w:t>
      </w:r>
    </w:p>
    <w:p w:rsidR="00F50C6A" w:rsidRDefault="00F50C6A" w:rsidP="002A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C6A" w:rsidRPr="00F37023" w:rsidRDefault="00F50C6A" w:rsidP="006C2228">
      <w:pPr>
        <w:ind w:firstLine="709"/>
        <w:jc w:val="both"/>
      </w:pPr>
      <w:r>
        <w:rPr>
          <w:sz w:val="28"/>
          <w:szCs w:val="28"/>
        </w:rPr>
        <w:br w:type="page"/>
      </w:r>
    </w:p>
    <w:p w:rsidR="00F50C6A" w:rsidRPr="00082553" w:rsidRDefault="00F50C6A" w:rsidP="00082553">
      <w:pPr>
        <w:jc w:val="center"/>
        <w:rPr>
          <w:i/>
          <w:sz w:val="25"/>
          <w:szCs w:val="25"/>
        </w:rPr>
      </w:pPr>
      <w:bookmarkStart w:id="1" w:name="_Toc260613520"/>
      <w:bookmarkStart w:id="2" w:name="_Toc278795710"/>
      <w:r w:rsidRPr="003936B9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B90AC0">
        <w:rPr>
          <w:b/>
          <w:sz w:val="28"/>
          <w:szCs w:val="28"/>
        </w:rPr>
        <w:t>Инвестиционн</w:t>
      </w:r>
      <w:r>
        <w:rPr>
          <w:b/>
          <w:sz w:val="28"/>
          <w:szCs w:val="28"/>
        </w:rPr>
        <w:t>ой</w:t>
      </w:r>
      <w:r w:rsidRPr="00B90AC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организации коммунального комплекса МУП «ЖКХ р.п. Колывань» по модернизации системы водоснабжения р.п. Колывань Колыванского района Новосибирской области </w:t>
      </w:r>
      <w:r w:rsidRPr="005C6ED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3</w:t>
      </w:r>
      <w:r w:rsidRPr="005C6EDB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5C6EDB">
        <w:rPr>
          <w:b/>
          <w:sz w:val="28"/>
          <w:szCs w:val="28"/>
        </w:rPr>
        <w:t xml:space="preserve"> годы.</w:t>
      </w:r>
    </w:p>
    <w:p w:rsidR="00F50C6A" w:rsidRPr="001E7DFE" w:rsidRDefault="00F50C6A" w:rsidP="006C2228">
      <w:pPr>
        <w:jc w:val="center"/>
        <w:outlineLvl w:val="1"/>
        <w:rPr>
          <w:b/>
        </w:rPr>
      </w:pPr>
    </w:p>
    <w:tbl>
      <w:tblPr>
        <w:tblW w:w="9503" w:type="dxa"/>
        <w:tblInd w:w="103" w:type="dxa"/>
        <w:tblLayout w:type="fixed"/>
        <w:tblLook w:val="01E0"/>
      </w:tblPr>
      <w:tblGrid>
        <w:gridCol w:w="649"/>
        <w:gridCol w:w="2701"/>
        <w:gridCol w:w="6153"/>
      </w:tblGrid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 w:rsidRPr="001E7DFE"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 w:rsidRPr="001E7DFE">
              <w:t>Наименование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8017B" w:rsidRDefault="00F50C6A" w:rsidP="006C2228">
            <w:pPr>
              <w:jc w:val="both"/>
            </w:pPr>
            <w:r w:rsidRPr="00B8017B">
              <w:t xml:space="preserve">Инвестиционная программа организации коммунального комплекса </w:t>
            </w:r>
            <w:r>
              <w:t>МУП «ЖКХ р.п. Колывань» по модернизации системы вод</w:t>
            </w:r>
            <w:r w:rsidRPr="00B8017B">
              <w:t>оснабжения р.п. Колывань Колыванского района Новосибирской области на 201</w:t>
            </w:r>
            <w:r>
              <w:t>3</w:t>
            </w:r>
            <w:r w:rsidRPr="00B8017B">
              <w:t xml:space="preserve"> – 201</w:t>
            </w:r>
            <w:r>
              <w:t>5</w:t>
            </w:r>
            <w:r w:rsidRPr="00B8017B">
              <w:t xml:space="preserve"> годы</w:t>
            </w:r>
            <w:r>
              <w:t>.</w:t>
            </w: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 w:rsidRPr="001E7DFE"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 w:rsidRPr="001E7DFE">
              <w:t>Основание для разработки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Default="00F50C6A" w:rsidP="00B465AA">
            <w:pPr>
              <w:jc w:val="both"/>
            </w:pPr>
            <w:r w:rsidRPr="00207509">
              <w:t xml:space="preserve">Постановление главы </w:t>
            </w:r>
            <w:r>
              <w:t xml:space="preserve">администрации р.п. </w:t>
            </w:r>
            <w:r w:rsidRPr="00503706">
              <w:t xml:space="preserve">Колывань </w:t>
            </w:r>
            <w:r w:rsidRPr="00207509">
              <w:t xml:space="preserve">Новосибирской области </w:t>
            </w:r>
            <w:r w:rsidRPr="000E6FCF">
              <w:t xml:space="preserve">от </w:t>
            </w:r>
            <w:r>
              <w:t>29</w:t>
            </w:r>
            <w:r w:rsidRPr="00CF32C6">
              <w:t>.0</w:t>
            </w:r>
            <w:r>
              <w:t>4</w:t>
            </w:r>
            <w:r w:rsidRPr="00CF32C6">
              <w:t>.201</w:t>
            </w:r>
            <w:r>
              <w:t>3</w:t>
            </w:r>
            <w:r w:rsidRPr="00CF32C6">
              <w:t xml:space="preserve"> № </w:t>
            </w:r>
            <w:r>
              <w:t>287</w:t>
            </w:r>
            <w:r w:rsidRPr="00CF32C6">
              <w:t xml:space="preserve"> «Об утверждении технического задания на разработку инвестиционной программы по модернизации системы водоснабжения р.п. Колывань на 201</w:t>
            </w:r>
            <w:r>
              <w:t>3</w:t>
            </w:r>
            <w:r w:rsidRPr="00CF32C6">
              <w:t>-201</w:t>
            </w:r>
            <w:r>
              <w:t>5</w:t>
            </w:r>
            <w:r w:rsidRPr="00CF32C6">
              <w:t xml:space="preserve"> годы».</w:t>
            </w:r>
          </w:p>
          <w:p w:rsidR="00F50C6A" w:rsidRDefault="00F50C6A" w:rsidP="00013CCF">
            <w:pPr>
              <w:jc w:val="both"/>
            </w:pPr>
            <w:r w:rsidRPr="00013CCF">
              <w:t>Решение девятнадцатой сессии Совета депутатов рабочего поселка Колывань Колыванского района Новосибирской области от 15.06.2012 г. №4 «Об утверждении программы комплексного развития систем коммунальной инфраструктуры муниципального образования рабочего поселка Колывань Колыванского района Новосибирской области на 2012-201</w:t>
            </w:r>
            <w:r>
              <w:t>5</w:t>
            </w:r>
            <w:r w:rsidRPr="00013CCF">
              <w:t xml:space="preserve"> годы».</w:t>
            </w:r>
          </w:p>
          <w:p w:rsidR="00F50C6A" w:rsidRPr="00207509" w:rsidRDefault="00F50C6A" w:rsidP="00013CCF">
            <w:pPr>
              <w:jc w:val="both"/>
            </w:pPr>
            <w:r>
              <w:t xml:space="preserve">Решение двадцать четвертой сессии Совета депутатов рабочего поселка Колывань Колыванского района Новосибирской области от 25.12.2012 г. № 6» О внесении изменений в решение девятнадцатой сессии </w:t>
            </w:r>
            <w:r w:rsidRPr="00013CCF">
              <w:t>Совета депутатов рабочего поселка Колывань Колыванского района Новосибирской области от 15.06.2012 г. №4 «Об утверждении программы комплексного развития систем коммунальной инфраструктуры муниципального образования рабочего поселка Колывань Колыванского района Новосибирской области на 2012-201</w:t>
            </w:r>
            <w:r>
              <w:t>5</w:t>
            </w:r>
            <w:r w:rsidRPr="00013CCF">
              <w:t xml:space="preserve"> годы</w:t>
            </w: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 w:rsidRPr="001E7DFE"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 w:rsidRPr="001E7DFE">
              <w:t xml:space="preserve">Заказчик Программы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5C6EDB" w:rsidRDefault="00F50C6A" w:rsidP="00B465AA">
            <w:pPr>
              <w:jc w:val="both"/>
            </w:pPr>
            <w:r w:rsidRPr="005C6EDB">
              <w:t>Администрация р.п. Колывань Колыванского района Новосибирской области.</w:t>
            </w: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 w:rsidRPr="001E7DFE">
              <w:t xml:space="preserve">4.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 w:rsidRPr="001E7DFE">
              <w:t>Разработчик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C32CBA" w:rsidRDefault="00F50C6A" w:rsidP="00B465AA">
            <w:pPr>
              <w:jc w:val="both"/>
              <w:rPr>
                <w:highlight w:val="yellow"/>
              </w:rPr>
            </w:pPr>
            <w:r>
              <w:t>МУП «ЖКХ р.п. Колывань»</w:t>
            </w: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 w:rsidRPr="001E7DFE"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 w:rsidRPr="001E7DFE">
              <w:t>Цел</w:t>
            </w:r>
            <w:r>
              <w:t>ь</w:t>
            </w:r>
            <w:r w:rsidRPr="001E7DFE">
              <w:t xml:space="preserve">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4E42A6" w:rsidRDefault="00F50C6A" w:rsidP="004E42A6">
            <w:pPr>
              <w:ind w:firstLine="709"/>
              <w:jc w:val="both"/>
            </w:pPr>
            <w:r w:rsidRPr="004E42A6">
              <w:t>Основные цели Программы</w:t>
            </w:r>
            <w:r>
              <w:t>.</w:t>
            </w:r>
          </w:p>
          <w:p w:rsidR="00F50C6A" w:rsidRDefault="00F50C6A" w:rsidP="005110DB">
            <w:pPr>
              <w:numPr>
                <w:ilvl w:val="0"/>
                <w:numId w:val="8"/>
              </w:numPr>
              <w:jc w:val="both"/>
            </w:pPr>
            <w:r w:rsidRPr="004E42A6">
              <w:t>Повышение качества услуг в сфере водоснабжения в соответствии с их нормативными требованиями</w:t>
            </w:r>
            <w:r>
              <w:t>.</w:t>
            </w:r>
          </w:p>
          <w:p w:rsidR="00F50C6A" w:rsidRPr="004E42A6" w:rsidRDefault="00F50C6A" w:rsidP="005110DB">
            <w:pPr>
              <w:numPr>
                <w:ilvl w:val="0"/>
                <w:numId w:val="8"/>
              </w:numPr>
              <w:jc w:val="both"/>
            </w:pPr>
            <w:r w:rsidRPr="004E42A6">
              <w:t>Улучшение экологической обстановки в р.п. Колывань и его окрестностях.</w:t>
            </w:r>
          </w:p>
          <w:p w:rsidR="00F50C6A" w:rsidRPr="001E7DFE" w:rsidRDefault="00F50C6A" w:rsidP="00B465AA">
            <w:pPr>
              <w:jc w:val="both"/>
            </w:pP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>
              <w:t>6</w:t>
            </w:r>
            <w:r w:rsidRPr="001E7DFE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 w:rsidRPr="001E7DFE">
              <w:t>Основные задачи</w:t>
            </w:r>
            <w:r>
              <w:t xml:space="preserve"> </w:t>
            </w:r>
            <w:r w:rsidRPr="001E7DFE">
              <w:t>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4E42A6" w:rsidRDefault="00F50C6A" w:rsidP="004F1419">
            <w:pPr>
              <w:ind w:firstLine="709"/>
              <w:jc w:val="both"/>
            </w:pPr>
            <w:r w:rsidRPr="004E42A6">
              <w:t>Выполнение мероприятий Инвестиционной Программы п</w:t>
            </w:r>
            <w:r>
              <w:t>озволит решить следующие задачи.</w:t>
            </w:r>
          </w:p>
          <w:p w:rsidR="00F50C6A" w:rsidRDefault="00F50C6A" w:rsidP="004F1419">
            <w:pPr>
              <w:numPr>
                <w:ilvl w:val="0"/>
                <w:numId w:val="7"/>
              </w:numPr>
              <w:jc w:val="both"/>
            </w:pPr>
            <w:r w:rsidRPr="004E42A6">
              <w:t>Модернизация системы водоснабжения,</w:t>
            </w:r>
            <w:r>
              <w:t xml:space="preserve"> строительство станции химводоочистки</w:t>
            </w:r>
            <w:r w:rsidRPr="004E42A6">
              <w:t xml:space="preserve"> позволит решить задачу качества питьевой воды.</w:t>
            </w:r>
          </w:p>
          <w:p w:rsidR="00F50C6A" w:rsidRDefault="00F50C6A" w:rsidP="004F1419">
            <w:pPr>
              <w:numPr>
                <w:ilvl w:val="0"/>
                <w:numId w:val="7"/>
              </w:numPr>
              <w:jc w:val="both"/>
            </w:pPr>
            <w:r w:rsidRPr="004E42A6">
              <w:t>Замена ветхих сетей на трубопроводы ПХВ позволит сократить затраты ресурсов на оказание услуг по водоснабжению.</w:t>
            </w:r>
          </w:p>
          <w:p w:rsidR="00F50C6A" w:rsidRDefault="00F50C6A" w:rsidP="004F1419">
            <w:pPr>
              <w:numPr>
                <w:ilvl w:val="0"/>
                <w:numId w:val="7"/>
              </w:numPr>
              <w:jc w:val="both"/>
            </w:pPr>
            <w:r w:rsidRPr="004E42A6">
              <w:t>Повысить инвестиционную привлекательность инфраструктуры системы водоснабжения р.п. Колывань.</w:t>
            </w:r>
          </w:p>
          <w:p w:rsidR="00F50C6A" w:rsidRDefault="00F50C6A" w:rsidP="004F1419">
            <w:pPr>
              <w:numPr>
                <w:ilvl w:val="0"/>
                <w:numId w:val="7"/>
              </w:numPr>
              <w:jc w:val="both"/>
            </w:pPr>
            <w:r w:rsidRPr="004E42A6">
              <w:t xml:space="preserve">Уменьшить затраты на аварийный ремонт сетей. </w:t>
            </w:r>
          </w:p>
          <w:p w:rsidR="00F50C6A" w:rsidRPr="004E42A6" w:rsidRDefault="00F50C6A" w:rsidP="004F1419">
            <w:pPr>
              <w:numPr>
                <w:ilvl w:val="0"/>
                <w:numId w:val="7"/>
              </w:numPr>
              <w:jc w:val="both"/>
            </w:pPr>
            <w:r w:rsidRPr="004E42A6">
              <w:t>Повысить качество условий проживания и коммунального обслуживания (в части водоснабжения) в р.п. Колывань.</w:t>
            </w:r>
          </w:p>
          <w:p w:rsidR="00F50C6A" w:rsidRPr="004E42A6" w:rsidRDefault="00F50C6A" w:rsidP="005110DB">
            <w:pPr>
              <w:numPr>
                <w:ilvl w:val="0"/>
                <w:numId w:val="7"/>
              </w:numPr>
              <w:jc w:val="both"/>
            </w:pPr>
            <w:r w:rsidRPr="004E42A6">
              <w:t>.</w:t>
            </w:r>
          </w:p>
          <w:p w:rsidR="00F50C6A" w:rsidRPr="001E7DFE" w:rsidRDefault="00F50C6A" w:rsidP="00E75AC5">
            <w:pPr>
              <w:jc w:val="both"/>
            </w:pP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>
              <w:t>7</w:t>
            </w:r>
            <w:r w:rsidRPr="001E7DFE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>
              <w:t>И</w:t>
            </w:r>
            <w:r w:rsidRPr="001E7DFE">
              <w:t>ндикаторы</w:t>
            </w:r>
            <w:r>
              <w:t xml:space="preserve">, </w:t>
            </w:r>
            <w:r w:rsidRPr="001E7DFE">
              <w:t>характеризующие</w:t>
            </w:r>
            <w:r>
              <w:t xml:space="preserve"> выполнение мероприятий Инвестиционной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CF32C6" w:rsidRDefault="00F50C6A" w:rsidP="00B465AA">
            <w:pPr>
              <w:ind w:left="-51" w:firstLine="411"/>
              <w:jc w:val="both"/>
            </w:pPr>
            <w:r w:rsidRPr="00CF32C6">
              <w:t>1. Надежность (бесперебойность) снабжения потребителей услугой водоснабжения:</w:t>
            </w:r>
          </w:p>
          <w:p w:rsidR="00F50C6A" w:rsidRDefault="00F50C6A" w:rsidP="005110DB">
            <w:pPr>
              <w:numPr>
                <w:ilvl w:val="0"/>
                <w:numId w:val="9"/>
              </w:numPr>
              <w:jc w:val="both"/>
            </w:pPr>
            <w:r w:rsidRPr="00CF32C6">
              <w:t xml:space="preserve">- снижение показателя уровня аварийности с </w:t>
            </w:r>
            <w:r>
              <w:t>2,98</w:t>
            </w:r>
            <w:r w:rsidRPr="00CF32C6">
              <w:t xml:space="preserve"> случаев до </w:t>
            </w:r>
            <w:r>
              <w:t>2,3</w:t>
            </w:r>
            <w:r w:rsidRPr="00CF32C6"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F32C6">
                <w:t>1 км</w:t>
              </w:r>
            </w:smartTag>
            <w:r w:rsidRPr="00CF32C6">
              <w:t>.</w:t>
            </w:r>
            <w:r>
              <w:t xml:space="preserve"> (по модернизированным сетям 0,1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)</w:t>
            </w:r>
          </w:p>
          <w:p w:rsidR="00F50C6A" w:rsidRDefault="00F50C6A" w:rsidP="005110DB">
            <w:pPr>
              <w:numPr>
                <w:ilvl w:val="0"/>
                <w:numId w:val="9"/>
              </w:numPr>
              <w:jc w:val="both"/>
            </w:pPr>
            <w:r w:rsidRPr="00CF32C6">
              <w:t>снижение уровня потерь</w:t>
            </w:r>
            <w:r>
              <w:t xml:space="preserve"> в модернизированных сетях</w:t>
            </w:r>
            <w:r w:rsidRPr="00CF32C6">
              <w:t xml:space="preserve"> – </w:t>
            </w:r>
            <w:r>
              <w:t>с 13,2</w:t>
            </w:r>
            <w:r w:rsidRPr="00CF32C6">
              <w:t>% до 5 %</w:t>
            </w:r>
            <w:r w:rsidRPr="00390081">
              <w:rPr>
                <w:color w:val="00B050"/>
              </w:rPr>
              <w:t>;</w:t>
            </w:r>
          </w:p>
          <w:p w:rsidR="00F50C6A" w:rsidRPr="00CF32C6" w:rsidRDefault="00F50C6A" w:rsidP="005110DB">
            <w:pPr>
              <w:numPr>
                <w:ilvl w:val="0"/>
                <w:numId w:val="9"/>
              </w:numPr>
              <w:jc w:val="both"/>
            </w:pPr>
            <w:r w:rsidRPr="00CF32C6">
              <w:t xml:space="preserve">снижение удельного веса сетей, нуждающихся в замене с </w:t>
            </w:r>
            <w:r>
              <w:t>58</w:t>
            </w:r>
            <w:r w:rsidRPr="00CF32C6">
              <w:t xml:space="preserve">% до </w:t>
            </w:r>
            <w:r>
              <w:t>45</w:t>
            </w:r>
            <w:r w:rsidRPr="00CF32C6">
              <w:t>%.</w:t>
            </w:r>
          </w:p>
          <w:p w:rsidR="00F50C6A" w:rsidRPr="00CF32C6" w:rsidRDefault="00F50C6A" w:rsidP="00B465AA">
            <w:pPr>
              <w:ind w:left="-51" w:firstLine="411"/>
              <w:jc w:val="both"/>
            </w:pPr>
            <w:r w:rsidRPr="00CF32C6">
              <w:t>2. Эффективность деятельности:</w:t>
            </w:r>
          </w:p>
          <w:p w:rsidR="00F50C6A" w:rsidRDefault="00F50C6A" w:rsidP="005110DB">
            <w:pPr>
              <w:numPr>
                <w:ilvl w:val="0"/>
                <w:numId w:val="10"/>
              </w:numPr>
              <w:jc w:val="both"/>
            </w:pPr>
            <w:r w:rsidRPr="00CF32C6">
              <w:t xml:space="preserve">энергоемкость (расход электроэнергии на технологические нужды) с </w:t>
            </w:r>
            <w:r>
              <w:t>1,16</w:t>
            </w:r>
            <w:r w:rsidRPr="00CF32C6">
              <w:t>кВтч/куб.м. до 0,8 кВтч/куб. м.</w:t>
            </w:r>
          </w:p>
          <w:p w:rsidR="00F50C6A" w:rsidRPr="00390081" w:rsidRDefault="00F50C6A" w:rsidP="005110DB">
            <w:pPr>
              <w:numPr>
                <w:ilvl w:val="0"/>
                <w:numId w:val="10"/>
              </w:numPr>
              <w:jc w:val="both"/>
            </w:pPr>
            <w:r w:rsidRPr="00CF32C6">
              <w:t>оснащение</w:t>
            </w:r>
            <w:r>
              <w:t xml:space="preserve"> приборами учета потребляемых и произведенных ресурсов с 0% до 100%</w:t>
            </w: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 w:rsidRPr="001E7DFE"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C857B3" w:rsidRDefault="00F50C6A" w:rsidP="00B465AA">
            <w:pPr>
              <w:jc w:val="both"/>
            </w:pPr>
            <w:r>
              <w:t>Начало</w:t>
            </w:r>
            <w:r w:rsidRPr="00C857B3">
              <w:t xml:space="preserve">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C857B3" w:rsidRDefault="00F50C6A" w:rsidP="00B465AA">
            <w:pPr>
              <w:jc w:val="both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E710BC">
                <w:rPr>
                  <w:highlight w:val="yellow"/>
                </w:rPr>
                <w:t>201</w:t>
              </w:r>
              <w:r>
                <w:rPr>
                  <w:highlight w:val="yellow"/>
                </w:rPr>
                <w:t>3</w:t>
              </w:r>
              <w:r w:rsidRPr="00C857B3">
                <w:t xml:space="preserve"> </w:t>
              </w:r>
              <w:r>
                <w:t>г</w:t>
              </w:r>
            </w:smartTag>
            <w:r>
              <w:t>.</w:t>
            </w: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21489B" w:rsidRDefault="00F50C6A" w:rsidP="00B465AA">
            <w:pPr>
              <w:jc w:val="center"/>
            </w:pPr>
            <w:r w:rsidRPr="0021489B"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21489B" w:rsidRDefault="00F50C6A" w:rsidP="00B465AA">
            <w:pPr>
              <w:jc w:val="both"/>
            </w:pPr>
            <w:r w:rsidRPr="0021489B">
              <w:t>Окончание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21489B" w:rsidRDefault="00F50C6A" w:rsidP="008F145B">
            <w:pPr>
              <w:jc w:val="both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21489B">
                <w:t>201</w:t>
              </w:r>
              <w:r>
                <w:t>5</w:t>
              </w:r>
              <w:r w:rsidRPr="0021489B">
                <w:t xml:space="preserve"> г</w:t>
              </w:r>
            </w:smartTag>
            <w:r w:rsidRPr="0021489B">
              <w:t>.</w:t>
            </w:r>
          </w:p>
        </w:tc>
      </w:tr>
      <w:tr w:rsidR="00F50C6A" w:rsidRPr="001E7DFE" w:rsidTr="00B465AA">
        <w:trPr>
          <w:trHeight w:val="17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>
              <w:t>9</w:t>
            </w:r>
            <w:r w:rsidRPr="001E7DFE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046380" w:rsidRDefault="00F50C6A" w:rsidP="00B465AA">
            <w:pPr>
              <w:jc w:val="both"/>
            </w:pPr>
            <w:r w:rsidRPr="00046380">
              <w:t>Перечень основных мероприятий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Default="00F50C6A">
            <w:pPr>
              <w:jc w:val="both"/>
              <w:rPr>
                <w:highlight w:val="red"/>
              </w:rPr>
            </w:pPr>
          </w:p>
          <w:p w:rsidR="00F50C6A" w:rsidRDefault="00F50C6A" w:rsidP="004F1419">
            <w:pPr>
              <w:numPr>
                <w:ilvl w:val="0"/>
                <w:numId w:val="5"/>
              </w:numPr>
              <w:jc w:val="both"/>
            </w:pPr>
            <w:r>
              <w:t>Реконструкция насосной станции и узла учета холодной воды.</w:t>
            </w:r>
          </w:p>
          <w:p w:rsidR="00F50C6A" w:rsidRDefault="00F50C6A" w:rsidP="004F1419">
            <w:pPr>
              <w:numPr>
                <w:ilvl w:val="0"/>
                <w:numId w:val="5"/>
              </w:numPr>
              <w:jc w:val="both"/>
            </w:pPr>
            <w:r>
              <w:t>Проект «Станция химводоочистки»</w:t>
            </w:r>
          </w:p>
          <w:p w:rsidR="00F50C6A" w:rsidRPr="00046380" w:rsidRDefault="00F50C6A" w:rsidP="004F1419">
            <w:pPr>
              <w:numPr>
                <w:ilvl w:val="0"/>
                <w:numId w:val="5"/>
              </w:numPr>
              <w:jc w:val="both"/>
            </w:pPr>
            <w:r>
              <w:t>Реконструкция и модернизация водопроводных сетей</w:t>
            </w:r>
          </w:p>
        </w:tc>
      </w:tr>
      <w:tr w:rsidR="00F50C6A" w:rsidRPr="001E7DFE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>
              <w:t>10</w:t>
            </w:r>
            <w:r w:rsidRPr="001E7DFE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 w:rsidRPr="001E7DFE">
              <w:t>Исполнител</w:t>
            </w:r>
            <w:r>
              <w:t>ь</w:t>
            </w:r>
            <w:r w:rsidRPr="001E7DFE">
              <w:t xml:space="preserve">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both"/>
            </w:pPr>
            <w:r>
              <w:t>МУП «ЖКХ р.п. Колывань»</w:t>
            </w:r>
          </w:p>
        </w:tc>
      </w:tr>
      <w:tr w:rsidR="00F50C6A" w:rsidRPr="002075DA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 w:rsidRPr="001E7DFE">
              <w:t>1</w:t>
            </w:r>
            <w:r>
              <w:t>2</w:t>
            </w:r>
            <w:r w:rsidRPr="001E7DFE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E50875" w:rsidRDefault="00F50C6A" w:rsidP="00B465AA">
            <w:pPr>
              <w:jc w:val="both"/>
            </w:pPr>
            <w:r w:rsidRPr="00E50875">
              <w:t>Объемы и источники финансирования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17440" w:rsidRDefault="00F50C6A" w:rsidP="004F1419">
            <w:pPr>
              <w:jc w:val="both"/>
            </w:pPr>
            <w:r w:rsidRPr="00BC68B3">
              <w:t xml:space="preserve">Финансовые потребности для реализации </w:t>
            </w:r>
            <w:r>
              <w:t>Инвестиционной программы составляют 13</w:t>
            </w:r>
            <w:r w:rsidRPr="00E710BC">
              <w:t>6537,35</w:t>
            </w:r>
            <w:r>
              <w:t xml:space="preserve"> тыс. руб с НДС. Финансирование мероприятий программы планируется осуществить за счет:</w:t>
            </w:r>
          </w:p>
          <w:p w:rsidR="00F50C6A" w:rsidRPr="00B17440" w:rsidRDefault="00F50C6A" w:rsidP="004F1419">
            <w:pPr>
              <w:numPr>
                <w:ilvl w:val="0"/>
                <w:numId w:val="1"/>
              </w:numPr>
              <w:tabs>
                <w:tab w:val="clear" w:pos="720"/>
                <w:tab w:val="num" w:pos="-51"/>
                <w:tab w:val="num" w:pos="540"/>
              </w:tabs>
              <w:ind w:left="0" w:firstLine="233"/>
              <w:jc w:val="both"/>
              <w:rPr>
                <w:color w:val="3366FF"/>
              </w:rPr>
            </w:pPr>
            <w:r>
              <w:t>Средства Фонда, – 3</w:t>
            </w:r>
            <w:r w:rsidRPr="00E710BC">
              <w:t>1522,96</w:t>
            </w:r>
            <w:r>
              <w:t xml:space="preserve"> тыс.руб. или 2</w:t>
            </w:r>
            <w:r w:rsidRPr="00E710BC">
              <w:t>3,1</w:t>
            </w:r>
            <w:r>
              <w:t>%;</w:t>
            </w:r>
          </w:p>
          <w:p w:rsidR="00F50C6A" w:rsidRPr="00B17440" w:rsidRDefault="00F50C6A" w:rsidP="004F1419">
            <w:pPr>
              <w:numPr>
                <w:ilvl w:val="0"/>
                <w:numId w:val="1"/>
              </w:numPr>
              <w:tabs>
                <w:tab w:val="clear" w:pos="720"/>
                <w:tab w:val="num" w:pos="-51"/>
                <w:tab w:val="num" w:pos="540"/>
              </w:tabs>
              <w:ind w:left="0" w:firstLine="233"/>
              <w:jc w:val="both"/>
            </w:pPr>
            <w:r>
              <w:t xml:space="preserve">Средства бюджета МО – </w:t>
            </w:r>
            <w:r w:rsidRPr="00E710BC">
              <w:t>7647,24</w:t>
            </w:r>
            <w:r>
              <w:t xml:space="preserve"> тыс. руб. или </w:t>
            </w:r>
            <w:r w:rsidRPr="00E710BC">
              <w:t>5,6</w:t>
            </w:r>
            <w:r>
              <w:t>%;</w:t>
            </w:r>
          </w:p>
          <w:p w:rsidR="00F50C6A" w:rsidRPr="00B17440" w:rsidRDefault="00F50C6A" w:rsidP="004F1419">
            <w:pPr>
              <w:numPr>
                <w:ilvl w:val="0"/>
                <w:numId w:val="1"/>
              </w:numPr>
              <w:tabs>
                <w:tab w:val="clear" w:pos="720"/>
                <w:tab w:val="num" w:pos="-51"/>
                <w:tab w:val="num" w:pos="540"/>
              </w:tabs>
              <w:ind w:left="0" w:firstLine="233"/>
              <w:jc w:val="both"/>
              <w:rPr>
                <w:sz w:val="22"/>
                <w:szCs w:val="22"/>
              </w:rPr>
            </w:pPr>
            <w:r>
              <w:t>Средства предприятия -1</w:t>
            </w:r>
            <w:r w:rsidRPr="00E710BC">
              <w:t>9660,24</w:t>
            </w:r>
            <w:r>
              <w:t xml:space="preserve"> тыс. руб. или </w:t>
            </w:r>
            <w:r w:rsidRPr="00E710BC">
              <w:t>14,4</w:t>
            </w:r>
            <w:r>
              <w:t>%</w:t>
            </w:r>
          </w:p>
          <w:p w:rsidR="00F50C6A" w:rsidRPr="00BC68B3" w:rsidRDefault="00F50C6A" w:rsidP="004F1419">
            <w:pPr>
              <w:numPr>
                <w:ilvl w:val="0"/>
                <w:numId w:val="1"/>
              </w:numPr>
              <w:tabs>
                <w:tab w:val="clear" w:pos="720"/>
                <w:tab w:val="num" w:pos="-51"/>
                <w:tab w:val="num" w:pos="540"/>
              </w:tabs>
              <w:ind w:left="0" w:firstLine="233"/>
              <w:jc w:val="both"/>
            </w:pPr>
            <w:r>
              <w:t xml:space="preserve">Средства </w:t>
            </w:r>
            <w:r w:rsidRPr="00E710BC">
              <w:t>ДЦП Чистая Вода</w:t>
            </w:r>
            <w:r>
              <w:t xml:space="preserve"> </w:t>
            </w:r>
            <w:r w:rsidRPr="00E710BC">
              <w:t>77706,91</w:t>
            </w:r>
            <w:r>
              <w:t xml:space="preserve"> или </w:t>
            </w:r>
            <w:r w:rsidRPr="00E710BC">
              <w:t>56,9</w:t>
            </w:r>
            <w:r>
              <w:t>%</w:t>
            </w:r>
          </w:p>
        </w:tc>
      </w:tr>
      <w:tr w:rsidR="00F50C6A" w:rsidRPr="00DB23B7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503706" w:rsidRDefault="00F50C6A" w:rsidP="00B465AA">
            <w:pPr>
              <w:jc w:val="center"/>
            </w:pPr>
            <w:r w:rsidRPr="00503706">
              <w:t>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503706" w:rsidRDefault="00F50C6A" w:rsidP="00B465AA">
            <w:pPr>
              <w:jc w:val="both"/>
            </w:pPr>
            <w:r w:rsidRPr="00503706">
              <w:t>Мониторинг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C68B3" w:rsidRDefault="00F50C6A" w:rsidP="00B465AA">
            <w:pPr>
              <w:jc w:val="both"/>
            </w:pPr>
            <w:r w:rsidRPr="00BC68B3">
              <w:t>Мониторинг осуществляет администрация р.п. Колывань</w:t>
            </w:r>
          </w:p>
        </w:tc>
      </w:tr>
      <w:tr w:rsidR="00F50C6A" w:rsidRPr="00DB23B7" w:rsidTr="00B465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1E7DFE" w:rsidRDefault="00F50C6A" w:rsidP="00B465AA">
            <w:pPr>
              <w:jc w:val="center"/>
            </w:pPr>
            <w:r w:rsidRPr="001E7DFE">
              <w:t>1</w:t>
            </w:r>
            <w:r>
              <w:t>4</w:t>
            </w:r>
            <w:r w:rsidRPr="001E7DFE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85268" w:rsidRDefault="00F50C6A" w:rsidP="00B465AA">
            <w:pPr>
              <w:jc w:val="both"/>
            </w:pPr>
            <w:r w:rsidRPr="00B85268">
              <w:t>Экономическая эффективность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17440" w:rsidRDefault="00F50C6A" w:rsidP="007528AE">
            <w:pPr>
              <w:ind w:firstLine="375"/>
              <w:jc w:val="both"/>
            </w:pPr>
            <w:r w:rsidRPr="007528AE">
              <w:t>В результате реализации мероприятий Инвестиционной программы в первые три года с начала ее реализации предполагается получить экономический эффект</w:t>
            </w:r>
            <w:r>
              <w:t xml:space="preserve"> </w:t>
            </w:r>
            <w:r w:rsidRPr="007528AE">
              <w:t xml:space="preserve">в </w:t>
            </w:r>
            <w:r>
              <w:t xml:space="preserve">сумме </w:t>
            </w:r>
            <w:r>
              <w:rPr>
                <w:b/>
              </w:rPr>
              <w:t>3 404 тыс.руб.</w:t>
            </w:r>
            <w:r>
              <w:t>, в т.ч. от снижения затрат на:</w:t>
            </w:r>
          </w:p>
          <w:p w:rsidR="00F50C6A" w:rsidRPr="00B17440" w:rsidRDefault="00F50C6A" w:rsidP="007528AE">
            <w:pPr>
              <w:ind w:firstLine="375"/>
              <w:jc w:val="both"/>
            </w:pPr>
            <w:r>
              <w:t>-электроэнергию</w:t>
            </w:r>
            <w:r>
              <w:tab/>
            </w:r>
            <w:r>
              <w:tab/>
            </w:r>
            <w:r>
              <w:tab/>
              <w:t>– 1 591 тыс. руб.;</w:t>
            </w:r>
          </w:p>
          <w:p w:rsidR="00F50C6A" w:rsidRPr="007528AE" w:rsidRDefault="00F50C6A" w:rsidP="00B465AA">
            <w:pPr>
              <w:ind w:firstLine="375"/>
              <w:jc w:val="both"/>
            </w:pPr>
            <w:r>
              <w:t>-затраты на ликвидацию аварий – 1 813 тыс. руб.;</w:t>
            </w:r>
          </w:p>
          <w:p w:rsidR="00F50C6A" w:rsidRPr="008F145B" w:rsidRDefault="00F50C6A" w:rsidP="00B465AA">
            <w:pPr>
              <w:ind w:firstLine="375"/>
              <w:jc w:val="both"/>
              <w:rPr>
                <w:highlight w:val="yellow"/>
              </w:rPr>
            </w:pPr>
          </w:p>
        </w:tc>
      </w:tr>
    </w:tbl>
    <w:p w:rsidR="00F50C6A" w:rsidRPr="00C857B3" w:rsidRDefault="00F50C6A" w:rsidP="006C2228">
      <w:pPr>
        <w:tabs>
          <w:tab w:val="left" w:pos="742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bookmarkEnd w:id="1"/>
    <w:bookmarkEnd w:id="2"/>
    <w:p w:rsidR="00F50C6A" w:rsidRDefault="00F50C6A" w:rsidP="00ED49A9">
      <w:pPr>
        <w:ind w:firstLine="540"/>
        <w:jc w:val="both"/>
        <w:rPr>
          <w:sz w:val="28"/>
          <w:szCs w:val="28"/>
        </w:rPr>
      </w:pPr>
    </w:p>
    <w:p w:rsidR="00F50C6A" w:rsidRDefault="00F50C6A" w:rsidP="00ED49A9">
      <w:pPr>
        <w:ind w:firstLine="540"/>
        <w:jc w:val="both"/>
        <w:rPr>
          <w:sz w:val="28"/>
          <w:szCs w:val="28"/>
        </w:rPr>
      </w:pPr>
    </w:p>
    <w:p w:rsidR="00F50C6A" w:rsidRDefault="00F50C6A" w:rsidP="00ED49A9">
      <w:pPr>
        <w:ind w:firstLine="540"/>
        <w:jc w:val="both"/>
        <w:rPr>
          <w:sz w:val="28"/>
          <w:szCs w:val="28"/>
        </w:rPr>
      </w:pPr>
    </w:p>
    <w:p w:rsidR="00F50C6A" w:rsidRDefault="00F50C6A" w:rsidP="00ED49A9">
      <w:pPr>
        <w:ind w:firstLine="540"/>
        <w:jc w:val="both"/>
        <w:rPr>
          <w:sz w:val="28"/>
          <w:szCs w:val="28"/>
        </w:rPr>
      </w:pPr>
    </w:p>
    <w:p w:rsidR="00F50C6A" w:rsidRPr="00805005" w:rsidRDefault="00F50C6A" w:rsidP="005110DB">
      <w:pPr>
        <w:numPr>
          <w:ilvl w:val="0"/>
          <w:numId w:val="3"/>
        </w:numPr>
        <w:jc w:val="center"/>
        <w:outlineLvl w:val="0"/>
        <w:rPr>
          <w:b/>
          <w:sz w:val="28"/>
          <w:szCs w:val="28"/>
        </w:rPr>
      </w:pPr>
      <w:bookmarkStart w:id="3" w:name="_Toc278795712"/>
      <w:bookmarkStart w:id="4" w:name="_Toc327957841"/>
      <w:r w:rsidRPr="00805005">
        <w:rPr>
          <w:b/>
          <w:sz w:val="28"/>
          <w:szCs w:val="28"/>
        </w:rPr>
        <w:t>Анализ существующего состояния системы водоснабжения</w:t>
      </w:r>
      <w:bookmarkEnd w:id="3"/>
      <w:bookmarkEnd w:id="4"/>
    </w:p>
    <w:p w:rsidR="00F50C6A" w:rsidRPr="00101E79" w:rsidRDefault="00F50C6A" w:rsidP="00C35951">
      <w:pPr>
        <w:ind w:firstLine="540"/>
        <w:jc w:val="both"/>
        <w:rPr>
          <w:sz w:val="28"/>
          <w:szCs w:val="28"/>
        </w:rPr>
      </w:pPr>
    </w:p>
    <w:p w:rsidR="00F50C6A" w:rsidRPr="00BE1901" w:rsidRDefault="00F50C6A" w:rsidP="00C35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МУП «ЖКХ р.п. Колывань»</w:t>
      </w:r>
      <w:r w:rsidRPr="00BE1901">
        <w:rPr>
          <w:sz w:val="28"/>
          <w:szCs w:val="28"/>
        </w:rPr>
        <w:t xml:space="preserve"> предоставляет услуги по водоснабжению населению, бюджетным и прочим организациям</w:t>
      </w:r>
      <w:r>
        <w:rPr>
          <w:sz w:val="28"/>
          <w:szCs w:val="28"/>
        </w:rPr>
        <w:t xml:space="preserve"> </w:t>
      </w:r>
      <w:r w:rsidRPr="00BE1901">
        <w:rPr>
          <w:sz w:val="28"/>
          <w:szCs w:val="28"/>
        </w:rPr>
        <w:t>в четырех  населенных пунктах МО р.п. Колывань:</w:t>
      </w:r>
    </w:p>
    <w:p w:rsidR="00F50C6A" w:rsidRPr="00BE1901" w:rsidRDefault="00F50C6A" w:rsidP="005110DB">
      <w:pPr>
        <w:numPr>
          <w:ilvl w:val="0"/>
          <w:numId w:val="6"/>
        </w:numPr>
        <w:jc w:val="both"/>
        <w:rPr>
          <w:sz w:val="28"/>
          <w:szCs w:val="28"/>
        </w:rPr>
      </w:pPr>
      <w:r w:rsidRPr="00BE1901">
        <w:rPr>
          <w:sz w:val="28"/>
          <w:szCs w:val="28"/>
        </w:rPr>
        <w:t>пгт Колываньр.п., численность населения 118</w:t>
      </w:r>
      <w:r>
        <w:rPr>
          <w:sz w:val="28"/>
          <w:szCs w:val="28"/>
        </w:rPr>
        <w:t>0</w:t>
      </w:r>
      <w:r w:rsidRPr="00BE1901">
        <w:rPr>
          <w:sz w:val="28"/>
          <w:szCs w:val="28"/>
        </w:rPr>
        <w:t>4 чел.</w:t>
      </w:r>
    </w:p>
    <w:p w:rsidR="00F50C6A" w:rsidRPr="00BE1901" w:rsidRDefault="00F50C6A" w:rsidP="005110DB">
      <w:pPr>
        <w:numPr>
          <w:ilvl w:val="0"/>
          <w:numId w:val="6"/>
        </w:numPr>
        <w:jc w:val="both"/>
        <w:rPr>
          <w:sz w:val="28"/>
          <w:szCs w:val="28"/>
        </w:rPr>
      </w:pPr>
      <w:r w:rsidRPr="00BE1901">
        <w:rPr>
          <w:sz w:val="28"/>
          <w:szCs w:val="28"/>
        </w:rPr>
        <w:t>д. БольшойОеш, численность населения 669 чел.</w:t>
      </w:r>
    </w:p>
    <w:p w:rsidR="00F50C6A" w:rsidRPr="00B17440" w:rsidRDefault="00F50C6A" w:rsidP="005110D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д. Чаус, численность населения 121 чел.</w:t>
      </w:r>
    </w:p>
    <w:p w:rsidR="00F50C6A" w:rsidRPr="00B17440" w:rsidRDefault="00F50C6A" w:rsidP="005110D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д. Подгорная, численность населения 269 чел.</w:t>
      </w:r>
    </w:p>
    <w:p w:rsidR="00F50C6A" w:rsidRPr="00B17440" w:rsidRDefault="00F50C6A" w:rsidP="0013047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населения муниципального образования 12901 чел.</w:t>
      </w:r>
    </w:p>
    <w:p w:rsidR="00F50C6A" w:rsidRPr="00BE1901" w:rsidRDefault="00F50C6A" w:rsidP="00C35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водоснабжения состоит из 9-ти артезианских скважин, 2-х водонапорных башен и водопроводных сетей общей протяженностью – 86 км. Вода поднимается глубинными насосами, поступает в резервуары чистой</w:t>
      </w:r>
      <w:r w:rsidRPr="00BE1901">
        <w:rPr>
          <w:sz w:val="28"/>
          <w:szCs w:val="28"/>
        </w:rPr>
        <w:t xml:space="preserve"> воды насосной станции 2-го подъема, затем в водонапорные башни и самотеком непосредственно в водопровод. </w:t>
      </w:r>
    </w:p>
    <w:p w:rsidR="00F50C6A" w:rsidRPr="00BE1901" w:rsidRDefault="00F50C6A" w:rsidP="00C35951">
      <w:pPr>
        <w:ind w:firstLine="720"/>
        <w:jc w:val="both"/>
        <w:rPr>
          <w:sz w:val="28"/>
          <w:szCs w:val="28"/>
        </w:rPr>
      </w:pPr>
    </w:p>
    <w:p w:rsidR="00F50C6A" w:rsidRPr="00BE1901" w:rsidRDefault="00F50C6A" w:rsidP="00C35951">
      <w:pPr>
        <w:jc w:val="center"/>
        <w:rPr>
          <w:sz w:val="28"/>
          <w:szCs w:val="28"/>
        </w:rPr>
      </w:pPr>
      <w:r w:rsidRPr="00BE1901">
        <w:rPr>
          <w:sz w:val="28"/>
          <w:szCs w:val="28"/>
        </w:rPr>
        <w:t xml:space="preserve">Характеристика  работы скважин </w:t>
      </w:r>
    </w:p>
    <w:p w:rsidR="00F50C6A" w:rsidRPr="00BE1901" w:rsidRDefault="00F50C6A" w:rsidP="00C35951">
      <w:pPr>
        <w:jc w:val="center"/>
        <w:rPr>
          <w:sz w:val="28"/>
          <w:szCs w:val="28"/>
        </w:rPr>
      </w:pPr>
    </w:p>
    <w:p w:rsidR="00F50C6A" w:rsidRPr="00BE1901" w:rsidRDefault="00F50C6A" w:rsidP="00C35951">
      <w:pPr>
        <w:jc w:val="right"/>
        <w:rPr>
          <w:sz w:val="28"/>
          <w:szCs w:val="28"/>
        </w:rPr>
      </w:pPr>
      <w:r w:rsidRPr="00BE1901">
        <w:rPr>
          <w:sz w:val="28"/>
          <w:szCs w:val="28"/>
        </w:rPr>
        <w:t>Таблица 1.1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615"/>
        <w:gridCol w:w="1260"/>
        <w:gridCol w:w="1161"/>
        <w:gridCol w:w="1260"/>
        <w:gridCol w:w="1359"/>
        <w:gridCol w:w="1620"/>
        <w:gridCol w:w="1080"/>
        <w:gridCol w:w="1080"/>
        <w:gridCol w:w="1080"/>
        <w:gridCol w:w="1080"/>
      </w:tblGrid>
      <w:tr w:rsidR="00F50C6A" w:rsidRPr="00BE1901">
        <w:trPr>
          <w:gridAfter w:val="4"/>
          <w:wAfter w:w="4320" w:type="dxa"/>
        </w:trPr>
        <w:tc>
          <w:tcPr>
            <w:tcW w:w="2093" w:type="dxa"/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Объект, год ввода в эксплуатацию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Марка насоса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Мощность (квт)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Режим работы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Период в работе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Первоначальная стоимость, руб.</w:t>
            </w:r>
          </w:p>
        </w:tc>
        <w:tc>
          <w:tcPr>
            <w:tcW w:w="1620" w:type="dxa"/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F50C6A" w:rsidRPr="00BE1901">
        <w:tc>
          <w:tcPr>
            <w:tcW w:w="10368" w:type="dxa"/>
            <w:gridSpan w:val="7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р.п. Колывань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EC06BE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 xml:space="preserve">Эксплуатационная скважина  № 14919, </w:t>
            </w:r>
            <w:r>
              <w:rPr>
                <w:bCs/>
                <w:sz w:val="28"/>
                <w:szCs w:val="28"/>
              </w:rPr>
              <w:t>за</w:t>
            </w:r>
            <w:r w:rsidRPr="00BE1901">
              <w:rPr>
                <w:bCs/>
                <w:sz w:val="28"/>
                <w:szCs w:val="28"/>
              </w:rPr>
              <w:t xml:space="preserve"> 1977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ЭЦВ-8-63-110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90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6</w:t>
            </w:r>
            <w:r w:rsidRPr="00BE1901">
              <w:rPr>
                <w:bCs/>
                <w:sz w:val="28"/>
                <w:szCs w:val="28"/>
              </w:rPr>
              <w:t>лет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59718,04</w:t>
            </w: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ind w:right="-54"/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0</w:t>
            </w: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EC06BE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Эксплуатационная скважина  № 13074, за 1974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ЭЦВ-10-63-110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90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</w:t>
            </w:r>
            <w:r w:rsidRPr="00BE1901"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59718,04</w:t>
            </w: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0</w:t>
            </w: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EC06BE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Эксплуатационная скважина  № 16061, за 1979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 8-16-110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90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</w:t>
            </w:r>
            <w:r w:rsidRPr="00BE1901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89845,33</w:t>
            </w: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0</w:t>
            </w: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Эксплуатационная скважина  № 36-83, за 1983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ЭЦВ-10-63-110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</w:p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Pr="00BE1901">
              <w:rPr>
                <w:bCs/>
                <w:sz w:val="28"/>
                <w:szCs w:val="28"/>
              </w:rPr>
              <w:t xml:space="preserve"> лет</w:t>
            </w:r>
          </w:p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0</w:t>
            </w: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Эксплуатационная скважина  № 18-90, за 1990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 8-40-90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90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BE1901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49361,0</w:t>
            </w: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5923,3</w:t>
            </w: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Эксплуатационная скважина  № 19-91, за 1991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ЭЦВ-6-40-120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90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Pr="00BE190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49361,0</w:t>
            </w: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7897,8</w:t>
            </w: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A27B5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Эксплуатационная скважина  № 20-91, за 1991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ЭЦВ-6-40-120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90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Pr="00BE190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49361,0</w:t>
            </w: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7897,8</w:t>
            </w: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A27B5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Водозаборная скважина № НВ-657, за 1999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ЭЦВ-6-16-50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BE1901"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62371,09</w:t>
            </w: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29938,1</w:t>
            </w:r>
          </w:p>
        </w:tc>
      </w:tr>
      <w:tr w:rsidR="00F50C6A" w:rsidRPr="00BE1901" w:rsidTr="00B67ABA">
        <w:trPr>
          <w:gridAfter w:val="4"/>
          <w:wAfter w:w="4320" w:type="dxa"/>
        </w:trPr>
        <w:tc>
          <w:tcPr>
            <w:tcW w:w="2093" w:type="dxa"/>
          </w:tcPr>
          <w:p w:rsidR="00F50C6A" w:rsidRPr="00BE1901" w:rsidRDefault="00F50C6A" w:rsidP="00B465A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Водозаборная скважина № НВ-658, за 1999 г.</w:t>
            </w:r>
          </w:p>
        </w:tc>
        <w:tc>
          <w:tcPr>
            <w:tcW w:w="1615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ЭЦВ-6-16-50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161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50C6A" w:rsidRPr="00BE1901" w:rsidRDefault="00F50C6A" w:rsidP="00B67AB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BE1901"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359" w:type="dxa"/>
            <w:vAlign w:val="center"/>
          </w:tcPr>
          <w:p w:rsidR="00F50C6A" w:rsidRPr="00BE1901" w:rsidRDefault="00F50C6A" w:rsidP="00B67AB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62371,09</w:t>
            </w:r>
          </w:p>
        </w:tc>
        <w:tc>
          <w:tcPr>
            <w:tcW w:w="1620" w:type="dxa"/>
            <w:vAlign w:val="center"/>
          </w:tcPr>
          <w:p w:rsidR="00F50C6A" w:rsidRPr="00D3552F" w:rsidRDefault="00F50C6A" w:rsidP="00B67ABA">
            <w:pPr>
              <w:jc w:val="center"/>
              <w:rPr>
                <w:sz w:val="28"/>
                <w:szCs w:val="28"/>
              </w:rPr>
            </w:pPr>
            <w:r w:rsidRPr="00D3552F">
              <w:rPr>
                <w:sz w:val="28"/>
                <w:szCs w:val="28"/>
              </w:rPr>
              <w:t>29938,1</w:t>
            </w:r>
          </w:p>
        </w:tc>
      </w:tr>
    </w:tbl>
    <w:p w:rsidR="00F50C6A" w:rsidRPr="00BE1901" w:rsidRDefault="00F50C6A" w:rsidP="00C35951">
      <w:pPr>
        <w:jc w:val="right"/>
        <w:rPr>
          <w:bCs/>
          <w:sz w:val="28"/>
          <w:szCs w:val="28"/>
        </w:rPr>
      </w:pPr>
    </w:p>
    <w:p w:rsidR="00F50C6A" w:rsidRPr="00BE1901" w:rsidRDefault="00F50C6A" w:rsidP="00C35951">
      <w:pPr>
        <w:jc w:val="center"/>
        <w:rPr>
          <w:bCs/>
          <w:sz w:val="28"/>
          <w:szCs w:val="28"/>
        </w:rPr>
      </w:pPr>
      <w:r w:rsidRPr="00BE1901">
        <w:rPr>
          <w:bCs/>
          <w:sz w:val="28"/>
          <w:szCs w:val="28"/>
        </w:rPr>
        <w:t>Сооружения для хранения  воды</w:t>
      </w:r>
    </w:p>
    <w:p w:rsidR="00F50C6A" w:rsidRPr="00BE1901" w:rsidRDefault="00F50C6A" w:rsidP="00C35951">
      <w:pPr>
        <w:jc w:val="right"/>
        <w:rPr>
          <w:bCs/>
          <w:sz w:val="28"/>
          <w:szCs w:val="28"/>
        </w:rPr>
      </w:pPr>
      <w:r w:rsidRPr="00BE1901">
        <w:rPr>
          <w:bCs/>
          <w:sz w:val="28"/>
          <w:szCs w:val="28"/>
        </w:rPr>
        <w:t>Таблица 1.2.</w:t>
      </w:r>
    </w:p>
    <w:tbl>
      <w:tblPr>
        <w:tblW w:w="10273" w:type="dxa"/>
        <w:tblCellMar>
          <w:left w:w="0" w:type="dxa"/>
          <w:right w:w="0" w:type="dxa"/>
        </w:tblCellMar>
        <w:tblLook w:val="0000"/>
      </w:tblPr>
      <w:tblGrid>
        <w:gridCol w:w="3860"/>
        <w:gridCol w:w="1240"/>
        <w:gridCol w:w="1716"/>
        <w:gridCol w:w="1975"/>
        <w:gridCol w:w="1482"/>
      </w:tblGrid>
      <w:tr w:rsidR="00F50C6A" w:rsidRPr="00BE1901" w:rsidTr="00566EFB">
        <w:trPr>
          <w:cantSplit/>
          <w:trHeight w:val="450"/>
        </w:trPr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Объект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 xml:space="preserve">Наличие прибора учета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Первоначальная  стоимость,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F50C6A" w:rsidRPr="00BE1901" w:rsidTr="00566EFB">
        <w:trPr>
          <w:cantSplit/>
          <w:trHeight w:val="322"/>
        </w:trPr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rPr>
                <w:sz w:val="28"/>
                <w:szCs w:val="28"/>
              </w:rPr>
            </w:pPr>
          </w:p>
        </w:tc>
      </w:tr>
      <w:tr w:rsidR="00F50C6A" w:rsidRPr="00BE1901">
        <w:trPr>
          <w:trHeight w:val="255"/>
        </w:trPr>
        <w:tc>
          <w:tcPr>
            <w:tcW w:w="10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р.п. Колывань</w:t>
            </w:r>
          </w:p>
        </w:tc>
      </w:tr>
      <w:tr w:rsidR="00F50C6A" w:rsidRPr="00BE1901" w:rsidTr="0022450D">
        <w:trPr>
          <w:trHeight w:val="255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566EFB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Башня водонапорная ул. Коммунистическая, емк. 250 м3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1974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528427,22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137 391,0</w:t>
            </w:r>
          </w:p>
        </w:tc>
      </w:tr>
      <w:tr w:rsidR="00F50C6A" w:rsidRPr="00BE1901" w:rsidTr="0022450D">
        <w:trPr>
          <w:trHeight w:val="255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566EFB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Башня водонапорная Рожновского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1901">
              <w:rPr>
                <w:bCs/>
                <w:sz w:val="28"/>
                <w:szCs w:val="28"/>
              </w:rPr>
              <w:t>ул. Шоссейная, емк. 50 м3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232155,0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181080,9</w:t>
            </w:r>
          </w:p>
        </w:tc>
      </w:tr>
      <w:tr w:rsidR="00F50C6A" w:rsidRPr="00BE1901" w:rsidTr="0022450D">
        <w:trPr>
          <w:trHeight w:val="255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Резервуар чистой воды емк. 500 м3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1974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108238,95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0,0</w:t>
            </w:r>
          </w:p>
        </w:tc>
      </w:tr>
      <w:tr w:rsidR="00F50C6A" w:rsidRPr="00BE1901" w:rsidTr="0022450D">
        <w:trPr>
          <w:trHeight w:val="255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B465AA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Резервуар чистой воды емк. 500 м3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1974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108238,95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C6A" w:rsidRPr="00BE1901" w:rsidRDefault="00F50C6A" w:rsidP="0022450D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0,0</w:t>
            </w:r>
          </w:p>
        </w:tc>
      </w:tr>
    </w:tbl>
    <w:p w:rsidR="00F50C6A" w:rsidRPr="00BE1901" w:rsidRDefault="00F50C6A" w:rsidP="00C35951">
      <w:pPr>
        <w:jc w:val="center"/>
        <w:rPr>
          <w:bCs/>
          <w:color w:val="FF0000"/>
          <w:sz w:val="28"/>
          <w:szCs w:val="28"/>
        </w:rPr>
      </w:pPr>
    </w:p>
    <w:p w:rsidR="00F50C6A" w:rsidRDefault="00F50C6A" w:rsidP="007A1CAB">
      <w:pPr>
        <w:rPr>
          <w:bCs/>
          <w:sz w:val="28"/>
          <w:szCs w:val="28"/>
        </w:rPr>
      </w:pPr>
      <w:r w:rsidRPr="00BE1901">
        <w:rPr>
          <w:bCs/>
          <w:sz w:val="28"/>
          <w:szCs w:val="28"/>
        </w:rPr>
        <w:tab/>
      </w:r>
      <w:r w:rsidRPr="00BE1901">
        <w:rPr>
          <w:bCs/>
          <w:sz w:val="28"/>
          <w:szCs w:val="28"/>
        </w:rPr>
        <w:tab/>
      </w:r>
      <w:r w:rsidRPr="00BE1901">
        <w:rPr>
          <w:bCs/>
          <w:sz w:val="28"/>
          <w:szCs w:val="28"/>
        </w:rPr>
        <w:tab/>
      </w:r>
      <w:r w:rsidRPr="00BE1901">
        <w:rPr>
          <w:bCs/>
          <w:sz w:val="28"/>
          <w:szCs w:val="28"/>
        </w:rPr>
        <w:tab/>
      </w:r>
      <w:r w:rsidRPr="00BE1901">
        <w:rPr>
          <w:bCs/>
          <w:sz w:val="28"/>
          <w:szCs w:val="28"/>
        </w:rPr>
        <w:tab/>
      </w:r>
      <w:r w:rsidRPr="00BE1901">
        <w:rPr>
          <w:bCs/>
          <w:sz w:val="28"/>
          <w:szCs w:val="28"/>
        </w:rPr>
        <w:tab/>
      </w:r>
    </w:p>
    <w:p w:rsidR="00F50C6A" w:rsidRDefault="00F50C6A" w:rsidP="007A1CAB">
      <w:pPr>
        <w:rPr>
          <w:bCs/>
          <w:sz w:val="28"/>
          <w:szCs w:val="28"/>
        </w:rPr>
      </w:pPr>
    </w:p>
    <w:p w:rsidR="00F50C6A" w:rsidRDefault="00F50C6A" w:rsidP="007A1CAB">
      <w:pPr>
        <w:rPr>
          <w:bCs/>
          <w:sz w:val="28"/>
          <w:szCs w:val="28"/>
        </w:rPr>
      </w:pPr>
    </w:p>
    <w:p w:rsidR="00F50C6A" w:rsidRDefault="00F50C6A">
      <w:pPr>
        <w:jc w:val="center"/>
        <w:rPr>
          <w:bCs/>
          <w:sz w:val="28"/>
          <w:szCs w:val="28"/>
        </w:rPr>
      </w:pPr>
      <w:r w:rsidRPr="00BE1901">
        <w:rPr>
          <w:bCs/>
          <w:sz w:val="28"/>
          <w:szCs w:val="28"/>
        </w:rPr>
        <w:t>Насосные станции</w:t>
      </w:r>
    </w:p>
    <w:p w:rsidR="00F50C6A" w:rsidRPr="00BE1901" w:rsidRDefault="00F50C6A" w:rsidP="007A1CAB">
      <w:pPr>
        <w:jc w:val="right"/>
        <w:rPr>
          <w:bCs/>
          <w:sz w:val="28"/>
          <w:szCs w:val="28"/>
        </w:rPr>
      </w:pPr>
      <w:r w:rsidRPr="00BE1901">
        <w:rPr>
          <w:bCs/>
          <w:sz w:val="28"/>
          <w:szCs w:val="28"/>
        </w:rPr>
        <w:t>Таблица 1.3.</w:t>
      </w:r>
    </w:p>
    <w:tbl>
      <w:tblPr>
        <w:tblW w:w="10273" w:type="dxa"/>
        <w:tblCellMar>
          <w:left w:w="0" w:type="dxa"/>
          <w:right w:w="0" w:type="dxa"/>
        </w:tblCellMar>
        <w:tblLook w:val="0000"/>
      </w:tblPr>
      <w:tblGrid>
        <w:gridCol w:w="3836"/>
        <w:gridCol w:w="1256"/>
        <w:gridCol w:w="1716"/>
        <w:gridCol w:w="1975"/>
        <w:gridCol w:w="1490"/>
      </w:tblGrid>
      <w:tr w:rsidR="00F50C6A" w:rsidRPr="00BE1901" w:rsidTr="00B465AA">
        <w:trPr>
          <w:cantSplit/>
          <w:trHeight w:val="450"/>
        </w:trPr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B465A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Объект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B465A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 xml:space="preserve">Наличие прибора учета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B465A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B465A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Первоначальная  стоимость,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B465AA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F50C6A" w:rsidRPr="00BE1901" w:rsidTr="00B465AA">
        <w:trPr>
          <w:cantSplit/>
          <w:trHeight w:val="322"/>
        </w:trPr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B465AA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B465AA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B465AA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B465A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B465AA">
            <w:pPr>
              <w:rPr>
                <w:sz w:val="28"/>
                <w:szCs w:val="28"/>
              </w:rPr>
            </w:pPr>
          </w:p>
        </w:tc>
      </w:tr>
      <w:tr w:rsidR="00F50C6A" w:rsidRPr="00BE1901" w:rsidTr="00B465AA">
        <w:trPr>
          <w:trHeight w:val="255"/>
        </w:trPr>
        <w:tc>
          <w:tcPr>
            <w:tcW w:w="10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B465A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р.п. Колывань</w:t>
            </w:r>
          </w:p>
        </w:tc>
      </w:tr>
      <w:tr w:rsidR="00F50C6A" w:rsidRPr="00BE1901" w:rsidTr="00B465AA">
        <w:trPr>
          <w:trHeight w:val="255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B465AA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Насосная станция 2-го подъема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0C6A" w:rsidRPr="00BE1901" w:rsidRDefault="00F50C6A" w:rsidP="00B465A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0C6A" w:rsidRPr="00BE1901" w:rsidRDefault="00F50C6A" w:rsidP="00B465AA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1974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B465AA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307921,15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50C6A" w:rsidRPr="00BE1901" w:rsidRDefault="00F50C6A" w:rsidP="00B465AA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0,0</w:t>
            </w:r>
          </w:p>
        </w:tc>
      </w:tr>
    </w:tbl>
    <w:p w:rsidR="00F50C6A" w:rsidRDefault="00F50C6A" w:rsidP="00C35951">
      <w:pPr>
        <w:jc w:val="center"/>
        <w:rPr>
          <w:bCs/>
          <w:color w:val="FF0000"/>
          <w:sz w:val="28"/>
          <w:szCs w:val="28"/>
        </w:rPr>
      </w:pPr>
    </w:p>
    <w:p w:rsidR="00F50C6A" w:rsidRDefault="00F50C6A" w:rsidP="00C35951">
      <w:pPr>
        <w:jc w:val="center"/>
        <w:rPr>
          <w:bCs/>
          <w:color w:val="FF0000"/>
          <w:sz w:val="28"/>
          <w:szCs w:val="28"/>
        </w:rPr>
      </w:pPr>
    </w:p>
    <w:p w:rsidR="00F50C6A" w:rsidRPr="00BE1901" w:rsidRDefault="00F50C6A" w:rsidP="00C35951">
      <w:pPr>
        <w:jc w:val="center"/>
        <w:rPr>
          <w:bCs/>
          <w:color w:val="FF0000"/>
          <w:sz w:val="28"/>
          <w:szCs w:val="28"/>
        </w:rPr>
      </w:pPr>
    </w:p>
    <w:p w:rsidR="00F50C6A" w:rsidRPr="00BE1901" w:rsidRDefault="00F50C6A" w:rsidP="007A1CAB">
      <w:pPr>
        <w:rPr>
          <w:bCs/>
          <w:color w:val="FF0000"/>
          <w:sz w:val="28"/>
          <w:szCs w:val="28"/>
        </w:rPr>
      </w:pPr>
    </w:p>
    <w:p w:rsidR="00F50C6A" w:rsidRPr="00BE1901" w:rsidRDefault="00F50C6A" w:rsidP="00C35951">
      <w:pPr>
        <w:jc w:val="center"/>
        <w:rPr>
          <w:bCs/>
          <w:sz w:val="28"/>
          <w:szCs w:val="28"/>
        </w:rPr>
      </w:pPr>
      <w:r w:rsidRPr="00BE1901">
        <w:rPr>
          <w:bCs/>
          <w:sz w:val="28"/>
          <w:szCs w:val="28"/>
        </w:rPr>
        <w:t>Водопроводные сети</w:t>
      </w:r>
    </w:p>
    <w:p w:rsidR="00F50C6A" w:rsidRPr="00BE1901" w:rsidRDefault="00F50C6A" w:rsidP="00C35951">
      <w:pPr>
        <w:jc w:val="right"/>
        <w:rPr>
          <w:bCs/>
          <w:sz w:val="28"/>
          <w:szCs w:val="28"/>
        </w:rPr>
      </w:pPr>
      <w:r w:rsidRPr="00BE1901">
        <w:rPr>
          <w:bCs/>
          <w:sz w:val="28"/>
          <w:szCs w:val="28"/>
        </w:rPr>
        <w:t>Таблица 1.4</w:t>
      </w:r>
    </w:p>
    <w:tbl>
      <w:tblPr>
        <w:tblW w:w="10217" w:type="dxa"/>
        <w:tblCellMar>
          <w:left w:w="0" w:type="dxa"/>
          <w:right w:w="0" w:type="dxa"/>
        </w:tblCellMar>
        <w:tblLook w:val="0000"/>
      </w:tblPr>
      <w:tblGrid>
        <w:gridCol w:w="2906"/>
        <w:gridCol w:w="1796"/>
        <w:gridCol w:w="1946"/>
        <w:gridCol w:w="1959"/>
        <w:gridCol w:w="1610"/>
      </w:tblGrid>
      <w:tr w:rsidR="00F50C6A" w:rsidRPr="00BE1901" w:rsidTr="00C46984">
        <w:trPr>
          <w:cantSplit/>
          <w:trHeight w:val="4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Объект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Первоначальная стоимость,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Pr="00BE1901" w:rsidRDefault="00F50C6A" w:rsidP="00C35951">
            <w:pPr>
              <w:jc w:val="center"/>
              <w:rPr>
                <w:sz w:val="28"/>
                <w:szCs w:val="28"/>
              </w:rPr>
            </w:pPr>
            <w:r w:rsidRPr="00BE1901"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F50C6A" w:rsidRPr="00BE1901">
        <w:trPr>
          <w:trHeight w:val="255"/>
        </w:trPr>
        <w:tc>
          <w:tcPr>
            <w:tcW w:w="10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jc w:val="center"/>
              <w:rPr>
                <w:b/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р.п. Колывань</w:t>
            </w:r>
          </w:p>
        </w:tc>
      </w:tr>
      <w:tr w:rsidR="00F50C6A" w:rsidRPr="00BE1901" w:rsidTr="00A809FE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Водопровод стальной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6A" w:rsidRPr="00BE1901" w:rsidRDefault="00F50C6A" w:rsidP="00C46984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1974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3 643896,2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0,0</w:t>
            </w:r>
          </w:p>
        </w:tc>
      </w:tr>
      <w:tr w:rsidR="00F50C6A" w:rsidRPr="00BE1901" w:rsidTr="00A809FE">
        <w:trPr>
          <w:trHeight w:val="5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Водопровод стальной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1978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A809FE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187368,7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0,0</w:t>
            </w:r>
          </w:p>
        </w:tc>
      </w:tr>
      <w:tr w:rsidR="00F50C6A" w:rsidRPr="00BE1901" w:rsidTr="00A809FE">
        <w:trPr>
          <w:trHeight w:val="5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Водопровод стальной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1996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40926,0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10 231,5</w:t>
            </w:r>
          </w:p>
        </w:tc>
      </w:tr>
      <w:tr w:rsidR="00F50C6A" w:rsidRPr="00BE1901" w:rsidTr="00A809FE">
        <w:trPr>
          <w:trHeight w:val="5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Водопровод  ПХВ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1 396010,0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AA5C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628 204,5</w:t>
            </w:r>
          </w:p>
        </w:tc>
      </w:tr>
      <w:tr w:rsidR="00F50C6A" w:rsidRPr="00BE1901" w:rsidTr="00A809FE">
        <w:trPr>
          <w:trHeight w:val="5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Водопровод  ПХВ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2005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right"/>
              <w:rPr>
                <w:bCs/>
                <w:sz w:val="28"/>
                <w:szCs w:val="28"/>
              </w:rPr>
            </w:pPr>
            <w:r w:rsidRPr="00BE1901">
              <w:rPr>
                <w:bCs/>
                <w:sz w:val="28"/>
                <w:szCs w:val="28"/>
              </w:rPr>
              <w:t>3 827549,0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AA5C9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2 679 284,3</w:t>
            </w:r>
          </w:p>
        </w:tc>
      </w:tr>
      <w:tr w:rsidR="00F50C6A" w:rsidRPr="00BE1901" w:rsidTr="00A809FE">
        <w:trPr>
          <w:trHeight w:val="5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50C6A" w:rsidRPr="00BE1901" w:rsidRDefault="00F50C6A" w:rsidP="00C35951">
            <w:pPr>
              <w:rPr>
                <w:b/>
                <w:bCs/>
                <w:sz w:val="28"/>
                <w:szCs w:val="28"/>
              </w:rPr>
            </w:pPr>
            <w:r w:rsidRPr="00BE190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6A" w:rsidRPr="00BE1901" w:rsidRDefault="00F50C6A" w:rsidP="00C35951">
            <w:pPr>
              <w:jc w:val="center"/>
              <w:rPr>
                <w:b/>
                <w:bCs/>
                <w:sz w:val="28"/>
                <w:szCs w:val="28"/>
              </w:rPr>
            </w:pPr>
            <w:r w:rsidRPr="00BE190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b/>
                <w:bCs/>
                <w:sz w:val="28"/>
                <w:szCs w:val="28"/>
              </w:rPr>
            </w:pPr>
            <w:r w:rsidRPr="00BE1901">
              <w:rPr>
                <w:b/>
                <w:bCs/>
                <w:sz w:val="28"/>
                <w:szCs w:val="28"/>
              </w:rPr>
              <w:t>9 095 749,9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6A" w:rsidRPr="00BE1901" w:rsidRDefault="00F50C6A" w:rsidP="00C359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3 317 720,3</w:t>
            </w:r>
          </w:p>
        </w:tc>
      </w:tr>
    </w:tbl>
    <w:p w:rsidR="00F50C6A" w:rsidRPr="00BE1901" w:rsidRDefault="00F50C6A" w:rsidP="00C35951">
      <w:pPr>
        <w:jc w:val="center"/>
        <w:rPr>
          <w:sz w:val="28"/>
          <w:szCs w:val="28"/>
        </w:rPr>
      </w:pPr>
    </w:p>
    <w:p w:rsidR="00F50C6A" w:rsidRPr="00BE1901" w:rsidRDefault="00F50C6A" w:rsidP="00C35951">
      <w:pPr>
        <w:ind w:firstLine="720"/>
        <w:jc w:val="both"/>
        <w:rPr>
          <w:sz w:val="28"/>
          <w:szCs w:val="28"/>
        </w:rPr>
      </w:pPr>
      <w:r w:rsidRPr="00BE1901">
        <w:rPr>
          <w:sz w:val="28"/>
          <w:szCs w:val="28"/>
        </w:rPr>
        <w:t xml:space="preserve">Водоочистного оборудования в системе водоснабжения  нет, вода не соответствует нормам по санитарно-химическим показателям в связи с превышением ПДК железа, марганца и мутности, что </w:t>
      </w:r>
      <w:r w:rsidRPr="00BE1901">
        <w:rPr>
          <w:sz w:val="28"/>
          <w:szCs w:val="28"/>
          <w:u w:val="single"/>
        </w:rPr>
        <w:t>является одной из проблем</w:t>
      </w:r>
      <w:r w:rsidRPr="00BE1901">
        <w:rPr>
          <w:sz w:val="28"/>
          <w:szCs w:val="28"/>
        </w:rPr>
        <w:t xml:space="preserve">, решение которой заложено в техническое задание по модернизации системы водоснабжения р.п. Колывань. </w:t>
      </w:r>
    </w:p>
    <w:p w:rsidR="00F50C6A" w:rsidRPr="00BE1901" w:rsidRDefault="00F50C6A" w:rsidP="00C35951">
      <w:pPr>
        <w:ind w:firstLine="720"/>
        <w:jc w:val="both"/>
        <w:rPr>
          <w:color w:val="FF0000"/>
          <w:sz w:val="28"/>
          <w:szCs w:val="28"/>
        </w:rPr>
      </w:pPr>
      <w:r w:rsidRPr="00BE1901">
        <w:rPr>
          <w:sz w:val="28"/>
          <w:szCs w:val="28"/>
          <w:u w:val="single"/>
        </w:rPr>
        <w:t>Второй существенной проблемой</w:t>
      </w:r>
      <w:r w:rsidRPr="00BE1901">
        <w:rPr>
          <w:sz w:val="28"/>
          <w:szCs w:val="28"/>
        </w:rPr>
        <w:t xml:space="preserve"> является состояние водопроводных сетей. Из </w:t>
      </w:r>
      <w:r>
        <w:rPr>
          <w:sz w:val="28"/>
          <w:szCs w:val="28"/>
        </w:rPr>
        <w:t>86</w:t>
      </w:r>
      <w:r w:rsidRPr="00BE1901">
        <w:rPr>
          <w:sz w:val="28"/>
          <w:szCs w:val="28"/>
        </w:rPr>
        <w:t xml:space="preserve"> км водовода сети протяженностью </w:t>
      </w:r>
      <w:r>
        <w:rPr>
          <w:sz w:val="28"/>
          <w:szCs w:val="28"/>
        </w:rPr>
        <w:t xml:space="preserve">38,7 </w:t>
      </w:r>
      <w:r w:rsidRPr="00852571">
        <w:rPr>
          <w:sz w:val="28"/>
          <w:szCs w:val="28"/>
        </w:rPr>
        <w:t>км</w:t>
      </w:r>
      <w:r w:rsidRPr="00BE1901">
        <w:rPr>
          <w:sz w:val="28"/>
          <w:szCs w:val="28"/>
        </w:rPr>
        <w:t xml:space="preserve"> находятся в ветхом состоянии и требуют замены. </w:t>
      </w:r>
    </w:p>
    <w:p w:rsidR="00F50C6A" w:rsidRPr="00BE1901" w:rsidRDefault="00F50C6A" w:rsidP="00C35951">
      <w:pPr>
        <w:ind w:firstLine="540"/>
        <w:jc w:val="both"/>
        <w:rPr>
          <w:sz w:val="28"/>
          <w:szCs w:val="28"/>
        </w:rPr>
      </w:pPr>
      <w:r w:rsidRPr="00BE1901">
        <w:rPr>
          <w:sz w:val="28"/>
          <w:szCs w:val="28"/>
        </w:rPr>
        <w:t xml:space="preserve">Отсутствие системы точного учета подачи воды в сети и приема у потребителей определить фактический объем потерь воды в сетях не представляется возможным. </w:t>
      </w:r>
      <w:r>
        <w:rPr>
          <w:sz w:val="28"/>
          <w:szCs w:val="28"/>
        </w:rPr>
        <w:t>За 2012 год (2 полугодие) уровень потерь составил 60,0%</w:t>
      </w:r>
    </w:p>
    <w:p w:rsidR="00F50C6A" w:rsidRPr="00BE1901" w:rsidRDefault="00F50C6A" w:rsidP="00C35951">
      <w:pPr>
        <w:ind w:firstLine="709"/>
        <w:jc w:val="both"/>
        <w:rPr>
          <w:sz w:val="28"/>
          <w:szCs w:val="28"/>
        </w:rPr>
      </w:pPr>
      <w:r w:rsidRPr="00BE1901">
        <w:rPr>
          <w:sz w:val="28"/>
          <w:szCs w:val="28"/>
        </w:rPr>
        <w:t xml:space="preserve">Замена изношенных сетей будет способствовать сокращению затрат на электроэнергию. </w:t>
      </w:r>
    </w:p>
    <w:p w:rsidR="00F50C6A" w:rsidRPr="00BE1901" w:rsidRDefault="00F50C6A" w:rsidP="00C35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901">
        <w:rPr>
          <w:sz w:val="28"/>
          <w:szCs w:val="28"/>
        </w:rPr>
        <w:t>Программа снижения аварий является приоритетной для жилищно-коммунального комплекса р.п. Колывань.</w:t>
      </w:r>
    </w:p>
    <w:p w:rsidR="00F50C6A" w:rsidRPr="00BE1901" w:rsidRDefault="00F50C6A" w:rsidP="00E1510B">
      <w:pPr>
        <w:ind w:right="299" w:firstLine="540"/>
        <w:jc w:val="both"/>
        <w:rPr>
          <w:sz w:val="28"/>
          <w:szCs w:val="28"/>
        </w:rPr>
      </w:pPr>
      <w:r w:rsidRPr="00BE1901">
        <w:rPr>
          <w:sz w:val="28"/>
          <w:szCs w:val="28"/>
        </w:rPr>
        <w:t xml:space="preserve">Инвестиционная программа модернизации сооружений водопровода в  Муниципальном образовании р.п. КолываньКолыванского районанаправлена на осуществление необходимых </w:t>
      </w:r>
      <w:r>
        <w:rPr>
          <w:sz w:val="28"/>
          <w:szCs w:val="28"/>
        </w:rPr>
        <w:t xml:space="preserve">первоочередных </w:t>
      </w:r>
      <w:r w:rsidRPr="00BE1901">
        <w:rPr>
          <w:sz w:val="28"/>
          <w:szCs w:val="28"/>
        </w:rPr>
        <w:t>мероприятий модернизации (обновлению) системы централизованного водоснабжения, для качественного обеспечения водой</w:t>
      </w:r>
      <w:r>
        <w:rPr>
          <w:sz w:val="28"/>
          <w:szCs w:val="28"/>
        </w:rPr>
        <w:t xml:space="preserve"> </w:t>
      </w:r>
      <w:r w:rsidRPr="00BE1901">
        <w:rPr>
          <w:sz w:val="28"/>
          <w:szCs w:val="28"/>
        </w:rPr>
        <w:t>обслуживаемого жилого, социального и производственных фондов, расположенных на территории муниципального образования.</w:t>
      </w:r>
      <w:r>
        <w:rPr>
          <w:sz w:val="28"/>
          <w:szCs w:val="28"/>
        </w:rPr>
        <w:t xml:space="preserve"> Дальнейшие мероприятия будут определены в следующей инвестиционной программе на 2016-2018гг.</w:t>
      </w:r>
    </w:p>
    <w:p w:rsidR="00F50C6A" w:rsidRDefault="00F50C6A" w:rsidP="00920AB1">
      <w:pPr>
        <w:ind w:firstLine="540"/>
        <w:jc w:val="center"/>
        <w:rPr>
          <w:sz w:val="28"/>
          <w:szCs w:val="28"/>
        </w:rPr>
      </w:pPr>
    </w:p>
    <w:p w:rsidR="00F50C6A" w:rsidRPr="00BE1901" w:rsidRDefault="00F50C6A" w:rsidP="00920AB1">
      <w:pPr>
        <w:ind w:firstLine="540"/>
        <w:jc w:val="center"/>
        <w:rPr>
          <w:sz w:val="28"/>
          <w:szCs w:val="28"/>
        </w:rPr>
        <w:sectPr w:rsidR="00F50C6A" w:rsidRPr="00BE1901" w:rsidSect="00E1510B">
          <w:footerReference w:type="even" r:id="rId7"/>
          <w:footerReference w:type="default" r:id="rId8"/>
          <w:type w:val="continuous"/>
          <w:pgSz w:w="11906" w:h="16838"/>
          <w:pgMar w:top="1134" w:right="707" w:bottom="899" w:left="1260" w:header="708" w:footer="708" w:gutter="0"/>
          <w:cols w:space="708"/>
          <w:docGrid w:linePitch="360"/>
        </w:sectPr>
      </w:pPr>
    </w:p>
    <w:p w:rsidR="00F50C6A" w:rsidRDefault="00F50C6A" w:rsidP="00C35951">
      <w:pPr>
        <w:ind w:firstLine="540"/>
        <w:jc w:val="center"/>
        <w:rPr>
          <w:sz w:val="28"/>
          <w:szCs w:val="28"/>
        </w:rPr>
      </w:pPr>
    </w:p>
    <w:p w:rsidR="00F50C6A" w:rsidRDefault="00F50C6A" w:rsidP="00C35951">
      <w:pPr>
        <w:ind w:firstLine="540"/>
        <w:jc w:val="center"/>
        <w:rPr>
          <w:sz w:val="28"/>
          <w:szCs w:val="28"/>
        </w:rPr>
      </w:pPr>
    </w:p>
    <w:p w:rsidR="00F50C6A" w:rsidRDefault="00F50C6A" w:rsidP="00C35951">
      <w:pPr>
        <w:ind w:firstLine="540"/>
        <w:jc w:val="center"/>
        <w:rPr>
          <w:sz w:val="28"/>
          <w:szCs w:val="28"/>
        </w:rPr>
      </w:pPr>
    </w:p>
    <w:p w:rsidR="00F50C6A" w:rsidRDefault="00F50C6A" w:rsidP="00C35951">
      <w:pPr>
        <w:ind w:firstLine="540"/>
        <w:jc w:val="center"/>
        <w:rPr>
          <w:sz w:val="28"/>
          <w:szCs w:val="28"/>
        </w:rPr>
      </w:pPr>
    </w:p>
    <w:p w:rsidR="00F50C6A" w:rsidRDefault="00F50C6A" w:rsidP="00C35951">
      <w:pPr>
        <w:ind w:firstLine="540"/>
        <w:jc w:val="center"/>
        <w:rPr>
          <w:sz w:val="28"/>
          <w:szCs w:val="28"/>
        </w:rPr>
      </w:pPr>
    </w:p>
    <w:p w:rsidR="00F50C6A" w:rsidRDefault="00F50C6A" w:rsidP="00C35951">
      <w:pPr>
        <w:ind w:firstLine="540"/>
        <w:jc w:val="center"/>
        <w:rPr>
          <w:sz w:val="28"/>
          <w:szCs w:val="28"/>
        </w:rPr>
      </w:pPr>
    </w:p>
    <w:p w:rsidR="00F50C6A" w:rsidRPr="00BE1901" w:rsidRDefault="00F50C6A" w:rsidP="00C35951">
      <w:pPr>
        <w:ind w:firstLine="540"/>
        <w:jc w:val="center"/>
        <w:rPr>
          <w:sz w:val="28"/>
          <w:szCs w:val="28"/>
        </w:rPr>
      </w:pPr>
      <w:r w:rsidRPr="00BE1901">
        <w:rPr>
          <w:sz w:val="28"/>
          <w:szCs w:val="28"/>
        </w:rPr>
        <w:t>Производственная программа</w:t>
      </w:r>
    </w:p>
    <w:p w:rsidR="00F50C6A" w:rsidRPr="00BE1901" w:rsidRDefault="00F50C6A" w:rsidP="00BE190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МУП «ЖКХ р.п. Колывань</w:t>
      </w:r>
      <w:r w:rsidRPr="00BE1901">
        <w:rPr>
          <w:sz w:val="28"/>
          <w:szCs w:val="28"/>
        </w:rPr>
        <w:t>»на 201</w:t>
      </w:r>
      <w:r>
        <w:rPr>
          <w:sz w:val="28"/>
          <w:szCs w:val="28"/>
        </w:rPr>
        <w:t>3</w:t>
      </w:r>
      <w:r w:rsidRPr="00BE1901">
        <w:rPr>
          <w:sz w:val="28"/>
          <w:szCs w:val="28"/>
        </w:rPr>
        <w:t xml:space="preserve">  год и на период действия Инвестиционной программы (201</w:t>
      </w:r>
      <w:r>
        <w:rPr>
          <w:sz w:val="28"/>
          <w:szCs w:val="28"/>
        </w:rPr>
        <w:t>3</w:t>
      </w:r>
      <w:r w:rsidRPr="00BE1901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BE1901">
        <w:rPr>
          <w:sz w:val="28"/>
          <w:szCs w:val="28"/>
        </w:rPr>
        <w:t xml:space="preserve"> годы)</w:t>
      </w:r>
    </w:p>
    <w:p w:rsidR="00F50C6A" w:rsidRPr="00BE1901" w:rsidRDefault="00F50C6A" w:rsidP="00C35951">
      <w:pPr>
        <w:ind w:firstLine="540"/>
        <w:jc w:val="center"/>
        <w:rPr>
          <w:sz w:val="28"/>
          <w:szCs w:val="28"/>
        </w:rPr>
      </w:pPr>
    </w:p>
    <w:p w:rsidR="00F50C6A" w:rsidRPr="00BE1901" w:rsidRDefault="00F50C6A" w:rsidP="00C35951">
      <w:pPr>
        <w:ind w:firstLine="540"/>
        <w:jc w:val="right"/>
        <w:rPr>
          <w:sz w:val="28"/>
          <w:szCs w:val="28"/>
        </w:rPr>
      </w:pPr>
      <w:r w:rsidRPr="00BE1901">
        <w:rPr>
          <w:sz w:val="28"/>
          <w:szCs w:val="28"/>
        </w:rPr>
        <w:t>Таблица 1.5</w:t>
      </w:r>
    </w:p>
    <w:p w:rsidR="00F50C6A" w:rsidRPr="00BE1901" w:rsidRDefault="00F50C6A" w:rsidP="00C35951">
      <w:pPr>
        <w:jc w:val="center"/>
        <w:rPr>
          <w:b/>
          <w:sz w:val="28"/>
          <w:szCs w:val="28"/>
        </w:rPr>
      </w:pPr>
    </w:p>
    <w:p w:rsidR="00F50C6A" w:rsidRPr="00BE1901" w:rsidRDefault="00F50C6A" w:rsidP="00C35951">
      <w:pPr>
        <w:rPr>
          <w:sz w:val="28"/>
          <w:szCs w:val="28"/>
        </w:rPr>
      </w:pPr>
    </w:p>
    <w:p w:rsidR="00F50C6A" w:rsidRPr="00BE1901" w:rsidRDefault="00F50C6A" w:rsidP="000900B8">
      <w:pPr>
        <w:ind w:left="567" w:hanging="27"/>
        <w:rPr>
          <w:sz w:val="28"/>
          <w:szCs w:val="28"/>
        </w:rPr>
      </w:pPr>
    </w:p>
    <w:tbl>
      <w:tblPr>
        <w:tblW w:w="9520" w:type="dxa"/>
        <w:tblInd w:w="93" w:type="dxa"/>
        <w:tblLook w:val="00A0"/>
      </w:tblPr>
      <w:tblGrid>
        <w:gridCol w:w="4480"/>
        <w:gridCol w:w="1214"/>
        <w:gridCol w:w="960"/>
        <w:gridCol w:w="960"/>
        <w:gridCol w:w="960"/>
        <w:gridCol w:w="960"/>
      </w:tblGrid>
      <w:tr w:rsidR="00F50C6A" w:rsidTr="00133B6A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2012г 1 пг)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2013г (прив)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2015г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Поднято воды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859,5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Пропущено через очистные сооружения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Подано воды в сеть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859,5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Потери воды в сетях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496,8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Реализовано воды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362,7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население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249,2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прочие потребители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</w:tr>
      <w:tr w:rsidR="00F50C6A" w:rsidTr="00133B6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расход на собственные нужды котельных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</w:tr>
    </w:tbl>
    <w:p w:rsidR="00F50C6A" w:rsidRPr="002523A5" w:rsidRDefault="00F50C6A" w:rsidP="002523A5">
      <w:pPr>
        <w:rPr>
          <w:sz w:val="28"/>
          <w:szCs w:val="28"/>
        </w:rPr>
        <w:sectPr w:rsidR="00F50C6A" w:rsidRPr="002523A5" w:rsidSect="00BE1901">
          <w:type w:val="continuous"/>
          <w:pgSz w:w="11906" w:h="16838"/>
          <w:pgMar w:top="902" w:right="1259" w:bottom="1134" w:left="567" w:header="709" w:footer="709" w:gutter="0"/>
          <w:cols w:space="708"/>
          <w:docGrid w:linePitch="360"/>
        </w:sectPr>
      </w:pPr>
    </w:p>
    <w:p w:rsidR="00F50C6A" w:rsidRDefault="00F50C6A" w:rsidP="00C35951">
      <w:pPr>
        <w:jc w:val="center"/>
        <w:outlineLvl w:val="0"/>
        <w:rPr>
          <w:sz w:val="28"/>
          <w:szCs w:val="28"/>
        </w:rPr>
      </w:pPr>
      <w:bookmarkStart w:id="5" w:name="_Toc278795713"/>
      <w:bookmarkStart w:id="6" w:name="_Toc327957842"/>
      <w:r>
        <w:rPr>
          <w:sz w:val="28"/>
          <w:szCs w:val="28"/>
        </w:rPr>
        <w:t xml:space="preserve">Анализ состояния системы водоснабжения </w:t>
      </w:r>
      <w:bookmarkEnd w:id="5"/>
      <w:r>
        <w:rPr>
          <w:sz w:val="28"/>
          <w:szCs w:val="28"/>
        </w:rPr>
        <w:t>МО р.п.Колывань</w:t>
      </w:r>
      <w:bookmarkEnd w:id="6"/>
    </w:p>
    <w:p w:rsidR="00F50C6A" w:rsidRDefault="00F50C6A" w:rsidP="00067509">
      <w:pPr>
        <w:jc w:val="center"/>
        <w:rPr>
          <w:sz w:val="28"/>
          <w:szCs w:val="28"/>
        </w:rPr>
      </w:pPr>
    </w:p>
    <w:p w:rsidR="00F50C6A" w:rsidRPr="006C6603" w:rsidRDefault="00F50C6A" w:rsidP="00C3595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1.6</w:t>
      </w:r>
    </w:p>
    <w:tbl>
      <w:tblPr>
        <w:tblW w:w="10343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9"/>
        <w:gridCol w:w="2354"/>
        <w:gridCol w:w="762"/>
        <w:gridCol w:w="48"/>
        <w:gridCol w:w="1984"/>
        <w:gridCol w:w="3083"/>
      </w:tblGrid>
      <w:tr w:rsidR="00F50C6A" w:rsidRPr="008B1679" w:rsidTr="00EF116D">
        <w:tc>
          <w:tcPr>
            <w:tcW w:w="2112" w:type="dxa"/>
            <w:gridSpan w:val="2"/>
            <w:vAlign w:val="center"/>
          </w:tcPr>
          <w:p w:rsidR="00F50C6A" w:rsidRPr="008B1679" w:rsidRDefault="00F50C6A" w:rsidP="00C35951">
            <w:pPr>
              <w:jc w:val="center"/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№ п/п</w:t>
            </w:r>
          </w:p>
        </w:tc>
        <w:tc>
          <w:tcPr>
            <w:tcW w:w="2354" w:type="dxa"/>
            <w:vAlign w:val="center"/>
          </w:tcPr>
          <w:p w:rsidR="00F50C6A" w:rsidRPr="008B1679" w:rsidRDefault="00F50C6A" w:rsidP="00C35951">
            <w:pPr>
              <w:jc w:val="center"/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Показатели мониторинга</w:t>
            </w:r>
          </w:p>
        </w:tc>
        <w:tc>
          <w:tcPr>
            <w:tcW w:w="810" w:type="dxa"/>
            <w:gridSpan w:val="2"/>
            <w:vAlign w:val="center"/>
          </w:tcPr>
          <w:p w:rsidR="00F50C6A" w:rsidRPr="006A1390" w:rsidRDefault="00F50C6A" w:rsidP="00CA455E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50C6A" w:rsidRPr="006A1390" w:rsidRDefault="00F50C6A" w:rsidP="00CA455E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50C6A" w:rsidRPr="00EF116D" w:rsidRDefault="00F50C6A" w:rsidP="00CA455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F50C6A" w:rsidRPr="008B1679" w:rsidRDefault="00F50C6A" w:rsidP="00C35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(2пг)</w:t>
            </w:r>
          </w:p>
        </w:tc>
        <w:tc>
          <w:tcPr>
            <w:tcW w:w="3083" w:type="dxa"/>
            <w:vAlign w:val="center"/>
          </w:tcPr>
          <w:p w:rsidR="00F50C6A" w:rsidRPr="008B1679" w:rsidRDefault="00F50C6A" w:rsidP="00C35951">
            <w:pPr>
              <w:jc w:val="center"/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Примечание</w:t>
            </w:r>
          </w:p>
        </w:tc>
      </w:tr>
      <w:tr w:rsidR="00F50C6A" w:rsidRPr="008B1679" w:rsidTr="00EF116D">
        <w:tc>
          <w:tcPr>
            <w:tcW w:w="10343" w:type="dxa"/>
            <w:gridSpan w:val="7"/>
          </w:tcPr>
          <w:p w:rsidR="00F50C6A" w:rsidRPr="008B1679" w:rsidRDefault="00F50C6A" w:rsidP="005110D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Надежность (бесперебойность) снабжения потребителей услугой водоснабжения</w:t>
            </w:r>
          </w:p>
          <w:p w:rsidR="00F50C6A" w:rsidRPr="008B1679" w:rsidRDefault="00F50C6A" w:rsidP="005110D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</w:tr>
      <w:tr w:rsidR="00F50C6A" w:rsidRPr="008B1679" w:rsidTr="00EF116D">
        <w:tc>
          <w:tcPr>
            <w:tcW w:w="2093" w:type="dxa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1.1</w:t>
            </w:r>
          </w:p>
        </w:tc>
        <w:tc>
          <w:tcPr>
            <w:tcW w:w="2373" w:type="dxa"/>
            <w:gridSpan w:val="2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Аварийность систем коммунальной инфраструктуры, ед. км</w:t>
            </w:r>
          </w:p>
        </w:tc>
        <w:tc>
          <w:tcPr>
            <w:tcW w:w="762" w:type="dxa"/>
          </w:tcPr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F50C6A" w:rsidRPr="00406AE4" w:rsidRDefault="00F50C6A" w:rsidP="00C35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</w:tc>
        <w:tc>
          <w:tcPr>
            <w:tcW w:w="3083" w:type="dxa"/>
          </w:tcPr>
          <w:p w:rsidR="00F50C6A" w:rsidRPr="008B1679" w:rsidRDefault="00F50C6A" w:rsidP="0000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2012г: 128</w:t>
            </w:r>
            <w:r w:rsidRPr="00406AE4">
              <w:rPr>
                <w:sz w:val="28"/>
                <w:szCs w:val="28"/>
              </w:rPr>
              <w:t xml:space="preserve"> аварий/</w:t>
            </w:r>
            <w:r>
              <w:rPr>
                <w:sz w:val="28"/>
                <w:szCs w:val="28"/>
              </w:rPr>
              <w:t xml:space="preserve">86 *2 = </w:t>
            </w:r>
            <w:r w:rsidRPr="00406AE4">
              <w:rPr>
                <w:sz w:val="28"/>
                <w:szCs w:val="28"/>
              </w:rPr>
              <w:t xml:space="preserve"> км</w:t>
            </w:r>
          </w:p>
        </w:tc>
      </w:tr>
      <w:tr w:rsidR="00F50C6A" w:rsidRPr="008B1679" w:rsidTr="00EF116D">
        <w:tc>
          <w:tcPr>
            <w:tcW w:w="2093" w:type="dxa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1.2</w:t>
            </w:r>
          </w:p>
        </w:tc>
        <w:tc>
          <w:tcPr>
            <w:tcW w:w="2373" w:type="dxa"/>
            <w:gridSpan w:val="2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Перебои в снабжении потребителей, часов в сутки</w:t>
            </w:r>
          </w:p>
        </w:tc>
        <w:tc>
          <w:tcPr>
            <w:tcW w:w="762" w:type="dxa"/>
          </w:tcPr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F50C6A" w:rsidRPr="00406AE4" w:rsidRDefault="00F50C6A" w:rsidP="00C35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083" w:type="dxa"/>
          </w:tcPr>
          <w:p w:rsidR="00F50C6A" w:rsidRPr="00406AE4" w:rsidRDefault="00F50C6A" w:rsidP="00C35951">
            <w:pPr>
              <w:jc w:val="center"/>
              <w:rPr>
                <w:sz w:val="28"/>
                <w:szCs w:val="28"/>
              </w:rPr>
            </w:pPr>
            <w:r w:rsidRPr="00406AE4">
              <w:rPr>
                <w:sz w:val="28"/>
                <w:szCs w:val="28"/>
              </w:rPr>
              <w:t>544ч в год/365</w:t>
            </w:r>
          </w:p>
        </w:tc>
      </w:tr>
      <w:tr w:rsidR="00F50C6A" w:rsidRPr="008B1679" w:rsidTr="00EF116D">
        <w:tc>
          <w:tcPr>
            <w:tcW w:w="2093" w:type="dxa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1.3</w:t>
            </w:r>
          </w:p>
        </w:tc>
        <w:tc>
          <w:tcPr>
            <w:tcW w:w="2373" w:type="dxa"/>
            <w:gridSpan w:val="2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Количество часов предоставления услуг за отчетный период, часов в сутки</w:t>
            </w:r>
          </w:p>
        </w:tc>
        <w:tc>
          <w:tcPr>
            <w:tcW w:w="762" w:type="dxa"/>
          </w:tcPr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F50C6A" w:rsidRPr="00406AE4" w:rsidRDefault="00F50C6A" w:rsidP="00C35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3083" w:type="dxa"/>
          </w:tcPr>
          <w:p w:rsidR="00F50C6A" w:rsidRPr="00406AE4" w:rsidRDefault="00F50C6A" w:rsidP="00C35951">
            <w:pPr>
              <w:jc w:val="center"/>
              <w:rPr>
                <w:sz w:val="28"/>
                <w:szCs w:val="28"/>
              </w:rPr>
            </w:pPr>
            <w:r w:rsidRPr="00406AE4">
              <w:rPr>
                <w:sz w:val="28"/>
                <w:szCs w:val="28"/>
              </w:rPr>
              <w:t>8216ч/365 дн</w:t>
            </w:r>
          </w:p>
        </w:tc>
      </w:tr>
      <w:tr w:rsidR="00F50C6A" w:rsidRPr="008B1679" w:rsidTr="00EF116D">
        <w:tc>
          <w:tcPr>
            <w:tcW w:w="2093" w:type="dxa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1.4</w:t>
            </w:r>
          </w:p>
        </w:tc>
        <w:tc>
          <w:tcPr>
            <w:tcW w:w="2373" w:type="dxa"/>
            <w:gridSpan w:val="2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Уровень потерь, %</w:t>
            </w:r>
          </w:p>
        </w:tc>
        <w:tc>
          <w:tcPr>
            <w:tcW w:w="762" w:type="dxa"/>
          </w:tcPr>
          <w:p w:rsidR="00F50C6A" w:rsidRPr="00E1510B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E1510B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F50C6A" w:rsidRPr="00CA455E" w:rsidRDefault="00F50C6A" w:rsidP="00CA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083" w:type="dxa"/>
          </w:tcPr>
          <w:p w:rsidR="00F50C6A" w:rsidRPr="008B1679" w:rsidRDefault="00F50C6A" w:rsidP="0014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284,8</w:t>
            </w:r>
            <w:r w:rsidRPr="00CA455E">
              <w:rPr>
                <w:sz w:val="28"/>
                <w:szCs w:val="28"/>
              </w:rPr>
              <w:t xml:space="preserve"> тыс. куб.м (потери)/</w:t>
            </w:r>
            <w:r>
              <w:rPr>
                <w:sz w:val="28"/>
                <w:szCs w:val="28"/>
              </w:rPr>
              <w:t>455,6</w:t>
            </w:r>
            <w:r w:rsidRPr="00CA455E">
              <w:rPr>
                <w:sz w:val="28"/>
                <w:szCs w:val="28"/>
              </w:rPr>
              <w:t xml:space="preserve"> тыс. куб.м (объем воды, поданной в сеть)</w:t>
            </w:r>
          </w:p>
        </w:tc>
      </w:tr>
      <w:tr w:rsidR="00F50C6A" w:rsidRPr="008B1679" w:rsidTr="00EF116D">
        <w:tc>
          <w:tcPr>
            <w:tcW w:w="2093" w:type="dxa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1.6</w:t>
            </w:r>
          </w:p>
        </w:tc>
        <w:tc>
          <w:tcPr>
            <w:tcW w:w="2373" w:type="dxa"/>
            <w:gridSpan w:val="2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Удельный вес сетей, нуждающихся в замене, %</w:t>
            </w:r>
          </w:p>
        </w:tc>
        <w:tc>
          <w:tcPr>
            <w:tcW w:w="762" w:type="dxa"/>
          </w:tcPr>
          <w:p w:rsidR="00F50C6A" w:rsidRPr="008B1679" w:rsidRDefault="00F50C6A" w:rsidP="00C35951">
            <w:pPr>
              <w:jc w:val="center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center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F50C6A" w:rsidRPr="00CA455E" w:rsidRDefault="00F50C6A" w:rsidP="00CA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83" w:type="dxa"/>
          </w:tcPr>
          <w:p w:rsidR="00F50C6A" w:rsidRPr="008B1679" w:rsidRDefault="00F50C6A" w:rsidP="00143EE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38,7</w:t>
            </w:r>
            <w:r w:rsidRPr="00CA455E">
              <w:rPr>
                <w:sz w:val="28"/>
                <w:szCs w:val="28"/>
              </w:rPr>
              <w:t>км сетей нуждаются в замене/</w:t>
            </w:r>
            <w:r>
              <w:rPr>
                <w:sz w:val="28"/>
                <w:szCs w:val="28"/>
              </w:rPr>
              <w:t>86</w:t>
            </w:r>
            <w:r w:rsidRPr="00CA455E">
              <w:rPr>
                <w:sz w:val="28"/>
                <w:szCs w:val="28"/>
              </w:rPr>
              <w:t xml:space="preserve"> км</w:t>
            </w:r>
          </w:p>
        </w:tc>
      </w:tr>
      <w:tr w:rsidR="00F50C6A" w:rsidRPr="008B1679" w:rsidTr="00EF116D">
        <w:tc>
          <w:tcPr>
            <w:tcW w:w="2093" w:type="dxa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1.7</w:t>
            </w:r>
          </w:p>
        </w:tc>
        <w:tc>
          <w:tcPr>
            <w:tcW w:w="2373" w:type="dxa"/>
            <w:gridSpan w:val="2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Износ сетей водоснабжения, %</w:t>
            </w:r>
          </w:p>
        </w:tc>
        <w:tc>
          <w:tcPr>
            <w:tcW w:w="762" w:type="dxa"/>
          </w:tcPr>
          <w:p w:rsidR="00F50C6A" w:rsidRPr="008B1679" w:rsidRDefault="00F50C6A" w:rsidP="00C35951">
            <w:pPr>
              <w:jc w:val="center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center"/>
              <w:rPr>
                <w:sz w:val="28"/>
                <w:szCs w:val="28"/>
              </w:rPr>
            </w:pPr>
          </w:p>
          <w:p w:rsidR="00F50C6A" w:rsidRPr="00AA5C9A" w:rsidRDefault="00F50C6A" w:rsidP="00C359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F50C6A" w:rsidRDefault="00F50C6A" w:rsidP="005D1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  <w:tc>
          <w:tcPr>
            <w:tcW w:w="3083" w:type="dxa"/>
          </w:tcPr>
          <w:p w:rsidR="00F50C6A" w:rsidRPr="00AA5C9A" w:rsidRDefault="00F50C6A" w:rsidP="005D1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7145,1</w:t>
            </w:r>
            <w:r w:rsidRPr="00AA5C9A">
              <w:rPr>
                <w:sz w:val="28"/>
                <w:szCs w:val="28"/>
              </w:rPr>
              <w:t xml:space="preserve"> тыс. руб. (сумма начисленного износа)/    </w:t>
            </w:r>
            <w:r>
              <w:rPr>
                <w:sz w:val="28"/>
                <w:szCs w:val="28"/>
              </w:rPr>
              <w:t>10862,8</w:t>
            </w:r>
            <w:r w:rsidRPr="00AA5C9A">
              <w:rPr>
                <w:sz w:val="28"/>
                <w:szCs w:val="28"/>
              </w:rPr>
              <w:t xml:space="preserve"> тыс. руб. (балансовая стоимость основных фондов водоснабжения</w:t>
            </w:r>
          </w:p>
        </w:tc>
      </w:tr>
      <w:tr w:rsidR="00F50C6A" w:rsidRPr="008B1679" w:rsidTr="00EF116D">
        <w:tc>
          <w:tcPr>
            <w:tcW w:w="10343" w:type="dxa"/>
            <w:gridSpan w:val="7"/>
          </w:tcPr>
          <w:p w:rsidR="00F50C6A" w:rsidRPr="00CA455E" w:rsidRDefault="00F50C6A" w:rsidP="00C35951">
            <w:pPr>
              <w:rPr>
                <w:sz w:val="28"/>
                <w:szCs w:val="28"/>
              </w:rPr>
            </w:pPr>
            <w:r w:rsidRPr="00CA455E">
              <w:rPr>
                <w:sz w:val="28"/>
                <w:szCs w:val="28"/>
              </w:rPr>
              <w:t>2 Доступность товаров и услуг для потребителей</w:t>
            </w:r>
          </w:p>
          <w:p w:rsidR="00F50C6A" w:rsidRPr="00CA455E" w:rsidRDefault="00F50C6A" w:rsidP="00C35951">
            <w:pPr>
              <w:rPr>
                <w:sz w:val="28"/>
                <w:szCs w:val="28"/>
              </w:rPr>
            </w:pPr>
          </w:p>
        </w:tc>
      </w:tr>
      <w:tr w:rsidR="00F50C6A" w:rsidRPr="008B1679" w:rsidTr="00EF116D">
        <w:tc>
          <w:tcPr>
            <w:tcW w:w="2093" w:type="dxa"/>
          </w:tcPr>
          <w:p w:rsidR="00F50C6A" w:rsidRPr="00CA455E" w:rsidRDefault="00F50C6A" w:rsidP="00C35951">
            <w:pPr>
              <w:rPr>
                <w:sz w:val="28"/>
                <w:szCs w:val="28"/>
              </w:rPr>
            </w:pPr>
            <w:r w:rsidRPr="00CA455E">
              <w:rPr>
                <w:sz w:val="28"/>
                <w:szCs w:val="28"/>
              </w:rPr>
              <w:t>3.1</w:t>
            </w:r>
          </w:p>
        </w:tc>
        <w:tc>
          <w:tcPr>
            <w:tcW w:w="2373" w:type="dxa"/>
            <w:gridSpan w:val="2"/>
          </w:tcPr>
          <w:p w:rsidR="00F50C6A" w:rsidRPr="00CA455E" w:rsidRDefault="00F50C6A" w:rsidP="00C35951">
            <w:pPr>
              <w:rPr>
                <w:sz w:val="28"/>
                <w:szCs w:val="28"/>
              </w:rPr>
            </w:pPr>
            <w:r w:rsidRPr="00CA455E">
              <w:rPr>
                <w:sz w:val="28"/>
                <w:szCs w:val="28"/>
              </w:rPr>
              <w:t>Доля потребителей в жилых домах, обеспеченных доступом к коммунальной инфраструктуре, %</w:t>
            </w:r>
          </w:p>
        </w:tc>
        <w:tc>
          <w:tcPr>
            <w:tcW w:w="810" w:type="dxa"/>
            <w:gridSpan w:val="2"/>
          </w:tcPr>
          <w:p w:rsidR="00F50C6A" w:rsidRPr="00AD4F67" w:rsidRDefault="00F50C6A" w:rsidP="00C35951">
            <w:pPr>
              <w:jc w:val="center"/>
              <w:rPr>
                <w:sz w:val="28"/>
                <w:szCs w:val="28"/>
              </w:rPr>
            </w:pPr>
          </w:p>
          <w:p w:rsidR="00F50C6A" w:rsidRPr="00AD4F67" w:rsidRDefault="00F50C6A" w:rsidP="00C35951">
            <w:pPr>
              <w:jc w:val="center"/>
              <w:rPr>
                <w:sz w:val="28"/>
                <w:szCs w:val="28"/>
              </w:rPr>
            </w:pPr>
          </w:p>
          <w:p w:rsidR="00F50C6A" w:rsidRPr="00AD4F67" w:rsidRDefault="00F50C6A" w:rsidP="00C3595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50C6A" w:rsidRPr="00AD4F67" w:rsidRDefault="00F50C6A" w:rsidP="00E1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083" w:type="dxa"/>
          </w:tcPr>
          <w:p w:rsidR="00F50C6A" w:rsidRPr="00AD4F67" w:rsidRDefault="00F50C6A" w:rsidP="000D040B">
            <w:pPr>
              <w:rPr>
                <w:sz w:val="28"/>
                <w:szCs w:val="28"/>
              </w:rPr>
            </w:pPr>
            <w:r w:rsidRPr="00AD4F67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43</w:t>
            </w:r>
            <w:r w:rsidRPr="00AD4F67">
              <w:rPr>
                <w:sz w:val="28"/>
                <w:szCs w:val="28"/>
              </w:rPr>
              <w:t xml:space="preserve"> тыс. чел (потребители услуги)./118</w:t>
            </w:r>
            <w:r>
              <w:rPr>
                <w:sz w:val="28"/>
                <w:szCs w:val="28"/>
              </w:rPr>
              <w:t>04</w:t>
            </w:r>
            <w:r w:rsidRPr="00AD4F67">
              <w:rPr>
                <w:sz w:val="28"/>
                <w:szCs w:val="28"/>
              </w:rPr>
              <w:t>чел.</w:t>
            </w:r>
          </w:p>
        </w:tc>
      </w:tr>
      <w:tr w:rsidR="00F50C6A" w:rsidRPr="008B1679" w:rsidTr="00EF116D">
        <w:tc>
          <w:tcPr>
            <w:tcW w:w="10343" w:type="dxa"/>
            <w:gridSpan w:val="7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4. Эффективность деятельности</w:t>
            </w:r>
          </w:p>
          <w:p w:rsidR="00F50C6A" w:rsidRPr="008B1679" w:rsidRDefault="00F50C6A" w:rsidP="00C35951">
            <w:pPr>
              <w:rPr>
                <w:sz w:val="28"/>
                <w:szCs w:val="28"/>
              </w:rPr>
            </w:pPr>
          </w:p>
        </w:tc>
      </w:tr>
      <w:tr w:rsidR="00F50C6A" w:rsidRPr="008B1679" w:rsidTr="00EF116D">
        <w:tc>
          <w:tcPr>
            <w:tcW w:w="2093" w:type="dxa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4.1</w:t>
            </w:r>
          </w:p>
        </w:tc>
        <w:tc>
          <w:tcPr>
            <w:tcW w:w="2373" w:type="dxa"/>
            <w:gridSpan w:val="2"/>
          </w:tcPr>
          <w:p w:rsidR="00F50C6A" w:rsidRPr="008B1679" w:rsidRDefault="00F50C6A" w:rsidP="00C35951">
            <w:pPr>
              <w:rPr>
                <w:sz w:val="28"/>
                <w:szCs w:val="28"/>
              </w:rPr>
            </w:pPr>
            <w:r w:rsidRPr="008B1679">
              <w:rPr>
                <w:sz w:val="28"/>
                <w:szCs w:val="28"/>
              </w:rPr>
              <w:t>Эффективность использования энергии (энергоемкость производства), кВтч/куб.м</w:t>
            </w:r>
          </w:p>
        </w:tc>
        <w:tc>
          <w:tcPr>
            <w:tcW w:w="810" w:type="dxa"/>
            <w:gridSpan w:val="2"/>
          </w:tcPr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  <w:p w:rsidR="00F50C6A" w:rsidRPr="008B1679" w:rsidRDefault="00F50C6A" w:rsidP="00C359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50C6A" w:rsidRPr="00C75FDD" w:rsidRDefault="00F50C6A" w:rsidP="00C75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</w:t>
            </w:r>
          </w:p>
        </w:tc>
        <w:tc>
          <w:tcPr>
            <w:tcW w:w="3083" w:type="dxa"/>
          </w:tcPr>
          <w:p w:rsidR="00F50C6A" w:rsidRPr="008B1679" w:rsidRDefault="00F50C6A" w:rsidP="000D040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527,9</w:t>
            </w:r>
            <w:r w:rsidRPr="00C75FDD">
              <w:rPr>
                <w:sz w:val="28"/>
                <w:szCs w:val="28"/>
              </w:rPr>
              <w:t xml:space="preserve"> тыс. кВт ч/</w:t>
            </w:r>
            <w:r>
              <w:rPr>
                <w:sz w:val="28"/>
                <w:szCs w:val="28"/>
              </w:rPr>
              <w:t>455,6</w:t>
            </w:r>
            <w:r w:rsidRPr="00C75FDD">
              <w:rPr>
                <w:sz w:val="28"/>
                <w:szCs w:val="28"/>
              </w:rPr>
              <w:t xml:space="preserve"> тыс. куб. м</w:t>
            </w:r>
          </w:p>
        </w:tc>
      </w:tr>
    </w:tbl>
    <w:p w:rsidR="00F50C6A" w:rsidRPr="008B1679" w:rsidRDefault="00F50C6A" w:rsidP="00C35951">
      <w:pPr>
        <w:jc w:val="center"/>
        <w:rPr>
          <w:sz w:val="28"/>
          <w:szCs w:val="28"/>
        </w:rPr>
      </w:pPr>
    </w:p>
    <w:p w:rsidR="00F50C6A" w:rsidRPr="008B1679" w:rsidRDefault="00F50C6A" w:rsidP="00C35951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679">
        <w:rPr>
          <w:rFonts w:ascii="Times New Roman" w:hAnsi="Times New Roman"/>
          <w:sz w:val="28"/>
          <w:szCs w:val="28"/>
        </w:rPr>
        <w:t>Основными проблемами водоснабжения являются:</w:t>
      </w:r>
    </w:p>
    <w:p w:rsidR="00F50C6A" w:rsidRPr="008B1679" w:rsidRDefault="00F50C6A" w:rsidP="00C35951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679">
        <w:rPr>
          <w:rFonts w:ascii="Times New Roman" w:hAnsi="Times New Roman"/>
          <w:sz w:val="28"/>
          <w:szCs w:val="28"/>
        </w:rPr>
        <w:t>- высокий показатель расхода электроэнергии для оказания услуги;</w:t>
      </w:r>
    </w:p>
    <w:p w:rsidR="00F50C6A" w:rsidRPr="008B1679" w:rsidRDefault="00F50C6A" w:rsidP="00C35951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1679">
        <w:rPr>
          <w:rFonts w:ascii="Times New Roman" w:hAnsi="Times New Roman"/>
          <w:sz w:val="28"/>
          <w:szCs w:val="28"/>
        </w:rPr>
        <w:t>отсутствие приборов учета не позволяют наладить расчеты с потребителями в полном объеме.;</w:t>
      </w:r>
    </w:p>
    <w:p w:rsidR="00F50C6A" w:rsidRPr="008B1679" w:rsidRDefault="00F50C6A" w:rsidP="00C35951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679">
        <w:rPr>
          <w:rFonts w:ascii="Times New Roman" w:hAnsi="Times New Roman"/>
          <w:sz w:val="28"/>
          <w:szCs w:val="28"/>
        </w:rPr>
        <w:t>- высокий показа</w:t>
      </w:r>
      <w:r>
        <w:rPr>
          <w:rFonts w:ascii="Times New Roman" w:hAnsi="Times New Roman"/>
          <w:sz w:val="28"/>
          <w:szCs w:val="28"/>
        </w:rPr>
        <w:t>тель</w:t>
      </w:r>
      <w:r w:rsidRPr="008B1679">
        <w:rPr>
          <w:rFonts w:ascii="Times New Roman" w:hAnsi="Times New Roman"/>
          <w:sz w:val="28"/>
          <w:szCs w:val="28"/>
        </w:rPr>
        <w:t xml:space="preserve"> аварийности и в связи с этим потери в тепловых сетях и объем средств на ремонты.</w:t>
      </w:r>
    </w:p>
    <w:p w:rsidR="00F50C6A" w:rsidRDefault="00F50C6A" w:rsidP="00C35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679">
        <w:rPr>
          <w:rFonts w:ascii="Times New Roman" w:hAnsi="Times New Roman" w:cs="Times New Roman"/>
          <w:sz w:val="28"/>
          <w:szCs w:val="28"/>
        </w:rPr>
        <w:t xml:space="preserve">Возможность проводить планово-предупредительные ремонтные работы из-за необходимости ликвидации часто возникающих аварийных ситуаций на водопроводных сетях и сооружениях отсутствует.  Во избежание в дальнейшем возникновения аварий, улучшения качества реализуемой воды и увеличения срока службы сетей и оборудования  необходимо реализовать мероприятия, </w:t>
      </w:r>
      <w:r w:rsidRPr="00326398">
        <w:rPr>
          <w:rFonts w:ascii="Times New Roman" w:hAnsi="Times New Roman" w:cs="Times New Roman"/>
          <w:sz w:val="28"/>
          <w:szCs w:val="28"/>
        </w:rPr>
        <w:t>предусмотренные техническим заданием инвестиционной программы.</w:t>
      </w:r>
    </w:p>
    <w:p w:rsidR="00F50C6A" w:rsidRPr="008B1679" w:rsidRDefault="00F50C6A" w:rsidP="00C35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C6A" w:rsidRDefault="00F50C6A" w:rsidP="005110D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DD">
        <w:rPr>
          <w:rFonts w:ascii="Times New Roman" w:hAnsi="Times New Roman" w:cs="Times New Roman"/>
          <w:b/>
          <w:sz w:val="28"/>
          <w:szCs w:val="28"/>
        </w:rPr>
        <w:t>Цели и задачи инвестиционной программы</w:t>
      </w:r>
    </w:p>
    <w:p w:rsidR="00F50C6A" w:rsidRPr="00C75FDD" w:rsidRDefault="00F50C6A" w:rsidP="00C75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C6A" w:rsidRDefault="00F50C6A" w:rsidP="00C75FDD">
      <w:pPr>
        <w:ind w:firstLine="709"/>
        <w:jc w:val="both"/>
        <w:rPr>
          <w:sz w:val="28"/>
          <w:szCs w:val="28"/>
        </w:rPr>
      </w:pPr>
      <w:r w:rsidRPr="00DE3823">
        <w:rPr>
          <w:sz w:val="28"/>
          <w:szCs w:val="28"/>
        </w:rPr>
        <w:t>Основн</w:t>
      </w:r>
      <w:r>
        <w:rPr>
          <w:sz w:val="28"/>
          <w:szCs w:val="28"/>
        </w:rPr>
        <w:t xml:space="preserve">ые </w:t>
      </w:r>
      <w:r w:rsidRPr="00DE3823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DE382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F50C6A" w:rsidRDefault="00F50C6A" w:rsidP="00C7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823">
        <w:rPr>
          <w:sz w:val="28"/>
          <w:szCs w:val="28"/>
        </w:rPr>
        <w:t xml:space="preserve">Повышение качества услуг в сфере </w:t>
      </w:r>
      <w:r>
        <w:rPr>
          <w:sz w:val="28"/>
          <w:szCs w:val="28"/>
        </w:rPr>
        <w:t>вод</w:t>
      </w:r>
      <w:r w:rsidRPr="00DE3823">
        <w:rPr>
          <w:sz w:val="28"/>
          <w:szCs w:val="28"/>
        </w:rPr>
        <w:t>оснабжения в соответствии с их нормативными требованиями</w:t>
      </w:r>
      <w:r>
        <w:rPr>
          <w:sz w:val="28"/>
          <w:szCs w:val="28"/>
        </w:rPr>
        <w:t>;</w:t>
      </w:r>
    </w:p>
    <w:p w:rsidR="00F50C6A" w:rsidRPr="00DE3823" w:rsidRDefault="00F50C6A" w:rsidP="00C7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в р.п. Колывань и его окрестностях.</w:t>
      </w:r>
    </w:p>
    <w:p w:rsidR="00F50C6A" w:rsidRPr="00DE3823" w:rsidRDefault="00F50C6A" w:rsidP="00C75FDD">
      <w:pPr>
        <w:ind w:firstLine="709"/>
        <w:jc w:val="both"/>
        <w:rPr>
          <w:sz w:val="28"/>
          <w:szCs w:val="28"/>
        </w:rPr>
      </w:pPr>
      <w:r w:rsidRPr="00DE3823">
        <w:rPr>
          <w:sz w:val="28"/>
          <w:szCs w:val="28"/>
        </w:rPr>
        <w:t>Выполнение мероприятий Инвестиционной Программы позволит решить следующие задачи:</w:t>
      </w:r>
    </w:p>
    <w:p w:rsidR="00F50C6A" w:rsidRPr="00DE3823" w:rsidRDefault="00F50C6A" w:rsidP="0034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06139">
        <w:rPr>
          <w:sz w:val="28"/>
          <w:szCs w:val="28"/>
        </w:rPr>
        <w:t xml:space="preserve">одернизация системы </w:t>
      </w:r>
      <w:r>
        <w:rPr>
          <w:sz w:val="28"/>
          <w:szCs w:val="28"/>
        </w:rPr>
        <w:t>водоснабжения, реализация проекта «Станция химводоочистки и система водоподготовки в р.п. Колывань» позволит решить задачу качества питьевой воды.</w:t>
      </w:r>
    </w:p>
    <w:p w:rsidR="00F50C6A" w:rsidRPr="00DE3823" w:rsidRDefault="00F50C6A" w:rsidP="00C7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Замена ветхих сетей на трубопроводы ПХВ позволит с</w:t>
      </w:r>
      <w:r w:rsidRPr="00DE3823">
        <w:rPr>
          <w:sz w:val="28"/>
          <w:szCs w:val="28"/>
        </w:rPr>
        <w:t xml:space="preserve">ократить затраты </w:t>
      </w:r>
      <w:r>
        <w:rPr>
          <w:sz w:val="28"/>
          <w:szCs w:val="28"/>
        </w:rPr>
        <w:t xml:space="preserve">ресурсов </w:t>
      </w:r>
      <w:r w:rsidRPr="00DE3823">
        <w:rPr>
          <w:sz w:val="28"/>
          <w:szCs w:val="28"/>
        </w:rPr>
        <w:t xml:space="preserve">на оказание услуг по </w:t>
      </w:r>
      <w:r>
        <w:rPr>
          <w:sz w:val="28"/>
          <w:szCs w:val="28"/>
        </w:rPr>
        <w:t>вод</w:t>
      </w:r>
      <w:r w:rsidRPr="00DE3823">
        <w:rPr>
          <w:sz w:val="28"/>
          <w:szCs w:val="28"/>
        </w:rPr>
        <w:t>оснабжению.</w:t>
      </w:r>
    </w:p>
    <w:p w:rsidR="00F50C6A" w:rsidRPr="00DE3823" w:rsidRDefault="00F50C6A" w:rsidP="00C7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823">
        <w:rPr>
          <w:sz w:val="28"/>
          <w:szCs w:val="28"/>
        </w:rPr>
        <w:t xml:space="preserve">Повысить инвестиционную привлекательность инфраструктуры системы </w:t>
      </w:r>
      <w:r>
        <w:rPr>
          <w:sz w:val="28"/>
          <w:szCs w:val="28"/>
        </w:rPr>
        <w:t>вод</w:t>
      </w:r>
      <w:r w:rsidRPr="00DE3823">
        <w:rPr>
          <w:sz w:val="28"/>
          <w:szCs w:val="28"/>
        </w:rPr>
        <w:t xml:space="preserve">оснабжения </w:t>
      </w:r>
      <w:r>
        <w:rPr>
          <w:sz w:val="28"/>
          <w:szCs w:val="28"/>
        </w:rPr>
        <w:t>р.п</w:t>
      </w:r>
      <w:r w:rsidRPr="00DE3823">
        <w:rPr>
          <w:sz w:val="28"/>
          <w:szCs w:val="28"/>
        </w:rPr>
        <w:t xml:space="preserve">. </w:t>
      </w:r>
      <w:r>
        <w:rPr>
          <w:sz w:val="28"/>
          <w:szCs w:val="28"/>
        </w:rPr>
        <w:t>Колывань</w:t>
      </w:r>
      <w:r w:rsidRPr="00DE3823">
        <w:rPr>
          <w:sz w:val="28"/>
          <w:szCs w:val="28"/>
        </w:rPr>
        <w:t>.</w:t>
      </w:r>
    </w:p>
    <w:p w:rsidR="00F50C6A" w:rsidRPr="00DE3823" w:rsidRDefault="00F50C6A" w:rsidP="00C7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823">
        <w:rPr>
          <w:sz w:val="28"/>
          <w:szCs w:val="28"/>
        </w:rPr>
        <w:t xml:space="preserve">Уменьшить затраты на аварийный ремонт сетей. </w:t>
      </w:r>
    </w:p>
    <w:p w:rsidR="00F50C6A" w:rsidRDefault="00F50C6A" w:rsidP="00C7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823">
        <w:rPr>
          <w:sz w:val="28"/>
          <w:szCs w:val="28"/>
        </w:rPr>
        <w:t xml:space="preserve">Повысить качество условий проживания и коммунального обслуживания (в части </w:t>
      </w:r>
      <w:r>
        <w:rPr>
          <w:sz w:val="28"/>
          <w:szCs w:val="28"/>
        </w:rPr>
        <w:t>вод</w:t>
      </w:r>
      <w:r w:rsidRPr="00DE3823">
        <w:rPr>
          <w:sz w:val="28"/>
          <w:szCs w:val="28"/>
        </w:rPr>
        <w:t xml:space="preserve">оснабжения) в </w:t>
      </w:r>
      <w:r>
        <w:rPr>
          <w:sz w:val="28"/>
          <w:szCs w:val="28"/>
        </w:rPr>
        <w:t>р.п</w:t>
      </w:r>
      <w:r w:rsidRPr="00DE3823">
        <w:rPr>
          <w:sz w:val="28"/>
          <w:szCs w:val="28"/>
        </w:rPr>
        <w:t xml:space="preserve">. </w:t>
      </w:r>
      <w:r>
        <w:rPr>
          <w:sz w:val="28"/>
          <w:szCs w:val="28"/>
        </w:rPr>
        <w:t>Колывань</w:t>
      </w:r>
      <w:r w:rsidRPr="00DE3823">
        <w:rPr>
          <w:sz w:val="28"/>
          <w:szCs w:val="28"/>
        </w:rPr>
        <w:t>.</w:t>
      </w:r>
    </w:p>
    <w:p w:rsidR="00F50C6A" w:rsidRPr="00C75FDD" w:rsidRDefault="00F50C6A" w:rsidP="00C75F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6A" w:rsidRPr="00CF0861" w:rsidRDefault="00F50C6A" w:rsidP="0079450A">
      <w:pPr>
        <w:ind w:left="426"/>
        <w:jc w:val="center"/>
        <w:outlineLvl w:val="0"/>
        <w:rPr>
          <w:b/>
          <w:sz w:val="28"/>
          <w:szCs w:val="28"/>
        </w:rPr>
      </w:pPr>
      <w:bookmarkStart w:id="7" w:name="_Toc327957843"/>
      <w:r>
        <w:rPr>
          <w:b/>
          <w:sz w:val="28"/>
          <w:szCs w:val="28"/>
        </w:rPr>
        <w:t>3.</w:t>
      </w:r>
      <w:r w:rsidRPr="00CF0861">
        <w:rPr>
          <w:b/>
          <w:sz w:val="28"/>
          <w:szCs w:val="28"/>
        </w:rPr>
        <w:t>План технических мероприятий и объем финансовых потребностей</w:t>
      </w:r>
      <w:bookmarkEnd w:id="7"/>
    </w:p>
    <w:p w:rsidR="00F50C6A" w:rsidRDefault="00F50C6A" w:rsidP="00C35951">
      <w:pPr>
        <w:ind w:firstLine="540"/>
        <w:jc w:val="both"/>
        <w:rPr>
          <w:sz w:val="28"/>
          <w:szCs w:val="28"/>
        </w:rPr>
      </w:pPr>
    </w:p>
    <w:p w:rsidR="00F50C6A" w:rsidRPr="00B86A93" w:rsidRDefault="00F50C6A" w:rsidP="00B17C0E">
      <w:pPr>
        <w:ind w:firstLine="540"/>
        <w:jc w:val="both"/>
        <w:rPr>
          <w:sz w:val="28"/>
          <w:szCs w:val="28"/>
        </w:rPr>
      </w:pPr>
      <w:r w:rsidRPr="00B86A93">
        <w:rPr>
          <w:sz w:val="28"/>
          <w:szCs w:val="28"/>
        </w:rPr>
        <w:t>Инвестиционная пр</w:t>
      </w:r>
      <w:r>
        <w:rPr>
          <w:sz w:val="28"/>
          <w:szCs w:val="28"/>
        </w:rPr>
        <w:t>ограмма по модернизации системы вод</w:t>
      </w:r>
      <w:r w:rsidRPr="00B86A93">
        <w:rPr>
          <w:sz w:val="28"/>
          <w:szCs w:val="28"/>
        </w:rPr>
        <w:t xml:space="preserve">оснабжения р.п. Колываньнаправлена на осуществление необходимых мероприятий по </w:t>
      </w:r>
      <w:r>
        <w:rPr>
          <w:sz w:val="28"/>
          <w:szCs w:val="28"/>
        </w:rPr>
        <w:t xml:space="preserve">снижению потерь воды, снижению ремонтных затрат, улучшению качества питьевой воды, снижению расходов на энергоресурсы. </w:t>
      </w:r>
    </w:p>
    <w:p w:rsidR="00F50C6A" w:rsidRDefault="00F50C6A" w:rsidP="00B17C0E">
      <w:pPr>
        <w:ind w:firstLine="540"/>
        <w:jc w:val="both"/>
        <w:rPr>
          <w:sz w:val="28"/>
          <w:szCs w:val="28"/>
        </w:rPr>
      </w:pPr>
      <w:r w:rsidRPr="00CF0861">
        <w:rPr>
          <w:sz w:val="28"/>
          <w:szCs w:val="28"/>
        </w:rPr>
        <w:t xml:space="preserve">Разработка Инвестиционной программы осуществлена на основании технического задания, утвержденного Постановлением главы </w:t>
      </w:r>
      <w:r>
        <w:rPr>
          <w:sz w:val="28"/>
          <w:szCs w:val="28"/>
        </w:rPr>
        <w:t>р.п</w:t>
      </w:r>
      <w:r w:rsidRPr="00CF0861">
        <w:rPr>
          <w:sz w:val="28"/>
          <w:szCs w:val="28"/>
        </w:rPr>
        <w:t xml:space="preserve">. </w:t>
      </w:r>
      <w:r>
        <w:rPr>
          <w:sz w:val="28"/>
          <w:szCs w:val="28"/>
        </w:rPr>
        <w:t>Колывань</w:t>
      </w:r>
      <w:r w:rsidRPr="00CF0861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29</w:t>
      </w:r>
      <w:r w:rsidRPr="0007652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7652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C758E2">
        <w:rPr>
          <w:sz w:val="28"/>
          <w:szCs w:val="28"/>
        </w:rPr>
        <w:t xml:space="preserve"> № </w:t>
      </w:r>
      <w:r>
        <w:rPr>
          <w:sz w:val="28"/>
          <w:szCs w:val="28"/>
        </w:rPr>
        <w:t>287«</w:t>
      </w:r>
      <w:r w:rsidRPr="00007745">
        <w:rPr>
          <w:sz w:val="28"/>
          <w:szCs w:val="28"/>
        </w:rPr>
        <w:t xml:space="preserve">Об утверждении технического задания на разработку инвестиционной </w:t>
      </w:r>
      <w:r>
        <w:rPr>
          <w:sz w:val="28"/>
          <w:szCs w:val="28"/>
        </w:rPr>
        <w:t>п</w:t>
      </w:r>
      <w:r w:rsidRPr="00007745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по модернизации системы водоснабжения р.п. Колывань на 2013-2015 г.</w:t>
      </w:r>
      <w:r w:rsidRPr="000077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C6A" w:rsidRPr="0007652C" w:rsidRDefault="00F50C6A" w:rsidP="00EF0E00">
      <w:pPr>
        <w:ind w:firstLine="540"/>
        <w:jc w:val="center"/>
        <w:rPr>
          <w:b/>
          <w:bCs/>
          <w:color w:val="000000"/>
          <w:sz w:val="28"/>
          <w:szCs w:val="28"/>
        </w:rPr>
      </w:pPr>
      <w:r w:rsidRPr="0007652C">
        <w:rPr>
          <w:b/>
          <w:bCs/>
          <w:color w:val="000000"/>
          <w:sz w:val="28"/>
          <w:szCs w:val="28"/>
        </w:rPr>
        <w:t>Мероприятия Инвестиционной программы по строительству и модернизации системы водоснабжения, направленные на повышение качества оказываемых услуг.</w:t>
      </w:r>
    </w:p>
    <w:p w:rsidR="00F50C6A" w:rsidRDefault="00F50C6A" w:rsidP="00EF0E00">
      <w:pPr>
        <w:ind w:firstLine="540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2782"/>
        <w:gridCol w:w="1279"/>
        <w:gridCol w:w="1414"/>
        <w:gridCol w:w="1276"/>
        <w:gridCol w:w="850"/>
        <w:gridCol w:w="426"/>
        <w:gridCol w:w="141"/>
        <w:gridCol w:w="709"/>
      </w:tblGrid>
      <w:tr w:rsidR="00F50C6A" w:rsidRPr="00AF4D5C" w:rsidTr="00DF4B20">
        <w:tc>
          <w:tcPr>
            <w:tcW w:w="445" w:type="dxa"/>
            <w:vMerge w:val="restart"/>
            <w:vAlign w:val="center"/>
          </w:tcPr>
          <w:p w:rsidR="00F50C6A" w:rsidRPr="00AF4D5C" w:rsidRDefault="00F50C6A" w:rsidP="00DF4B20">
            <w:pPr>
              <w:jc w:val="center"/>
            </w:pPr>
            <w:r w:rsidRPr="00AF4D5C">
              <w:t>№</w:t>
            </w:r>
          </w:p>
        </w:tc>
        <w:tc>
          <w:tcPr>
            <w:tcW w:w="2782" w:type="dxa"/>
            <w:vMerge w:val="restart"/>
            <w:vAlign w:val="center"/>
          </w:tcPr>
          <w:p w:rsidR="00F50C6A" w:rsidRPr="00AF4D5C" w:rsidRDefault="00F50C6A" w:rsidP="00DF4B20">
            <w:pPr>
              <w:jc w:val="center"/>
            </w:pPr>
            <w:r w:rsidRPr="00AF4D5C">
              <w:t>Наименование  работ</w:t>
            </w:r>
          </w:p>
        </w:tc>
        <w:tc>
          <w:tcPr>
            <w:tcW w:w="1279" w:type="dxa"/>
            <w:vMerge w:val="restart"/>
            <w:vAlign w:val="center"/>
          </w:tcPr>
          <w:p w:rsidR="00F50C6A" w:rsidRPr="00AF4D5C" w:rsidRDefault="00F50C6A" w:rsidP="00DF4B20">
            <w:pPr>
              <w:jc w:val="center"/>
            </w:pPr>
            <w:r w:rsidRPr="00AF4D5C">
              <w:t>Объем</w:t>
            </w:r>
            <w:r>
              <w:t xml:space="preserve"> работ</w:t>
            </w:r>
          </w:p>
        </w:tc>
        <w:tc>
          <w:tcPr>
            <w:tcW w:w="1414" w:type="dxa"/>
            <w:vMerge w:val="restart"/>
            <w:vAlign w:val="center"/>
          </w:tcPr>
          <w:p w:rsidR="00F50C6A" w:rsidRDefault="00F50C6A" w:rsidP="00DF4B20">
            <w:pPr>
              <w:jc w:val="center"/>
            </w:pPr>
            <w:r>
              <w:t>Сметная стоимость всего,</w:t>
            </w:r>
          </w:p>
          <w:p w:rsidR="00F50C6A" w:rsidRPr="00AF4D5C" w:rsidRDefault="00F50C6A" w:rsidP="00DF4B20">
            <w:pPr>
              <w:jc w:val="center"/>
            </w:pPr>
          </w:p>
          <w:p w:rsidR="00F50C6A" w:rsidRPr="00AF4D5C" w:rsidRDefault="00F50C6A" w:rsidP="00DF4B20">
            <w:pPr>
              <w:jc w:val="center"/>
            </w:pPr>
            <w:r w:rsidRPr="00AF4D5C">
              <w:t>тыс.руб.</w:t>
            </w:r>
          </w:p>
        </w:tc>
        <w:tc>
          <w:tcPr>
            <w:tcW w:w="3402" w:type="dxa"/>
            <w:gridSpan w:val="5"/>
            <w:vAlign w:val="center"/>
          </w:tcPr>
          <w:p w:rsidR="00F50C6A" w:rsidRPr="00AF4D5C" w:rsidRDefault="00F50C6A" w:rsidP="00DF4B20">
            <w:pPr>
              <w:jc w:val="center"/>
            </w:pPr>
            <w:r>
              <w:t>В том числе по годам, тыс. руб.</w:t>
            </w:r>
          </w:p>
        </w:tc>
      </w:tr>
      <w:tr w:rsidR="00F50C6A" w:rsidRPr="00AF4D5C" w:rsidTr="00DF4B20">
        <w:tc>
          <w:tcPr>
            <w:tcW w:w="445" w:type="dxa"/>
            <w:vMerge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2782" w:type="dxa"/>
            <w:vMerge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1279" w:type="dxa"/>
            <w:vMerge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1414" w:type="dxa"/>
            <w:vMerge/>
          </w:tcPr>
          <w:p w:rsidR="00F50C6A" w:rsidRDefault="00F50C6A" w:rsidP="00DF4B2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0C6A" w:rsidRPr="00AF4D5C" w:rsidRDefault="00F50C6A" w:rsidP="00DF4B20">
            <w:pPr>
              <w:jc w:val="center"/>
            </w:pPr>
            <w:r>
              <w:t>2013</w:t>
            </w:r>
          </w:p>
        </w:tc>
        <w:tc>
          <w:tcPr>
            <w:tcW w:w="1276" w:type="dxa"/>
            <w:gridSpan w:val="2"/>
            <w:vAlign w:val="center"/>
          </w:tcPr>
          <w:p w:rsidR="00F50C6A" w:rsidRPr="00AF4D5C" w:rsidRDefault="00F50C6A" w:rsidP="00DF4B20">
            <w:pPr>
              <w:jc w:val="center"/>
            </w:pPr>
            <w:r>
              <w:t>2014</w:t>
            </w:r>
          </w:p>
        </w:tc>
        <w:tc>
          <w:tcPr>
            <w:tcW w:w="850" w:type="dxa"/>
            <w:gridSpan w:val="2"/>
            <w:vAlign w:val="center"/>
          </w:tcPr>
          <w:p w:rsidR="00F50C6A" w:rsidRPr="00AF4D5C" w:rsidRDefault="00F50C6A" w:rsidP="00DF4B20">
            <w:pPr>
              <w:jc w:val="center"/>
            </w:pPr>
            <w:r>
              <w:t>2015</w:t>
            </w:r>
          </w:p>
        </w:tc>
      </w:tr>
      <w:tr w:rsidR="00F50C6A" w:rsidRPr="00AF4D5C" w:rsidTr="00DF4B20">
        <w:tc>
          <w:tcPr>
            <w:tcW w:w="445" w:type="dxa"/>
          </w:tcPr>
          <w:p w:rsidR="00F50C6A" w:rsidRPr="00AF4D5C" w:rsidRDefault="00F50C6A" w:rsidP="00DF4B20">
            <w:pPr>
              <w:jc w:val="center"/>
            </w:pPr>
            <w:r>
              <w:t>1</w:t>
            </w:r>
          </w:p>
        </w:tc>
        <w:tc>
          <w:tcPr>
            <w:tcW w:w="2782" w:type="dxa"/>
          </w:tcPr>
          <w:p w:rsidR="00F50C6A" w:rsidRPr="00AF4D5C" w:rsidRDefault="00F50C6A" w:rsidP="00DF4B20">
            <w:pPr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F50C6A" w:rsidRPr="00AF4D5C" w:rsidRDefault="00F50C6A" w:rsidP="00DF4B20">
            <w:pPr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F50C6A" w:rsidRPr="00AF4D5C" w:rsidRDefault="00F50C6A" w:rsidP="00DF4B2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50C6A" w:rsidRPr="00AF4D5C" w:rsidRDefault="00F50C6A" w:rsidP="00DF4B20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</w:tcPr>
          <w:p w:rsidR="00F50C6A" w:rsidRDefault="00F50C6A" w:rsidP="00DF4B20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F50C6A" w:rsidRDefault="00F50C6A" w:rsidP="00DF4B20">
            <w:pPr>
              <w:jc w:val="center"/>
            </w:pPr>
            <w:r>
              <w:t>7</w:t>
            </w:r>
          </w:p>
        </w:tc>
      </w:tr>
      <w:tr w:rsidR="00F50C6A" w:rsidRPr="00AF4D5C" w:rsidTr="00DF4B20">
        <w:tc>
          <w:tcPr>
            <w:tcW w:w="9322" w:type="dxa"/>
            <w:gridSpan w:val="9"/>
          </w:tcPr>
          <w:p w:rsidR="00F50C6A" w:rsidRPr="00533BC8" w:rsidRDefault="00F50C6A" w:rsidP="00DF4B20">
            <w:pPr>
              <w:jc w:val="center"/>
              <w:rPr>
                <w:b/>
                <w:color w:val="FF0000"/>
              </w:rPr>
            </w:pPr>
            <w:r w:rsidRPr="00533BC8">
              <w:rPr>
                <w:b/>
                <w:color w:val="FF0000"/>
              </w:rPr>
              <w:t>ЭТАП.</w:t>
            </w:r>
            <w:r>
              <w:rPr>
                <w:b/>
                <w:color w:val="FF0000"/>
              </w:rPr>
              <w:t>1</w:t>
            </w:r>
            <w:r w:rsidRPr="00533BC8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Р</w:t>
            </w:r>
            <w:r w:rsidRPr="00533BC8">
              <w:rPr>
                <w:b/>
                <w:color w:val="FF0000"/>
              </w:rPr>
              <w:t>еконструкция насосной станции 2-го подъема</w:t>
            </w:r>
          </w:p>
        </w:tc>
      </w:tr>
      <w:tr w:rsidR="00F50C6A" w:rsidRPr="00AF4D5C" w:rsidTr="00DF4B20">
        <w:tc>
          <w:tcPr>
            <w:tcW w:w="445" w:type="dxa"/>
          </w:tcPr>
          <w:p w:rsidR="00F50C6A" w:rsidRPr="006E33EB" w:rsidRDefault="00F50C6A" w:rsidP="00DF4B20">
            <w:pPr>
              <w:jc w:val="center"/>
            </w:pPr>
            <w:r>
              <w:t>1</w:t>
            </w:r>
          </w:p>
        </w:tc>
        <w:tc>
          <w:tcPr>
            <w:tcW w:w="2782" w:type="dxa"/>
          </w:tcPr>
          <w:p w:rsidR="00F50C6A" w:rsidRPr="00AF4D5C" w:rsidRDefault="00F50C6A" w:rsidP="00DF4B20">
            <w:r>
              <w:t>Реконструкция н.ст.2подъема и узлы учета холодной воды</w:t>
            </w:r>
          </w:p>
        </w:tc>
        <w:tc>
          <w:tcPr>
            <w:tcW w:w="1279" w:type="dxa"/>
            <w:vAlign w:val="center"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1414" w:type="dxa"/>
            <w:vAlign w:val="center"/>
          </w:tcPr>
          <w:p w:rsidR="00F50C6A" w:rsidRPr="00B17C0E" w:rsidRDefault="00F50C6A" w:rsidP="00DF4B20">
            <w:pPr>
              <w:jc w:val="center"/>
              <w:rPr>
                <w:highlight w:val="yellow"/>
              </w:rPr>
            </w:pPr>
            <w:r>
              <w:t>8 203,7</w:t>
            </w:r>
          </w:p>
        </w:tc>
        <w:tc>
          <w:tcPr>
            <w:tcW w:w="1276" w:type="dxa"/>
            <w:vAlign w:val="center"/>
          </w:tcPr>
          <w:p w:rsidR="00F50C6A" w:rsidRPr="00AF4D5C" w:rsidRDefault="00F50C6A" w:rsidP="00DF4B20">
            <w:pPr>
              <w:jc w:val="center"/>
            </w:pPr>
            <w:r>
              <w:t>8 203,7</w:t>
            </w:r>
          </w:p>
        </w:tc>
        <w:tc>
          <w:tcPr>
            <w:tcW w:w="1417" w:type="dxa"/>
            <w:gridSpan w:val="3"/>
            <w:vAlign w:val="center"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709" w:type="dxa"/>
            <w:vAlign w:val="center"/>
          </w:tcPr>
          <w:p w:rsidR="00F50C6A" w:rsidRPr="00AF4D5C" w:rsidRDefault="00F50C6A" w:rsidP="00DF4B20">
            <w:pPr>
              <w:jc w:val="center"/>
            </w:pPr>
          </w:p>
        </w:tc>
      </w:tr>
      <w:tr w:rsidR="00F50C6A" w:rsidRPr="00AF4D5C" w:rsidTr="00DF4B20">
        <w:tc>
          <w:tcPr>
            <w:tcW w:w="445" w:type="dxa"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2782" w:type="dxa"/>
          </w:tcPr>
          <w:p w:rsidR="00F50C6A" w:rsidRPr="00533BC8" w:rsidRDefault="00F50C6A" w:rsidP="00DF4B20">
            <w:pPr>
              <w:rPr>
                <w:b/>
              </w:rPr>
            </w:pPr>
            <w:r>
              <w:rPr>
                <w:b/>
              </w:rPr>
              <w:t>Итого по ЭТАПУ 1</w:t>
            </w:r>
          </w:p>
        </w:tc>
        <w:tc>
          <w:tcPr>
            <w:tcW w:w="1279" w:type="dxa"/>
            <w:vAlign w:val="center"/>
          </w:tcPr>
          <w:p w:rsidR="00F50C6A" w:rsidRPr="00533BC8" w:rsidRDefault="00F50C6A" w:rsidP="00DF4B20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F50C6A" w:rsidRPr="00533BC8" w:rsidRDefault="00F50C6A" w:rsidP="00DF4B20">
            <w:pPr>
              <w:jc w:val="center"/>
              <w:rPr>
                <w:b/>
              </w:rPr>
            </w:pPr>
            <w:r>
              <w:rPr>
                <w:b/>
              </w:rPr>
              <w:t>8 203,7</w:t>
            </w:r>
          </w:p>
        </w:tc>
        <w:tc>
          <w:tcPr>
            <w:tcW w:w="1276" w:type="dxa"/>
          </w:tcPr>
          <w:p w:rsidR="00F50C6A" w:rsidRDefault="00F50C6A">
            <w:pPr>
              <w:jc w:val="center"/>
            </w:pPr>
            <w:r>
              <w:t>8 203,7</w:t>
            </w:r>
          </w:p>
        </w:tc>
        <w:tc>
          <w:tcPr>
            <w:tcW w:w="1417" w:type="dxa"/>
            <w:gridSpan w:val="3"/>
          </w:tcPr>
          <w:p w:rsidR="00F50C6A" w:rsidRPr="00533BC8" w:rsidRDefault="00F50C6A" w:rsidP="00DF4B20">
            <w:pPr>
              <w:rPr>
                <w:b/>
              </w:rPr>
            </w:pPr>
          </w:p>
        </w:tc>
        <w:tc>
          <w:tcPr>
            <w:tcW w:w="709" w:type="dxa"/>
          </w:tcPr>
          <w:p w:rsidR="00F50C6A" w:rsidRPr="00AF4D5C" w:rsidRDefault="00F50C6A" w:rsidP="00DF4B20"/>
        </w:tc>
      </w:tr>
      <w:tr w:rsidR="00F50C6A" w:rsidRPr="00AF4D5C" w:rsidTr="002A7CAD">
        <w:tc>
          <w:tcPr>
            <w:tcW w:w="9322" w:type="dxa"/>
            <w:gridSpan w:val="9"/>
          </w:tcPr>
          <w:p w:rsidR="00F50C6A" w:rsidRDefault="00F50C6A">
            <w:pPr>
              <w:jc w:val="center"/>
            </w:pPr>
            <w:r w:rsidRPr="00533BC8">
              <w:rPr>
                <w:b/>
                <w:color w:val="FF0000"/>
              </w:rPr>
              <w:t>ЭТАП.</w:t>
            </w:r>
            <w:r>
              <w:rPr>
                <w:b/>
                <w:color w:val="FF0000"/>
              </w:rPr>
              <w:t>2</w:t>
            </w:r>
            <w:r w:rsidRPr="00533BC8">
              <w:rPr>
                <w:b/>
                <w:color w:val="FF0000"/>
              </w:rPr>
              <w:t xml:space="preserve"> Строительство водоочистных сооружений</w:t>
            </w:r>
          </w:p>
        </w:tc>
      </w:tr>
      <w:tr w:rsidR="00F50C6A" w:rsidRPr="00AF4D5C" w:rsidTr="002A7CAD">
        <w:tc>
          <w:tcPr>
            <w:tcW w:w="445" w:type="dxa"/>
          </w:tcPr>
          <w:p w:rsidR="00F50C6A" w:rsidRPr="00AF4D5C" w:rsidRDefault="00F50C6A" w:rsidP="00DF4B20">
            <w:pPr>
              <w:jc w:val="center"/>
            </w:pPr>
            <w:r>
              <w:t>1</w:t>
            </w:r>
          </w:p>
        </w:tc>
        <w:tc>
          <w:tcPr>
            <w:tcW w:w="2782" w:type="dxa"/>
          </w:tcPr>
          <w:p w:rsidR="00F50C6A" w:rsidRDefault="00F50C6A" w:rsidP="00DF4B20">
            <w:pPr>
              <w:rPr>
                <w:b/>
              </w:rPr>
            </w:pPr>
            <w:r>
              <w:t>Реализация проекта «Станция химводоочистки в р.п. Колывань Колыванского района Новосибирской области»</w:t>
            </w:r>
          </w:p>
        </w:tc>
        <w:tc>
          <w:tcPr>
            <w:tcW w:w="1279" w:type="dxa"/>
            <w:vAlign w:val="center"/>
          </w:tcPr>
          <w:p w:rsidR="00F50C6A" w:rsidRPr="00533BC8" w:rsidRDefault="00F50C6A" w:rsidP="00DF4B20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F50C6A" w:rsidRDefault="00F50C6A" w:rsidP="00DF4B20">
            <w:pPr>
              <w:jc w:val="center"/>
              <w:rPr>
                <w:b/>
              </w:rPr>
            </w:pPr>
            <w:r>
              <w:t>97 133,65</w:t>
            </w:r>
          </w:p>
        </w:tc>
        <w:tc>
          <w:tcPr>
            <w:tcW w:w="1276" w:type="dxa"/>
            <w:vAlign w:val="center"/>
          </w:tcPr>
          <w:p w:rsidR="00F50C6A" w:rsidRPr="00AF4D5C" w:rsidRDefault="00F50C6A" w:rsidP="00DF4B20"/>
        </w:tc>
        <w:tc>
          <w:tcPr>
            <w:tcW w:w="1417" w:type="dxa"/>
            <w:gridSpan w:val="3"/>
            <w:vAlign w:val="center"/>
          </w:tcPr>
          <w:p w:rsidR="00F50C6A" w:rsidRDefault="00F50C6A" w:rsidP="00DF4B20">
            <w:pPr>
              <w:rPr>
                <w:b/>
              </w:rPr>
            </w:pPr>
            <w:r>
              <w:t>97 133,65</w:t>
            </w:r>
          </w:p>
        </w:tc>
        <w:tc>
          <w:tcPr>
            <w:tcW w:w="709" w:type="dxa"/>
            <w:vAlign w:val="center"/>
          </w:tcPr>
          <w:p w:rsidR="00F50C6A" w:rsidRPr="00AF4D5C" w:rsidRDefault="00F50C6A" w:rsidP="00DF4B20"/>
        </w:tc>
      </w:tr>
      <w:tr w:rsidR="00F50C6A" w:rsidRPr="00AF4D5C" w:rsidTr="00DF4B20">
        <w:tc>
          <w:tcPr>
            <w:tcW w:w="445" w:type="dxa"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2782" w:type="dxa"/>
          </w:tcPr>
          <w:p w:rsidR="00F50C6A" w:rsidRDefault="00F50C6A" w:rsidP="00DF4B20">
            <w:pPr>
              <w:rPr>
                <w:b/>
              </w:rPr>
            </w:pPr>
            <w:r>
              <w:rPr>
                <w:b/>
              </w:rPr>
              <w:t>Итого по ЭТАПУ 2</w:t>
            </w:r>
          </w:p>
        </w:tc>
        <w:tc>
          <w:tcPr>
            <w:tcW w:w="1279" w:type="dxa"/>
            <w:vAlign w:val="center"/>
          </w:tcPr>
          <w:p w:rsidR="00F50C6A" w:rsidRPr="00533BC8" w:rsidRDefault="00F50C6A" w:rsidP="00DF4B20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F50C6A" w:rsidRDefault="00F50C6A" w:rsidP="00DF4B20">
            <w:pPr>
              <w:jc w:val="center"/>
              <w:rPr>
                <w:b/>
              </w:rPr>
            </w:pPr>
            <w:r>
              <w:rPr>
                <w:b/>
              </w:rPr>
              <w:t>97 133,65</w:t>
            </w:r>
          </w:p>
        </w:tc>
        <w:tc>
          <w:tcPr>
            <w:tcW w:w="1276" w:type="dxa"/>
          </w:tcPr>
          <w:p w:rsidR="00F50C6A" w:rsidRPr="00AF4D5C" w:rsidRDefault="00F50C6A" w:rsidP="00DF4B20"/>
        </w:tc>
        <w:tc>
          <w:tcPr>
            <w:tcW w:w="1417" w:type="dxa"/>
            <w:gridSpan w:val="3"/>
          </w:tcPr>
          <w:p w:rsidR="00F50C6A" w:rsidRDefault="00F50C6A" w:rsidP="00DF4B20">
            <w:pPr>
              <w:rPr>
                <w:b/>
              </w:rPr>
            </w:pPr>
            <w:r>
              <w:t>97 133,65</w:t>
            </w:r>
          </w:p>
        </w:tc>
        <w:tc>
          <w:tcPr>
            <w:tcW w:w="709" w:type="dxa"/>
          </w:tcPr>
          <w:p w:rsidR="00F50C6A" w:rsidRPr="00AF4D5C" w:rsidRDefault="00F50C6A" w:rsidP="00DF4B20"/>
        </w:tc>
      </w:tr>
      <w:tr w:rsidR="00F50C6A" w:rsidRPr="00AF4D5C" w:rsidTr="00DF4B20">
        <w:trPr>
          <w:trHeight w:val="176"/>
        </w:trPr>
        <w:tc>
          <w:tcPr>
            <w:tcW w:w="9322" w:type="dxa"/>
            <w:gridSpan w:val="9"/>
          </w:tcPr>
          <w:p w:rsidR="00F50C6A" w:rsidRPr="00AF4D5C" w:rsidRDefault="00F50C6A" w:rsidP="00DF4B20">
            <w:pPr>
              <w:jc w:val="center"/>
            </w:pPr>
            <w:r w:rsidRPr="00533BC8">
              <w:rPr>
                <w:b/>
                <w:color w:val="FF0000"/>
              </w:rPr>
              <w:t>ЭТАП.</w:t>
            </w:r>
            <w:r>
              <w:rPr>
                <w:b/>
                <w:color w:val="FF0000"/>
              </w:rPr>
              <w:t>3  Перекладка ветхих сеией водопровода</w:t>
            </w:r>
          </w:p>
        </w:tc>
      </w:tr>
      <w:tr w:rsidR="00F50C6A" w:rsidRPr="00AF4D5C" w:rsidTr="00691B19">
        <w:trPr>
          <w:trHeight w:val="176"/>
        </w:trPr>
        <w:tc>
          <w:tcPr>
            <w:tcW w:w="445" w:type="dxa"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2782" w:type="dxa"/>
          </w:tcPr>
          <w:p w:rsidR="00F50C6A" w:rsidRDefault="00F50C6A" w:rsidP="00EF116D">
            <w:pPr>
              <w:rPr>
                <w:b/>
              </w:rPr>
            </w:pPr>
            <w:r w:rsidRPr="000A77E0">
              <w:t xml:space="preserve">Перекладка водопроводной сети по </w:t>
            </w:r>
            <w:r>
              <w:t>(участки подлежат определению по итогам гидравлических испытаний и проектирования).</w:t>
            </w:r>
          </w:p>
        </w:tc>
        <w:tc>
          <w:tcPr>
            <w:tcW w:w="1279" w:type="dxa"/>
            <w:vAlign w:val="center"/>
          </w:tcPr>
          <w:p w:rsidR="00F50C6A" w:rsidRPr="00922820" w:rsidRDefault="00F50C6A" w:rsidP="00DF4B20">
            <w:pPr>
              <w:jc w:val="center"/>
            </w:pPr>
            <w:r>
              <w:t>13</w:t>
            </w:r>
          </w:p>
        </w:tc>
        <w:tc>
          <w:tcPr>
            <w:tcW w:w="1414" w:type="dxa"/>
            <w:vAlign w:val="center"/>
          </w:tcPr>
          <w:p w:rsidR="00F50C6A" w:rsidRPr="00533BC8" w:rsidRDefault="00F50C6A" w:rsidP="00DF4B20">
            <w:pPr>
              <w:jc w:val="center"/>
            </w:pPr>
            <w:r>
              <w:t>31 200,0</w:t>
            </w:r>
          </w:p>
        </w:tc>
        <w:tc>
          <w:tcPr>
            <w:tcW w:w="1276" w:type="dxa"/>
          </w:tcPr>
          <w:p w:rsidR="00F50C6A" w:rsidRPr="00AF4D5C" w:rsidRDefault="00F50C6A" w:rsidP="00DF4B20"/>
        </w:tc>
        <w:tc>
          <w:tcPr>
            <w:tcW w:w="850" w:type="dxa"/>
          </w:tcPr>
          <w:p w:rsidR="00F50C6A" w:rsidRPr="00533BC8" w:rsidRDefault="00F50C6A" w:rsidP="00DF4B20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F50C6A" w:rsidRDefault="00F50C6A" w:rsidP="00DF4B20"/>
          <w:p w:rsidR="00F50C6A" w:rsidRDefault="00F50C6A" w:rsidP="00DF4B20"/>
          <w:p w:rsidR="00F50C6A" w:rsidRDefault="00F50C6A" w:rsidP="00DF4B20"/>
          <w:p w:rsidR="00F50C6A" w:rsidRPr="00AF4D5C" w:rsidRDefault="00F50C6A" w:rsidP="00DF4B20">
            <w:r>
              <w:t>31 200,0</w:t>
            </w:r>
          </w:p>
        </w:tc>
      </w:tr>
      <w:tr w:rsidR="00F50C6A" w:rsidRPr="00AF4D5C" w:rsidTr="00691B19">
        <w:trPr>
          <w:trHeight w:val="176"/>
        </w:trPr>
        <w:tc>
          <w:tcPr>
            <w:tcW w:w="445" w:type="dxa"/>
          </w:tcPr>
          <w:p w:rsidR="00F50C6A" w:rsidRPr="00AF4D5C" w:rsidRDefault="00F50C6A" w:rsidP="00DF4B20">
            <w:pPr>
              <w:jc w:val="center"/>
            </w:pPr>
          </w:p>
        </w:tc>
        <w:tc>
          <w:tcPr>
            <w:tcW w:w="2782" w:type="dxa"/>
          </w:tcPr>
          <w:p w:rsidR="00F50C6A" w:rsidRPr="00533BC8" w:rsidRDefault="00F50C6A" w:rsidP="00DF4B20">
            <w:pPr>
              <w:rPr>
                <w:b/>
              </w:rPr>
            </w:pPr>
            <w:r>
              <w:rPr>
                <w:b/>
              </w:rPr>
              <w:t>Итого по ЭТАПУ3</w:t>
            </w:r>
          </w:p>
        </w:tc>
        <w:tc>
          <w:tcPr>
            <w:tcW w:w="1279" w:type="dxa"/>
            <w:vAlign w:val="center"/>
          </w:tcPr>
          <w:p w:rsidR="00F50C6A" w:rsidRPr="00533BC8" w:rsidRDefault="00F50C6A" w:rsidP="00DF4B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4" w:type="dxa"/>
            <w:vAlign w:val="center"/>
          </w:tcPr>
          <w:p w:rsidR="00F50C6A" w:rsidRPr="00533BC8" w:rsidRDefault="00F50C6A" w:rsidP="00DF4B20">
            <w:pPr>
              <w:jc w:val="center"/>
              <w:rPr>
                <w:b/>
              </w:rPr>
            </w:pPr>
            <w:r>
              <w:rPr>
                <w:b/>
              </w:rPr>
              <w:t>31 200,0</w:t>
            </w:r>
          </w:p>
        </w:tc>
        <w:tc>
          <w:tcPr>
            <w:tcW w:w="1276" w:type="dxa"/>
          </w:tcPr>
          <w:p w:rsidR="00F50C6A" w:rsidRPr="00AF4D5C" w:rsidRDefault="00F50C6A" w:rsidP="00DF4B20"/>
        </w:tc>
        <w:tc>
          <w:tcPr>
            <w:tcW w:w="850" w:type="dxa"/>
          </w:tcPr>
          <w:p w:rsidR="00F50C6A" w:rsidRPr="00533BC8" w:rsidRDefault="00F50C6A" w:rsidP="00DF4B20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F50C6A" w:rsidRPr="00922820" w:rsidRDefault="00F50C6A" w:rsidP="00DF4B20">
            <w:pPr>
              <w:rPr>
                <w:b/>
              </w:rPr>
            </w:pPr>
            <w:r>
              <w:rPr>
                <w:b/>
              </w:rPr>
              <w:t>31 200,0</w:t>
            </w:r>
          </w:p>
        </w:tc>
      </w:tr>
    </w:tbl>
    <w:p w:rsidR="00F50C6A" w:rsidRDefault="00F50C6A" w:rsidP="00EF0E00">
      <w:pPr>
        <w:jc w:val="both"/>
        <w:rPr>
          <w:sz w:val="28"/>
          <w:szCs w:val="28"/>
        </w:rPr>
        <w:sectPr w:rsidR="00F50C6A" w:rsidSect="00DF4B20">
          <w:pgSz w:w="11906" w:h="16838"/>
          <w:pgMar w:top="1134" w:right="851" w:bottom="851" w:left="1843" w:header="709" w:footer="709" w:gutter="0"/>
          <w:cols w:space="708"/>
          <w:titlePg/>
          <w:docGrid w:linePitch="360"/>
        </w:sectPr>
      </w:pPr>
    </w:p>
    <w:p w:rsidR="00F50C6A" w:rsidRPr="000900B8" w:rsidRDefault="00F50C6A" w:rsidP="0079450A">
      <w:pPr>
        <w:tabs>
          <w:tab w:val="left" w:pos="1458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900B8">
        <w:rPr>
          <w:b/>
          <w:sz w:val="28"/>
          <w:szCs w:val="28"/>
        </w:rPr>
        <w:t>В ходе выполнения мероприятий, определенных Инвестиционной программой, должны быть достигнуты следу</w:t>
      </w:r>
      <w:r>
        <w:rPr>
          <w:b/>
          <w:sz w:val="28"/>
          <w:szCs w:val="28"/>
        </w:rPr>
        <w:t>ющие результаты.</w:t>
      </w:r>
    </w:p>
    <w:p w:rsidR="00F50C6A" w:rsidRPr="000900B8" w:rsidRDefault="00F50C6A" w:rsidP="0079450A">
      <w:pPr>
        <w:tabs>
          <w:tab w:val="left" w:pos="3195"/>
          <w:tab w:val="center" w:pos="5310"/>
        </w:tabs>
        <w:ind w:left="928"/>
        <w:rPr>
          <w:b/>
          <w:sz w:val="28"/>
          <w:szCs w:val="28"/>
        </w:rPr>
      </w:pPr>
    </w:p>
    <w:p w:rsidR="00F50C6A" w:rsidRDefault="00F50C6A" w:rsidP="0079450A">
      <w:pPr>
        <w:tabs>
          <w:tab w:val="left" w:pos="3195"/>
          <w:tab w:val="center" w:pos="5310"/>
        </w:tabs>
        <w:ind w:left="9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5.1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693"/>
        <w:gridCol w:w="1417"/>
        <w:gridCol w:w="1788"/>
        <w:gridCol w:w="2890"/>
      </w:tblGrid>
      <w:tr w:rsidR="00F50C6A" w:rsidRPr="00CB09CF" w:rsidTr="00C240A0">
        <w:tc>
          <w:tcPr>
            <w:tcW w:w="9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№ пп</w:t>
            </w:r>
          </w:p>
        </w:tc>
        <w:tc>
          <w:tcPr>
            <w:tcW w:w="26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F50C6A" w:rsidRPr="00CB09CF" w:rsidRDefault="00F50C6A" w:rsidP="005C5DDC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CB09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88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После выполнения мероприятий ИП</w:t>
            </w:r>
          </w:p>
        </w:tc>
        <w:tc>
          <w:tcPr>
            <w:tcW w:w="2890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Примечания</w:t>
            </w:r>
          </w:p>
        </w:tc>
      </w:tr>
      <w:tr w:rsidR="00F50C6A" w:rsidRPr="00CB09CF" w:rsidTr="00C240A0">
        <w:tc>
          <w:tcPr>
            <w:tcW w:w="9781" w:type="dxa"/>
            <w:gridSpan w:val="5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Надежность снабжения потребителей водой</w:t>
            </w:r>
          </w:p>
        </w:tc>
      </w:tr>
      <w:tr w:rsidR="00F50C6A" w:rsidRPr="00CB09CF" w:rsidTr="00C240A0">
        <w:tc>
          <w:tcPr>
            <w:tcW w:w="9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Аварийность систем водоснабжения, ед/км</w:t>
            </w:r>
            <w:r>
              <w:rPr>
                <w:sz w:val="28"/>
                <w:szCs w:val="28"/>
              </w:rPr>
              <w:t xml:space="preserve"> (в т.ч. на модернизируемых сетях) </w:t>
            </w:r>
          </w:p>
        </w:tc>
        <w:tc>
          <w:tcPr>
            <w:tcW w:w="1417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 (4,68)</w:t>
            </w:r>
          </w:p>
        </w:tc>
        <w:tc>
          <w:tcPr>
            <w:tcW w:w="1788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(0,1)</w:t>
            </w:r>
          </w:p>
        </w:tc>
        <w:tc>
          <w:tcPr>
            <w:tcW w:w="2890" w:type="dxa"/>
          </w:tcPr>
          <w:p w:rsidR="00F50C6A" w:rsidRPr="00CB09CF" w:rsidRDefault="00F50C6A" w:rsidP="00143EE2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Остаются ветхие сети с низкой аварийностью , протяженностью 25,7</w:t>
            </w:r>
          </w:p>
        </w:tc>
      </w:tr>
      <w:tr w:rsidR="00F50C6A" w:rsidRPr="00CB09CF" w:rsidTr="00C240A0">
        <w:tc>
          <w:tcPr>
            <w:tcW w:w="9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Потери воды на модернизированных сетях, %</w:t>
            </w:r>
          </w:p>
        </w:tc>
        <w:tc>
          <w:tcPr>
            <w:tcW w:w="1417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788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890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</w:p>
        </w:tc>
      </w:tr>
      <w:tr w:rsidR="00F50C6A" w:rsidRPr="00CB09CF" w:rsidTr="00C240A0">
        <w:tc>
          <w:tcPr>
            <w:tcW w:w="9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Удельный вес сетей¸ нуждающихся в замене,%</w:t>
            </w:r>
          </w:p>
        </w:tc>
        <w:tc>
          <w:tcPr>
            <w:tcW w:w="1417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88" w:type="dxa"/>
          </w:tcPr>
          <w:p w:rsidR="00F50C6A" w:rsidRPr="00CB09CF" w:rsidRDefault="00F50C6A" w:rsidP="00143EE2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90" w:type="dxa"/>
          </w:tcPr>
          <w:p w:rsidR="00F50C6A" w:rsidRPr="00CB09CF" w:rsidRDefault="00F50C6A" w:rsidP="00143EE2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(38,7-13,0) км нуждаются в замене/86км = снижение</w:t>
            </w:r>
          </w:p>
        </w:tc>
      </w:tr>
      <w:tr w:rsidR="00F50C6A" w:rsidRPr="00CB09CF" w:rsidTr="00C240A0">
        <w:tc>
          <w:tcPr>
            <w:tcW w:w="9781" w:type="dxa"/>
            <w:gridSpan w:val="5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Эффективность проекта, ресурсо- и энергосбережение</w:t>
            </w:r>
          </w:p>
        </w:tc>
      </w:tr>
      <w:tr w:rsidR="00F50C6A" w:rsidRPr="00CB09CF" w:rsidTr="00C240A0">
        <w:tc>
          <w:tcPr>
            <w:tcW w:w="9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Энергоемкость (расход электроэнергии  на технологические нужды), кВтч/куб.м</w:t>
            </w:r>
          </w:p>
        </w:tc>
        <w:tc>
          <w:tcPr>
            <w:tcW w:w="1417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</w:t>
            </w:r>
          </w:p>
        </w:tc>
        <w:tc>
          <w:tcPr>
            <w:tcW w:w="1788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890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</w:p>
        </w:tc>
      </w:tr>
      <w:tr w:rsidR="00F50C6A" w:rsidRPr="00CB09CF" w:rsidTr="00C240A0">
        <w:tc>
          <w:tcPr>
            <w:tcW w:w="9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 w:rsidRPr="00CB09CF">
              <w:rPr>
                <w:sz w:val="28"/>
                <w:szCs w:val="28"/>
              </w:rPr>
              <w:t>Оснащение приборами учета  потребляемых и произведенных ресурсов, %</w:t>
            </w:r>
          </w:p>
        </w:tc>
        <w:tc>
          <w:tcPr>
            <w:tcW w:w="1417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90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</w:p>
        </w:tc>
      </w:tr>
      <w:tr w:rsidR="00F50C6A" w:rsidRPr="00CB09CF" w:rsidTr="00C240A0">
        <w:tc>
          <w:tcPr>
            <w:tcW w:w="9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</w:p>
        </w:tc>
        <w:tc>
          <w:tcPr>
            <w:tcW w:w="2890" w:type="dxa"/>
          </w:tcPr>
          <w:p w:rsidR="00F50C6A" w:rsidRPr="00CB09CF" w:rsidRDefault="00F50C6A" w:rsidP="00C240A0">
            <w:pPr>
              <w:tabs>
                <w:tab w:val="left" w:pos="3195"/>
                <w:tab w:val="center" w:pos="5310"/>
              </w:tabs>
              <w:rPr>
                <w:sz w:val="28"/>
                <w:szCs w:val="28"/>
              </w:rPr>
            </w:pPr>
          </w:p>
        </w:tc>
      </w:tr>
    </w:tbl>
    <w:p w:rsidR="00F50C6A" w:rsidRDefault="00F50C6A" w:rsidP="0079450A">
      <w:pPr>
        <w:tabs>
          <w:tab w:val="left" w:pos="3195"/>
          <w:tab w:val="center" w:pos="5310"/>
        </w:tabs>
        <w:ind w:left="928"/>
        <w:rPr>
          <w:sz w:val="28"/>
          <w:szCs w:val="28"/>
        </w:rPr>
      </w:pPr>
    </w:p>
    <w:p w:rsidR="00F50C6A" w:rsidRDefault="00F50C6A" w:rsidP="0079450A">
      <w:pPr>
        <w:tabs>
          <w:tab w:val="left" w:pos="3195"/>
          <w:tab w:val="center" w:pos="5310"/>
        </w:tabs>
        <w:ind w:left="928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</w:p>
    <w:p w:rsidR="00F50C6A" w:rsidRDefault="00F50C6A" w:rsidP="00EC7DC9">
      <w:pPr>
        <w:jc w:val="center"/>
        <w:rPr>
          <w:sz w:val="28"/>
          <w:szCs w:val="28"/>
        </w:rPr>
      </w:pPr>
      <w:r w:rsidRPr="002C6FC5">
        <w:rPr>
          <w:sz w:val="28"/>
          <w:szCs w:val="28"/>
        </w:rPr>
        <w:t>В настоящем разделе дано краткое описание</w:t>
      </w:r>
      <w:r>
        <w:rPr>
          <w:sz w:val="28"/>
          <w:szCs w:val="28"/>
        </w:rPr>
        <w:t xml:space="preserve"> этапов </w:t>
      </w:r>
      <w:r w:rsidRPr="002C6FC5">
        <w:rPr>
          <w:sz w:val="28"/>
          <w:szCs w:val="28"/>
        </w:rPr>
        <w:t>инвестиционн</w:t>
      </w:r>
      <w:r>
        <w:rPr>
          <w:sz w:val="28"/>
          <w:szCs w:val="28"/>
        </w:rPr>
        <w:t>ого</w:t>
      </w:r>
      <w:r w:rsidRPr="002C6FC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2C6FC5">
        <w:rPr>
          <w:sz w:val="28"/>
          <w:szCs w:val="28"/>
        </w:rPr>
        <w:t xml:space="preserve"> по модернизации</w:t>
      </w:r>
      <w:r>
        <w:rPr>
          <w:sz w:val="28"/>
          <w:szCs w:val="28"/>
        </w:rPr>
        <w:t xml:space="preserve"> и оптимизации </w:t>
      </w:r>
      <w:r w:rsidRPr="002C6FC5">
        <w:rPr>
          <w:sz w:val="28"/>
          <w:szCs w:val="28"/>
        </w:rPr>
        <w:t xml:space="preserve">объектов систем </w:t>
      </w:r>
      <w:r>
        <w:rPr>
          <w:sz w:val="28"/>
          <w:szCs w:val="28"/>
        </w:rPr>
        <w:t>теплоснабжения</w:t>
      </w:r>
      <w:r w:rsidRPr="002C6FC5">
        <w:rPr>
          <w:sz w:val="28"/>
          <w:szCs w:val="28"/>
        </w:rPr>
        <w:t xml:space="preserve"> коммунального комплекса </w:t>
      </w:r>
      <w:r>
        <w:rPr>
          <w:sz w:val="28"/>
          <w:szCs w:val="28"/>
        </w:rPr>
        <w:t>р.п. Колывань Новосибирской области.</w:t>
      </w:r>
    </w:p>
    <w:p w:rsidR="00F50C6A" w:rsidRDefault="00F50C6A" w:rsidP="00EC7DC9">
      <w:pPr>
        <w:ind w:firstLine="540"/>
        <w:jc w:val="center"/>
        <w:outlineLvl w:val="0"/>
      </w:pPr>
    </w:p>
    <w:p w:rsidR="00F50C6A" w:rsidRDefault="00F50C6A" w:rsidP="0079450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825E39">
        <w:rPr>
          <w:b/>
          <w:sz w:val="28"/>
          <w:szCs w:val="28"/>
        </w:rPr>
        <w:t>Мероприятия Инвестицион</w:t>
      </w:r>
      <w:r>
        <w:rPr>
          <w:b/>
          <w:sz w:val="28"/>
          <w:szCs w:val="28"/>
        </w:rPr>
        <w:t>ной программы по  модернизации системы водоснабжения.</w:t>
      </w:r>
    </w:p>
    <w:p w:rsidR="00F50C6A" w:rsidRDefault="00F50C6A" w:rsidP="00762E47">
      <w:pPr>
        <w:ind w:left="924"/>
        <w:rPr>
          <w:sz w:val="28"/>
          <w:szCs w:val="28"/>
        </w:rPr>
      </w:pPr>
    </w:p>
    <w:p w:rsidR="00F50C6A" w:rsidRDefault="00F50C6A" w:rsidP="005C569E">
      <w:pPr>
        <w:rPr>
          <w:sz w:val="28"/>
          <w:szCs w:val="28"/>
        </w:rPr>
      </w:pPr>
    </w:p>
    <w:p w:rsidR="00F50C6A" w:rsidRPr="00EF0E00" w:rsidRDefault="00F50C6A" w:rsidP="00EF0E00">
      <w:pPr>
        <w:rPr>
          <w:b/>
          <w:sz w:val="28"/>
          <w:szCs w:val="28"/>
          <w:u w:val="single"/>
        </w:rPr>
      </w:pPr>
      <w:r w:rsidRPr="00EF0E00">
        <w:rPr>
          <w:b/>
          <w:sz w:val="28"/>
          <w:szCs w:val="28"/>
          <w:u w:val="single"/>
        </w:rPr>
        <w:t>ЭТАП.</w:t>
      </w:r>
      <w:r>
        <w:rPr>
          <w:b/>
          <w:sz w:val="28"/>
          <w:szCs w:val="28"/>
          <w:u w:val="single"/>
        </w:rPr>
        <w:t>1</w:t>
      </w:r>
      <w:r w:rsidRPr="00EF0E0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</w:t>
      </w:r>
      <w:r w:rsidRPr="00EF0E00">
        <w:rPr>
          <w:sz w:val="28"/>
          <w:szCs w:val="28"/>
        </w:rPr>
        <w:t xml:space="preserve">еконструкция насосной станции 2-го подъема. </w:t>
      </w:r>
      <w:r w:rsidRPr="00EF0E00">
        <w:rPr>
          <w:b/>
          <w:sz w:val="28"/>
          <w:szCs w:val="28"/>
          <w:u w:val="single"/>
        </w:rPr>
        <w:t>2013 г.</w:t>
      </w:r>
    </w:p>
    <w:p w:rsidR="00F50C6A" w:rsidRPr="00EF0E00" w:rsidRDefault="00F50C6A" w:rsidP="00EF0E00">
      <w:pPr>
        <w:ind w:left="928"/>
        <w:jc w:val="both"/>
        <w:rPr>
          <w:sz w:val="28"/>
          <w:szCs w:val="28"/>
        </w:rPr>
      </w:pPr>
    </w:p>
    <w:p w:rsidR="00F50C6A" w:rsidRPr="00EF0E00" w:rsidRDefault="00F50C6A" w:rsidP="00EF0E00">
      <w:pPr>
        <w:ind w:left="720"/>
        <w:jc w:val="both"/>
        <w:rPr>
          <w:sz w:val="28"/>
          <w:szCs w:val="28"/>
        </w:rPr>
      </w:pPr>
      <w:r w:rsidRPr="00EF0E00">
        <w:rPr>
          <w:b/>
          <w:sz w:val="28"/>
          <w:szCs w:val="28"/>
        </w:rPr>
        <w:t>1.</w:t>
      </w:r>
      <w:r w:rsidRPr="00EF0E00">
        <w:rPr>
          <w:sz w:val="28"/>
          <w:szCs w:val="28"/>
        </w:rPr>
        <w:t>Реконструкция насосной станции 2-го подъема и узлы учета холодной воды.  Мероприятие позволит плавно регулировать расход воды в зависимости от общего водопотребления поселка, что приведет к снижению аварийности на водопроводных сетях за счет исключения скачков давления и гидравлических ударов, которые происходят при подаче воды в сеть непосредственно насосами.  Работа насосов будет автоматизирована, для управления работой насосов будет предусмотрено применение частотного преобразователя, позволяющего осуществлять эффективную регулировку производительности насосов. В рамках реконструкции планируется также установка узлов учета холодной воды. Мероприятие обеспечит экономию электрической энергии,  снижение затрат на ремонтные работы по сети, обеспечение учета воды в соответствии с законодательством об энергосбережении.</w:t>
      </w:r>
    </w:p>
    <w:p w:rsidR="00F50C6A" w:rsidRDefault="00F50C6A" w:rsidP="00EF0E00">
      <w:pPr>
        <w:ind w:left="720"/>
        <w:jc w:val="both"/>
        <w:rPr>
          <w:sz w:val="28"/>
          <w:szCs w:val="28"/>
        </w:rPr>
      </w:pPr>
    </w:p>
    <w:p w:rsidR="00F50C6A" w:rsidRPr="00EF0E00" w:rsidRDefault="00F50C6A" w:rsidP="00DC19AF">
      <w:pPr>
        <w:rPr>
          <w:b/>
          <w:sz w:val="28"/>
          <w:szCs w:val="28"/>
          <w:u w:val="single"/>
        </w:rPr>
      </w:pPr>
      <w:r w:rsidRPr="00EF0E00">
        <w:rPr>
          <w:b/>
          <w:sz w:val="28"/>
          <w:szCs w:val="28"/>
          <w:u w:val="single"/>
        </w:rPr>
        <w:t>ЭТАП.</w:t>
      </w:r>
      <w:r>
        <w:rPr>
          <w:b/>
          <w:sz w:val="28"/>
          <w:szCs w:val="28"/>
          <w:u w:val="single"/>
        </w:rPr>
        <w:t>2</w:t>
      </w:r>
      <w:r w:rsidRPr="00EF0E00">
        <w:rPr>
          <w:b/>
          <w:sz w:val="28"/>
          <w:szCs w:val="28"/>
          <w:u w:val="single"/>
        </w:rPr>
        <w:t xml:space="preserve"> </w:t>
      </w:r>
      <w:r w:rsidRPr="00EF0E00">
        <w:rPr>
          <w:sz w:val="28"/>
          <w:szCs w:val="28"/>
        </w:rPr>
        <w:t>Строительство водоо</w:t>
      </w:r>
      <w:r>
        <w:rPr>
          <w:sz w:val="28"/>
          <w:szCs w:val="28"/>
        </w:rPr>
        <w:t xml:space="preserve">чистных сооружений </w:t>
      </w:r>
      <w:r w:rsidRPr="00EF0E00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2014</w:t>
      </w:r>
      <w:r w:rsidRPr="00EF0E00">
        <w:rPr>
          <w:b/>
          <w:sz w:val="28"/>
          <w:szCs w:val="28"/>
          <w:u w:val="single"/>
        </w:rPr>
        <w:t xml:space="preserve"> г.</w:t>
      </w:r>
    </w:p>
    <w:p w:rsidR="00F50C6A" w:rsidRPr="00EF0E00" w:rsidRDefault="00F50C6A" w:rsidP="00DC19AF">
      <w:pPr>
        <w:ind w:left="928"/>
        <w:jc w:val="both"/>
        <w:rPr>
          <w:sz w:val="28"/>
          <w:szCs w:val="28"/>
        </w:rPr>
      </w:pPr>
    </w:p>
    <w:p w:rsidR="00F50C6A" w:rsidRPr="00EF0E00" w:rsidRDefault="00F50C6A" w:rsidP="00DC19AF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F0E00">
        <w:rPr>
          <w:b/>
          <w:sz w:val="28"/>
          <w:szCs w:val="28"/>
        </w:rPr>
        <w:t>.</w:t>
      </w:r>
      <w:r w:rsidRPr="00EF0E00">
        <w:rPr>
          <w:sz w:val="28"/>
          <w:szCs w:val="28"/>
        </w:rPr>
        <w:t>В 2</w:t>
      </w:r>
      <w:r>
        <w:rPr>
          <w:sz w:val="28"/>
          <w:szCs w:val="28"/>
        </w:rPr>
        <w:t>014</w:t>
      </w:r>
      <w:r w:rsidRPr="00EF0E00">
        <w:rPr>
          <w:sz w:val="28"/>
          <w:szCs w:val="28"/>
        </w:rPr>
        <w:t xml:space="preserve"> году планируется построить станцию химводоочистки и выполнить систему водоподготовки для очистки исходной воды от железа и марганца, органических соединений в исходной воде, а так же умягчения воды. Предполагается применение безреагентных способов очистки воды (аэрация с последующим удалением на самопромывающихся фильтрах хлопьев железа) при уменьшении или прекращении разбора. </w:t>
      </w:r>
    </w:p>
    <w:p w:rsidR="00F50C6A" w:rsidRPr="00EF0E00" w:rsidRDefault="00F50C6A" w:rsidP="00DC19AF">
      <w:pPr>
        <w:ind w:left="720"/>
        <w:jc w:val="both"/>
        <w:rPr>
          <w:sz w:val="28"/>
          <w:szCs w:val="28"/>
        </w:rPr>
      </w:pPr>
      <w:r w:rsidRPr="00EF0E00">
        <w:rPr>
          <w:sz w:val="28"/>
          <w:szCs w:val="28"/>
        </w:rPr>
        <w:t xml:space="preserve">На ВПУ исходная вода подается по трубопроводу исходной воды.  Для окисления двухвалентных соединений железа в трубопровод исходной воды узлом ввода воздуха подается воздух. Далее вода через статический смеситель поступает в контактную емкость, из которой исходная вода с окисленным железом поступает на установку напорной фильтрации. </w:t>
      </w:r>
    </w:p>
    <w:p w:rsidR="00F50C6A" w:rsidRPr="00EF0E00" w:rsidRDefault="00F50C6A" w:rsidP="00DC19AF">
      <w:pPr>
        <w:ind w:left="720"/>
        <w:jc w:val="both"/>
        <w:rPr>
          <w:sz w:val="28"/>
          <w:szCs w:val="28"/>
        </w:rPr>
      </w:pPr>
      <w:r w:rsidRPr="00EF0E00">
        <w:rPr>
          <w:sz w:val="28"/>
          <w:szCs w:val="28"/>
        </w:rPr>
        <w:t xml:space="preserve">Установка напорной фильтрации состоит из трех фильтровальных колон и управляется автоматическими клапанами. В фильтрах вода отчищается от железа, взвешенных веществ, уменьшается цветность и мутность, а так же улучшается привкус. </w:t>
      </w:r>
    </w:p>
    <w:p w:rsidR="00F50C6A" w:rsidRPr="00EF0E00" w:rsidRDefault="00F50C6A" w:rsidP="00DC19AF">
      <w:pPr>
        <w:ind w:left="720"/>
        <w:jc w:val="both"/>
        <w:rPr>
          <w:sz w:val="28"/>
          <w:szCs w:val="28"/>
        </w:rPr>
      </w:pPr>
      <w:r w:rsidRPr="00EF0E00">
        <w:rPr>
          <w:sz w:val="28"/>
          <w:szCs w:val="28"/>
        </w:rPr>
        <w:t>Отчищенная от железа и примесей вода подается на установку умягчения. Установка ионного обмена состоит из трех ионообменных фильтров (две в работе, третья на регенерации или резерве). Установка управляется автоматическим клапаном.</w:t>
      </w:r>
    </w:p>
    <w:p w:rsidR="00F50C6A" w:rsidRDefault="00F50C6A" w:rsidP="00DC19AF">
      <w:pPr>
        <w:ind w:left="720"/>
        <w:jc w:val="both"/>
        <w:rPr>
          <w:sz w:val="28"/>
          <w:szCs w:val="28"/>
        </w:rPr>
      </w:pPr>
      <w:r w:rsidRPr="00EF0E00">
        <w:rPr>
          <w:sz w:val="28"/>
          <w:szCs w:val="28"/>
        </w:rPr>
        <w:t xml:space="preserve"> Готовая умягченная вода подвергается дезинфекции, затем подается на нужды поселка.</w:t>
      </w:r>
    </w:p>
    <w:p w:rsidR="00F50C6A" w:rsidRDefault="00F50C6A">
      <w:pPr>
        <w:rPr>
          <w:sz w:val="28"/>
          <w:szCs w:val="28"/>
        </w:rPr>
      </w:pPr>
    </w:p>
    <w:p w:rsidR="00F50C6A" w:rsidRDefault="00F50C6A" w:rsidP="00637451">
      <w:pPr>
        <w:ind w:left="709"/>
        <w:rPr>
          <w:b/>
          <w:sz w:val="28"/>
          <w:szCs w:val="28"/>
          <w:u w:val="single"/>
        </w:rPr>
      </w:pPr>
      <w:r w:rsidRPr="00B71129">
        <w:rPr>
          <w:b/>
          <w:sz w:val="28"/>
          <w:szCs w:val="28"/>
          <w:u w:val="single"/>
        </w:rPr>
        <w:t>ЭТАП.</w:t>
      </w:r>
      <w:r>
        <w:rPr>
          <w:b/>
          <w:sz w:val="28"/>
          <w:szCs w:val="28"/>
          <w:u w:val="single"/>
        </w:rPr>
        <w:t xml:space="preserve">3 </w:t>
      </w:r>
      <w:r>
        <w:rPr>
          <w:sz w:val="28"/>
          <w:szCs w:val="28"/>
        </w:rPr>
        <w:t xml:space="preserve"> Перекладка ветхих сетей водопровода. </w:t>
      </w:r>
      <w:r w:rsidRPr="00B71129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5</w:t>
      </w:r>
      <w:r w:rsidRPr="00B71129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  <w:u w:val="single"/>
        </w:rPr>
        <w:t>.</w:t>
      </w:r>
    </w:p>
    <w:p w:rsidR="00F50C6A" w:rsidRPr="00B71129" w:rsidRDefault="00F50C6A" w:rsidP="00762E47">
      <w:pPr>
        <w:ind w:left="720"/>
        <w:jc w:val="both"/>
        <w:rPr>
          <w:sz w:val="28"/>
          <w:szCs w:val="28"/>
          <w:highlight w:val="yellow"/>
        </w:rPr>
      </w:pPr>
      <w:r w:rsidRPr="005C569E">
        <w:rPr>
          <w:b/>
          <w:sz w:val="28"/>
          <w:szCs w:val="28"/>
        </w:rPr>
        <w:t>1.</w:t>
      </w:r>
      <w:r>
        <w:rPr>
          <w:sz w:val="28"/>
          <w:szCs w:val="28"/>
        </w:rPr>
        <w:t>В 2015 году планируется выполнить дальнейшую замену  участков водопроводной сети, отработавшей свой ресурс,  имеющей 100% износ</w:t>
      </w:r>
      <w:r w:rsidRPr="00CF4B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Замена трубопроводов на трубы из полиэтилена  общей протяженностью 13,0 км с установкой пожарных гидрантов. </w:t>
      </w:r>
    </w:p>
    <w:p w:rsidR="00F50C6A" w:rsidRPr="00F37023" w:rsidRDefault="00F50C6A" w:rsidP="00063577">
      <w:pPr>
        <w:tabs>
          <w:tab w:val="left" w:pos="540"/>
        </w:tabs>
        <w:ind w:firstLine="540"/>
        <w:jc w:val="both"/>
      </w:pPr>
      <w:r w:rsidRPr="00F37023">
        <w:rPr>
          <w:b/>
          <w:i/>
        </w:rPr>
        <w:t>Основные технико-экономические характеристики</w:t>
      </w:r>
      <w:r w:rsidRPr="00F37023">
        <w:t>:</w:t>
      </w:r>
    </w:p>
    <w:p w:rsidR="00F50C6A" w:rsidRPr="00F37023" w:rsidRDefault="00F50C6A" w:rsidP="005110DB">
      <w:pPr>
        <w:numPr>
          <w:ilvl w:val="0"/>
          <w:numId w:val="2"/>
        </w:numPr>
        <w:tabs>
          <w:tab w:val="clear" w:pos="1980"/>
          <w:tab w:val="num" w:pos="-360"/>
          <w:tab w:val="left" w:pos="1440"/>
        </w:tabs>
        <w:ind w:left="900" w:firstLine="0"/>
        <w:jc w:val="both"/>
        <w:rPr>
          <w:i/>
        </w:rPr>
      </w:pPr>
      <w:r w:rsidRPr="00F37023">
        <w:rPr>
          <w:i/>
        </w:rPr>
        <w:t xml:space="preserve">Трубы и фитинги полиэтиленовые напорные из ПЭ- </w:t>
      </w:r>
      <w:r w:rsidRPr="00F37023">
        <w:rPr>
          <w:rFonts w:ascii="Arial" w:hAnsi="Arial" w:cs="Arial"/>
          <w:i/>
        </w:rPr>
        <w:t>Ø</w:t>
      </w:r>
      <w:r w:rsidRPr="00F37023">
        <w:rPr>
          <w:i/>
        </w:rPr>
        <w:t xml:space="preserve"> 50,78,100мм</w:t>
      </w:r>
    </w:p>
    <w:p w:rsidR="00F50C6A" w:rsidRPr="00F37023" w:rsidRDefault="00F50C6A" w:rsidP="005110DB">
      <w:pPr>
        <w:numPr>
          <w:ilvl w:val="0"/>
          <w:numId w:val="2"/>
        </w:numPr>
        <w:tabs>
          <w:tab w:val="clear" w:pos="1980"/>
          <w:tab w:val="num" w:pos="-360"/>
          <w:tab w:val="left" w:pos="1440"/>
        </w:tabs>
        <w:ind w:left="900" w:firstLine="0"/>
        <w:jc w:val="both"/>
        <w:rPr>
          <w:i/>
        </w:rPr>
      </w:pPr>
      <w:r w:rsidRPr="00F37023">
        <w:rPr>
          <w:i/>
        </w:rPr>
        <w:t xml:space="preserve">Задвижки чугунные - </w:t>
      </w:r>
      <w:r w:rsidRPr="00F37023">
        <w:rPr>
          <w:rFonts w:ascii="Arial" w:hAnsi="Arial" w:cs="Arial"/>
          <w:i/>
        </w:rPr>
        <w:t>Ø</w:t>
      </w:r>
      <w:r w:rsidRPr="00F37023">
        <w:rPr>
          <w:i/>
        </w:rPr>
        <w:t xml:space="preserve"> 50,78,100мм</w:t>
      </w:r>
    </w:p>
    <w:p w:rsidR="00F50C6A" w:rsidRPr="00F37023" w:rsidRDefault="00F50C6A" w:rsidP="005110DB">
      <w:pPr>
        <w:numPr>
          <w:ilvl w:val="0"/>
          <w:numId w:val="2"/>
        </w:numPr>
        <w:tabs>
          <w:tab w:val="clear" w:pos="1980"/>
          <w:tab w:val="num" w:pos="-360"/>
          <w:tab w:val="left" w:pos="1440"/>
        </w:tabs>
        <w:ind w:left="900" w:firstLine="0"/>
        <w:jc w:val="both"/>
        <w:rPr>
          <w:i/>
        </w:rPr>
      </w:pPr>
      <w:r w:rsidRPr="00F37023">
        <w:rPr>
          <w:i/>
        </w:rPr>
        <w:t>Толщина стенки трубы –8,1 мм</w:t>
      </w:r>
    </w:p>
    <w:p w:rsidR="00F50C6A" w:rsidRDefault="00F50C6A" w:rsidP="005110DB">
      <w:pPr>
        <w:numPr>
          <w:ilvl w:val="0"/>
          <w:numId w:val="2"/>
        </w:numPr>
        <w:tabs>
          <w:tab w:val="clear" w:pos="1980"/>
          <w:tab w:val="num" w:pos="-360"/>
          <w:tab w:val="left" w:pos="1440"/>
        </w:tabs>
        <w:ind w:left="900" w:firstLine="0"/>
        <w:jc w:val="both"/>
        <w:rPr>
          <w:i/>
        </w:rPr>
      </w:pPr>
      <w:r w:rsidRPr="00F37023">
        <w:rPr>
          <w:i/>
        </w:rPr>
        <w:t>Давление – до 12,5 атм</w:t>
      </w:r>
    </w:p>
    <w:p w:rsidR="00F50C6A" w:rsidRPr="00BE6958" w:rsidRDefault="00F50C6A" w:rsidP="005110DB">
      <w:pPr>
        <w:numPr>
          <w:ilvl w:val="0"/>
          <w:numId w:val="2"/>
        </w:numPr>
        <w:tabs>
          <w:tab w:val="clear" w:pos="1980"/>
          <w:tab w:val="num" w:pos="-360"/>
          <w:tab w:val="left" w:pos="1440"/>
        </w:tabs>
        <w:ind w:left="900" w:firstLine="0"/>
        <w:jc w:val="both"/>
        <w:rPr>
          <w:i/>
        </w:rPr>
      </w:pPr>
      <w:r w:rsidRPr="00BE6958">
        <w:rPr>
          <w:i/>
        </w:rPr>
        <w:t>Низкое микроб</w:t>
      </w:r>
      <w:r>
        <w:rPr>
          <w:i/>
        </w:rPr>
        <w:t>актер</w:t>
      </w:r>
      <w:r w:rsidRPr="00BE6958">
        <w:rPr>
          <w:i/>
        </w:rPr>
        <w:t>иальное обрастание</w:t>
      </w:r>
    </w:p>
    <w:p w:rsidR="00F50C6A" w:rsidRPr="00F37023" w:rsidRDefault="00F50C6A" w:rsidP="005110DB">
      <w:pPr>
        <w:numPr>
          <w:ilvl w:val="0"/>
          <w:numId w:val="2"/>
        </w:numPr>
        <w:tabs>
          <w:tab w:val="clear" w:pos="1980"/>
          <w:tab w:val="num" w:pos="540"/>
          <w:tab w:val="left" w:pos="1440"/>
        </w:tabs>
        <w:ind w:left="900" w:firstLine="0"/>
        <w:jc w:val="both"/>
        <w:rPr>
          <w:i/>
        </w:rPr>
      </w:pPr>
      <w:r w:rsidRPr="00F37023">
        <w:rPr>
          <w:i/>
        </w:rPr>
        <w:t>Максимальное рабочее давление – до 1,2 МПа (12кгс/см)</w:t>
      </w:r>
    </w:p>
    <w:p w:rsidR="00F50C6A" w:rsidRPr="00F37023" w:rsidRDefault="00F50C6A" w:rsidP="005110DB">
      <w:pPr>
        <w:numPr>
          <w:ilvl w:val="0"/>
          <w:numId w:val="2"/>
        </w:numPr>
        <w:tabs>
          <w:tab w:val="clear" w:pos="1980"/>
          <w:tab w:val="num" w:pos="540"/>
          <w:tab w:val="left" w:pos="1440"/>
        </w:tabs>
        <w:ind w:left="900" w:firstLine="0"/>
        <w:jc w:val="both"/>
        <w:rPr>
          <w:i/>
        </w:rPr>
      </w:pPr>
      <w:r w:rsidRPr="00F37023">
        <w:rPr>
          <w:i/>
        </w:rPr>
        <w:t>Гост Р 18599-2001</w:t>
      </w:r>
    </w:p>
    <w:p w:rsidR="00F50C6A" w:rsidRPr="00F37023" w:rsidRDefault="00F50C6A" w:rsidP="005110DB">
      <w:pPr>
        <w:numPr>
          <w:ilvl w:val="0"/>
          <w:numId w:val="2"/>
        </w:numPr>
        <w:tabs>
          <w:tab w:val="clear" w:pos="1980"/>
          <w:tab w:val="num" w:pos="540"/>
          <w:tab w:val="left" w:pos="1440"/>
        </w:tabs>
        <w:ind w:left="900" w:firstLine="0"/>
        <w:jc w:val="both"/>
        <w:rPr>
          <w:i/>
        </w:rPr>
      </w:pPr>
      <w:r w:rsidRPr="00F37023">
        <w:rPr>
          <w:i/>
        </w:rPr>
        <w:t>Срок службы не менее 50 лет</w:t>
      </w:r>
    </w:p>
    <w:p w:rsidR="00F50C6A" w:rsidRPr="00A65D3D" w:rsidRDefault="00F50C6A" w:rsidP="005110DB">
      <w:pPr>
        <w:numPr>
          <w:ilvl w:val="0"/>
          <w:numId w:val="2"/>
        </w:numPr>
        <w:tabs>
          <w:tab w:val="left" w:pos="540"/>
        </w:tabs>
        <w:rPr>
          <w:i/>
          <w:color w:val="FF0000"/>
        </w:rPr>
      </w:pPr>
      <w:r w:rsidRPr="00F37023">
        <w:rPr>
          <w:i/>
        </w:rPr>
        <w:t xml:space="preserve"> пожарны</w:t>
      </w:r>
      <w:r>
        <w:rPr>
          <w:i/>
        </w:rPr>
        <w:t>е</w:t>
      </w:r>
      <w:r w:rsidRPr="00F37023">
        <w:rPr>
          <w:i/>
        </w:rPr>
        <w:t xml:space="preserve"> гидрант</w:t>
      </w:r>
      <w:r>
        <w:rPr>
          <w:i/>
        </w:rPr>
        <w:t>ы</w:t>
      </w:r>
      <w:hyperlink r:id="rId9" w:history="1">
        <w:r w:rsidRPr="00F37023">
          <w:rPr>
            <w:i/>
            <w:u w:val="single"/>
          </w:rPr>
          <w:t>сертифицированны</w:t>
        </w:r>
      </w:hyperlink>
      <w:r w:rsidRPr="00F37023">
        <w:rPr>
          <w:i/>
        </w:rPr>
        <w:t xml:space="preserve">е по </w:t>
      </w:r>
      <w:hyperlink r:id="rId10" w:history="1">
        <w:r w:rsidRPr="00F37023">
          <w:rPr>
            <w:i/>
            <w:u w:val="single"/>
          </w:rPr>
          <w:t>ГОСТ 8220</w:t>
        </w:r>
      </w:hyperlink>
    </w:p>
    <w:p w:rsidR="00F50C6A" w:rsidRDefault="00F50C6A" w:rsidP="00637451">
      <w:pPr>
        <w:tabs>
          <w:tab w:val="left" w:pos="540"/>
        </w:tabs>
        <w:ind w:left="1980"/>
        <w:rPr>
          <w:i/>
          <w:color w:val="FF0000"/>
        </w:rPr>
      </w:pPr>
    </w:p>
    <w:p w:rsidR="00F50C6A" w:rsidRDefault="00F50C6A" w:rsidP="00637451">
      <w:pPr>
        <w:tabs>
          <w:tab w:val="left" w:pos="540"/>
        </w:tabs>
        <w:ind w:left="1980"/>
        <w:rPr>
          <w:i/>
          <w:color w:val="FF0000"/>
        </w:rPr>
      </w:pPr>
    </w:p>
    <w:p w:rsidR="00F50C6A" w:rsidRDefault="00F50C6A" w:rsidP="00637451">
      <w:pPr>
        <w:tabs>
          <w:tab w:val="left" w:pos="540"/>
        </w:tabs>
        <w:ind w:left="1980"/>
        <w:rPr>
          <w:i/>
          <w:color w:val="FF0000"/>
        </w:rPr>
      </w:pPr>
    </w:p>
    <w:p w:rsidR="00F50C6A" w:rsidRPr="00F37023" w:rsidRDefault="00F50C6A" w:rsidP="00637451">
      <w:pPr>
        <w:tabs>
          <w:tab w:val="left" w:pos="540"/>
        </w:tabs>
        <w:ind w:left="1980"/>
        <w:rPr>
          <w:i/>
          <w:color w:val="FF0000"/>
        </w:rPr>
      </w:pPr>
    </w:p>
    <w:p w:rsidR="00F50C6A" w:rsidRPr="00DC19AF" w:rsidRDefault="00F50C6A" w:rsidP="00A65D3D">
      <w:pPr>
        <w:ind w:firstLine="708"/>
        <w:jc w:val="both"/>
        <w:rPr>
          <w:b/>
          <w:sz w:val="28"/>
          <w:szCs w:val="28"/>
          <w:u w:val="single"/>
        </w:rPr>
      </w:pPr>
      <w:r w:rsidRPr="00E710BC">
        <w:rPr>
          <w:b/>
          <w:sz w:val="28"/>
          <w:szCs w:val="28"/>
          <w:u w:val="single"/>
        </w:rPr>
        <w:t>Мероприятия данной инвестиционной программы не охватывают весь перечень работ, необходимых для замены оставшихся  ветхих сетей р.п. Колывань.  Для проведения работ по замене  необходим гидравлический расчет всех водопроводных сетей р.п. Колывань с учетом нормативных требований. После подготовки указанного расчета, при необходимости, в данную инвестиционную программу будут внесены дополнения или будет разработана новая.</w:t>
      </w:r>
    </w:p>
    <w:p w:rsidR="00F50C6A" w:rsidRDefault="00F50C6A" w:rsidP="00CF4BA0">
      <w:pPr>
        <w:tabs>
          <w:tab w:val="left" w:pos="3195"/>
          <w:tab w:val="center" w:pos="5310"/>
        </w:tabs>
        <w:ind w:left="928"/>
        <w:rPr>
          <w:sz w:val="28"/>
          <w:szCs w:val="28"/>
        </w:rPr>
      </w:pPr>
    </w:p>
    <w:p w:rsidR="00F50C6A" w:rsidRDefault="00F50C6A" w:rsidP="00CF4BA0">
      <w:pPr>
        <w:tabs>
          <w:tab w:val="left" w:pos="3195"/>
          <w:tab w:val="center" w:pos="5310"/>
        </w:tabs>
        <w:ind w:left="928"/>
        <w:rPr>
          <w:sz w:val="28"/>
          <w:szCs w:val="28"/>
        </w:rPr>
      </w:pPr>
    </w:p>
    <w:p w:rsidR="00F50C6A" w:rsidRDefault="00F50C6A" w:rsidP="00CF4BA0">
      <w:pPr>
        <w:tabs>
          <w:tab w:val="left" w:pos="3195"/>
          <w:tab w:val="center" w:pos="5310"/>
        </w:tabs>
        <w:ind w:left="928"/>
        <w:rPr>
          <w:sz w:val="28"/>
          <w:szCs w:val="28"/>
        </w:rPr>
      </w:pPr>
    </w:p>
    <w:p w:rsidR="00F50C6A" w:rsidRDefault="00F50C6A" w:rsidP="003F5F27">
      <w:pPr>
        <w:tabs>
          <w:tab w:val="left" w:pos="540"/>
        </w:tabs>
        <w:ind w:firstLine="540"/>
        <w:jc w:val="both"/>
        <w:rPr>
          <w:i/>
          <w:sz w:val="28"/>
          <w:szCs w:val="28"/>
        </w:rPr>
        <w:sectPr w:rsidR="00F50C6A" w:rsidSect="004454B6">
          <w:pgSz w:w="11906" w:h="16838"/>
          <w:pgMar w:top="1077" w:right="567" w:bottom="1021" w:left="1259" w:header="709" w:footer="709" w:gutter="0"/>
          <w:cols w:space="708"/>
          <w:docGrid w:linePitch="360"/>
        </w:sectPr>
      </w:pPr>
    </w:p>
    <w:p w:rsidR="00F50C6A" w:rsidRPr="007352C4" w:rsidRDefault="00F50C6A" w:rsidP="00EF116D">
      <w:pPr>
        <w:numPr>
          <w:ilvl w:val="0"/>
          <w:numId w:val="12"/>
        </w:numPr>
        <w:tabs>
          <w:tab w:val="left" w:pos="540"/>
        </w:tabs>
        <w:rPr>
          <w:b/>
          <w:sz w:val="28"/>
          <w:szCs w:val="28"/>
        </w:rPr>
      </w:pPr>
      <w:r w:rsidRPr="007352C4">
        <w:rPr>
          <w:b/>
          <w:sz w:val="28"/>
          <w:szCs w:val="28"/>
        </w:rPr>
        <w:t>Экономические показатели</w:t>
      </w:r>
    </w:p>
    <w:p w:rsidR="00F50C6A" w:rsidRDefault="00F50C6A">
      <w:pPr>
        <w:ind w:firstLine="540"/>
        <w:outlineLvl w:val="0"/>
        <w:rPr>
          <w:b/>
          <w:sz w:val="28"/>
          <w:szCs w:val="28"/>
        </w:rPr>
      </w:pPr>
      <w:bookmarkStart w:id="8" w:name="_Toc260613527"/>
      <w:bookmarkStart w:id="9" w:name="_Toc278795719"/>
      <w:bookmarkStart w:id="10" w:name="_Toc327957845"/>
    </w:p>
    <w:p w:rsidR="00F50C6A" w:rsidRDefault="00F50C6A">
      <w:pPr>
        <w:ind w:firstLine="540"/>
        <w:outlineLvl w:val="0"/>
        <w:rPr>
          <w:b/>
          <w:sz w:val="28"/>
          <w:szCs w:val="28"/>
        </w:rPr>
      </w:pPr>
    </w:p>
    <w:tbl>
      <w:tblPr>
        <w:tblW w:w="9840" w:type="dxa"/>
        <w:tblInd w:w="93" w:type="dxa"/>
        <w:tblLook w:val="00A0"/>
      </w:tblPr>
      <w:tblGrid>
        <w:gridCol w:w="4940"/>
        <w:gridCol w:w="1640"/>
        <w:gridCol w:w="1200"/>
        <w:gridCol w:w="960"/>
        <w:gridCol w:w="1125"/>
      </w:tblGrid>
      <w:tr w:rsidR="00F50C6A" w:rsidTr="00632136">
        <w:trPr>
          <w:trHeight w:val="330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Реконструкция н.ст.2подъема и узлы учета холодной воды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Общая стоимость проекта (тыс.руб.):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8 203,70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Расчет эффекта снижения затрат на электроэнергию (в годовом исчислении).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до*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после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изменение (эффект)</w:t>
            </w:r>
          </w:p>
        </w:tc>
      </w:tr>
      <w:tr w:rsidR="00F50C6A" w:rsidTr="00632136">
        <w:trPr>
          <w:trHeight w:val="330"/>
        </w:trPr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Реализовано потребителям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тыс.м.3.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341,6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потери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тыс.м.3.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496,8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</w:t>
            </w: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Поднятно воды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тыс.м.3.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</w:t>
            </w: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удельный расход ээ на подъем воды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кВтч/м.3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-0,36</w:t>
            </w: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Расход электроэнергии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МВтч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670,7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-300,7</w:t>
            </w: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Стоимость электроэнергии (при цене 2000 руб/МВтч)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 руб без НДС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1 942,9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-601,4</w:t>
            </w: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* -с учетом планового эффекта проектов, реализованных на предыдущих этапах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Итого общий годовой эффект: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  <w:u w:val="single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601,4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Окупаемость: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Экономические критерии оценки проекта второстепенны, т.к. проект в первую очередь связан 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63213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технической необходимостью.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F50C6A" w:rsidRDefault="00F50C6A">
      <w:pPr>
        <w:ind w:firstLine="540"/>
        <w:outlineLvl w:val="0"/>
        <w:rPr>
          <w:b/>
          <w:sz w:val="28"/>
          <w:szCs w:val="28"/>
        </w:rPr>
      </w:pPr>
    </w:p>
    <w:p w:rsidR="00F50C6A" w:rsidRDefault="00F50C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C6A" w:rsidRDefault="00F50C6A">
      <w:pPr>
        <w:rPr>
          <w:b/>
          <w:sz w:val="28"/>
          <w:szCs w:val="28"/>
        </w:rPr>
      </w:pPr>
    </w:p>
    <w:tbl>
      <w:tblPr>
        <w:tblW w:w="10034" w:type="dxa"/>
        <w:tblLook w:val="00A0"/>
      </w:tblPr>
      <w:tblGrid>
        <w:gridCol w:w="5320"/>
        <w:gridCol w:w="1689"/>
        <w:gridCol w:w="918"/>
        <w:gridCol w:w="869"/>
        <w:gridCol w:w="1238"/>
      </w:tblGrid>
      <w:tr w:rsidR="00F50C6A" w:rsidTr="00846FCE">
        <w:trPr>
          <w:trHeight w:val="330"/>
        </w:trPr>
        <w:tc>
          <w:tcPr>
            <w:tcW w:w="10034" w:type="dxa"/>
            <w:gridSpan w:val="5"/>
            <w:vMerge w:val="restart"/>
          </w:tcPr>
          <w:p w:rsidR="00F50C6A" w:rsidRDefault="00F50C6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Перекладка сетей по III этапу (2015 год)</w:t>
            </w:r>
          </w:p>
        </w:tc>
      </w:tr>
      <w:tr w:rsidR="00F50C6A" w:rsidTr="00846FCE">
        <w:trPr>
          <w:trHeight w:val="330"/>
        </w:trPr>
        <w:tc>
          <w:tcPr>
            <w:tcW w:w="10034" w:type="dxa"/>
            <w:gridSpan w:val="5"/>
            <w:vMerge/>
          </w:tcPr>
          <w:p w:rsidR="00F50C6A" w:rsidRDefault="00F50C6A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Общая стоимость проекта (тыс.руб.):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7 020,00</w:t>
            </w:r>
          </w:p>
        </w:tc>
        <w:tc>
          <w:tcPr>
            <w:tcW w:w="91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86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3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10034" w:type="dxa"/>
            <w:gridSpan w:val="5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Расчет эффекта снижения затрат на электроэнергию в связи со снижением потерь (в годовом исчислении).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vMerge w:val="restart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689" w:type="dxa"/>
            <w:vMerge w:val="restart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918" w:type="dxa"/>
            <w:vMerge w:val="restart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до*</w:t>
            </w:r>
          </w:p>
        </w:tc>
        <w:tc>
          <w:tcPr>
            <w:tcW w:w="869" w:type="dxa"/>
            <w:vMerge w:val="restart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после</w:t>
            </w:r>
          </w:p>
        </w:tc>
        <w:tc>
          <w:tcPr>
            <w:tcW w:w="1238" w:type="dxa"/>
            <w:vMerge w:val="restart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изменение (эффект)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89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18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869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38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Реализовано потребителям и собств.нужды котельных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тыс.м.3.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362,706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362,706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% потерь в модернизируемой сети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-55%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общая протяженность водопроводной сети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модернизируемый участок сети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доля модернизированного участка водопроводной сети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3%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потери всего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тыс.м.3.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548,5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530,6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-17,9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 w:rsidP="00F50C6A">
            <w:pPr>
              <w:ind w:firstLineChars="100" w:firstLine="3168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в т.ч. в модернизированной сети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тыс.м.3.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-17,9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 w:rsidP="00F50C6A">
            <w:pPr>
              <w:ind w:firstLineChars="100" w:firstLine="3168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в т.ч. в остальных сетях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тыс.м.3.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Поднятно воды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тыс.м.3.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911,2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893,3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-17,9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удельный расход ээ на подъем воды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кВтч/м.3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Расход электроэнергии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МВтч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729,0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714,7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-14,3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Стоимость электроэнергии (при цене 2000 руб/МВтч)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 руб без НДС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1 457,9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1 429,4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-28,6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8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1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86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3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7927" w:type="dxa"/>
            <w:gridSpan w:val="3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Расчет максимального** эффекта снижения затрат на ремонты (в годовом исчислении).</w:t>
            </w:r>
          </w:p>
        </w:tc>
        <w:tc>
          <w:tcPr>
            <w:tcW w:w="86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3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5320" w:type="dxa"/>
            <w:vMerge w:val="restart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689" w:type="dxa"/>
            <w:vMerge w:val="restart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918" w:type="dxa"/>
            <w:vMerge w:val="restart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до*</w:t>
            </w:r>
          </w:p>
        </w:tc>
        <w:tc>
          <w:tcPr>
            <w:tcW w:w="869" w:type="dxa"/>
            <w:vMerge w:val="restart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после</w:t>
            </w:r>
          </w:p>
        </w:tc>
        <w:tc>
          <w:tcPr>
            <w:tcW w:w="1238" w:type="dxa"/>
            <w:vMerge w:val="restart"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изменение (эффект)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89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18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869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38" w:type="dxa"/>
            <w:vMerge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Общая протяженность сетей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 w:rsidP="00F50C6A">
            <w:pPr>
              <w:ind w:firstLineChars="100" w:firstLine="3168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в т.ч. категории "нуждаются в замене"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47,1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-2,9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Доля нуждающихся в замене сетей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58%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-3%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модернизируемый участок сети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доля модернизированного участка водопроводной сети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3%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то же по отношению к длине нуждающихся в замене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6%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6%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Число аварий на 1 км в год (на всю длину)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ед./км.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2,98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-0,17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то же по отношению к длине нуждающихся в замене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ед./км.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5,12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5,12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Стоимость устранения одной аварии (без НДС)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руб./порыв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12 600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12 600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аварии всего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256,0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241,2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-14,8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 w:rsidP="00F50C6A">
            <w:pPr>
              <w:ind w:firstLineChars="100" w:firstLine="3168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в т.ч. в модернизированной сети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-14,8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 w:rsidP="00F50C6A">
            <w:pPr>
              <w:ind w:firstLineChars="100" w:firstLine="3168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в т.ч. в оставшихся сетях, требующих замены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240,9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240,9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</w:t>
            </w: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Затраты на устранение аварий, без НДС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91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3 225,6</w:t>
            </w:r>
          </w:p>
        </w:tc>
        <w:tc>
          <w:tcPr>
            <w:tcW w:w="869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3 038,5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-187,1</w:t>
            </w:r>
          </w:p>
        </w:tc>
      </w:tr>
      <w:tr w:rsidR="00F50C6A" w:rsidTr="00846FCE">
        <w:trPr>
          <w:trHeight w:val="330"/>
        </w:trPr>
        <w:tc>
          <w:tcPr>
            <w:tcW w:w="10034" w:type="dxa"/>
            <w:gridSpan w:val="5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* - приведенные к году фактические значения за 1 полугодие 2012г (период фактической работы ОКК в районе)</w:t>
            </w:r>
          </w:p>
        </w:tc>
      </w:tr>
      <w:tr w:rsidR="00F50C6A" w:rsidTr="00846FCE">
        <w:trPr>
          <w:trHeight w:val="330"/>
        </w:trPr>
        <w:tc>
          <w:tcPr>
            <w:tcW w:w="8796" w:type="dxa"/>
            <w:gridSpan w:val="4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** - исходя из предположения, что аварии только на сетях категории "требующие замены"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Итого общий годовой эффект: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  <w:u w:val="single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215,6</w:t>
            </w:r>
          </w:p>
        </w:tc>
        <w:tc>
          <w:tcPr>
            <w:tcW w:w="91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86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3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Окупаемость: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1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86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3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8796" w:type="dxa"/>
            <w:gridSpan w:val="4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Экономические критерии оценки проекта второстепенны, т.к. проект в первую очередь связан с</w:t>
            </w:r>
          </w:p>
        </w:tc>
        <w:tc>
          <w:tcPr>
            <w:tcW w:w="123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  <w:tr w:rsidR="00F50C6A" w:rsidTr="00846FCE">
        <w:trPr>
          <w:trHeight w:val="330"/>
        </w:trPr>
        <w:tc>
          <w:tcPr>
            <w:tcW w:w="5320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технической необходимостью.</w:t>
            </w:r>
          </w:p>
        </w:tc>
        <w:tc>
          <w:tcPr>
            <w:tcW w:w="168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1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869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38" w:type="dxa"/>
            <w:noWrap/>
          </w:tcPr>
          <w:p w:rsidR="00F50C6A" w:rsidRDefault="00F50C6A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F50C6A" w:rsidRDefault="00F50C6A">
      <w:pPr>
        <w:ind w:firstLine="540"/>
        <w:outlineLvl w:val="0"/>
        <w:rPr>
          <w:b/>
          <w:sz w:val="28"/>
          <w:szCs w:val="28"/>
        </w:rPr>
      </w:pPr>
    </w:p>
    <w:tbl>
      <w:tblPr>
        <w:tblW w:w="10020" w:type="dxa"/>
        <w:tblInd w:w="93" w:type="dxa"/>
        <w:tblLook w:val="00A0"/>
      </w:tblPr>
      <w:tblGrid>
        <w:gridCol w:w="6180"/>
        <w:gridCol w:w="960"/>
        <w:gridCol w:w="960"/>
        <w:gridCol w:w="960"/>
        <w:gridCol w:w="960"/>
      </w:tblGrid>
      <w:tr w:rsidR="00F50C6A" w:rsidTr="00632136">
        <w:trPr>
          <w:trHeight w:val="30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b/>
                <w:bCs/>
                <w:color w:val="000000"/>
              </w:rPr>
            </w:pPr>
            <w:bookmarkStart w:id="11" w:name="_GoBack"/>
            <w:bookmarkEnd w:id="11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Итоговое значение эффектов по инвестпроектам (тыс.руб. без НДС)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2015г …</w:t>
            </w:r>
          </w:p>
        </w:tc>
      </w:tr>
      <w:tr w:rsidR="00F50C6A" w:rsidTr="00632136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Реконструкция водопроводных сетей в р.п. Колывань Колыванского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252,09</w:t>
            </w:r>
          </w:p>
        </w:tc>
      </w:tr>
      <w:tr w:rsidR="00F50C6A" w:rsidTr="00632136">
        <w:trPr>
          <w:trHeight w:val="9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Модернизация водопроводных сетей по ул. Кирова, ул. Советская в р.п. Колывань и ул. Озерная в д.Б.ОешКолыванского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141,80</w:t>
            </w:r>
          </w:p>
        </w:tc>
      </w:tr>
      <w:tr w:rsidR="00F50C6A" w:rsidTr="00632136">
        <w:trPr>
          <w:trHeight w:val="9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Реконструкция водовода от насосной станции I подъема до насосной станции II подъема р.п. Колывань Колыванского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267,84</w:t>
            </w: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Реконструкция н.ст.2подъема и узлы учета холодной воды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601,44</w:t>
            </w: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Перекладка сетей по III этапу (2014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215,65</w:t>
            </w: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1 263,17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1 478,82</w:t>
            </w: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Справочно: распределение эффекта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 счет снижения затрат на электроэнергию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</w:tr>
      <w:tr w:rsidR="00F50C6A" w:rsidTr="00632136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 счет снижения затрат на ликвидацию аварий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C6A" w:rsidRDefault="00F5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</w:tr>
    </w:tbl>
    <w:p w:rsidR="00F50C6A" w:rsidRDefault="00F50C6A">
      <w:pPr>
        <w:ind w:firstLine="540"/>
        <w:outlineLvl w:val="0"/>
        <w:rPr>
          <w:b/>
          <w:sz w:val="28"/>
          <w:szCs w:val="28"/>
        </w:rPr>
      </w:pPr>
    </w:p>
    <w:p w:rsidR="00F50C6A" w:rsidRDefault="00F50C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C6A" w:rsidRDefault="00F50C6A" w:rsidP="00C35951">
      <w:pPr>
        <w:ind w:firstLine="540"/>
        <w:jc w:val="center"/>
        <w:outlineLvl w:val="0"/>
        <w:rPr>
          <w:b/>
          <w:sz w:val="28"/>
          <w:szCs w:val="28"/>
        </w:rPr>
      </w:pPr>
    </w:p>
    <w:p w:rsidR="00F50C6A" w:rsidRDefault="00F50C6A" w:rsidP="00C35951">
      <w:pPr>
        <w:ind w:firstLine="540"/>
        <w:jc w:val="center"/>
        <w:outlineLvl w:val="0"/>
        <w:rPr>
          <w:b/>
          <w:sz w:val="28"/>
          <w:szCs w:val="28"/>
        </w:rPr>
      </w:pPr>
    </w:p>
    <w:p w:rsidR="00F50C6A" w:rsidRDefault="00F50C6A" w:rsidP="00C35951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37B4F">
        <w:rPr>
          <w:b/>
          <w:sz w:val="28"/>
          <w:szCs w:val="28"/>
        </w:rPr>
        <w:t>. Форма собственности на вложенные инвестиции</w:t>
      </w:r>
      <w:bookmarkEnd w:id="8"/>
      <w:bookmarkEnd w:id="9"/>
      <w:bookmarkEnd w:id="10"/>
    </w:p>
    <w:p w:rsidR="00F50C6A" w:rsidRDefault="00F50C6A" w:rsidP="00A96FA9">
      <w:pPr>
        <w:ind w:firstLine="540"/>
        <w:jc w:val="center"/>
        <w:outlineLvl w:val="1"/>
        <w:rPr>
          <w:b/>
          <w:sz w:val="28"/>
          <w:szCs w:val="28"/>
        </w:rPr>
      </w:pPr>
    </w:p>
    <w:p w:rsidR="00F50C6A" w:rsidRPr="00E75AC5" w:rsidRDefault="00F50C6A" w:rsidP="00ED49A9">
      <w:pPr>
        <w:ind w:firstLine="540"/>
        <w:jc w:val="both"/>
        <w:rPr>
          <w:sz w:val="28"/>
          <w:szCs w:val="28"/>
        </w:rPr>
      </w:pPr>
      <w:r w:rsidRPr="00E75AC5">
        <w:rPr>
          <w:sz w:val="28"/>
          <w:szCs w:val="28"/>
        </w:rPr>
        <w:t>Все инвестиционные объекты по завершению строительно-монтажных работ оформляются в собственность МО р.п. Колывань</w:t>
      </w:r>
      <w:r>
        <w:rPr>
          <w:sz w:val="28"/>
          <w:szCs w:val="28"/>
        </w:rPr>
        <w:t>.</w:t>
      </w:r>
    </w:p>
    <w:p w:rsidR="00F50C6A" w:rsidRPr="00E75AC5" w:rsidRDefault="00F50C6A" w:rsidP="00ED49A9">
      <w:pPr>
        <w:tabs>
          <w:tab w:val="left" w:pos="540"/>
        </w:tabs>
        <w:ind w:firstLine="540"/>
        <w:jc w:val="center"/>
        <w:rPr>
          <w:b/>
          <w:i/>
          <w:sz w:val="28"/>
          <w:szCs w:val="28"/>
        </w:rPr>
      </w:pPr>
    </w:p>
    <w:p w:rsidR="00F50C6A" w:rsidRPr="00BF5F03" w:rsidRDefault="00F50C6A" w:rsidP="001408D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50C6A" w:rsidRDefault="00F50C6A" w:rsidP="00C35951">
      <w:pPr>
        <w:jc w:val="center"/>
        <w:rPr>
          <w:b/>
          <w:bCs/>
          <w:i/>
          <w:iCs/>
          <w:sz w:val="20"/>
          <w:szCs w:val="20"/>
        </w:rPr>
      </w:pPr>
    </w:p>
    <w:p w:rsidR="00F50C6A" w:rsidRDefault="00F50C6A" w:rsidP="00C35951">
      <w:pPr>
        <w:jc w:val="center"/>
        <w:rPr>
          <w:color w:val="000000"/>
          <w:sz w:val="28"/>
          <w:szCs w:val="28"/>
        </w:rPr>
        <w:sectPr w:rsidR="00F50C6A" w:rsidSect="00EF116D">
          <w:pgSz w:w="11906" w:h="16838"/>
          <w:pgMar w:top="1134" w:right="567" w:bottom="1134" w:left="902" w:header="709" w:footer="709" w:gutter="0"/>
          <w:cols w:space="708"/>
          <w:docGrid w:linePitch="360"/>
        </w:sectPr>
      </w:pPr>
    </w:p>
    <w:p w:rsidR="00F50C6A" w:rsidRDefault="00F50C6A" w:rsidP="00C35951">
      <w:pPr>
        <w:jc w:val="center"/>
        <w:outlineLvl w:val="0"/>
        <w:rPr>
          <w:bCs/>
          <w:sz w:val="28"/>
          <w:szCs w:val="28"/>
        </w:rPr>
      </w:pPr>
      <w:bookmarkStart w:id="12" w:name="_Toc278795721"/>
    </w:p>
    <w:p w:rsidR="00F50C6A" w:rsidRDefault="00F50C6A" w:rsidP="00C35951">
      <w:pPr>
        <w:jc w:val="center"/>
        <w:outlineLvl w:val="0"/>
        <w:rPr>
          <w:bCs/>
          <w:sz w:val="28"/>
          <w:szCs w:val="28"/>
        </w:rPr>
      </w:pPr>
    </w:p>
    <w:p w:rsidR="00F50C6A" w:rsidRPr="00906387" w:rsidRDefault="00F50C6A" w:rsidP="00C35951">
      <w:pPr>
        <w:jc w:val="center"/>
        <w:outlineLvl w:val="0"/>
        <w:rPr>
          <w:bCs/>
          <w:sz w:val="28"/>
          <w:szCs w:val="28"/>
        </w:rPr>
      </w:pPr>
      <w:bookmarkStart w:id="13" w:name="_Toc327957846"/>
      <w:r w:rsidRPr="00906387">
        <w:rPr>
          <w:bCs/>
          <w:sz w:val="28"/>
          <w:szCs w:val="28"/>
        </w:rPr>
        <w:t>Нормативно-правовые акты</w:t>
      </w:r>
      <w:bookmarkEnd w:id="12"/>
      <w:bookmarkEnd w:id="13"/>
    </w:p>
    <w:p w:rsidR="00F50C6A" w:rsidRDefault="00F50C6A" w:rsidP="00D32B0A">
      <w:pPr>
        <w:jc w:val="right"/>
        <w:rPr>
          <w:bCs/>
          <w:sz w:val="28"/>
          <w:szCs w:val="28"/>
        </w:rPr>
      </w:pPr>
      <w:r w:rsidRPr="00906387">
        <w:rPr>
          <w:bCs/>
          <w:sz w:val="28"/>
          <w:szCs w:val="28"/>
        </w:rPr>
        <w:t xml:space="preserve">Приложение 1 </w:t>
      </w:r>
    </w:p>
    <w:p w:rsidR="00F50C6A" w:rsidRDefault="00F50C6A" w:rsidP="00D32B0A">
      <w:pPr>
        <w:jc w:val="right"/>
        <w:rPr>
          <w:bCs/>
          <w:sz w:val="28"/>
          <w:szCs w:val="28"/>
        </w:rPr>
      </w:pPr>
    </w:p>
    <w:p w:rsidR="00F50C6A" w:rsidRPr="00BF2147" w:rsidRDefault="00F50C6A" w:rsidP="00D32B0A">
      <w:pPr>
        <w:jc w:val="righ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9424"/>
      </w:tblGrid>
      <w:tr w:rsidR="00F50C6A" w:rsidRPr="00E021D8">
        <w:tc>
          <w:tcPr>
            <w:tcW w:w="836" w:type="dxa"/>
          </w:tcPr>
          <w:p w:rsidR="00F50C6A" w:rsidRPr="00E021D8" w:rsidRDefault="00F50C6A" w:rsidP="00A4024B">
            <w:pPr>
              <w:jc w:val="both"/>
            </w:pPr>
            <w:r w:rsidRPr="00E021D8">
              <w:t>№ п\п</w:t>
            </w:r>
          </w:p>
        </w:tc>
        <w:tc>
          <w:tcPr>
            <w:tcW w:w="9424" w:type="dxa"/>
          </w:tcPr>
          <w:p w:rsidR="00F50C6A" w:rsidRPr="00E021D8" w:rsidRDefault="00F50C6A" w:rsidP="00A4024B">
            <w:pPr>
              <w:jc w:val="center"/>
            </w:pPr>
            <w:r w:rsidRPr="00E021D8">
              <w:t>Наименование</w:t>
            </w:r>
          </w:p>
        </w:tc>
      </w:tr>
      <w:tr w:rsidR="00F50C6A" w:rsidRPr="00E021D8">
        <w:tc>
          <w:tcPr>
            <w:tcW w:w="836" w:type="dxa"/>
          </w:tcPr>
          <w:p w:rsidR="00F50C6A" w:rsidRPr="00E021D8" w:rsidRDefault="00F50C6A" w:rsidP="00A4024B">
            <w:pPr>
              <w:jc w:val="both"/>
            </w:pPr>
            <w:r>
              <w:t>1</w:t>
            </w:r>
          </w:p>
        </w:tc>
        <w:tc>
          <w:tcPr>
            <w:tcW w:w="9424" w:type="dxa"/>
          </w:tcPr>
          <w:p w:rsidR="00F50C6A" w:rsidRPr="00E021D8" w:rsidRDefault="00F50C6A" w:rsidP="00A4024B">
            <w:pPr>
              <w:jc w:val="both"/>
            </w:pPr>
            <w:r w:rsidRPr="00E021D8">
              <w:t>Фе</w:t>
            </w:r>
            <w:r>
              <w:t>деральный  закон от 30.12.2004</w:t>
            </w:r>
            <w:r w:rsidRPr="00E021D8">
              <w:t xml:space="preserve"> № 210-ФЗ «Об основах регулирования тарифов организаций коммунального комплекса»</w:t>
            </w:r>
          </w:p>
        </w:tc>
      </w:tr>
      <w:tr w:rsidR="00F50C6A" w:rsidRPr="00E021D8">
        <w:tc>
          <w:tcPr>
            <w:tcW w:w="836" w:type="dxa"/>
          </w:tcPr>
          <w:p w:rsidR="00F50C6A" w:rsidRDefault="00F50C6A" w:rsidP="00A4024B">
            <w:pPr>
              <w:jc w:val="both"/>
            </w:pPr>
            <w:r>
              <w:t>2</w:t>
            </w:r>
          </w:p>
        </w:tc>
        <w:tc>
          <w:tcPr>
            <w:tcW w:w="9424" w:type="dxa"/>
          </w:tcPr>
          <w:p w:rsidR="00F50C6A" w:rsidRPr="00E021D8" w:rsidRDefault="00F50C6A" w:rsidP="00A4024B">
            <w:pPr>
              <w:jc w:val="both"/>
            </w:pPr>
            <w:r>
              <w:t>Постановление Правительства РФ от 14.07.2008 № 520 «Правила регулирования тарифов, надбавок и предельных индексов в сфере деятельности организаций коммунального комплекса»</w:t>
            </w:r>
          </w:p>
        </w:tc>
      </w:tr>
      <w:tr w:rsidR="00F50C6A" w:rsidRPr="00E021D8">
        <w:tc>
          <w:tcPr>
            <w:tcW w:w="836" w:type="dxa"/>
          </w:tcPr>
          <w:p w:rsidR="00F50C6A" w:rsidRDefault="00F50C6A" w:rsidP="00A4024B">
            <w:pPr>
              <w:jc w:val="both"/>
            </w:pPr>
            <w:r>
              <w:t>3</w:t>
            </w:r>
          </w:p>
        </w:tc>
        <w:tc>
          <w:tcPr>
            <w:tcW w:w="9424" w:type="dxa"/>
          </w:tcPr>
          <w:p w:rsidR="00F50C6A" w:rsidRDefault="00F50C6A" w:rsidP="00A4024B">
            <w:pPr>
              <w:jc w:val="both"/>
            </w:pPr>
            <w:r>
              <w:t>Приказ Министерства Регионального Развития РФ  от 10.10.2007 № 99 «Об утверждении Методических  рекомендаций по разработке инвестиционных программ организаций коммунального комплекса»</w:t>
            </w:r>
          </w:p>
        </w:tc>
      </w:tr>
      <w:tr w:rsidR="00F50C6A" w:rsidRPr="00E021D8">
        <w:tc>
          <w:tcPr>
            <w:tcW w:w="836" w:type="dxa"/>
          </w:tcPr>
          <w:p w:rsidR="00F50C6A" w:rsidRDefault="00F50C6A" w:rsidP="00A4024B">
            <w:pPr>
              <w:jc w:val="both"/>
            </w:pPr>
            <w:r>
              <w:t>4</w:t>
            </w:r>
          </w:p>
        </w:tc>
        <w:tc>
          <w:tcPr>
            <w:tcW w:w="9424" w:type="dxa"/>
          </w:tcPr>
          <w:p w:rsidR="00F50C6A" w:rsidRDefault="00F50C6A" w:rsidP="00A4024B">
            <w:pPr>
              <w:jc w:val="both"/>
            </w:pPr>
            <w:r>
              <w:t>Приказ Министерства Регионального Развития РФ  от 10.10.2007 № 100 «Об утверждении методических  рекомендаций по подготовке технических заданий по разработке инвестиционных программ организаций коммунального комплекса»</w:t>
            </w:r>
          </w:p>
        </w:tc>
      </w:tr>
      <w:tr w:rsidR="00F50C6A" w:rsidRPr="00E021D8">
        <w:tc>
          <w:tcPr>
            <w:tcW w:w="836" w:type="dxa"/>
          </w:tcPr>
          <w:p w:rsidR="00F50C6A" w:rsidRDefault="00F50C6A" w:rsidP="00A4024B">
            <w:pPr>
              <w:jc w:val="both"/>
            </w:pPr>
            <w:r>
              <w:t>5</w:t>
            </w:r>
          </w:p>
        </w:tc>
        <w:tc>
          <w:tcPr>
            <w:tcW w:w="9424" w:type="dxa"/>
          </w:tcPr>
          <w:p w:rsidR="00F50C6A" w:rsidRDefault="00F50C6A" w:rsidP="00A4024B">
            <w:pPr>
              <w:jc w:val="both"/>
            </w:pPr>
            <w:r>
              <w:t>Приказ Министерства Регионального Развития РФ  от 14.04.2008 № 48 «Об утверждении Методики проведения мониторинга выполнения производственных и инвестиционных программ организаций коммунального комплекса»</w:t>
            </w:r>
          </w:p>
        </w:tc>
      </w:tr>
      <w:tr w:rsidR="00F50C6A" w:rsidRPr="00E021D8">
        <w:tc>
          <w:tcPr>
            <w:tcW w:w="836" w:type="dxa"/>
          </w:tcPr>
          <w:p w:rsidR="00F50C6A" w:rsidRPr="00E021D8" w:rsidRDefault="00F50C6A" w:rsidP="00A4024B">
            <w:pPr>
              <w:jc w:val="both"/>
            </w:pPr>
            <w:r>
              <w:t>6</w:t>
            </w:r>
          </w:p>
        </w:tc>
        <w:tc>
          <w:tcPr>
            <w:tcW w:w="9424" w:type="dxa"/>
          </w:tcPr>
          <w:p w:rsidR="00F50C6A" w:rsidRPr="00E021D8" w:rsidRDefault="00F50C6A" w:rsidP="00A4024B">
            <w:pPr>
              <w:jc w:val="both"/>
            </w:pPr>
            <w:r w:rsidRPr="00E021D8">
              <w:t xml:space="preserve">Постановление </w:t>
            </w:r>
            <w:r>
              <w:t>Администрации Новосибирской области</w:t>
            </w:r>
            <w:r w:rsidRPr="00E021D8">
              <w:t xml:space="preserve"> от  </w:t>
            </w:r>
            <w:r>
              <w:t>28</w:t>
            </w:r>
            <w:r w:rsidRPr="00E021D8">
              <w:t>.</w:t>
            </w:r>
            <w:r>
              <w:t>09</w:t>
            </w:r>
            <w:r w:rsidRPr="00E021D8">
              <w:t>.</w:t>
            </w:r>
            <w:r>
              <w:t>2009</w:t>
            </w:r>
            <w:r w:rsidRPr="00E021D8">
              <w:t xml:space="preserve"> № </w:t>
            </w:r>
            <w:r>
              <w:t>351-па</w:t>
            </w:r>
            <w:r w:rsidRPr="00E021D8">
              <w:t xml:space="preserve"> «</w:t>
            </w:r>
            <w:r>
              <w:t>О фонде модернизации и развития жилищно-коммунального хозяйства муниципальных образований Новосибирской области</w:t>
            </w:r>
            <w:r w:rsidRPr="00E021D8">
              <w:t>».</w:t>
            </w:r>
          </w:p>
        </w:tc>
      </w:tr>
    </w:tbl>
    <w:p w:rsidR="00F50C6A" w:rsidRPr="00EB2447" w:rsidRDefault="00F50C6A" w:rsidP="003A138F">
      <w:pPr>
        <w:tabs>
          <w:tab w:val="left" w:pos="8280"/>
          <w:tab w:val="left" w:pos="9720"/>
        </w:tabs>
        <w:ind w:firstLine="1080"/>
        <w:rPr>
          <w:sz w:val="23"/>
          <w:szCs w:val="23"/>
        </w:rPr>
      </w:pPr>
    </w:p>
    <w:sectPr w:rsidR="00F50C6A" w:rsidRPr="00EB2447" w:rsidSect="00EF116D">
      <w:pgSz w:w="11906" w:h="16838"/>
      <w:pgMar w:top="1134" w:right="56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C6A" w:rsidRPr="00EB2447" w:rsidRDefault="00F50C6A">
      <w:pPr>
        <w:rPr>
          <w:sz w:val="23"/>
          <w:szCs w:val="23"/>
        </w:rPr>
      </w:pPr>
      <w:r w:rsidRPr="00EB2447">
        <w:rPr>
          <w:sz w:val="23"/>
          <w:szCs w:val="23"/>
        </w:rPr>
        <w:separator/>
      </w:r>
    </w:p>
  </w:endnote>
  <w:endnote w:type="continuationSeparator" w:id="1">
    <w:p w:rsidR="00F50C6A" w:rsidRPr="00EB2447" w:rsidRDefault="00F50C6A">
      <w:pPr>
        <w:rPr>
          <w:sz w:val="23"/>
          <w:szCs w:val="23"/>
        </w:rPr>
      </w:pPr>
      <w:r w:rsidRPr="00EB2447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6A" w:rsidRPr="00EB2447" w:rsidRDefault="00F50C6A" w:rsidP="001A728E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EB2447">
      <w:rPr>
        <w:rStyle w:val="PageNumber"/>
        <w:sz w:val="23"/>
        <w:szCs w:val="23"/>
      </w:rPr>
      <w:fldChar w:fldCharType="begin"/>
    </w:r>
    <w:r w:rsidRPr="00EB2447">
      <w:rPr>
        <w:rStyle w:val="PageNumber"/>
        <w:sz w:val="23"/>
        <w:szCs w:val="23"/>
      </w:rPr>
      <w:instrText xml:space="preserve">PAGE  </w:instrText>
    </w:r>
    <w:r w:rsidRPr="00EB2447">
      <w:rPr>
        <w:rStyle w:val="PageNumber"/>
        <w:sz w:val="23"/>
        <w:szCs w:val="23"/>
      </w:rPr>
      <w:fldChar w:fldCharType="end"/>
    </w:r>
  </w:p>
  <w:p w:rsidR="00F50C6A" w:rsidRPr="00EB2447" w:rsidRDefault="00F50C6A" w:rsidP="00C43CE5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6A" w:rsidRPr="00EB2447" w:rsidRDefault="00F50C6A" w:rsidP="001A728E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EB2447">
      <w:rPr>
        <w:rStyle w:val="PageNumber"/>
        <w:sz w:val="23"/>
        <w:szCs w:val="23"/>
      </w:rPr>
      <w:fldChar w:fldCharType="begin"/>
    </w:r>
    <w:r w:rsidRPr="00EB2447">
      <w:rPr>
        <w:rStyle w:val="PageNumber"/>
        <w:sz w:val="23"/>
        <w:szCs w:val="23"/>
      </w:rPr>
      <w:instrText xml:space="preserve">PAGE  </w:instrText>
    </w:r>
    <w:r w:rsidRPr="00EB2447">
      <w:rPr>
        <w:rStyle w:val="PageNumber"/>
        <w:sz w:val="23"/>
        <w:szCs w:val="23"/>
      </w:rPr>
      <w:fldChar w:fldCharType="separate"/>
    </w:r>
    <w:r>
      <w:rPr>
        <w:rStyle w:val="PageNumber"/>
        <w:noProof/>
        <w:sz w:val="23"/>
        <w:szCs w:val="23"/>
      </w:rPr>
      <w:t>5</w:t>
    </w:r>
    <w:r w:rsidRPr="00EB2447">
      <w:rPr>
        <w:rStyle w:val="PageNumber"/>
        <w:sz w:val="23"/>
        <w:szCs w:val="23"/>
      </w:rPr>
      <w:fldChar w:fldCharType="end"/>
    </w:r>
  </w:p>
  <w:p w:rsidR="00F50C6A" w:rsidRPr="00EB2447" w:rsidRDefault="00F50C6A" w:rsidP="00C43CE5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C6A" w:rsidRPr="00EB2447" w:rsidRDefault="00F50C6A">
      <w:pPr>
        <w:rPr>
          <w:sz w:val="23"/>
          <w:szCs w:val="23"/>
        </w:rPr>
      </w:pPr>
      <w:r w:rsidRPr="00EB2447">
        <w:rPr>
          <w:sz w:val="23"/>
          <w:szCs w:val="23"/>
        </w:rPr>
        <w:separator/>
      </w:r>
    </w:p>
  </w:footnote>
  <w:footnote w:type="continuationSeparator" w:id="1">
    <w:p w:rsidR="00F50C6A" w:rsidRPr="00EB2447" w:rsidRDefault="00F50C6A">
      <w:pPr>
        <w:rPr>
          <w:sz w:val="23"/>
          <w:szCs w:val="23"/>
        </w:rPr>
      </w:pPr>
      <w:r w:rsidRPr="00EB2447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013F7A99"/>
    <w:multiLevelType w:val="hybridMultilevel"/>
    <w:tmpl w:val="333CDBD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">
    <w:nsid w:val="05775FF8"/>
    <w:multiLevelType w:val="hybridMultilevel"/>
    <w:tmpl w:val="F3AA7AA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8644D"/>
    <w:multiLevelType w:val="hybridMultilevel"/>
    <w:tmpl w:val="46081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5014E4"/>
    <w:multiLevelType w:val="hybridMultilevel"/>
    <w:tmpl w:val="5E484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9F2761"/>
    <w:multiLevelType w:val="hybridMultilevel"/>
    <w:tmpl w:val="42A65F78"/>
    <w:lvl w:ilvl="0" w:tplc="55E0EDD2">
      <w:start w:val="6"/>
      <w:numFmt w:val="decimal"/>
      <w:lvlText w:val="%1."/>
      <w:lvlJc w:val="left"/>
      <w:pPr>
        <w:ind w:left="6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  <w:rPr>
        <w:rFonts w:cs="Times New Roman"/>
      </w:rPr>
    </w:lvl>
  </w:abstractNum>
  <w:abstractNum w:abstractNumId="5">
    <w:nsid w:val="4B22208E"/>
    <w:multiLevelType w:val="hybridMultilevel"/>
    <w:tmpl w:val="1D92B8E0"/>
    <w:lvl w:ilvl="0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53FF3028"/>
    <w:multiLevelType w:val="hybridMultilevel"/>
    <w:tmpl w:val="F70AD1CA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2C2F0A"/>
    <w:multiLevelType w:val="hybridMultilevel"/>
    <w:tmpl w:val="BF7C6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C81A23"/>
    <w:multiLevelType w:val="hybridMultilevel"/>
    <w:tmpl w:val="3396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A43561"/>
    <w:multiLevelType w:val="hybridMultilevel"/>
    <w:tmpl w:val="2F1CC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CD426F"/>
    <w:multiLevelType w:val="hybridMultilevel"/>
    <w:tmpl w:val="A88C98EE"/>
    <w:lvl w:ilvl="0" w:tplc="FFC4885C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1">
    <w:nsid w:val="79B02F6E"/>
    <w:multiLevelType w:val="hybridMultilevel"/>
    <w:tmpl w:val="A888E824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7BA418DD"/>
    <w:multiLevelType w:val="multilevel"/>
    <w:tmpl w:val="C80881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DF4"/>
    <w:rsid w:val="00000CD0"/>
    <w:rsid w:val="0000721C"/>
    <w:rsid w:val="00007745"/>
    <w:rsid w:val="00007821"/>
    <w:rsid w:val="000111DC"/>
    <w:rsid w:val="000115C8"/>
    <w:rsid w:val="00013997"/>
    <w:rsid w:val="00013CCF"/>
    <w:rsid w:val="00015BF5"/>
    <w:rsid w:val="00021520"/>
    <w:rsid w:val="000259E2"/>
    <w:rsid w:val="00026B86"/>
    <w:rsid w:val="0003128E"/>
    <w:rsid w:val="00031427"/>
    <w:rsid w:val="000339B6"/>
    <w:rsid w:val="000344EE"/>
    <w:rsid w:val="00035624"/>
    <w:rsid w:val="00035B5A"/>
    <w:rsid w:val="00035EC9"/>
    <w:rsid w:val="00036778"/>
    <w:rsid w:val="00036865"/>
    <w:rsid w:val="0003691B"/>
    <w:rsid w:val="000378FB"/>
    <w:rsid w:val="00041FC8"/>
    <w:rsid w:val="00043DB4"/>
    <w:rsid w:val="00043F85"/>
    <w:rsid w:val="00044726"/>
    <w:rsid w:val="00045713"/>
    <w:rsid w:val="00046380"/>
    <w:rsid w:val="00046E99"/>
    <w:rsid w:val="000523B7"/>
    <w:rsid w:val="00052675"/>
    <w:rsid w:val="00052785"/>
    <w:rsid w:val="000558EF"/>
    <w:rsid w:val="00056198"/>
    <w:rsid w:val="00056477"/>
    <w:rsid w:val="00056F2D"/>
    <w:rsid w:val="000574B0"/>
    <w:rsid w:val="00057F09"/>
    <w:rsid w:val="0006117E"/>
    <w:rsid w:val="000624CA"/>
    <w:rsid w:val="00063577"/>
    <w:rsid w:val="00063C9D"/>
    <w:rsid w:val="000652C4"/>
    <w:rsid w:val="00065703"/>
    <w:rsid w:val="000663A3"/>
    <w:rsid w:val="00067509"/>
    <w:rsid w:val="00067AAF"/>
    <w:rsid w:val="000705AF"/>
    <w:rsid w:val="00072296"/>
    <w:rsid w:val="00072C79"/>
    <w:rsid w:val="00073306"/>
    <w:rsid w:val="00074812"/>
    <w:rsid w:val="00074CFE"/>
    <w:rsid w:val="0007652C"/>
    <w:rsid w:val="00076B86"/>
    <w:rsid w:val="00076E75"/>
    <w:rsid w:val="000802C0"/>
    <w:rsid w:val="000804ED"/>
    <w:rsid w:val="000817F1"/>
    <w:rsid w:val="00082553"/>
    <w:rsid w:val="000828A8"/>
    <w:rsid w:val="0008352D"/>
    <w:rsid w:val="000835D6"/>
    <w:rsid w:val="000900B8"/>
    <w:rsid w:val="0009082B"/>
    <w:rsid w:val="000912EB"/>
    <w:rsid w:val="00092815"/>
    <w:rsid w:val="00094679"/>
    <w:rsid w:val="00094D57"/>
    <w:rsid w:val="00095394"/>
    <w:rsid w:val="0009590F"/>
    <w:rsid w:val="00097358"/>
    <w:rsid w:val="000976BD"/>
    <w:rsid w:val="0009773D"/>
    <w:rsid w:val="000A1782"/>
    <w:rsid w:val="000A57CD"/>
    <w:rsid w:val="000A77E0"/>
    <w:rsid w:val="000B0017"/>
    <w:rsid w:val="000B1197"/>
    <w:rsid w:val="000B1715"/>
    <w:rsid w:val="000B20BA"/>
    <w:rsid w:val="000B2888"/>
    <w:rsid w:val="000B358D"/>
    <w:rsid w:val="000B4D37"/>
    <w:rsid w:val="000B5831"/>
    <w:rsid w:val="000B759A"/>
    <w:rsid w:val="000C03EA"/>
    <w:rsid w:val="000C2C98"/>
    <w:rsid w:val="000C322B"/>
    <w:rsid w:val="000C3B19"/>
    <w:rsid w:val="000C4789"/>
    <w:rsid w:val="000C537D"/>
    <w:rsid w:val="000D040B"/>
    <w:rsid w:val="000D1F7E"/>
    <w:rsid w:val="000D239A"/>
    <w:rsid w:val="000D2FDC"/>
    <w:rsid w:val="000D49D2"/>
    <w:rsid w:val="000D59AB"/>
    <w:rsid w:val="000D5B54"/>
    <w:rsid w:val="000D6EAB"/>
    <w:rsid w:val="000D7A89"/>
    <w:rsid w:val="000D7B8D"/>
    <w:rsid w:val="000E018E"/>
    <w:rsid w:val="000E1B0A"/>
    <w:rsid w:val="000E218B"/>
    <w:rsid w:val="000E371F"/>
    <w:rsid w:val="000E539D"/>
    <w:rsid w:val="000E5537"/>
    <w:rsid w:val="000E5E8A"/>
    <w:rsid w:val="000E6700"/>
    <w:rsid w:val="000E6FCF"/>
    <w:rsid w:val="000E7208"/>
    <w:rsid w:val="000F0010"/>
    <w:rsid w:val="000F0A93"/>
    <w:rsid w:val="000F164E"/>
    <w:rsid w:val="000F18E7"/>
    <w:rsid w:val="000F1E66"/>
    <w:rsid w:val="000F2806"/>
    <w:rsid w:val="000F29ED"/>
    <w:rsid w:val="000F33C9"/>
    <w:rsid w:val="000F3DC7"/>
    <w:rsid w:val="000F45CD"/>
    <w:rsid w:val="000F5D79"/>
    <w:rsid w:val="000F5DFF"/>
    <w:rsid w:val="000F6D7C"/>
    <w:rsid w:val="000F7307"/>
    <w:rsid w:val="000F7680"/>
    <w:rsid w:val="0010017E"/>
    <w:rsid w:val="00100773"/>
    <w:rsid w:val="00101E79"/>
    <w:rsid w:val="00101EA4"/>
    <w:rsid w:val="00102725"/>
    <w:rsid w:val="00102EE9"/>
    <w:rsid w:val="00103F44"/>
    <w:rsid w:val="0010549B"/>
    <w:rsid w:val="00105DBB"/>
    <w:rsid w:val="00107763"/>
    <w:rsid w:val="00110FA4"/>
    <w:rsid w:val="001113F8"/>
    <w:rsid w:val="00111A51"/>
    <w:rsid w:val="00111C6C"/>
    <w:rsid w:val="00111E86"/>
    <w:rsid w:val="001128F5"/>
    <w:rsid w:val="00115497"/>
    <w:rsid w:val="00116C81"/>
    <w:rsid w:val="001170E9"/>
    <w:rsid w:val="00120384"/>
    <w:rsid w:val="001210BF"/>
    <w:rsid w:val="00121838"/>
    <w:rsid w:val="00121DA1"/>
    <w:rsid w:val="00121E13"/>
    <w:rsid w:val="001231F9"/>
    <w:rsid w:val="00123D38"/>
    <w:rsid w:val="00123FF2"/>
    <w:rsid w:val="0012460D"/>
    <w:rsid w:val="00125831"/>
    <w:rsid w:val="00125E62"/>
    <w:rsid w:val="001267D0"/>
    <w:rsid w:val="00127066"/>
    <w:rsid w:val="00130471"/>
    <w:rsid w:val="00131E0F"/>
    <w:rsid w:val="00132995"/>
    <w:rsid w:val="00133B6A"/>
    <w:rsid w:val="00135215"/>
    <w:rsid w:val="00135A44"/>
    <w:rsid w:val="00136220"/>
    <w:rsid w:val="001363E2"/>
    <w:rsid w:val="001408DB"/>
    <w:rsid w:val="00140CC0"/>
    <w:rsid w:val="0014110C"/>
    <w:rsid w:val="001412C2"/>
    <w:rsid w:val="0014199C"/>
    <w:rsid w:val="0014283B"/>
    <w:rsid w:val="00143EE2"/>
    <w:rsid w:val="0014432B"/>
    <w:rsid w:val="0014548B"/>
    <w:rsid w:val="00145ED2"/>
    <w:rsid w:val="0015116C"/>
    <w:rsid w:val="0015239E"/>
    <w:rsid w:val="00152660"/>
    <w:rsid w:val="001547E1"/>
    <w:rsid w:val="00154DE5"/>
    <w:rsid w:val="00155769"/>
    <w:rsid w:val="001566B9"/>
    <w:rsid w:val="00156F6E"/>
    <w:rsid w:val="00157CFC"/>
    <w:rsid w:val="00160FD3"/>
    <w:rsid w:val="001635E9"/>
    <w:rsid w:val="00163CAE"/>
    <w:rsid w:val="00163EBE"/>
    <w:rsid w:val="00170106"/>
    <w:rsid w:val="001726A0"/>
    <w:rsid w:val="00175016"/>
    <w:rsid w:val="001759BE"/>
    <w:rsid w:val="001800D8"/>
    <w:rsid w:val="0018292E"/>
    <w:rsid w:val="00183D85"/>
    <w:rsid w:val="0018797D"/>
    <w:rsid w:val="00187B20"/>
    <w:rsid w:val="00187F37"/>
    <w:rsid w:val="00190DB5"/>
    <w:rsid w:val="001923DD"/>
    <w:rsid w:val="00193162"/>
    <w:rsid w:val="001937B7"/>
    <w:rsid w:val="00193DAE"/>
    <w:rsid w:val="00195412"/>
    <w:rsid w:val="001A1861"/>
    <w:rsid w:val="001A3156"/>
    <w:rsid w:val="001A3BCE"/>
    <w:rsid w:val="001A50D0"/>
    <w:rsid w:val="001A6558"/>
    <w:rsid w:val="001A6D48"/>
    <w:rsid w:val="001A728E"/>
    <w:rsid w:val="001A7595"/>
    <w:rsid w:val="001A781B"/>
    <w:rsid w:val="001A7E4A"/>
    <w:rsid w:val="001B16B1"/>
    <w:rsid w:val="001B20A9"/>
    <w:rsid w:val="001B7C16"/>
    <w:rsid w:val="001C0B1C"/>
    <w:rsid w:val="001C127C"/>
    <w:rsid w:val="001C1EC7"/>
    <w:rsid w:val="001C51EE"/>
    <w:rsid w:val="001C7ADA"/>
    <w:rsid w:val="001D1951"/>
    <w:rsid w:val="001D2D11"/>
    <w:rsid w:val="001D2EAE"/>
    <w:rsid w:val="001D3731"/>
    <w:rsid w:val="001D3D11"/>
    <w:rsid w:val="001D5090"/>
    <w:rsid w:val="001D7A02"/>
    <w:rsid w:val="001E083A"/>
    <w:rsid w:val="001E1A3D"/>
    <w:rsid w:val="001E1FC9"/>
    <w:rsid w:val="001E360D"/>
    <w:rsid w:val="001E388F"/>
    <w:rsid w:val="001E39E6"/>
    <w:rsid w:val="001E4F32"/>
    <w:rsid w:val="001E53ED"/>
    <w:rsid w:val="001E5F7B"/>
    <w:rsid w:val="001E6412"/>
    <w:rsid w:val="001E6D2A"/>
    <w:rsid w:val="001E70A6"/>
    <w:rsid w:val="001E7DFE"/>
    <w:rsid w:val="001F0CDE"/>
    <w:rsid w:val="001F1ED4"/>
    <w:rsid w:val="001F6F82"/>
    <w:rsid w:val="001F6FAA"/>
    <w:rsid w:val="001F79AD"/>
    <w:rsid w:val="001F79B8"/>
    <w:rsid w:val="002004EE"/>
    <w:rsid w:val="00200AC8"/>
    <w:rsid w:val="00200B1F"/>
    <w:rsid w:val="00202065"/>
    <w:rsid w:val="00202BD1"/>
    <w:rsid w:val="00204F15"/>
    <w:rsid w:val="00205088"/>
    <w:rsid w:val="0020574B"/>
    <w:rsid w:val="00206BF4"/>
    <w:rsid w:val="00207509"/>
    <w:rsid w:val="002075DA"/>
    <w:rsid w:val="00207765"/>
    <w:rsid w:val="00207A0F"/>
    <w:rsid w:val="00210147"/>
    <w:rsid w:val="00210979"/>
    <w:rsid w:val="00211974"/>
    <w:rsid w:val="00211FCB"/>
    <w:rsid w:val="0021234D"/>
    <w:rsid w:val="002124B3"/>
    <w:rsid w:val="00213514"/>
    <w:rsid w:val="0021489B"/>
    <w:rsid w:val="00214E8E"/>
    <w:rsid w:val="002171A5"/>
    <w:rsid w:val="0021740D"/>
    <w:rsid w:val="00217D02"/>
    <w:rsid w:val="00217FAA"/>
    <w:rsid w:val="002203B5"/>
    <w:rsid w:val="0022085B"/>
    <w:rsid w:val="00221010"/>
    <w:rsid w:val="00221E35"/>
    <w:rsid w:val="0022208C"/>
    <w:rsid w:val="00222779"/>
    <w:rsid w:val="0022431E"/>
    <w:rsid w:val="0022450D"/>
    <w:rsid w:val="0022500B"/>
    <w:rsid w:val="0022614F"/>
    <w:rsid w:val="0022630A"/>
    <w:rsid w:val="00226B12"/>
    <w:rsid w:val="002270AC"/>
    <w:rsid w:val="0023022D"/>
    <w:rsid w:val="00230290"/>
    <w:rsid w:val="00231A65"/>
    <w:rsid w:val="00233C23"/>
    <w:rsid w:val="00236170"/>
    <w:rsid w:val="0023718F"/>
    <w:rsid w:val="002403F0"/>
    <w:rsid w:val="002412D0"/>
    <w:rsid w:val="00241A00"/>
    <w:rsid w:val="00242169"/>
    <w:rsid w:val="0024287B"/>
    <w:rsid w:val="002432C2"/>
    <w:rsid w:val="00245AAA"/>
    <w:rsid w:val="00246DF2"/>
    <w:rsid w:val="002473BF"/>
    <w:rsid w:val="00250A03"/>
    <w:rsid w:val="00251FC7"/>
    <w:rsid w:val="002523A5"/>
    <w:rsid w:val="00252788"/>
    <w:rsid w:val="00256E5C"/>
    <w:rsid w:val="00257542"/>
    <w:rsid w:val="00257816"/>
    <w:rsid w:val="00260C3C"/>
    <w:rsid w:val="00263035"/>
    <w:rsid w:val="002639A3"/>
    <w:rsid w:val="002649C9"/>
    <w:rsid w:val="002657BF"/>
    <w:rsid w:val="002678EE"/>
    <w:rsid w:val="002707C0"/>
    <w:rsid w:val="00271452"/>
    <w:rsid w:val="0027239A"/>
    <w:rsid w:val="0027477F"/>
    <w:rsid w:val="00275501"/>
    <w:rsid w:val="00275B18"/>
    <w:rsid w:val="00275DDD"/>
    <w:rsid w:val="00275EBF"/>
    <w:rsid w:val="00276463"/>
    <w:rsid w:val="00277F1C"/>
    <w:rsid w:val="0028411E"/>
    <w:rsid w:val="00285183"/>
    <w:rsid w:val="00285AAD"/>
    <w:rsid w:val="00287CAF"/>
    <w:rsid w:val="00293598"/>
    <w:rsid w:val="002935E9"/>
    <w:rsid w:val="002957A0"/>
    <w:rsid w:val="00295D06"/>
    <w:rsid w:val="002973A1"/>
    <w:rsid w:val="002973E7"/>
    <w:rsid w:val="002A176A"/>
    <w:rsid w:val="002A5BBE"/>
    <w:rsid w:val="002A6332"/>
    <w:rsid w:val="002A6575"/>
    <w:rsid w:val="002A702C"/>
    <w:rsid w:val="002A77B9"/>
    <w:rsid w:val="002A7CAD"/>
    <w:rsid w:val="002B03B4"/>
    <w:rsid w:val="002B4652"/>
    <w:rsid w:val="002B5523"/>
    <w:rsid w:val="002B5A40"/>
    <w:rsid w:val="002B75B5"/>
    <w:rsid w:val="002C0A8B"/>
    <w:rsid w:val="002C0F5B"/>
    <w:rsid w:val="002C1155"/>
    <w:rsid w:val="002C1843"/>
    <w:rsid w:val="002C193B"/>
    <w:rsid w:val="002C1D26"/>
    <w:rsid w:val="002C1F57"/>
    <w:rsid w:val="002C225B"/>
    <w:rsid w:val="002C23AA"/>
    <w:rsid w:val="002C3AA7"/>
    <w:rsid w:val="002C3B7C"/>
    <w:rsid w:val="002C47BD"/>
    <w:rsid w:val="002C4BB9"/>
    <w:rsid w:val="002C59A3"/>
    <w:rsid w:val="002C5A47"/>
    <w:rsid w:val="002C6EEC"/>
    <w:rsid w:val="002C6FC5"/>
    <w:rsid w:val="002C7482"/>
    <w:rsid w:val="002C7D97"/>
    <w:rsid w:val="002D0379"/>
    <w:rsid w:val="002D086A"/>
    <w:rsid w:val="002D0CE2"/>
    <w:rsid w:val="002D16D0"/>
    <w:rsid w:val="002D1C2C"/>
    <w:rsid w:val="002D3DEB"/>
    <w:rsid w:val="002D627B"/>
    <w:rsid w:val="002D6F40"/>
    <w:rsid w:val="002E023D"/>
    <w:rsid w:val="002E2EEB"/>
    <w:rsid w:val="002E6BF2"/>
    <w:rsid w:val="002E70D8"/>
    <w:rsid w:val="002E7244"/>
    <w:rsid w:val="002F09AA"/>
    <w:rsid w:val="002F1914"/>
    <w:rsid w:val="002F1BE0"/>
    <w:rsid w:val="002F2D5B"/>
    <w:rsid w:val="002F452B"/>
    <w:rsid w:val="002F4EB5"/>
    <w:rsid w:val="00300224"/>
    <w:rsid w:val="00300501"/>
    <w:rsid w:val="0030091A"/>
    <w:rsid w:val="0030184D"/>
    <w:rsid w:val="003044B8"/>
    <w:rsid w:val="00304DE7"/>
    <w:rsid w:val="003052ED"/>
    <w:rsid w:val="00305639"/>
    <w:rsid w:val="00305789"/>
    <w:rsid w:val="00310A25"/>
    <w:rsid w:val="00311387"/>
    <w:rsid w:val="00311D76"/>
    <w:rsid w:val="00312F94"/>
    <w:rsid w:val="0031333D"/>
    <w:rsid w:val="00314F5F"/>
    <w:rsid w:val="003166F4"/>
    <w:rsid w:val="00316737"/>
    <w:rsid w:val="003167A2"/>
    <w:rsid w:val="00316B24"/>
    <w:rsid w:val="00320EF0"/>
    <w:rsid w:val="0032244E"/>
    <w:rsid w:val="00324107"/>
    <w:rsid w:val="003247E3"/>
    <w:rsid w:val="0032531C"/>
    <w:rsid w:val="0032633F"/>
    <w:rsid w:val="00326398"/>
    <w:rsid w:val="00326996"/>
    <w:rsid w:val="0032710A"/>
    <w:rsid w:val="0032713F"/>
    <w:rsid w:val="00330678"/>
    <w:rsid w:val="00330A97"/>
    <w:rsid w:val="00331B27"/>
    <w:rsid w:val="003346EE"/>
    <w:rsid w:val="003350E3"/>
    <w:rsid w:val="00335827"/>
    <w:rsid w:val="0033665C"/>
    <w:rsid w:val="00342C89"/>
    <w:rsid w:val="003436C2"/>
    <w:rsid w:val="00345E02"/>
    <w:rsid w:val="003465C2"/>
    <w:rsid w:val="003513BF"/>
    <w:rsid w:val="00352160"/>
    <w:rsid w:val="0035671A"/>
    <w:rsid w:val="00360222"/>
    <w:rsid w:val="003620C2"/>
    <w:rsid w:val="00362A01"/>
    <w:rsid w:val="00362A2F"/>
    <w:rsid w:val="00364A8E"/>
    <w:rsid w:val="00364B5B"/>
    <w:rsid w:val="00365556"/>
    <w:rsid w:val="00367922"/>
    <w:rsid w:val="00370556"/>
    <w:rsid w:val="003734B6"/>
    <w:rsid w:val="003756AE"/>
    <w:rsid w:val="0038093E"/>
    <w:rsid w:val="00380AD0"/>
    <w:rsid w:val="0038171B"/>
    <w:rsid w:val="003818DE"/>
    <w:rsid w:val="00382549"/>
    <w:rsid w:val="00384252"/>
    <w:rsid w:val="00384BF2"/>
    <w:rsid w:val="00385076"/>
    <w:rsid w:val="003879FB"/>
    <w:rsid w:val="00387FEF"/>
    <w:rsid w:val="00390081"/>
    <w:rsid w:val="00390661"/>
    <w:rsid w:val="003906F2"/>
    <w:rsid w:val="00390EF8"/>
    <w:rsid w:val="003911BC"/>
    <w:rsid w:val="00392143"/>
    <w:rsid w:val="00392BE1"/>
    <w:rsid w:val="003936B9"/>
    <w:rsid w:val="00393DA4"/>
    <w:rsid w:val="00395182"/>
    <w:rsid w:val="00396239"/>
    <w:rsid w:val="003A081D"/>
    <w:rsid w:val="003A0865"/>
    <w:rsid w:val="003A09E3"/>
    <w:rsid w:val="003A138F"/>
    <w:rsid w:val="003A14C0"/>
    <w:rsid w:val="003A15CE"/>
    <w:rsid w:val="003A15E5"/>
    <w:rsid w:val="003A20D9"/>
    <w:rsid w:val="003A36EA"/>
    <w:rsid w:val="003A5EF0"/>
    <w:rsid w:val="003A7EA5"/>
    <w:rsid w:val="003B00E2"/>
    <w:rsid w:val="003B230C"/>
    <w:rsid w:val="003B2DB0"/>
    <w:rsid w:val="003B36C4"/>
    <w:rsid w:val="003B42EC"/>
    <w:rsid w:val="003B4B16"/>
    <w:rsid w:val="003B4CC4"/>
    <w:rsid w:val="003B5224"/>
    <w:rsid w:val="003B74A6"/>
    <w:rsid w:val="003B7576"/>
    <w:rsid w:val="003B770D"/>
    <w:rsid w:val="003C20DA"/>
    <w:rsid w:val="003C432D"/>
    <w:rsid w:val="003C6798"/>
    <w:rsid w:val="003C6F08"/>
    <w:rsid w:val="003D1B77"/>
    <w:rsid w:val="003D2361"/>
    <w:rsid w:val="003D2431"/>
    <w:rsid w:val="003D2556"/>
    <w:rsid w:val="003D7336"/>
    <w:rsid w:val="003E0C59"/>
    <w:rsid w:val="003E1383"/>
    <w:rsid w:val="003E2B20"/>
    <w:rsid w:val="003E2D77"/>
    <w:rsid w:val="003E3CF2"/>
    <w:rsid w:val="003E3F6F"/>
    <w:rsid w:val="003E4468"/>
    <w:rsid w:val="003E5674"/>
    <w:rsid w:val="003E6AAB"/>
    <w:rsid w:val="003E7377"/>
    <w:rsid w:val="003E7B37"/>
    <w:rsid w:val="003F2287"/>
    <w:rsid w:val="003F2EA1"/>
    <w:rsid w:val="003F32C4"/>
    <w:rsid w:val="003F4C47"/>
    <w:rsid w:val="003F5F27"/>
    <w:rsid w:val="003F7EDD"/>
    <w:rsid w:val="00400C33"/>
    <w:rsid w:val="00401DA9"/>
    <w:rsid w:val="00403651"/>
    <w:rsid w:val="004051E7"/>
    <w:rsid w:val="0040525F"/>
    <w:rsid w:val="0040608B"/>
    <w:rsid w:val="00406AE4"/>
    <w:rsid w:val="00407EC6"/>
    <w:rsid w:val="0041076E"/>
    <w:rsid w:val="00410CEB"/>
    <w:rsid w:val="00413880"/>
    <w:rsid w:val="00413B87"/>
    <w:rsid w:val="00413D0D"/>
    <w:rsid w:val="004143E8"/>
    <w:rsid w:val="00416A1D"/>
    <w:rsid w:val="0042003E"/>
    <w:rsid w:val="0042219A"/>
    <w:rsid w:val="004240FF"/>
    <w:rsid w:val="00424156"/>
    <w:rsid w:val="00426F11"/>
    <w:rsid w:val="00430D0C"/>
    <w:rsid w:val="00432D30"/>
    <w:rsid w:val="00434C70"/>
    <w:rsid w:val="004365A2"/>
    <w:rsid w:val="00436632"/>
    <w:rsid w:val="00436B55"/>
    <w:rsid w:val="00437053"/>
    <w:rsid w:val="0043754F"/>
    <w:rsid w:val="00437613"/>
    <w:rsid w:val="00440F92"/>
    <w:rsid w:val="004438E4"/>
    <w:rsid w:val="004454B6"/>
    <w:rsid w:val="0044666E"/>
    <w:rsid w:val="00446886"/>
    <w:rsid w:val="00447A2C"/>
    <w:rsid w:val="00447D37"/>
    <w:rsid w:val="00450B64"/>
    <w:rsid w:val="00451B38"/>
    <w:rsid w:val="004526B8"/>
    <w:rsid w:val="0045322F"/>
    <w:rsid w:val="004562F3"/>
    <w:rsid w:val="004611AE"/>
    <w:rsid w:val="00461504"/>
    <w:rsid w:val="0046246D"/>
    <w:rsid w:val="0046288B"/>
    <w:rsid w:val="00470572"/>
    <w:rsid w:val="00471EC6"/>
    <w:rsid w:val="00476A34"/>
    <w:rsid w:val="004815F7"/>
    <w:rsid w:val="004831D6"/>
    <w:rsid w:val="00483834"/>
    <w:rsid w:val="00484263"/>
    <w:rsid w:val="00486F1F"/>
    <w:rsid w:val="004874D8"/>
    <w:rsid w:val="004916EE"/>
    <w:rsid w:val="00496A3F"/>
    <w:rsid w:val="00496BD2"/>
    <w:rsid w:val="004A0794"/>
    <w:rsid w:val="004A1BF0"/>
    <w:rsid w:val="004A20FA"/>
    <w:rsid w:val="004A2C16"/>
    <w:rsid w:val="004A2CE0"/>
    <w:rsid w:val="004A2FA4"/>
    <w:rsid w:val="004A300C"/>
    <w:rsid w:val="004A6200"/>
    <w:rsid w:val="004B0553"/>
    <w:rsid w:val="004B153C"/>
    <w:rsid w:val="004B1568"/>
    <w:rsid w:val="004B1747"/>
    <w:rsid w:val="004B1C75"/>
    <w:rsid w:val="004B2FC2"/>
    <w:rsid w:val="004B546A"/>
    <w:rsid w:val="004B6595"/>
    <w:rsid w:val="004B689C"/>
    <w:rsid w:val="004B758A"/>
    <w:rsid w:val="004B7FE8"/>
    <w:rsid w:val="004C018B"/>
    <w:rsid w:val="004C1FF6"/>
    <w:rsid w:val="004C202D"/>
    <w:rsid w:val="004C29FF"/>
    <w:rsid w:val="004C333B"/>
    <w:rsid w:val="004C5467"/>
    <w:rsid w:val="004C5AFF"/>
    <w:rsid w:val="004C6E89"/>
    <w:rsid w:val="004C7169"/>
    <w:rsid w:val="004D0E56"/>
    <w:rsid w:val="004D2565"/>
    <w:rsid w:val="004D3DF2"/>
    <w:rsid w:val="004D4D50"/>
    <w:rsid w:val="004D4E08"/>
    <w:rsid w:val="004D56D5"/>
    <w:rsid w:val="004D7187"/>
    <w:rsid w:val="004D7998"/>
    <w:rsid w:val="004D7A88"/>
    <w:rsid w:val="004E42A6"/>
    <w:rsid w:val="004F1419"/>
    <w:rsid w:val="004F3041"/>
    <w:rsid w:val="004F32D3"/>
    <w:rsid w:val="004F3877"/>
    <w:rsid w:val="004F4C6C"/>
    <w:rsid w:val="004F7D02"/>
    <w:rsid w:val="00500629"/>
    <w:rsid w:val="005020A1"/>
    <w:rsid w:val="00502435"/>
    <w:rsid w:val="005025E3"/>
    <w:rsid w:val="00502E2B"/>
    <w:rsid w:val="0050326C"/>
    <w:rsid w:val="00503706"/>
    <w:rsid w:val="00506A51"/>
    <w:rsid w:val="00507635"/>
    <w:rsid w:val="0051103F"/>
    <w:rsid w:val="005110DB"/>
    <w:rsid w:val="0051137F"/>
    <w:rsid w:val="005125D6"/>
    <w:rsid w:val="00512BA5"/>
    <w:rsid w:val="00513631"/>
    <w:rsid w:val="00514B2C"/>
    <w:rsid w:val="0051511B"/>
    <w:rsid w:val="0051529F"/>
    <w:rsid w:val="005206C1"/>
    <w:rsid w:val="00522691"/>
    <w:rsid w:val="005234A1"/>
    <w:rsid w:val="00524041"/>
    <w:rsid w:val="005240BC"/>
    <w:rsid w:val="00525001"/>
    <w:rsid w:val="00527D0E"/>
    <w:rsid w:val="00532303"/>
    <w:rsid w:val="005327A2"/>
    <w:rsid w:val="005329AB"/>
    <w:rsid w:val="005337D8"/>
    <w:rsid w:val="00533BC8"/>
    <w:rsid w:val="00534165"/>
    <w:rsid w:val="005364A2"/>
    <w:rsid w:val="005407C1"/>
    <w:rsid w:val="005408B4"/>
    <w:rsid w:val="00542B27"/>
    <w:rsid w:val="0054300E"/>
    <w:rsid w:val="005432F2"/>
    <w:rsid w:val="00543535"/>
    <w:rsid w:val="0054527A"/>
    <w:rsid w:val="00545B1A"/>
    <w:rsid w:val="00546348"/>
    <w:rsid w:val="00546C6D"/>
    <w:rsid w:val="00550332"/>
    <w:rsid w:val="00551C9C"/>
    <w:rsid w:val="00553D20"/>
    <w:rsid w:val="00553EE8"/>
    <w:rsid w:val="00555A2D"/>
    <w:rsid w:val="00555CDD"/>
    <w:rsid w:val="0055696F"/>
    <w:rsid w:val="0055773E"/>
    <w:rsid w:val="005617AE"/>
    <w:rsid w:val="00563D6C"/>
    <w:rsid w:val="00564F71"/>
    <w:rsid w:val="00566764"/>
    <w:rsid w:val="00566EFB"/>
    <w:rsid w:val="00571217"/>
    <w:rsid w:val="005736F9"/>
    <w:rsid w:val="00573A98"/>
    <w:rsid w:val="005750E1"/>
    <w:rsid w:val="005764FA"/>
    <w:rsid w:val="00576D51"/>
    <w:rsid w:val="00576F55"/>
    <w:rsid w:val="005804C2"/>
    <w:rsid w:val="00580D2E"/>
    <w:rsid w:val="00580FA3"/>
    <w:rsid w:val="0058135C"/>
    <w:rsid w:val="00581362"/>
    <w:rsid w:val="005837F7"/>
    <w:rsid w:val="00583806"/>
    <w:rsid w:val="0058394D"/>
    <w:rsid w:val="00584197"/>
    <w:rsid w:val="00585DFB"/>
    <w:rsid w:val="0058666C"/>
    <w:rsid w:val="00587844"/>
    <w:rsid w:val="00587A8A"/>
    <w:rsid w:val="00587FF6"/>
    <w:rsid w:val="00590367"/>
    <w:rsid w:val="00590B66"/>
    <w:rsid w:val="00591C84"/>
    <w:rsid w:val="005924EE"/>
    <w:rsid w:val="00594286"/>
    <w:rsid w:val="00595836"/>
    <w:rsid w:val="00597331"/>
    <w:rsid w:val="005A02A2"/>
    <w:rsid w:val="005A193C"/>
    <w:rsid w:val="005A1D9C"/>
    <w:rsid w:val="005A31E1"/>
    <w:rsid w:val="005A49CB"/>
    <w:rsid w:val="005A4E0F"/>
    <w:rsid w:val="005A5C76"/>
    <w:rsid w:val="005A6115"/>
    <w:rsid w:val="005A616E"/>
    <w:rsid w:val="005A734E"/>
    <w:rsid w:val="005B1356"/>
    <w:rsid w:val="005B18C9"/>
    <w:rsid w:val="005B4B83"/>
    <w:rsid w:val="005B5024"/>
    <w:rsid w:val="005B6D2D"/>
    <w:rsid w:val="005B7642"/>
    <w:rsid w:val="005B785D"/>
    <w:rsid w:val="005B7B02"/>
    <w:rsid w:val="005C0BCB"/>
    <w:rsid w:val="005C0F6B"/>
    <w:rsid w:val="005C1992"/>
    <w:rsid w:val="005C31E3"/>
    <w:rsid w:val="005C569E"/>
    <w:rsid w:val="005C5965"/>
    <w:rsid w:val="005C5D0B"/>
    <w:rsid w:val="005C5DDC"/>
    <w:rsid w:val="005C6B51"/>
    <w:rsid w:val="005C6EDB"/>
    <w:rsid w:val="005D0D68"/>
    <w:rsid w:val="005D1293"/>
    <w:rsid w:val="005D16D6"/>
    <w:rsid w:val="005D1FD4"/>
    <w:rsid w:val="005D3A63"/>
    <w:rsid w:val="005D4E19"/>
    <w:rsid w:val="005D5C1B"/>
    <w:rsid w:val="005D7C04"/>
    <w:rsid w:val="005E1599"/>
    <w:rsid w:val="005E21E2"/>
    <w:rsid w:val="005E38BD"/>
    <w:rsid w:val="005E6C41"/>
    <w:rsid w:val="005E7955"/>
    <w:rsid w:val="005F033F"/>
    <w:rsid w:val="005F0EA4"/>
    <w:rsid w:val="005F1EAD"/>
    <w:rsid w:val="005F2C54"/>
    <w:rsid w:val="005F4534"/>
    <w:rsid w:val="005F457F"/>
    <w:rsid w:val="005F5381"/>
    <w:rsid w:val="005F604F"/>
    <w:rsid w:val="005F768D"/>
    <w:rsid w:val="0060321D"/>
    <w:rsid w:val="006036EE"/>
    <w:rsid w:val="006045E7"/>
    <w:rsid w:val="0060471C"/>
    <w:rsid w:val="00604E79"/>
    <w:rsid w:val="00605709"/>
    <w:rsid w:val="00605E0D"/>
    <w:rsid w:val="00605E24"/>
    <w:rsid w:val="006070E7"/>
    <w:rsid w:val="00607294"/>
    <w:rsid w:val="006073D1"/>
    <w:rsid w:val="00610013"/>
    <w:rsid w:val="00614ABC"/>
    <w:rsid w:val="006162E8"/>
    <w:rsid w:val="00616920"/>
    <w:rsid w:val="00616F68"/>
    <w:rsid w:val="0062079C"/>
    <w:rsid w:val="00620EE5"/>
    <w:rsid w:val="00622766"/>
    <w:rsid w:val="00622AC3"/>
    <w:rsid w:val="00623B0F"/>
    <w:rsid w:val="00623B6D"/>
    <w:rsid w:val="00624872"/>
    <w:rsid w:val="00624938"/>
    <w:rsid w:val="00626137"/>
    <w:rsid w:val="0062635E"/>
    <w:rsid w:val="006264C3"/>
    <w:rsid w:val="00627A37"/>
    <w:rsid w:val="00631F0B"/>
    <w:rsid w:val="00632136"/>
    <w:rsid w:val="00634C14"/>
    <w:rsid w:val="006353BC"/>
    <w:rsid w:val="00636A91"/>
    <w:rsid w:val="00636D39"/>
    <w:rsid w:val="00637451"/>
    <w:rsid w:val="00640550"/>
    <w:rsid w:val="00640B39"/>
    <w:rsid w:val="00641429"/>
    <w:rsid w:val="00641564"/>
    <w:rsid w:val="00641772"/>
    <w:rsid w:val="00641950"/>
    <w:rsid w:val="00642563"/>
    <w:rsid w:val="006443CB"/>
    <w:rsid w:val="0064583D"/>
    <w:rsid w:val="00647318"/>
    <w:rsid w:val="0064788E"/>
    <w:rsid w:val="00650C75"/>
    <w:rsid w:val="00650D4F"/>
    <w:rsid w:val="006518B3"/>
    <w:rsid w:val="00652FA7"/>
    <w:rsid w:val="00656EAA"/>
    <w:rsid w:val="00657936"/>
    <w:rsid w:val="00657CE3"/>
    <w:rsid w:val="0066089F"/>
    <w:rsid w:val="00662A7F"/>
    <w:rsid w:val="006640C4"/>
    <w:rsid w:val="006658A2"/>
    <w:rsid w:val="00665A8D"/>
    <w:rsid w:val="00666EAB"/>
    <w:rsid w:val="006723DA"/>
    <w:rsid w:val="00672B3F"/>
    <w:rsid w:val="00675FD0"/>
    <w:rsid w:val="0067625B"/>
    <w:rsid w:val="00677647"/>
    <w:rsid w:val="00677E7B"/>
    <w:rsid w:val="00677E90"/>
    <w:rsid w:val="00677F99"/>
    <w:rsid w:val="006809F0"/>
    <w:rsid w:val="006813AD"/>
    <w:rsid w:val="00681A75"/>
    <w:rsid w:val="006838CE"/>
    <w:rsid w:val="006852B9"/>
    <w:rsid w:val="00686317"/>
    <w:rsid w:val="0068635F"/>
    <w:rsid w:val="0068709D"/>
    <w:rsid w:val="006876AB"/>
    <w:rsid w:val="00691B19"/>
    <w:rsid w:val="00692142"/>
    <w:rsid w:val="0069378B"/>
    <w:rsid w:val="00693D09"/>
    <w:rsid w:val="00694A02"/>
    <w:rsid w:val="0069709F"/>
    <w:rsid w:val="006A02A6"/>
    <w:rsid w:val="006A04C2"/>
    <w:rsid w:val="006A1390"/>
    <w:rsid w:val="006A3872"/>
    <w:rsid w:val="006A485D"/>
    <w:rsid w:val="006A5EB8"/>
    <w:rsid w:val="006A6EA9"/>
    <w:rsid w:val="006A7831"/>
    <w:rsid w:val="006B10BF"/>
    <w:rsid w:val="006B3395"/>
    <w:rsid w:val="006B53B9"/>
    <w:rsid w:val="006B5D09"/>
    <w:rsid w:val="006B658C"/>
    <w:rsid w:val="006B70B9"/>
    <w:rsid w:val="006B71BC"/>
    <w:rsid w:val="006C1FFD"/>
    <w:rsid w:val="006C2228"/>
    <w:rsid w:val="006C28E6"/>
    <w:rsid w:val="006C374A"/>
    <w:rsid w:val="006C44DF"/>
    <w:rsid w:val="006C5987"/>
    <w:rsid w:val="006C5D7C"/>
    <w:rsid w:val="006C6603"/>
    <w:rsid w:val="006C69D1"/>
    <w:rsid w:val="006C791D"/>
    <w:rsid w:val="006D218B"/>
    <w:rsid w:val="006D5F9C"/>
    <w:rsid w:val="006E179F"/>
    <w:rsid w:val="006E293A"/>
    <w:rsid w:val="006E33EB"/>
    <w:rsid w:val="006E3DAC"/>
    <w:rsid w:val="006E5712"/>
    <w:rsid w:val="006E582E"/>
    <w:rsid w:val="006E77C7"/>
    <w:rsid w:val="006E7CC4"/>
    <w:rsid w:val="006F018E"/>
    <w:rsid w:val="006F0D04"/>
    <w:rsid w:val="006F42FD"/>
    <w:rsid w:val="006F69E5"/>
    <w:rsid w:val="006F7202"/>
    <w:rsid w:val="006F7A64"/>
    <w:rsid w:val="006F7D8A"/>
    <w:rsid w:val="00702192"/>
    <w:rsid w:val="007049E1"/>
    <w:rsid w:val="00706139"/>
    <w:rsid w:val="00706847"/>
    <w:rsid w:val="007108EF"/>
    <w:rsid w:val="00710A75"/>
    <w:rsid w:val="00711CE9"/>
    <w:rsid w:val="00712792"/>
    <w:rsid w:val="007136BD"/>
    <w:rsid w:val="00713E80"/>
    <w:rsid w:val="00715305"/>
    <w:rsid w:val="00715851"/>
    <w:rsid w:val="007173C6"/>
    <w:rsid w:val="00717662"/>
    <w:rsid w:val="00720743"/>
    <w:rsid w:val="00721D5F"/>
    <w:rsid w:val="00723B46"/>
    <w:rsid w:val="00723B7A"/>
    <w:rsid w:val="00725124"/>
    <w:rsid w:val="00725CAC"/>
    <w:rsid w:val="00726D38"/>
    <w:rsid w:val="007270B0"/>
    <w:rsid w:val="00727CF8"/>
    <w:rsid w:val="00731DCA"/>
    <w:rsid w:val="007337B3"/>
    <w:rsid w:val="00733864"/>
    <w:rsid w:val="0073478C"/>
    <w:rsid w:val="007352C4"/>
    <w:rsid w:val="007401DE"/>
    <w:rsid w:val="00740883"/>
    <w:rsid w:val="0074393E"/>
    <w:rsid w:val="007443F9"/>
    <w:rsid w:val="007446B8"/>
    <w:rsid w:val="00745257"/>
    <w:rsid w:val="0074622C"/>
    <w:rsid w:val="00746D59"/>
    <w:rsid w:val="00751194"/>
    <w:rsid w:val="007528AE"/>
    <w:rsid w:val="007550B9"/>
    <w:rsid w:val="007550F1"/>
    <w:rsid w:val="00756DEC"/>
    <w:rsid w:val="007576B9"/>
    <w:rsid w:val="00760410"/>
    <w:rsid w:val="00760CCF"/>
    <w:rsid w:val="00762C7B"/>
    <w:rsid w:val="00762E47"/>
    <w:rsid w:val="00766D06"/>
    <w:rsid w:val="0077116D"/>
    <w:rsid w:val="00772D2C"/>
    <w:rsid w:val="00774C37"/>
    <w:rsid w:val="00774D96"/>
    <w:rsid w:val="007750EB"/>
    <w:rsid w:val="00775B1B"/>
    <w:rsid w:val="00780077"/>
    <w:rsid w:val="007813BD"/>
    <w:rsid w:val="00782070"/>
    <w:rsid w:val="00783D9B"/>
    <w:rsid w:val="00786850"/>
    <w:rsid w:val="0078707E"/>
    <w:rsid w:val="00787092"/>
    <w:rsid w:val="00787129"/>
    <w:rsid w:val="0078757D"/>
    <w:rsid w:val="0079010C"/>
    <w:rsid w:val="00790D7E"/>
    <w:rsid w:val="00791354"/>
    <w:rsid w:val="00791361"/>
    <w:rsid w:val="00792293"/>
    <w:rsid w:val="00792C2F"/>
    <w:rsid w:val="00793830"/>
    <w:rsid w:val="0079450A"/>
    <w:rsid w:val="007965E9"/>
    <w:rsid w:val="00797160"/>
    <w:rsid w:val="007974AF"/>
    <w:rsid w:val="007A1CAB"/>
    <w:rsid w:val="007A2B9B"/>
    <w:rsid w:val="007A6E54"/>
    <w:rsid w:val="007A76A8"/>
    <w:rsid w:val="007B018E"/>
    <w:rsid w:val="007B2128"/>
    <w:rsid w:val="007B349B"/>
    <w:rsid w:val="007B351E"/>
    <w:rsid w:val="007B37EF"/>
    <w:rsid w:val="007B3C0C"/>
    <w:rsid w:val="007B4224"/>
    <w:rsid w:val="007B62D6"/>
    <w:rsid w:val="007B70D9"/>
    <w:rsid w:val="007B72CC"/>
    <w:rsid w:val="007B77D1"/>
    <w:rsid w:val="007C1107"/>
    <w:rsid w:val="007C4040"/>
    <w:rsid w:val="007C57C3"/>
    <w:rsid w:val="007C7D8F"/>
    <w:rsid w:val="007D0274"/>
    <w:rsid w:val="007D08F9"/>
    <w:rsid w:val="007D0AB4"/>
    <w:rsid w:val="007D2899"/>
    <w:rsid w:val="007D3D44"/>
    <w:rsid w:val="007D4512"/>
    <w:rsid w:val="007D5878"/>
    <w:rsid w:val="007D5E69"/>
    <w:rsid w:val="007E0202"/>
    <w:rsid w:val="007E1E07"/>
    <w:rsid w:val="007E222D"/>
    <w:rsid w:val="007E2869"/>
    <w:rsid w:val="007E3084"/>
    <w:rsid w:val="007E3797"/>
    <w:rsid w:val="007E3DCC"/>
    <w:rsid w:val="007E3F84"/>
    <w:rsid w:val="007E45BA"/>
    <w:rsid w:val="007E7505"/>
    <w:rsid w:val="007E7CC4"/>
    <w:rsid w:val="007F1426"/>
    <w:rsid w:val="007F1EA7"/>
    <w:rsid w:val="007F3706"/>
    <w:rsid w:val="007F6A11"/>
    <w:rsid w:val="007F7EEF"/>
    <w:rsid w:val="00801AB7"/>
    <w:rsid w:val="00803A09"/>
    <w:rsid w:val="00803ADE"/>
    <w:rsid w:val="00803F88"/>
    <w:rsid w:val="00803F96"/>
    <w:rsid w:val="008044D7"/>
    <w:rsid w:val="00804B3A"/>
    <w:rsid w:val="00804DE9"/>
    <w:rsid w:val="00805005"/>
    <w:rsid w:val="008050E3"/>
    <w:rsid w:val="00806639"/>
    <w:rsid w:val="0080706B"/>
    <w:rsid w:val="008071F1"/>
    <w:rsid w:val="0080744D"/>
    <w:rsid w:val="00807E19"/>
    <w:rsid w:val="008132C6"/>
    <w:rsid w:val="008141D8"/>
    <w:rsid w:val="008152BD"/>
    <w:rsid w:val="008164BF"/>
    <w:rsid w:val="00816B1A"/>
    <w:rsid w:val="008173AF"/>
    <w:rsid w:val="00817E1F"/>
    <w:rsid w:val="00823C60"/>
    <w:rsid w:val="00824525"/>
    <w:rsid w:val="00824902"/>
    <w:rsid w:val="00825E39"/>
    <w:rsid w:val="00825ECD"/>
    <w:rsid w:val="00826528"/>
    <w:rsid w:val="00826552"/>
    <w:rsid w:val="00830C5C"/>
    <w:rsid w:val="00832908"/>
    <w:rsid w:val="00833541"/>
    <w:rsid w:val="00834079"/>
    <w:rsid w:val="008363BE"/>
    <w:rsid w:val="00837AFE"/>
    <w:rsid w:val="008411C5"/>
    <w:rsid w:val="0084180C"/>
    <w:rsid w:val="00843C2D"/>
    <w:rsid w:val="00844722"/>
    <w:rsid w:val="00845A1C"/>
    <w:rsid w:val="00845A37"/>
    <w:rsid w:val="00846668"/>
    <w:rsid w:val="00846FCE"/>
    <w:rsid w:val="00847375"/>
    <w:rsid w:val="00847F6C"/>
    <w:rsid w:val="008509EF"/>
    <w:rsid w:val="00850BA7"/>
    <w:rsid w:val="0085104C"/>
    <w:rsid w:val="008519D0"/>
    <w:rsid w:val="00852571"/>
    <w:rsid w:val="00852771"/>
    <w:rsid w:val="00855849"/>
    <w:rsid w:val="008576EE"/>
    <w:rsid w:val="00864DCD"/>
    <w:rsid w:val="00865CD9"/>
    <w:rsid w:val="0086626B"/>
    <w:rsid w:val="00870EBD"/>
    <w:rsid w:val="00871650"/>
    <w:rsid w:val="008717C2"/>
    <w:rsid w:val="00871837"/>
    <w:rsid w:val="00872FF2"/>
    <w:rsid w:val="008731D1"/>
    <w:rsid w:val="00875AAB"/>
    <w:rsid w:val="0087680D"/>
    <w:rsid w:val="00876CD9"/>
    <w:rsid w:val="0087705A"/>
    <w:rsid w:val="0087761A"/>
    <w:rsid w:val="00883042"/>
    <w:rsid w:val="008843AC"/>
    <w:rsid w:val="00884506"/>
    <w:rsid w:val="00884BE3"/>
    <w:rsid w:val="00887133"/>
    <w:rsid w:val="008902B0"/>
    <w:rsid w:val="00890C3A"/>
    <w:rsid w:val="008922C4"/>
    <w:rsid w:val="00892A61"/>
    <w:rsid w:val="0089339F"/>
    <w:rsid w:val="00893703"/>
    <w:rsid w:val="00893D29"/>
    <w:rsid w:val="00897293"/>
    <w:rsid w:val="008972C1"/>
    <w:rsid w:val="00897464"/>
    <w:rsid w:val="00897B36"/>
    <w:rsid w:val="008A075B"/>
    <w:rsid w:val="008A076B"/>
    <w:rsid w:val="008A1ADC"/>
    <w:rsid w:val="008A2397"/>
    <w:rsid w:val="008A2DD2"/>
    <w:rsid w:val="008A4533"/>
    <w:rsid w:val="008A463D"/>
    <w:rsid w:val="008A4C1C"/>
    <w:rsid w:val="008B0D56"/>
    <w:rsid w:val="008B0FFA"/>
    <w:rsid w:val="008B1679"/>
    <w:rsid w:val="008B1C6A"/>
    <w:rsid w:val="008B1D52"/>
    <w:rsid w:val="008B261D"/>
    <w:rsid w:val="008B2F81"/>
    <w:rsid w:val="008B4B3C"/>
    <w:rsid w:val="008B4DC4"/>
    <w:rsid w:val="008B5247"/>
    <w:rsid w:val="008B620E"/>
    <w:rsid w:val="008C446D"/>
    <w:rsid w:val="008C52D4"/>
    <w:rsid w:val="008C5968"/>
    <w:rsid w:val="008C6851"/>
    <w:rsid w:val="008C737E"/>
    <w:rsid w:val="008D02AC"/>
    <w:rsid w:val="008D2315"/>
    <w:rsid w:val="008D24B2"/>
    <w:rsid w:val="008D35AE"/>
    <w:rsid w:val="008D3E74"/>
    <w:rsid w:val="008D5EA9"/>
    <w:rsid w:val="008D76AA"/>
    <w:rsid w:val="008E1045"/>
    <w:rsid w:val="008E2F54"/>
    <w:rsid w:val="008E3226"/>
    <w:rsid w:val="008E6D87"/>
    <w:rsid w:val="008F12D4"/>
    <w:rsid w:val="008F145B"/>
    <w:rsid w:val="008F1D05"/>
    <w:rsid w:val="008F254C"/>
    <w:rsid w:val="008F3AE2"/>
    <w:rsid w:val="00900148"/>
    <w:rsid w:val="00900A14"/>
    <w:rsid w:val="00901EA7"/>
    <w:rsid w:val="009050B4"/>
    <w:rsid w:val="00905660"/>
    <w:rsid w:val="00905CF5"/>
    <w:rsid w:val="00906387"/>
    <w:rsid w:val="009069B5"/>
    <w:rsid w:val="009074AA"/>
    <w:rsid w:val="00912187"/>
    <w:rsid w:val="009141EE"/>
    <w:rsid w:val="00914C87"/>
    <w:rsid w:val="0091510C"/>
    <w:rsid w:val="009162A8"/>
    <w:rsid w:val="009167DB"/>
    <w:rsid w:val="00916885"/>
    <w:rsid w:val="00920125"/>
    <w:rsid w:val="00920961"/>
    <w:rsid w:val="00920AB1"/>
    <w:rsid w:val="00920E06"/>
    <w:rsid w:val="0092115D"/>
    <w:rsid w:val="009224FF"/>
    <w:rsid w:val="00922820"/>
    <w:rsid w:val="00923527"/>
    <w:rsid w:val="00923C60"/>
    <w:rsid w:val="009278C7"/>
    <w:rsid w:val="00927BF0"/>
    <w:rsid w:val="00930A7B"/>
    <w:rsid w:val="009324DF"/>
    <w:rsid w:val="0093323B"/>
    <w:rsid w:val="009337EC"/>
    <w:rsid w:val="009337F7"/>
    <w:rsid w:val="009344A4"/>
    <w:rsid w:val="0093555F"/>
    <w:rsid w:val="009413DA"/>
    <w:rsid w:val="00941BB1"/>
    <w:rsid w:val="009438FB"/>
    <w:rsid w:val="0095152E"/>
    <w:rsid w:val="00951E70"/>
    <w:rsid w:val="00953592"/>
    <w:rsid w:val="00956660"/>
    <w:rsid w:val="00956E2A"/>
    <w:rsid w:val="009572C8"/>
    <w:rsid w:val="00960F57"/>
    <w:rsid w:val="00960FF6"/>
    <w:rsid w:val="009613BF"/>
    <w:rsid w:val="0096156D"/>
    <w:rsid w:val="00962E00"/>
    <w:rsid w:val="00963710"/>
    <w:rsid w:val="00964E5D"/>
    <w:rsid w:val="009670D4"/>
    <w:rsid w:val="00967F66"/>
    <w:rsid w:val="0097284E"/>
    <w:rsid w:val="00973623"/>
    <w:rsid w:val="00974AB6"/>
    <w:rsid w:val="009768B7"/>
    <w:rsid w:val="00977854"/>
    <w:rsid w:val="00981CA9"/>
    <w:rsid w:val="00985B3E"/>
    <w:rsid w:val="00985D99"/>
    <w:rsid w:val="00986BBF"/>
    <w:rsid w:val="00990A95"/>
    <w:rsid w:val="009919AE"/>
    <w:rsid w:val="00991D27"/>
    <w:rsid w:val="009926F4"/>
    <w:rsid w:val="00992CD9"/>
    <w:rsid w:val="00995040"/>
    <w:rsid w:val="00996B0A"/>
    <w:rsid w:val="00997F85"/>
    <w:rsid w:val="009A0FF9"/>
    <w:rsid w:val="009A24FB"/>
    <w:rsid w:val="009A2695"/>
    <w:rsid w:val="009A2EE4"/>
    <w:rsid w:val="009A419C"/>
    <w:rsid w:val="009A480F"/>
    <w:rsid w:val="009A4C9E"/>
    <w:rsid w:val="009A7023"/>
    <w:rsid w:val="009B193E"/>
    <w:rsid w:val="009B2066"/>
    <w:rsid w:val="009B54B1"/>
    <w:rsid w:val="009B5AFE"/>
    <w:rsid w:val="009B7A66"/>
    <w:rsid w:val="009C0DA9"/>
    <w:rsid w:val="009C2E0A"/>
    <w:rsid w:val="009C31F7"/>
    <w:rsid w:val="009C3A10"/>
    <w:rsid w:val="009C5EAF"/>
    <w:rsid w:val="009D106D"/>
    <w:rsid w:val="009D156E"/>
    <w:rsid w:val="009D37E3"/>
    <w:rsid w:val="009D3A76"/>
    <w:rsid w:val="009D41D2"/>
    <w:rsid w:val="009D4604"/>
    <w:rsid w:val="009D4D3D"/>
    <w:rsid w:val="009D535C"/>
    <w:rsid w:val="009D59B7"/>
    <w:rsid w:val="009D5BA7"/>
    <w:rsid w:val="009D7D8A"/>
    <w:rsid w:val="009E178C"/>
    <w:rsid w:val="009E2BF6"/>
    <w:rsid w:val="009E359B"/>
    <w:rsid w:val="009E4BCB"/>
    <w:rsid w:val="009E522C"/>
    <w:rsid w:val="009E54B3"/>
    <w:rsid w:val="009E6F13"/>
    <w:rsid w:val="009E7B43"/>
    <w:rsid w:val="009F0096"/>
    <w:rsid w:val="009F3A44"/>
    <w:rsid w:val="009F4245"/>
    <w:rsid w:val="009F5132"/>
    <w:rsid w:val="009F79AB"/>
    <w:rsid w:val="00A01FB2"/>
    <w:rsid w:val="00A02511"/>
    <w:rsid w:val="00A02733"/>
    <w:rsid w:val="00A06385"/>
    <w:rsid w:val="00A11DF4"/>
    <w:rsid w:val="00A12355"/>
    <w:rsid w:val="00A15A3F"/>
    <w:rsid w:val="00A15BEF"/>
    <w:rsid w:val="00A16718"/>
    <w:rsid w:val="00A16C56"/>
    <w:rsid w:val="00A16D9F"/>
    <w:rsid w:val="00A17FC5"/>
    <w:rsid w:val="00A20420"/>
    <w:rsid w:val="00A23E63"/>
    <w:rsid w:val="00A25500"/>
    <w:rsid w:val="00A26ED6"/>
    <w:rsid w:val="00A27798"/>
    <w:rsid w:val="00A27B5A"/>
    <w:rsid w:val="00A27FE6"/>
    <w:rsid w:val="00A308C0"/>
    <w:rsid w:val="00A32F3F"/>
    <w:rsid w:val="00A3328E"/>
    <w:rsid w:val="00A36481"/>
    <w:rsid w:val="00A37908"/>
    <w:rsid w:val="00A401FF"/>
    <w:rsid w:val="00A4024B"/>
    <w:rsid w:val="00A4115D"/>
    <w:rsid w:val="00A42154"/>
    <w:rsid w:val="00A4254A"/>
    <w:rsid w:val="00A42ABB"/>
    <w:rsid w:val="00A434DC"/>
    <w:rsid w:val="00A43EB5"/>
    <w:rsid w:val="00A46AB7"/>
    <w:rsid w:val="00A50856"/>
    <w:rsid w:val="00A5123E"/>
    <w:rsid w:val="00A52C7E"/>
    <w:rsid w:val="00A5438F"/>
    <w:rsid w:val="00A573EB"/>
    <w:rsid w:val="00A57796"/>
    <w:rsid w:val="00A57E78"/>
    <w:rsid w:val="00A60B0C"/>
    <w:rsid w:val="00A61062"/>
    <w:rsid w:val="00A62204"/>
    <w:rsid w:val="00A62C40"/>
    <w:rsid w:val="00A63459"/>
    <w:rsid w:val="00A643F8"/>
    <w:rsid w:val="00A64B9C"/>
    <w:rsid w:val="00A65D3D"/>
    <w:rsid w:val="00A729F7"/>
    <w:rsid w:val="00A72E0B"/>
    <w:rsid w:val="00A730F8"/>
    <w:rsid w:val="00A75654"/>
    <w:rsid w:val="00A772DB"/>
    <w:rsid w:val="00A809FE"/>
    <w:rsid w:val="00A818FB"/>
    <w:rsid w:val="00A81D79"/>
    <w:rsid w:val="00A83119"/>
    <w:rsid w:val="00A83246"/>
    <w:rsid w:val="00A90879"/>
    <w:rsid w:val="00A90CB1"/>
    <w:rsid w:val="00A913B7"/>
    <w:rsid w:val="00A928C2"/>
    <w:rsid w:val="00A947AF"/>
    <w:rsid w:val="00A95BD0"/>
    <w:rsid w:val="00A96FA9"/>
    <w:rsid w:val="00AA0832"/>
    <w:rsid w:val="00AA17AC"/>
    <w:rsid w:val="00AA1873"/>
    <w:rsid w:val="00AA2875"/>
    <w:rsid w:val="00AA4AFB"/>
    <w:rsid w:val="00AA5C9A"/>
    <w:rsid w:val="00AA6FF1"/>
    <w:rsid w:val="00AA74D5"/>
    <w:rsid w:val="00AA773D"/>
    <w:rsid w:val="00AA789F"/>
    <w:rsid w:val="00AB0DDE"/>
    <w:rsid w:val="00AB1F45"/>
    <w:rsid w:val="00AB236F"/>
    <w:rsid w:val="00AB6016"/>
    <w:rsid w:val="00AB6DA0"/>
    <w:rsid w:val="00AB7652"/>
    <w:rsid w:val="00AC005A"/>
    <w:rsid w:val="00AC03DD"/>
    <w:rsid w:val="00AC071F"/>
    <w:rsid w:val="00AC0D5A"/>
    <w:rsid w:val="00AC283D"/>
    <w:rsid w:val="00AC457A"/>
    <w:rsid w:val="00AC481C"/>
    <w:rsid w:val="00AD01D2"/>
    <w:rsid w:val="00AD04CE"/>
    <w:rsid w:val="00AD0C8A"/>
    <w:rsid w:val="00AD2308"/>
    <w:rsid w:val="00AD2CA6"/>
    <w:rsid w:val="00AD4F67"/>
    <w:rsid w:val="00AD5162"/>
    <w:rsid w:val="00AD5741"/>
    <w:rsid w:val="00AD7545"/>
    <w:rsid w:val="00AE15FE"/>
    <w:rsid w:val="00AE3C8F"/>
    <w:rsid w:val="00AE44EA"/>
    <w:rsid w:val="00AE46A4"/>
    <w:rsid w:val="00AE547D"/>
    <w:rsid w:val="00AE6DAB"/>
    <w:rsid w:val="00AF0125"/>
    <w:rsid w:val="00AF0815"/>
    <w:rsid w:val="00AF0A4A"/>
    <w:rsid w:val="00AF2CF1"/>
    <w:rsid w:val="00AF363C"/>
    <w:rsid w:val="00AF4241"/>
    <w:rsid w:val="00AF4D5C"/>
    <w:rsid w:val="00AF6592"/>
    <w:rsid w:val="00AF662C"/>
    <w:rsid w:val="00AF6EE1"/>
    <w:rsid w:val="00AF78BB"/>
    <w:rsid w:val="00B01F35"/>
    <w:rsid w:val="00B04EA0"/>
    <w:rsid w:val="00B06267"/>
    <w:rsid w:val="00B06556"/>
    <w:rsid w:val="00B07636"/>
    <w:rsid w:val="00B10269"/>
    <w:rsid w:val="00B10A81"/>
    <w:rsid w:val="00B13639"/>
    <w:rsid w:val="00B14606"/>
    <w:rsid w:val="00B17440"/>
    <w:rsid w:val="00B17C0E"/>
    <w:rsid w:val="00B20024"/>
    <w:rsid w:val="00B20280"/>
    <w:rsid w:val="00B213BA"/>
    <w:rsid w:val="00B21958"/>
    <w:rsid w:val="00B21AA6"/>
    <w:rsid w:val="00B2284D"/>
    <w:rsid w:val="00B23EC2"/>
    <w:rsid w:val="00B25899"/>
    <w:rsid w:val="00B303AC"/>
    <w:rsid w:val="00B3097D"/>
    <w:rsid w:val="00B31FD2"/>
    <w:rsid w:val="00B340AA"/>
    <w:rsid w:val="00B37E6A"/>
    <w:rsid w:val="00B40863"/>
    <w:rsid w:val="00B415CD"/>
    <w:rsid w:val="00B42D62"/>
    <w:rsid w:val="00B44FB5"/>
    <w:rsid w:val="00B45B05"/>
    <w:rsid w:val="00B465AA"/>
    <w:rsid w:val="00B50488"/>
    <w:rsid w:val="00B5710D"/>
    <w:rsid w:val="00B63408"/>
    <w:rsid w:val="00B666FE"/>
    <w:rsid w:val="00B66F22"/>
    <w:rsid w:val="00B674AD"/>
    <w:rsid w:val="00B67ABA"/>
    <w:rsid w:val="00B71129"/>
    <w:rsid w:val="00B8017B"/>
    <w:rsid w:val="00B803BF"/>
    <w:rsid w:val="00B813B0"/>
    <w:rsid w:val="00B82C99"/>
    <w:rsid w:val="00B84D08"/>
    <w:rsid w:val="00B85268"/>
    <w:rsid w:val="00B86A93"/>
    <w:rsid w:val="00B87898"/>
    <w:rsid w:val="00B906EF"/>
    <w:rsid w:val="00B90AC0"/>
    <w:rsid w:val="00B92922"/>
    <w:rsid w:val="00B93F41"/>
    <w:rsid w:val="00B9511B"/>
    <w:rsid w:val="00BA0704"/>
    <w:rsid w:val="00BA08A1"/>
    <w:rsid w:val="00BA154C"/>
    <w:rsid w:val="00BA217F"/>
    <w:rsid w:val="00BA2D16"/>
    <w:rsid w:val="00BA4388"/>
    <w:rsid w:val="00BA47BA"/>
    <w:rsid w:val="00BA4FD7"/>
    <w:rsid w:val="00BA7924"/>
    <w:rsid w:val="00BB0432"/>
    <w:rsid w:val="00BB1523"/>
    <w:rsid w:val="00BB259A"/>
    <w:rsid w:val="00BB2EC8"/>
    <w:rsid w:val="00BB38FC"/>
    <w:rsid w:val="00BB47DD"/>
    <w:rsid w:val="00BB67BE"/>
    <w:rsid w:val="00BB68E8"/>
    <w:rsid w:val="00BB6C1E"/>
    <w:rsid w:val="00BB734A"/>
    <w:rsid w:val="00BB7900"/>
    <w:rsid w:val="00BC2AC3"/>
    <w:rsid w:val="00BC2BD5"/>
    <w:rsid w:val="00BC505A"/>
    <w:rsid w:val="00BC5099"/>
    <w:rsid w:val="00BC5100"/>
    <w:rsid w:val="00BC5856"/>
    <w:rsid w:val="00BC5FC5"/>
    <w:rsid w:val="00BC5FFF"/>
    <w:rsid w:val="00BC6100"/>
    <w:rsid w:val="00BC6576"/>
    <w:rsid w:val="00BC68B3"/>
    <w:rsid w:val="00BD36D7"/>
    <w:rsid w:val="00BD469D"/>
    <w:rsid w:val="00BD6BD5"/>
    <w:rsid w:val="00BE07B1"/>
    <w:rsid w:val="00BE0F69"/>
    <w:rsid w:val="00BE12AE"/>
    <w:rsid w:val="00BE1901"/>
    <w:rsid w:val="00BE580E"/>
    <w:rsid w:val="00BE6958"/>
    <w:rsid w:val="00BE76FE"/>
    <w:rsid w:val="00BE7898"/>
    <w:rsid w:val="00BE7927"/>
    <w:rsid w:val="00BF0D13"/>
    <w:rsid w:val="00BF104B"/>
    <w:rsid w:val="00BF2147"/>
    <w:rsid w:val="00BF3041"/>
    <w:rsid w:val="00BF3BBE"/>
    <w:rsid w:val="00BF3E67"/>
    <w:rsid w:val="00BF3FE0"/>
    <w:rsid w:val="00BF521D"/>
    <w:rsid w:val="00BF5B6F"/>
    <w:rsid w:val="00BF5DBB"/>
    <w:rsid w:val="00BF5F03"/>
    <w:rsid w:val="00BF70A7"/>
    <w:rsid w:val="00C01054"/>
    <w:rsid w:val="00C01113"/>
    <w:rsid w:val="00C0188A"/>
    <w:rsid w:val="00C01C8A"/>
    <w:rsid w:val="00C01CFD"/>
    <w:rsid w:val="00C0260F"/>
    <w:rsid w:val="00C02B48"/>
    <w:rsid w:val="00C03BCC"/>
    <w:rsid w:val="00C03D32"/>
    <w:rsid w:val="00C07AF4"/>
    <w:rsid w:val="00C07D2C"/>
    <w:rsid w:val="00C109D4"/>
    <w:rsid w:val="00C10CB5"/>
    <w:rsid w:val="00C10F4E"/>
    <w:rsid w:val="00C11908"/>
    <w:rsid w:val="00C11C6B"/>
    <w:rsid w:val="00C11F5B"/>
    <w:rsid w:val="00C122A9"/>
    <w:rsid w:val="00C128AB"/>
    <w:rsid w:val="00C13CC7"/>
    <w:rsid w:val="00C13F93"/>
    <w:rsid w:val="00C14960"/>
    <w:rsid w:val="00C15075"/>
    <w:rsid w:val="00C1559C"/>
    <w:rsid w:val="00C155CD"/>
    <w:rsid w:val="00C2087A"/>
    <w:rsid w:val="00C21997"/>
    <w:rsid w:val="00C22A10"/>
    <w:rsid w:val="00C2346C"/>
    <w:rsid w:val="00C23627"/>
    <w:rsid w:val="00C23806"/>
    <w:rsid w:val="00C23857"/>
    <w:rsid w:val="00C240A0"/>
    <w:rsid w:val="00C2534F"/>
    <w:rsid w:val="00C261B4"/>
    <w:rsid w:val="00C27F8C"/>
    <w:rsid w:val="00C3063F"/>
    <w:rsid w:val="00C309C6"/>
    <w:rsid w:val="00C3139A"/>
    <w:rsid w:val="00C32522"/>
    <w:rsid w:val="00C32A8F"/>
    <w:rsid w:val="00C32CBA"/>
    <w:rsid w:val="00C35951"/>
    <w:rsid w:val="00C36F0F"/>
    <w:rsid w:val="00C379E2"/>
    <w:rsid w:val="00C37EFF"/>
    <w:rsid w:val="00C4021F"/>
    <w:rsid w:val="00C417AF"/>
    <w:rsid w:val="00C43CE5"/>
    <w:rsid w:val="00C457F1"/>
    <w:rsid w:val="00C4678D"/>
    <w:rsid w:val="00C46984"/>
    <w:rsid w:val="00C473A2"/>
    <w:rsid w:val="00C51A15"/>
    <w:rsid w:val="00C51A59"/>
    <w:rsid w:val="00C535E6"/>
    <w:rsid w:val="00C53623"/>
    <w:rsid w:val="00C5423D"/>
    <w:rsid w:val="00C542E6"/>
    <w:rsid w:val="00C555E7"/>
    <w:rsid w:val="00C6035F"/>
    <w:rsid w:val="00C71037"/>
    <w:rsid w:val="00C73B3F"/>
    <w:rsid w:val="00C741DD"/>
    <w:rsid w:val="00C744D8"/>
    <w:rsid w:val="00C74682"/>
    <w:rsid w:val="00C75115"/>
    <w:rsid w:val="00C758E2"/>
    <w:rsid w:val="00C75FDD"/>
    <w:rsid w:val="00C77931"/>
    <w:rsid w:val="00C8010B"/>
    <w:rsid w:val="00C81AE3"/>
    <w:rsid w:val="00C81BA2"/>
    <w:rsid w:val="00C821A2"/>
    <w:rsid w:val="00C83C50"/>
    <w:rsid w:val="00C84A1E"/>
    <w:rsid w:val="00C857B3"/>
    <w:rsid w:val="00C857CF"/>
    <w:rsid w:val="00C857F3"/>
    <w:rsid w:val="00C8673B"/>
    <w:rsid w:val="00C8696E"/>
    <w:rsid w:val="00C8775F"/>
    <w:rsid w:val="00C8799D"/>
    <w:rsid w:val="00C90B5A"/>
    <w:rsid w:val="00C917F5"/>
    <w:rsid w:val="00C928C3"/>
    <w:rsid w:val="00C928F6"/>
    <w:rsid w:val="00C953FD"/>
    <w:rsid w:val="00C975FE"/>
    <w:rsid w:val="00CA1735"/>
    <w:rsid w:val="00CA3264"/>
    <w:rsid w:val="00CA455E"/>
    <w:rsid w:val="00CA5CA1"/>
    <w:rsid w:val="00CB09CF"/>
    <w:rsid w:val="00CB1968"/>
    <w:rsid w:val="00CB19E2"/>
    <w:rsid w:val="00CB250B"/>
    <w:rsid w:val="00CB25BB"/>
    <w:rsid w:val="00CB2852"/>
    <w:rsid w:val="00CB35F6"/>
    <w:rsid w:val="00CB4D43"/>
    <w:rsid w:val="00CB622E"/>
    <w:rsid w:val="00CB64F3"/>
    <w:rsid w:val="00CB67C8"/>
    <w:rsid w:val="00CC086C"/>
    <w:rsid w:val="00CC20E5"/>
    <w:rsid w:val="00CC65DB"/>
    <w:rsid w:val="00CC6AA2"/>
    <w:rsid w:val="00CC7E1F"/>
    <w:rsid w:val="00CD0E00"/>
    <w:rsid w:val="00CD10D8"/>
    <w:rsid w:val="00CD29BE"/>
    <w:rsid w:val="00CD2A91"/>
    <w:rsid w:val="00CD3348"/>
    <w:rsid w:val="00CD343C"/>
    <w:rsid w:val="00CD442D"/>
    <w:rsid w:val="00CD648B"/>
    <w:rsid w:val="00CD66B7"/>
    <w:rsid w:val="00CD67B4"/>
    <w:rsid w:val="00CE0F4B"/>
    <w:rsid w:val="00CE1099"/>
    <w:rsid w:val="00CE2944"/>
    <w:rsid w:val="00CE7D94"/>
    <w:rsid w:val="00CF0861"/>
    <w:rsid w:val="00CF106B"/>
    <w:rsid w:val="00CF1A95"/>
    <w:rsid w:val="00CF24B6"/>
    <w:rsid w:val="00CF32C6"/>
    <w:rsid w:val="00CF3CD8"/>
    <w:rsid w:val="00CF468D"/>
    <w:rsid w:val="00CF4BA0"/>
    <w:rsid w:val="00CF5C6E"/>
    <w:rsid w:val="00CF5E75"/>
    <w:rsid w:val="00CF778C"/>
    <w:rsid w:val="00CF7FD8"/>
    <w:rsid w:val="00D0161B"/>
    <w:rsid w:val="00D01B6E"/>
    <w:rsid w:val="00D02768"/>
    <w:rsid w:val="00D030A6"/>
    <w:rsid w:val="00D046E6"/>
    <w:rsid w:val="00D04F11"/>
    <w:rsid w:val="00D05874"/>
    <w:rsid w:val="00D06732"/>
    <w:rsid w:val="00D07200"/>
    <w:rsid w:val="00D0759E"/>
    <w:rsid w:val="00D07E97"/>
    <w:rsid w:val="00D1014F"/>
    <w:rsid w:val="00D11620"/>
    <w:rsid w:val="00D132BE"/>
    <w:rsid w:val="00D1396F"/>
    <w:rsid w:val="00D15E2B"/>
    <w:rsid w:val="00D16AE2"/>
    <w:rsid w:val="00D17154"/>
    <w:rsid w:val="00D20F1D"/>
    <w:rsid w:val="00D30C38"/>
    <w:rsid w:val="00D3244C"/>
    <w:rsid w:val="00D32B0A"/>
    <w:rsid w:val="00D32DE9"/>
    <w:rsid w:val="00D3552F"/>
    <w:rsid w:val="00D35A25"/>
    <w:rsid w:val="00D3715A"/>
    <w:rsid w:val="00D37299"/>
    <w:rsid w:val="00D375C1"/>
    <w:rsid w:val="00D37B4F"/>
    <w:rsid w:val="00D40F9F"/>
    <w:rsid w:val="00D41DBD"/>
    <w:rsid w:val="00D4380C"/>
    <w:rsid w:val="00D440DA"/>
    <w:rsid w:val="00D4626F"/>
    <w:rsid w:val="00D46BF1"/>
    <w:rsid w:val="00D5024E"/>
    <w:rsid w:val="00D515F4"/>
    <w:rsid w:val="00D51A4E"/>
    <w:rsid w:val="00D51B0B"/>
    <w:rsid w:val="00D52D4C"/>
    <w:rsid w:val="00D5557E"/>
    <w:rsid w:val="00D5734D"/>
    <w:rsid w:val="00D57579"/>
    <w:rsid w:val="00D600F2"/>
    <w:rsid w:val="00D607E0"/>
    <w:rsid w:val="00D6229D"/>
    <w:rsid w:val="00D622EA"/>
    <w:rsid w:val="00D62C79"/>
    <w:rsid w:val="00D63123"/>
    <w:rsid w:val="00D653A4"/>
    <w:rsid w:val="00D65BF5"/>
    <w:rsid w:val="00D65CA6"/>
    <w:rsid w:val="00D66585"/>
    <w:rsid w:val="00D702EC"/>
    <w:rsid w:val="00D70473"/>
    <w:rsid w:val="00D71154"/>
    <w:rsid w:val="00D7357E"/>
    <w:rsid w:val="00D739BC"/>
    <w:rsid w:val="00D743EB"/>
    <w:rsid w:val="00D747E9"/>
    <w:rsid w:val="00D756E9"/>
    <w:rsid w:val="00D7734E"/>
    <w:rsid w:val="00D8057D"/>
    <w:rsid w:val="00D81917"/>
    <w:rsid w:val="00D819A7"/>
    <w:rsid w:val="00D825A2"/>
    <w:rsid w:val="00D848F5"/>
    <w:rsid w:val="00D85614"/>
    <w:rsid w:val="00D8563A"/>
    <w:rsid w:val="00D8685F"/>
    <w:rsid w:val="00D8720E"/>
    <w:rsid w:val="00D9194B"/>
    <w:rsid w:val="00D92BDA"/>
    <w:rsid w:val="00D93169"/>
    <w:rsid w:val="00D934BA"/>
    <w:rsid w:val="00D93607"/>
    <w:rsid w:val="00D943D5"/>
    <w:rsid w:val="00D94BA6"/>
    <w:rsid w:val="00D94E0E"/>
    <w:rsid w:val="00D970AE"/>
    <w:rsid w:val="00D97B34"/>
    <w:rsid w:val="00DA0198"/>
    <w:rsid w:val="00DA2008"/>
    <w:rsid w:val="00DA2AB4"/>
    <w:rsid w:val="00DA4BD2"/>
    <w:rsid w:val="00DA4E8E"/>
    <w:rsid w:val="00DA708D"/>
    <w:rsid w:val="00DA7603"/>
    <w:rsid w:val="00DB02A8"/>
    <w:rsid w:val="00DB0307"/>
    <w:rsid w:val="00DB1962"/>
    <w:rsid w:val="00DB23B7"/>
    <w:rsid w:val="00DB3CF1"/>
    <w:rsid w:val="00DB4077"/>
    <w:rsid w:val="00DB6B37"/>
    <w:rsid w:val="00DB7F67"/>
    <w:rsid w:val="00DC0FEC"/>
    <w:rsid w:val="00DC1920"/>
    <w:rsid w:val="00DC19AF"/>
    <w:rsid w:val="00DC2A7A"/>
    <w:rsid w:val="00DC41EE"/>
    <w:rsid w:val="00DC5A0D"/>
    <w:rsid w:val="00DC67C6"/>
    <w:rsid w:val="00DD25B6"/>
    <w:rsid w:val="00DD26D3"/>
    <w:rsid w:val="00DD3465"/>
    <w:rsid w:val="00DD3AE9"/>
    <w:rsid w:val="00DD3FA8"/>
    <w:rsid w:val="00DD4F6B"/>
    <w:rsid w:val="00DD62DC"/>
    <w:rsid w:val="00DD66D5"/>
    <w:rsid w:val="00DE076D"/>
    <w:rsid w:val="00DE3823"/>
    <w:rsid w:val="00DE43DD"/>
    <w:rsid w:val="00DE481F"/>
    <w:rsid w:val="00DE7C1C"/>
    <w:rsid w:val="00DF39CC"/>
    <w:rsid w:val="00DF4AE7"/>
    <w:rsid w:val="00DF4B20"/>
    <w:rsid w:val="00DF53C7"/>
    <w:rsid w:val="00DF5D07"/>
    <w:rsid w:val="00DF7422"/>
    <w:rsid w:val="00E00240"/>
    <w:rsid w:val="00E017C9"/>
    <w:rsid w:val="00E021D8"/>
    <w:rsid w:val="00E038F0"/>
    <w:rsid w:val="00E0403B"/>
    <w:rsid w:val="00E0462D"/>
    <w:rsid w:val="00E05E72"/>
    <w:rsid w:val="00E065E1"/>
    <w:rsid w:val="00E06A9C"/>
    <w:rsid w:val="00E06DEF"/>
    <w:rsid w:val="00E07550"/>
    <w:rsid w:val="00E07EA5"/>
    <w:rsid w:val="00E10B97"/>
    <w:rsid w:val="00E12712"/>
    <w:rsid w:val="00E1350F"/>
    <w:rsid w:val="00E1352E"/>
    <w:rsid w:val="00E141CE"/>
    <w:rsid w:val="00E1510B"/>
    <w:rsid w:val="00E16F0C"/>
    <w:rsid w:val="00E17EBE"/>
    <w:rsid w:val="00E20C0D"/>
    <w:rsid w:val="00E216EF"/>
    <w:rsid w:val="00E22099"/>
    <w:rsid w:val="00E2290D"/>
    <w:rsid w:val="00E22C33"/>
    <w:rsid w:val="00E23E61"/>
    <w:rsid w:val="00E2530D"/>
    <w:rsid w:val="00E2692A"/>
    <w:rsid w:val="00E27433"/>
    <w:rsid w:val="00E27500"/>
    <w:rsid w:val="00E3183E"/>
    <w:rsid w:val="00E36C20"/>
    <w:rsid w:val="00E37374"/>
    <w:rsid w:val="00E401E9"/>
    <w:rsid w:val="00E40EF4"/>
    <w:rsid w:val="00E41649"/>
    <w:rsid w:val="00E41EA4"/>
    <w:rsid w:val="00E42E51"/>
    <w:rsid w:val="00E4413A"/>
    <w:rsid w:val="00E456C5"/>
    <w:rsid w:val="00E46703"/>
    <w:rsid w:val="00E507E0"/>
    <w:rsid w:val="00E50875"/>
    <w:rsid w:val="00E517C8"/>
    <w:rsid w:val="00E54EB9"/>
    <w:rsid w:val="00E560D1"/>
    <w:rsid w:val="00E5705C"/>
    <w:rsid w:val="00E572F5"/>
    <w:rsid w:val="00E578F7"/>
    <w:rsid w:val="00E65468"/>
    <w:rsid w:val="00E66321"/>
    <w:rsid w:val="00E66AC5"/>
    <w:rsid w:val="00E66DA8"/>
    <w:rsid w:val="00E67630"/>
    <w:rsid w:val="00E710BC"/>
    <w:rsid w:val="00E73BE5"/>
    <w:rsid w:val="00E740B3"/>
    <w:rsid w:val="00E757C4"/>
    <w:rsid w:val="00E75AC5"/>
    <w:rsid w:val="00E76F93"/>
    <w:rsid w:val="00E83614"/>
    <w:rsid w:val="00E836CA"/>
    <w:rsid w:val="00E83BC1"/>
    <w:rsid w:val="00E83DE5"/>
    <w:rsid w:val="00E851C0"/>
    <w:rsid w:val="00E85341"/>
    <w:rsid w:val="00E870A8"/>
    <w:rsid w:val="00E87856"/>
    <w:rsid w:val="00E87870"/>
    <w:rsid w:val="00E87AA7"/>
    <w:rsid w:val="00E90F82"/>
    <w:rsid w:val="00E93923"/>
    <w:rsid w:val="00E9454D"/>
    <w:rsid w:val="00E95F04"/>
    <w:rsid w:val="00E96770"/>
    <w:rsid w:val="00E970B8"/>
    <w:rsid w:val="00E973A0"/>
    <w:rsid w:val="00EA0136"/>
    <w:rsid w:val="00EA0361"/>
    <w:rsid w:val="00EA0387"/>
    <w:rsid w:val="00EA193B"/>
    <w:rsid w:val="00EA1C48"/>
    <w:rsid w:val="00EA30E6"/>
    <w:rsid w:val="00EA3D7C"/>
    <w:rsid w:val="00EA4946"/>
    <w:rsid w:val="00EA682A"/>
    <w:rsid w:val="00EA6DD2"/>
    <w:rsid w:val="00EA6F7A"/>
    <w:rsid w:val="00EB0E51"/>
    <w:rsid w:val="00EB2447"/>
    <w:rsid w:val="00EB38D9"/>
    <w:rsid w:val="00EB40AB"/>
    <w:rsid w:val="00EB720D"/>
    <w:rsid w:val="00EB7C91"/>
    <w:rsid w:val="00EC06BE"/>
    <w:rsid w:val="00EC0E1A"/>
    <w:rsid w:val="00EC1BA0"/>
    <w:rsid w:val="00EC2BF7"/>
    <w:rsid w:val="00EC3922"/>
    <w:rsid w:val="00EC3A49"/>
    <w:rsid w:val="00EC3CD5"/>
    <w:rsid w:val="00EC45D2"/>
    <w:rsid w:val="00EC4A03"/>
    <w:rsid w:val="00EC5F32"/>
    <w:rsid w:val="00EC7DC9"/>
    <w:rsid w:val="00ED18C7"/>
    <w:rsid w:val="00ED2191"/>
    <w:rsid w:val="00ED2835"/>
    <w:rsid w:val="00ED38A6"/>
    <w:rsid w:val="00ED4092"/>
    <w:rsid w:val="00ED49A9"/>
    <w:rsid w:val="00ED5BE9"/>
    <w:rsid w:val="00ED6EED"/>
    <w:rsid w:val="00EE0A4F"/>
    <w:rsid w:val="00EE1039"/>
    <w:rsid w:val="00EE3110"/>
    <w:rsid w:val="00EE4741"/>
    <w:rsid w:val="00EE497B"/>
    <w:rsid w:val="00EE6C97"/>
    <w:rsid w:val="00EE7C30"/>
    <w:rsid w:val="00EF008F"/>
    <w:rsid w:val="00EF03FC"/>
    <w:rsid w:val="00EF0E00"/>
    <w:rsid w:val="00EF0EF7"/>
    <w:rsid w:val="00EF112D"/>
    <w:rsid w:val="00EF116D"/>
    <w:rsid w:val="00EF1EC7"/>
    <w:rsid w:val="00EF34F3"/>
    <w:rsid w:val="00EF37A5"/>
    <w:rsid w:val="00EF3AB4"/>
    <w:rsid w:val="00EF548B"/>
    <w:rsid w:val="00EF595B"/>
    <w:rsid w:val="00EF5FAF"/>
    <w:rsid w:val="00EF740A"/>
    <w:rsid w:val="00F0369A"/>
    <w:rsid w:val="00F051C2"/>
    <w:rsid w:val="00F05DA3"/>
    <w:rsid w:val="00F05F9C"/>
    <w:rsid w:val="00F0718E"/>
    <w:rsid w:val="00F07F07"/>
    <w:rsid w:val="00F12C7C"/>
    <w:rsid w:val="00F139DA"/>
    <w:rsid w:val="00F143A8"/>
    <w:rsid w:val="00F154EE"/>
    <w:rsid w:val="00F15FE9"/>
    <w:rsid w:val="00F1671A"/>
    <w:rsid w:val="00F16FA5"/>
    <w:rsid w:val="00F20BBA"/>
    <w:rsid w:val="00F21283"/>
    <w:rsid w:val="00F2141B"/>
    <w:rsid w:val="00F22045"/>
    <w:rsid w:val="00F24CB6"/>
    <w:rsid w:val="00F27926"/>
    <w:rsid w:val="00F27BD4"/>
    <w:rsid w:val="00F33ECE"/>
    <w:rsid w:val="00F347F7"/>
    <w:rsid w:val="00F34EDE"/>
    <w:rsid w:val="00F35AEE"/>
    <w:rsid w:val="00F35E00"/>
    <w:rsid w:val="00F35E22"/>
    <w:rsid w:val="00F36BC6"/>
    <w:rsid w:val="00F37023"/>
    <w:rsid w:val="00F4016D"/>
    <w:rsid w:val="00F40C60"/>
    <w:rsid w:val="00F423CC"/>
    <w:rsid w:val="00F44151"/>
    <w:rsid w:val="00F44659"/>
    <w:rsid w:val="00F46DB2"/>
    <w:rsid w:val="00F4735B"/>
    <w:rsid w:val="00F4751E"/>
    <w:rsid w:val="00F50C6A"/>
    <w:rsid w:val="00F50EDA"/>
    <w:rsid w:val="00F51EDB"/>
    <w:rsid w:val="00F526F0"/>
    <w:rsid w:val="00F535B7"/>
    <w:rsid w:val="00F53FB3"/>
    <w:rsid w:val="00F55E27"/>
    <w:rsid w:val="00F60435"/>
    <w:rsid w:val="00F60D0C"/>
    <w:rsid w:val="00F60F00"/>
    <w:rsid w:val="00F614CC"/>
    <w:rsid w:val="00F6179C"/>
    <w:rsid w:val="00F63126"/>
    <w:rsid w:val="00F6400F"/>
    <w:rsid w:val="00F6479D"/>
    <w:rsid w:val="00F647D3"/>
    <w:rsid w:val="00F664E9"/>
    <w:rsid w:val="00F66B17"/>
    <w:rsid w:val="00F71B71"/>
    <w:rsid w:val="00F71CDC"/>
    <w:rsid w:val="00F724A9"/>
    <w:rsid w:val="00F73776"/>
    <w:rsid w:val="00F76A9D"/>
    <w:rsid w:val="00F7741C"/>
    <w:rsid w:val="00F776B4"/>
    <w:rsid w:val="00F77739"/>
    <w:rsid w:val="00F8133E"/>
    <w:rsid w:val="00F814E3"/>
    <w:rsid w:val="00F8246B"/>
    <w:rsid w:val="00F85F39"/>
    <w:rsid w:val="00F86C85"/>
    <w:rsid w:val="00F87E53"/>
    <w:rsid w:val="00F925ED"/>
    <w:rsid w:val="00F93806"/>
    <w:rsid w:val="00F95522"/>
    <w:rsid w:val="00F968F9"/>
    <w:rsid w:val="00F971D8"/>
    <w:rsid w:val="00FA0A68"/>
    <w:rsid w:val="00FA2DCB"/>
    <w:rsid w:val="00FA4864"/>
    <w:rsid w:val="00FA4EC5"/>
    <w:rsid w:val="00FA7854"/>
    <w:rsid w:val="00FB2258"/>
    <w:rsid w:val="00FB4BDA"/>
    <w:rsid w:val="00FB5B6D"/>
    <w:rsid w:val="00FB7BA1"/>
    <w:rsid w:val="00FC0BA7"/>
    <w:rsid w:val="00FC2884"/>
    <w:rsid w:val="00FC35A1"/>
    <w:rsid w:val="00FC385C"/>
    <w:rsid w:val="00FC38CF"/>
    <w:rsid w:val="00FC5301"/>
    <w:rsid w:val="00FC622B"/>
    <w:rsid w:val="00FC6D12"/>
    <w:rsid w:val="00FC77F1"/>
    <w:rsid w:val="00FC7A7C"/>
    <w:rsid w:val="00FD2146"/>
    <w:rsid w:val="00FD2EB3"/>
    <w:rsid w:val="00FD33F2"/>
    <w:rsid w:val="00FD3CAA"/>
    <w:rsid w:val="00FD4D59"/>
    <w:rsid w:val="00FD570C"/>
    <w:rsid w:val="00FD576E"/>
    <w:rsid w:val="00FE088A"/>
    <w:rsid w:val="00FE1671"/>
    <w:rsid w:val="00FE22CC"/>
    <w:rsid w:val="00FE4631"/>
    <w:rsid w:val="00FE5A4B"/>
    <w:rsid w:val="00FE650A"/>
    <w:rsid w:val="00FE6579"/>
    <w:rsid w:val="00FE6DB5"/>
    <w:rsid w:val="00FE6F1C"/>
    <w:rsid w:val="00FE7A29"/>
    <w:rsid w:val="00FF014B"/>
    <w:rsid w:val="00FF0BBC"/>
    <w:rsid w:val="00FF1768"/>
    <w:rsid w:val="00FF1846"/>
    <w:rsid w:val="00FF3DDA"/>
    <w:rsid w:val="00FF6896"/>
    <w:rsid w:val="00FF6C3A"/>
    <w:rsid w:val="00FF75D2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D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27433"/>
    <w:pPr>
      <w:spacing w:after="525"/>
      <w:ind w:left="-900" w:right="4200"/>
      <w:outlineLvl w:val="0"/>
    </w:pPr>
    <w:rPr>
      <w:rFonts w:ascii="Arial" w:hAnsi="Arial" w:cs="Arial"/>
      <w:b/>
      <w:bCs/>
      <w:color w:val="505654"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3E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3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36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AC071F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125E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3C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3C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NormalWeb">
    <w:name w:val="Normal (Web)"/>
    <w:basedOn w:val="Normal"/>
    <w:uiPriority w:val="99"/>
    <w:rsid w:val="00EB720D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E0F4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1419"/>
    <w:rPr>
      <w:rFonts w:ascii="Arial" w:hAnsi="Arial" w:cs="Arial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90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99"/>
    <w:rsid w:val="00211974"/>
    <w:pPr>
      <w:widowControl w:val="0"/>
      <w:tabs>
        <w:tab w:val="left" w:pos="9360"/>
      </w:tabs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99"/>
    <w:semiHidden/>
    <w:rsid w:val="00211974"/>
    <w:pPr>
      <w:tabs>
        <w:tab w:val="right" w:leader="dot" w:pos="9344"/>
        <w:tab w:val="left" w:pos="9540"/>
      </w:tabs>
      <w:spacing w:line="360" w:lineRule="auto"/>
      <w:jc w:val="both"/>
    </w:pPr>
  </w:style>
  <w:style w:type="character" w:styleId="Hyperlink">
    <w:name w:val="Hyperlink"/>
    <w:basedOn w:val="DefaultParagraphFont"/>
    <w:uiPriority w:val="99"/>
    <w:rsid w:val="00400C3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7433"/>
    <w:rPr>
      <w:rFonts w:cs="Times New Roman"/>
      <w:b/>
    </w:rPr>
  </w:style>
  <w:style w:type="paragraph" w:customStyle="1" w:styleId="ConsPlusNormal">
    <w:name w:val="ConsPlusNormal"/>
    <w:uiPriority w:val="99"/>
    <w:rsid w:val="000C537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rredzag">
    <w:name w:val="r_red_zag"/>
    <w:basedOn w:val="Normal"/>
    <w:uiPriority w:val="99"/>
    <w:rsid w:val="005337D8"/>
    <w:pPr>
      <w:shd w:val="clear" w:color="auto" w:fill="EEF3FF"/>
      <w:jc w:val="both"/>
    </w:pPr>
  </w:style>
  <w:style w:type="character" w:customStyle="1" w:styleId="rredzag1">
    <w:name w:val="r_red_zag1"/>
    <w:basedOn w:val="DefaultParagraphFont"/>
    <w:uiPriority w:val="99"/>
    <w:rsid w:val="005337D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113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6B70B9"/>
    <w:pPr>
      <w:ind w:left="480"/>
    </w:pPr>
  </w:style>
  <w:style w:type="paragraph" w:customStyle="1" w:styleId="1">
    <w:name w:val="Знак1 Знак Знак Знак Знак Знак Знак Знак Знак"/>
    <w:basedOn w:val="Normal"/>
    <w:uiPriority w:val="99"/>
    <w:rsid w:val="00BF3FE0"/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bullet2gif">
    <w:name w:val="msolistparagraphbullet2.gif"/>
    <w:basedOn w:val="Normal"/>
    <w:uiPriority w:val="99"/>
    <w:rsid w:val="0032531C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Normal"/>
    <w:uiPriority w:val="99"/>
    <w:rsid w:val="0032531C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320EF0"/>
    <w:pPr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0">
    <w:name w:val="Знак"/>
    <w:basedOn w:val="Normal"/>
    <w:uiPriority w:val="99"/>
    <w:rsid w:val="008972C1"/>
    <w:rPr>
      <w:rFonts w:ascii="Verdana" w:hAnsi="Verdana" w:cs="Verdana"/>
      <w:sz w:val="20"/>
      <w:szCs w:val="20"/>
      <w:lang w:val="en-US" w:eastAsia="en-US"/>
    </w:rPr>
  </w:style>
  <w:style w:type="paragraph" w:customStyle="1" w:styleId="head">
    <w:name w:val="head"/>
    <w:basedOn w:val="Normal"/>
    <w:uiPriority w:val="99"/>
    <w:rsid w:val="00656EAA"/>
    <w:pPr>
      <w:spacing w:before="100" w:beforeAutospacing="1" w:after="100" w:afterAutospacing="1"/>
    </w:pPr>
  </w:style>
  <w:style w:type="character" w:customStyle="1" w:styleId="style1">
    <w:name w:val="style1"/>
    <w:basedOn w:val="DefaultParagraphFont"/>
    <w:uiPriority w:val="99"/>
    <w:rsid w:val="00656EAA"/>
    <w:rPr>
      <w:rFonts w:cs="Times New Roman"/>
    </w:rPr>
  </w:style>
  <w:style w:type="paragraph" w:customStyle="1" w:styleId="ConsPlusTitle">
    <w:name w:val="ConsPlusTitle"/>
    <w:uiPriority w:val="99"/>
    <w:rsid w:val="000F5D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 Знак1"/>
    <w:basedOn w:val="Normal"/>
    <w:uiPriority w:val="99"/>
    <w:rsid w:val="004C5AF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"/>
    <w:basedOn w:val="Normal"/>
    <w:uiPriority w:val="99"/>
    <w:rsid w:val="00015BF5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D2431"/>
    <w:pPr>
      <w:ind w:firstLine="993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Знак Знак Знак Знак Знак Знак Знак Знак Знак1 Знак"/>
    <w:basedOn w:val="Normal"/>
    <w:uiPriority w:val="99"/>
    <w:rsid w:val="00581362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аголовок 2"/>
    <w:basedOn w:val="Normal"/>
    <w:next w:val="Normal"/>
    <w:uiPriority w:val="99"/>
    <w:rsid w:val="004B1747"/>
    <w:pPr>
      <w:keepNext/>
      <w:autoSpaceDE w:val="0"/>
      <w:autoSpaceDN w:val="0"/>
      <w:jc w:val="both"/>
      <w:outlineLvl w:val="1"/>
    </w:pPr>
    <w:rPr>
      <w:b/>
      <w:bCs/>
      <w:sz w:val="18"/>
      <w:szCs w:val="18"/>
    </w:rPr>
  </w:style>
  <w:style w:type="paragraph" w:customStyle="1" w:styleId="a1">
    <w:name w:val="Знак Знак Знак Знак Знак Знак Знак Знак Знак"/>
    <w:basedOn w:val="Normal"/>
    <w:uiPriority w:val="99"/>
    <w:rsid w:val="004B1747"/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Знак Знак Знак Знак Знак Знак"/>
    <w:basedOn w:val="Normal"/>
    <w:uiPriority w:val="99"/>
    <w:rsid w:val="00CD29B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67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533BC8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D934B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D2EAE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154D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4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54DE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5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54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868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msklitprom.ru/files/gost82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sklitprom.ru/?id=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21</Pages>
  <Words>4118</Words>
  <Characters>23476</Characters>
  <Application>Microsoft Office Outlook</Application>
  <DocSecurity>0</DocSecurity>
  <Lines>0</Lines>
  <Paragraphs>0</Paragraphs>
  <ScaleCrop>false</ScaleCrop>
  <Company>Лидер Аудит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Инвестиционной программы по модернизации коммунальной инфраструктуры</dc:title>
  <dc:subject/>
  <dc:creator>в</dc:creator>
  <cp:keywords/>
  <dc:description/>
  <cp:lastModifiedBy>User</cp:lastModifiedBy>
  <cp:revision>4</cp:revision>
  <cp:lastPrinted>2013-05-22T09:15:00Z</cp:lastPrinted>
  <dcterms:created xsi:type="dcterms:W3CDTF">2013-05-16T08:45:00Z</dcterms:created>
  <dcterms:modified xsi:type="dcterms:W3CDTF">2013-05-22T09:21:00Z</dcterms:modified>
</cp:coreProperties>
</file>