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0B" w:rsidRPr="00B77B4E" w:rsidRDefault="00ED5F0B" w:rsidP="009E0B28">
      <w:pPr>
        <w:jc w:val="right"/>
        <w:rPr>
          <w:b/>
          <w:szCs w:val="28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gerb" style="position:absolute;left:0;text-align:left;margin-left:225.75pt;margin-top:9pt;width:37.5pt;height:45pt;z-index:251658240;visibility:visible">
            <v:imagedata r:id="rId7" o:title=""/>
          </v:shape>
        </w:pict>
      </w:r>
    </w:p>
    <w:p w:rsidR="00ED5F0B" w:rsidRPr="00B77B4E" w:rsidRDefault="00ED5F0B" w:rsidP="009E0B28">
      <w:pPr>
        <w:jc w:val="center"/>
        <w:rPr>
          <w:b/>
          <w:szCs w:val="28"/>
        </w:rPr>
      </w:pPr>
    </w:p>
    <w:p w:rsidR="00ED5F0B" w:rsidRPr="00B77B4E" w:rsidRDefault="00ED5F0B" w:rsidP="009E0B28">
      <w:pPr>
        <w:jc w:val="center"/>
        <w:rPr>
          <w:b/>
          <w:szCs w:val="28"/>
        </w:rPr>
      </w:pPr>
    </w:p>
    <w:p w:rsidR="00ED5F0B" w:rsidRPr="00B77B4E" w:rsidRDefault="00ED5F0B" w:rsidP="009E0B28">
      <w:pPr>
        <w:jc w:val="center"/>
        <w:rPr>
          <w:b/>
          <w:szCs w:val="28"/>
        </w:rPr>
      </w:pPr>
      <w:r w:rsidRPr="00B77B4E">
        <w:rPr>
          <w:b/>
          <w:szCs w:val="28"/>
        </w:rPr>
        <w:tab/>
      </w:r>
      <w:r w:rsidRPr="00B77B4E">
        <w:rPr>
          <w:b/>
          <w:szCs w:val="28"/>
        </w:rPr>
        <w:tab/>
      </w:r>
      <w:r w:rsidRPr="00B77B4E">
        <w:rPr>
          <w:b/>
          <w:szCs w:val="28"/>
        </w:rPr>
        <w:tab/>
      </w:r>
      <w:r w:rsidRPr="00B77B4E">
        <w:rPr>
          <w:b/>
          <w:szCs w:val="28"/>
        </w:rPr>
        <w:tab/>
        <w:t xml:space="preserve">                              </w:t>
      </w:r>
      <w:r w:rsidRPr="00B77B4E">
        <w:rPr>
          <w:b/>
          <w:szCs w:val="28"/>
        </w:rPr>
        <w:tab/>
      </w:r>
      <w:r w:rsidRPr="00B77B4E">
        <w:rPr>
          <w:b/>
          <w:szCs w:val="28"/>
        </w:rPr>
        <w:tab/>
      </w:r>
      <w:r w:rsidRPr="00B77B4E">
        <w:rPr>
          <w:b/>
          <w:szCs w:val="28"/>
        </w:rPr>
        <w:tab/>
      </w:r>
      <w:r w:rsidRPr="00B77B4E">
        <w:rPr>
          <w:b/>
          <w:szCs w:val="28"/>
        </w:rPr>
        <w:tab/>
        <w:t xml:space="preserve">      </w:t>
      </w:r>
    </w:p>
    <w:p w:rsidR="00ED5F0B" w:rsidRPr="00B77B4E" w:rsidRDefault="00ED5F0B" w:rsidP="009E0B28">
      <w:pPr>
        <w:jc w:val="both"/>
        <w:rPr>
          <w:b/>
          <w:szCs w:val="28"/>
        </w:rPr>
      </w:pPr>
      <w:r w:rsidRPr="00B77B4E">
        <w:rPr>
          <w:b/>
          <w:szCs w:val="28"/>
        </w:rPr>
        <w:t xml:space="preserve">                                              СОВЕТ ДЕПУТАТОВ                                        </w:t>
      </w:r>
    </w:p>
    <w:p w:rsidR="00ED5F0B" w:rsidRPr="00B77B4E" w:rsidRDefault="00ED5F0B" w:rsidP="009E0B28">
      <w:pPr>
        <w:jc w:val="center"/>
        <w:rPr>
          <w:b/>
          <w:szCs w:val="28"/>
        </w:rPr>
      </w:pPr>
      <w:r w:rsidRPr="00B77B4E">
        <w:rPr>
          <w:b/>
          <w:szCs w:val="28"/>
        </w:rPr>
        <w:t>РАБОЧЕГО ПОСЕЛКА КОЛЫВАНЬ</w:t>
      </w:r>
    </w:p>
    <w:p w:rsidR="00ED5F0B" w:rsidRPr="00B77B4E" w:rsidRDefault="00ED5F0B" w:rsidP="009E0B28">
      <w:pPr>
        <w:jc w:val="center"/>
        <w:rPr>
          <w:b/>
          <w:szCs w:val="28"/>
        </w:rPr>
      </w:pPr>
      <w:r w:rsidRPr="00B77B4E">
        <w:rPr>
          <w:b/>
          <w:szCs w:val="28"/>
        </w:rPr>
        <w:t>КОЛЫВАНСКОГО РАЙОНА</w:t>
      </w:r>
    </w:p>
    <w:p w:rsidR="00ED5F0B" w:rsidRPr="00B77B4E" w:rsidRDefault="00ED5F0B" w:rsidP="009E0B28">
      <w:pPr>
        <w:jc w:val="center"/>
        <w:rPr>
          <w:b/>
          <w:szCs w:val="28"/>
        </w:rPr>
      </w:pPr>
      <w:r w:rsidRPr="00B77B4E">
        <w:rPr>
          <w:b/>
          <w:szCs w:val="28"/>
        </w:rPr>
        <w:t>НОВОСИБИРСКОЙ ОБЛАСТИ</w:t>
      </w:r>
    </w:p>
    <w:p w:rsidR="00ED5F0B" w:rsidRPr="00B77B4E" w:rsidRDefault="00ED5F0B" w:rsidP="009E0B28">
      <w:pPr>
        <w:jc w:val="center"/>
        <w:rPr>
          <w:b/>
          <w:szCs w:val="28"/>
        </w:rPr>
      </w:pPr>
      <w:r w:rsidRPr="00B77B4E">
        <w:rPr>
          <w:b/>
          <w:szCs w:val="28"/>
        </w:rPr>
        <w:t>(четвертого созыва)</w:t>
      </w:r>
    </w:p>
    <w:p w:rsidR="00ED5F0B" w:rsidRPr="00B77B4E" w:rsidRDefault="00ED5F0B" w:rsidP="003F399B">
      <w:pPr>
        <w:jc w:val="center"/>
        <w:rPr>
          <w:b/>
          <w:szCs w:val="28"/>
        </w:rPr>
      </w:pPr>
    </w:p>
    <w:p w:rsidR="00ED5F0B" w:rsidRPr="00B77B4E" w:rsidRDefault="00ED5F0B" w:rsidP="001704B7">
      <w:pPr>
        <w:jc w:val="center"/>
        <w:rPr>
          <w:b/>
          <w:szCs w:val="28"/>
        </w:rPr>
      </w:pPr>
      <w:r w:rsidRPr="00B77B4E">
        <w:rPr>
          <w:b/>
          <w:szCs w:val="28"/>
        </w:rPr>
        <w:t>РЕШЕНИЕ</w:t>
      </w:r>
    </w:p>
    <w:p w:rsidR="00ED5F0B" w:rsidRPr="00B77B4E" w:rsidRDefault="00ED5F0B" w:rsidP="001704B7">
      <w:pPr>
        <w:jc w:val="center"/>
        <w:rPr>
          <w:b/>
          <w:szCs w:val="28"/>
        </w:rPr>
      </w:pPr>
      <w:r w:rsidRPr="00B77B4E">
        <w:rPr>
          <w:szCs w:val="28"/>
        </w:rPr>
        <w:t xml:space="preserve">  </w:t>
      </w:r>
      <w:r>
        <w:rPr>
          <w:szCs w:val="28"/>
        </w:rPr>
        <w:t>двадцать восьмой сессии</w:t>
      </w:r>
      <w:r w:rsidRPr="00B77B4E">
        <w:rPr>
          <w:szCs w:val="28"/>
        </w:rPr>
        <w:t xml:space="preserve">                                  </w:t>
      </w:r>
    </w:p>
    <w:p w:rsidR="00ED5F0B" w:rsidRPr="00B77B4E" w:rsidRDefault="00ED5F0B" w:rsidP="003F399B">
      <w:pPr>
        <w:jc w:val="both"/>
        <w:rPr>
          <w:b/>
          <w:szCs w:val="28"/>
        </w:rPr>
      </w:pPr>
    </w:p>
    <w:p w:rsidR="00ED5F0B" w:rsidRPr="00B77B4E" w:rsidRDefault="00ED5F0B" w:rsidP="003F399B">
      <w:pPr>
        <w:jc w:val="both"/>
        <w:rPr>
          <w:b/>
          <w:szCs w:val="28"/>
        </w:rPr>
      </w:pPr>
      <w:r>
        <w:rPr>
          <w:b/>
          <w:szCs w:val="28"/>
        </w:rPr>
        <w:t>21</w:t>
      </w:r>
      <w:r w:rsidRPr="00B77B4E">
        <w:rPr>
          <w:b/>
          <w:szCs w:val="28"/>
        </w:rPr>
        <w:t>.</w:t>
      </w:r>
      <w:r>
        <w:rPr>
          <w:b/>
          <w:szCs w:val="28"/>
        </w:rPr>
        <w:t>08</w:t>
      </w:r>
      <w:r w:rsidRPr="00B77B4E">
        <w:rPr>
          <w:b/>
          <w:szCs w:val="28"/>
        </w:rPr>
        <w:t>.201</w:t>
      </w:r>
      <w:r>
        <w:rPr>
          <w:b/>
          <w:szCs w:val="28"/>
        </w:rPr>
        <w:t>3</w:t>
      </w:r>
      <w:r w:rsidRPr="00B77B4E">
        <w:rPr>
          <w:b/>
          <w:szCs w:val="28"/>
        </w:rPr>
        <w:t>г.</w:t>
      </w:r>
      <w:r w:rsidRPr="00B77B4E">
        <w:rPr>
          <w:b/>
          <w:szCs w:val="28"/>
        </w:rPr>
        <w:tab/>
        <w:t xml:space="preserve">                                                   </w:t>
      </w:r>
      <w:r w:rsidRPr="00B77B4E">
        <w:rPr>
          <w:b/>
          <w:szCs w:val="28"/>
        </w:rPr>
        <w:tab/>
      </w:r>
      <w:r w:rsidRPr="00B77B4E">
        <w:rPr>
          <w:b/>
          <w:szCs w:val="28"/>
        </w:rPr>
        <w:tab/>
      </w:r>
      <w:r w:rsidRPr="00B77B4E">
        <w:rPr>
          <w:b/>
          <w:szCs w:val="28"/>
        </w:rPr>
        <w:tab/>
      </w:r>
      <w:r w:rsidRPr="00B77B4E">
        <w:rPr>
          <w:b/>
          <w:szCs w:val="28"/>
        </w:rPr>
        <w:tab/>
        <w:t xml:space="preserve">№ </w:t>
      </w:r>
      <w:r>
        <w:rPr>
          <w:b/>
          <w:szCs w:val="28"/>
          <w:u w:val="single"/>
        </w:rPr>
        <w:t>1</w:t>
      </w:r>
    </w:p>
    <w:p w:rsidR="00ED5F0B" w:rsidRPr="00CB4BC9" w:rsidRDefault="00ED5F0B" w:rsidP="00C52433">
      <w:pPr>
        <w:jc w:val="both"/>
        <w:rPr>
          <w:b/>
          <w:szCs w:val="28"/>
        </w:rPr>
      </w:pPr>
      <w:r w:rsidRPr="00CB4BC9">
        <w:rPr>
          <w:b/>
          <w:szCs w:val="28"/>
        </w:rPr>
        <w:t>О внесении изменений и дополнений</w:t>
      </w:r>
    </w:p>
    <w:p w:rsidR="00ED5F0B" w:rsidRPr="00CB4BC9" w:rsidRDefault="00ED5F0B" w:rsidP="00C52433">
      <w:pPr>
        <w:jc w:val="both"/>
        <w:rPr>
          <w:b/>
          <w:szCs w:val="28"/>
        </w:rPr>
      </w:pPr>
      <w:r w:rsidRPr="00CB4BC9">
        <w:rPr>
          <w:b/>
          <w:szCs w:val="28"/>
        </w:rPr>
        <w:t xml:space="preserve">в решение сессии от </w:t>
      </w:r>
      <w:r w:rsidRPr="00C52433">
        <w:rPr>
          <w:b/>
          <w:szCs w:val="28"/>
        </w:rPr>
        <w:t>25</w:t>
      </w:r>
      <w:r w:rsidRPr="00B77B4E">
        <w:rPr>
          <w:b/>
          <w:szCs w:val="28"/>
        </w:rPr>
        <w:t>.</w:t>
      </w:r>
      <w:r w:rsidRPr="00C52433">
        <w:rPr>
          <w:b/>
          <w:szCs w:val="28"/>
        </w:rPr>
        <w:t>12</w:t>
      </w:r>
      <w:r w:rsidRPr="00B77B4E">
        <w:rPr>
          <w:b/>
          <w:szCs w:val="28"/>
        </w:rPr>
        <w:t>.2012г.</w:t>
      </w:r>
      <w:r>
        <w:rPr>
          <w:b/>
          <w:szCs w:val="28"/>
        </w:rPr>
        <w:t xml:space="preserve"> </w:t>
      </w:r>
      <w:r w:rsidRPr="00CB4BC9">
        <w:rPr>
          <w:b/>
          <w:szCs w:val="28"/>
        </w:rPr>
        <w:t>№ 1</w:t>
      </w:r>
    </w:p>
    <w:p w:rsidR="00ED5F0B" w:rsidRPr="00B77B4E" w:rsidRDefault="00ED5F0B" w:rsidP="003F399B">
      <w:pPr>
        <w:tabs>
          <w:tab w:val="left" w:pos="360"/>
        </w:tabs>
        <w:jc w:val="both"/>
        <w:rPr>
          <w:b/>
          <w:szCs w:val="28"/>
        </w:rPr>
      </w:pPr>
      <w:r>
        <w:rPr>
          <w:b/>
          <w:szCs w:val="28"/>
        </w:rPr>
        <w:t>«</w:t>
      </w:r>
      <w:r w:rsidRPr="00B77B4E">
        <w:rPr>
          <w:b/>
          <w:szCs w:val="28"/>
        </w:rPr>
        <w:t>О бюджете муниципального образования</w:t>
      </w:r>
    </w:p>
    <w:p w:rsidR="00ED5F0B" w:rsidRPr="00B77B4E" w:rsidRDefault="00ED5F0B" w:rsidP="002D1532">
      <w:pPr>
        <w:tabs>
          <w:tab w:val="left" w:pos="360"/>
        </w:tabs>
        <w:jc w:val="both"/>
        <w:rPr>
          <w:b/>
          <w:szCs w:val="28"/>
        </w:rPr>
      </w:pPr>
      <w:r w:rsidRPr="00B77B4E">
        <w:rPr>
          <w:b/>
          <w:szCs w:val="28"/>
        </w:rPr>
        <w:t xml:space="preserve">рабочий поселок Колывань Колыванского </w:t>
      </w:r>
    </w:p>
    <w:p w:rsidR="00ED5F0B" w:rsidRPr="00B77B4E" w:rsidRDefault="00ED5F0B" w:rsidP="002D1532">
      <w:pPr>
        <w:tabs>
          <w:tab w:val="left" w:pos="360"/>
        </w:tabs>
        <w:jc w:val="both"/>
        <w:rPr>
          <w:b/>
          <w:szCs w:val="28"/>
        </w:rPr>
      </w:pPr>
      <w:r w:rsidRPr="00B77B4E">
        <w:rPr>
          <w:b/>
          <w:szCs w:val="28"/>
        </w:rPr>
        <w:t>района Новосибирской области на  2013 год</w:t>
      </w:r>
    </w:p>
    <w:p w:rsidR="00ED5F0B" w:rsidRPr="00B77B4E" w:rsidRDefault="00ED5F0B" w:rsidP="002D1532">
      <w:pPr>
        <w:tabs>
          <w:tab w:val="left" w:pos="360"/>
        </w:tabs>
        <w:jc w:val="both"/>
        <w:rPr>
          <w:b/>
          <w:szCs w:val="28"/>
        </w:rPr>
      </w:pPr>
      <w:r w:rsidRPr="00B77B4E">
        <w:rPr>
          <w:b/>
          <w:szCs w:val="28"/>
        </w:rPr>
        <w:t>и на плановый период 2014 и 2015 годов</w:t>
      </w:r>
      <w:r>
        <w:rPr>
          <w:b/>
          <w:szCs w:val="28"/>
        </w:rPr>
        <w:t>»</w:t>
      </w:r>
    </w:p>
    <w:p w:rsidR="00ED5F0B" w:rsidRPr="00B77B4E" w:rsidRDefault="00ED5F0B" w:rsidP="007008B5">
      <w:pPr>
        <w:ind w:firstLine="708"/>
        <w:jc w:val="both"/>
        <w:rPr>
          <w:szCs w:val="28"/>
        </w:rPr>
      </w:pPr>
    </w:p>
    <w:p w:rsidR="00ED5F0B" w:rsidRDefault="00ED5F0B" w:rsidP="007008B5">
      <w:pPr>
        <w:ind w:firstLine="708"/>
        <w:jc w:val="both"/>
        <w:rPr>
          <w:szCs w:val="28"/>
        </w:rPr>
      </w:pPr>
    </w:p>
    <w:p w:rsidR="00ED5F0B" w:rsidRDefault="00ED5F0B" w:rsidP="007008B5">
      <w:pPr>
        <w:ind w:firstLine="708"/>
        <w:jc w:val="both"/>
        <w:rPr>
          <w:szCs w:val="28"/>
        </w:rPr>
      </w:pPr>
    </w:p>
    <w:p w:rsidR="00ED5F0B" w:rsidRPr="00B77B4E" w:rsidRDefault="00ED5F0B" w:rsidP="007008B5">
      <w:pPr>
        <w:ind w:firstLine="708"/>
        <w:jc w:val="both"/>
        <w:rPr>
          <w:szCs w:val="28"/>
        </w:rPr>
      </w:pPr>
      <w:r w:rsidRPr="00B77B4E">
        <w:rPr>
          <w:szCs w:val="28"/>
        </w:rPr>
        <w:t xml:space="preserve"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Законом Новосибирской области  «Об областном бюджете Новосибирской области на 2013 год и на плановый период 2014 и 2015 годов», Положением  «О бюджетном процессе в муниципальном образовании рабочий поселок Колывань Колыванского района Новосибирской области», </w:t>
      </w:r>
      <w:r w:rsidRPr="00CB4BC9">
        <w:rPr>
          <w:szCs w:val="28"/>
        </w:rPr>
        <w:t>в соответствии с Уставом рабочего поселка Колывань Колыванского района Новосибирской области, заслушав и обсудив информацию «О внесении изменений и дополнений в</w:t>
      </w:r>
      <w:r w:rsidRPr="00CB4BC9">
        <w:rPr>
          <w:b/>
          <w:szCs w:val="28"/>
        </w:rPr>
        <w:t xml:space="preserve"> </w:t>
      </w:r>
      <w:r w:rsidRPr="00CB4BC9">
        <w:rPr>
          <w:szCs w:val="28"/>
        </w:rPr>
        <w:t>решение сессии от 2</w:t>
      </w:r>
      <w:r>
        <w:rPr>
          <w:szCs w:val="28"/>
        </w:rPr>
        <w:t>5</w:t>
      </w:r>
      <w:r w:rsidRPr="00CB4BC9">
        <w:rPr>
          <w:szCs w:val="28"/>
        </w:rPr>
        <w:t>.1</w:t>
      </w:r>
      <w:r>
        <w:rPr>
          <w:szCs w:val="28"/>
        </w:rPr>
        <w:t>2</w:t>
      </w:r>
      <w:r w:rsidRPr="00CB4BC9">
        <w:rPr>
          <w:szCs w:val="28"/>
        </w:rPr>
        <w:t>.2012г.№ 1</w:t>
      </w:r>
      <w:r w:rsidRPr="00CB4BC9">
        <w:rPr>
          <w:b/>
          <w:szCs w:val="28"/>
        </w:rPr>
        <w:t>,</w:t>
      </w:r>
      <w:r>
        <w:rPr>
          <w:b/>
          <w:szCs w:val="28"/>
        </w:rPr>
        <w:t xml:space="preserve"> </w:t>
      </w:r>
      <w:r w:rsidRPr="00B77B4E">
        <w:rPr>
          <w:szCs w:val="28"/>
        </w:rPr>
        <w:t>Совет депутатов</w:t>
      </w:r>
    </w:p>
    <w:p w:rsidR="00ED5F0B" w:rsidRDefault="00ED5F0B" w:rsidP="007008B5">
      <w:pPr>
        <w:jc w:val="both"/>
        <w:rPr>
          <w:szCs w:val="28"/>
        </w:rPr>
      </w:pPr>
      <w:r w:rsidRPr="00B77B4E">
        <w:rPr>
          <w:szCs w:val="28"/>
        </w:rPr>
        <w:t xml:space="preserve">РЕШИЛ: </w:t>
      </w:r>
    </w:p>
    <w:p w:rsidR="00ED5F0B" w:rsidRPr="00C52433" w:rsidRDefault="00ED5F0B" w:rsidP="00C52433">
      <w:pPr>
        <w:tabs>
          <w:tab w:val="left" w:pos="360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1. </w:t>
      </w:r>
      <w:r w:rsidRPr="00C52433">
        <w:rPr>
          <w:szCs w:val="28"/>
        </w:rPr>
        <w:t xml:space="preserve">Внести </w:t>
      </w:r>
      <w:r>
        <w:rPr>
          <w:szCs w:val="28"/>
        </w:rPr>
        <w:t xml:space="preserve">следующие </w:t>
      </w:r>
      <w:r w:rsidRPr="00C52433">
        <w:rPr>
          <w:szCs w:val="28"/>
        </w:rPr>
        <w:t xml:space="preserve">изменения в решение сессии от 25.12.2012г.№ 1 «О бюджете </w:t>
      </w:r>
      <w:r>
        <w:rPr>
          <w:szCs w:val="28"/>
        </w:rPr>
        <w:t xml:space="preserve">   </w:t>
      </w:r>
      <w:r w:rsidRPr="00C52433">
        <w:rPr>
          <w:szCs w:val="28"/>
        </w:rPr>
        <w:t>муниципального образования рабочий поселок Колывань Колыванского района Новосибирской области на  2013 год и на плановый период 2014 и 2015 годов»</w:t>
      </w:r>
      <w:r>
        <w:rPr>
          <w:szCs w:val="28"/>
        </w:rPr>
        <w:t>, далее «решение»</w:t>
      </w:r>
      <w:r w:rsidRPr="00B77B4E">
        <w:rPr>
          <w:szCs w:val="28"/>
        </w:rPr>
        <w:t>:</w:t>
      </w:r>
    </w:p>
    <w:p w:rsidR="00ED5F0B" w:rsidRPr="002E7F9B" w:rsidRDefault="00ED5F0B" w:rsidP="00C52433">
      <w:pPr>
        <w:ind w:right="72" w:firstLine="708"/>
        <w:jc w:val="both"/>
        <w:rPr>
          <w:szCs w:val="28"/>
        </w:rPr>
      </w:pPr>
      <w:r w:rsidRPr="00884959">
        <w:rPr>
          <w:szCs w:val="28"/>
        </w:rPr>
        <w:t>1.1</w:t>
      </w:r>
      <w:r w:rsidRPr="00B77B4E">
        <w:rPr>
          <w:szCs w:val="28"/>
        </w:rPr>
        <w:t xml:space="preserve">. </w:t>
      </w:r>
      <w:r>
        <w:rPr>
          <w:szCs w:val="28"/>
        </w:rPr>
        <w:t>В подпункте 1.1. пункта 1 решения цифры «81373,5» заменить цифрами «</w:t>
      </w:r>
      <w:r>
        <w:rPr>
          <w:b/>
          <w:szCs w:val="28"/>
        </w:rPr>
        <w:t>139731,3</w:t>
      </w:r>
      <w:r>
        <w:rPr>
          <w:szCs w:val="28"/>
        </w:rPr>
        <w:t>», цифры «62514,5» заменить цифрами «</w:t>
      </w:r>
      <w:r>
        <w:rPr>
          <w:b/>
          <w:szCs w:val="28"/>
        </w:rPr>
        <w:t>113840,8</w:t>
      </w:r>
      <w:r w:rsidRPr="002E7F9B">
        <w:rPr>
          <w:szCs w:val="28"/>
        </w:rPr>
        <w:t>».</w:t>
      </w:r>
    </w:p>
    <w:p w:rsidR="00ED5F0B" w:rsidRDefault="00ED5F0B" w:rsidP="009A07E9">
      <w:pPr>
        <w:rPr>
          <w:szCs w:val="28"/>
        </w:rPr>
      </w:pPr>
      <w:r w:rsidRPr="00884959">
        <w:rPr>
          <w:szCs w:val="28"/>
        </w:rPr>
        <w:t>1.2.</w:t>
      </w:r>
      <w:r>
        <w:rPr>
          <w:b/>
          <w:szCs w:val="28"/>
        </w:rPr>
        <w:t xml:space="preserve"> </w:t>
      </w:r>
      <w:r w:rsidRPr="00E33BFB">
        <w:rPr>
          <w:szCs w:val="28"/>
        </w:rPr>
        <w:t>В подпункте 1.2.</w:t>
      </w:r>
      <w:r>
        <w:rPr>
          <w:szCs w:val="28"/>
        </w:rPr>
        <w:t xml:space="preserve"> пункта 1 цифры «78373,5» заменить на «</w:t>
      </w:r>
      <w:r>
        <w:rPr>
          <w:b/>
          <w:szCs w:val="28"/>
        </w:rPr>
        <w:t>141690,5</w:t>
      </w:r>
      <w:r w:rsidRPr="002E7F9B">
        <w:rPr>
          <w:szCs w:val="28"/>
        </w:rPr>
        <w:t>».</w:t>
      </w:r>
    </w:p>
    <w:p w:rsidR="00ED5F0B" w:rsidRDefault="00ED5F0B" w:rsidP="001E5712">
      <w:pPr>
        <w:rPr>
          <w:szCs w:val="28"/>
        </w:rPr>
      </w:pPr>
      <w:r>
        <w:rPr>
          <w:szCs w:val="28"/>
        </w:rPr>
        <w:tab/>
        <w:t>1.3. Подпункт 1.3. пункта 1  решения читать в следующей редакции:  «1.3.Дефицит</w:t>
      </w:r>
      <w:r w:rsidRPr="00B77B4E">
        <w:rPr>
          <w:szCs w:val="28"/>
        </w:rPr>
        <w:t xml:space="preserve"> бюджета муниципального образования р.п. Колывань </w:t>
      </w:r>
      <w:r>
        <w:rPr>
          <w:szCs w:val="28"/>
        </w:rPr>
        <w:t>1959,2</w:t>
      </w:r>
      <w:r w:rsidRPr="00B77B4E">
        <w:rPr>
          <w:szCs w:val="28"/>
        </w:rPr>
        <w:t xml:space="preserve"> тыс.рублей</w:t>
      </w:r>
      <w:r>
        <w:rPr>
          <w:szCs w:val="28"/>
        </w:rPr>
        <w:t>»</w:t>
      </w:r>
    </w:p>
    <w:p w:rsidR="00ED5F0B" w:rsidRDefault="00ED5F0B" w:rsidP="000E28FF">
      <w:pPr>
        <w:rPr>
          <w:szCs w:val="28"/>
        </w:rPr>
      </w:pPr>
      <w:r>
        <w:rPr>
          <w:szCs w:val="28"/>
        </w:rPr>
        <w:tab/>
        <w:t>1.4.</w:t>
      </w:r>
      <w:r w:rsidRPr="009D6095">
        <w:rPr>
          <w:szCs w:val="28"/>
        </w:rPr>
        <w:t xml:space="preserve"> </w:t>
      </w:r>
      <w:r>
        <w:rPr>
          <w:szCs w:val="28"/>
        </w:rPr>
        <w:t>Таблицу 1 приложения 3 к решению изложить в следующей редакции, согласно таблице 1 приложения 5 к настоящему решению.</w:t>
      </w:r>
    </w:p>
    <w:p w:rsidR="00ED5F0B" w:rsidRDefault="00ED5F0B" w:rsidP="00D0131B">
      <w:pPr>
        <w:jc w:val="both"/>
        <w:rPr>
          <w:szCs w:val="28"/>
        </w:rPr>
      </w:pPr>
      <w:r>
        <w:rPr>
          <w:szCs w:val="28"/>
        </w:rPr>
        <w:tab/>
        <w:t>1.5.</w:t>
      </w:r>
      <w:r w:rsidRPr="00D0131B">
        <w:rPr>
          <w:szCs w:val="28"/>
        </w:rPr>
        <w:t xml:space="preserve"> </w:t>
      </w:r>
      <w:r>
        <w:rPr>
          <w:szCs w:val="28"/>
        </w:rPr>
        <w:t>Таблицу 1 приложения 5 к решению изложить в следующей редакции, согласно таблице 1 приложения 2 к настоящему решению.</w:t>
      </w:r>
    </w:p>
    <w:p w:rsidR="00ED5F0B" w:rsidRDefault="00ED5F0B" w:rsidP="00D0131B">
      <w:pPr>
        <w:jc w:val="both"/>
        <w:rPr>
          <w:szCs w:val="28"/>
        </w:rPr>
      </w:pPr>
      <w:r>
        <w:rPr>
          <w:szCs w:val="28"/>
        </w:rPr>
        <w:tab/>
        <w:t>1.6. Таблицу 1 приложения 6 к решению изложить в следующей редакции, согласно таблице 1 приложения 3 к настоящему решению.</w:t>
      </w:r>
    </w:p>
    <w:p w:rsidR="00ED5F0B" w:rsidRDefault="00ED5F0B" w:rsidP="00D0131B">
      <w:pPr>
        <w:jc w:val="both"/>
        <w:rPr>
          <w:szCs w:val="28"/>
        </w:rPr>
      </w:pPr>
      <w:r>
        <w:rPr>
          <w:szCs w:val="28"/>
        </w:rPr>
        <w:tab/>
        <w:t>1.7. Таблицу 1 приложения 7 к решению изложить в следующей редакции, согласно таблице 1 приложения 4 к настоящему решению.</w:t>
      </w:r>
    </w:p>
    <w:p w:rsidR="00ED5F0B" w:rsidRPr="002E7F9B" w:rsidRDefault="00ED5F0B" w:rsidP="000E28FF">
      <w:pPr>
        <w:ind w:right="72" w:firstLine="708"/>
        <w:jc w:val="both"/>
        <w:rPr>
          <w:szCs w:val="28"/>
        </w:rPr>
      </w:pPr>
      <w:r>
        <w:rPr>
          <w:szCs w:val="28"/>
        </w:rPr>
        <w:t>1.8.</w:t>
      </w:r>
      <w:r>
        <w:rPr>
          <w:szCs w:val="28"/>
        </w:rPr>
        <w:tab/>
        <w:t>В подпункте 2.1. пункта 2 решения цифры «50664,7» заменить цифрами «</w:t>
      </w:r>
      <w:r>
        <w:rPr>
          <w:b/>
          <w:szCs w:val="28"/>
        </w:rPr>
        <w:t>51392,8</w:t>
      </w:r>
      <w:r>
        <w:rPr>
          <w:szCs w:val="28"/>
        </w:rPr>
        <w:t>», цифры «30536,4» заменить цифрами «</w:t>
      </w:r>
      <w:r>
        <w:rPr>
          <w:b/>
          <w:szCs w:val="28"/>
        </w:rPr>
        <w:t>31264,5</w:t>
      </w:r>
      <w:r w:rsidRPr="002E7F9B">
        <w:rPr>
          <w:szCs w:val="28"/>
        </w:rPr>
        <w:t>»</w:t>
      </w:r>
      <w:r>
        <w:rPr>
          <w:szCs w:val="28"/>
        </w:rPr>
        <w:t>, цифры «53286,7» заменить цифрами «52636,2», цифры «31637,5» заменить цифрами «30987,0»</w:t>
      </w:r>
      <w:r w:rsidRPr="002E7F9B">
        <w:rPr>
          <w:szCs w:val="28"/>
        </w:rPr>
        <w:t>.</w:t>
      </w:r>
    </w:p>
    <w:p w:rsidR="00ED5F0B" w:rsidRDefault="00ED5F0B" w:rsidP="00385103">
      <w:pPr>
        <w:ind w:firstLine="708"/>
        <w:rPr>
          <w:szCs w:val="28"/>
        </w:rPr>
      </w:pPr>
      <w:r w:rsidRPr="00884959">
        <w:rPr>
          <w:szCs w:val="28"/>
        </w:rPr>
        <w:t>1.</w:t>
      </w:r>
      <w:r>
        <w:rPr>
          <w:szCs w:val="28"/>
        </w:rPr>
        <w:t>9</w:t>
      </w:r>
      <w:r w:rsidRPr="00884959">
        <w:rPr>
          <w:szCs w:val="28"/>
        </w:rPr>
        <w:t>.</w:t>
      </w:r>
      <w:r>
        <w:rPr>
          <w:b/>
          <w:szCs w:val="28"/>
        </w:rPr>
        <w:t xml:space="preserve"> </w:t>
      </w:r>
      <w:r w:rsidRPr="00E33BFB">
        <w:rPr>
          <w:szCs w:val="28"/>
        </w:rPr>
        <w:t xml:space="preserve">В подпункте </w:t>
      </w:r>
      <w:r>
        <w:rPr>
          <w:szCs w:val="28"/>
        </w:rPr>
        <w:t>2</w:t>
      </w:r>
      <w:r w:rsidRPr="00E33BFB">
        <w:rPr>
          <w:szCs w:val="28"/>
        </w:rPr>
        <w:t>.2.</w:t>
      </w:r>
      <w:r>
        <w:rPr>
          <w:szCs w:val="28"/>
        </w:rPr>
        <w:t xml:space="preserve"> пункта 2 цифры «48664,7» заменить на «</w:t>
      </w:r>
      <w:r>
        <w:rPr>
          <w:b/>
          <w:szCs w:val="28"/>
        </w:rPr>
        <w:t>46392,8</w:t>
      </w:r>
      <w:r w:rsidRPr="002E7F9B">
        <w:rPr>
          <w:szCs w:val="28"/>
        </w:rPr>
        <w:t>»</w:t>
      </w:r>
      <w:r>
        <w:rPr>
          <w:szCs w:val="28"/>
        </w:rPr>
        <w:t>, цифры «53286,7» заменить на «52636,2»</w:t>
      </w:r>
      <w:r w:rsidRPr="002E7F9B">
        <w:rPr>
          <w:szCs w:val="28"/>
        </w:rPr>
        <w:t>.</w:t>
      </w:r>
    </w:p>
    <w:p w:rsidR="00ED5F0B" w:rsidRDefault="00ED5F0B" w:rsidP="00385103">
      <w:pPr>
        <w:ind w:firstLine="708"/>
        <w:rPr>
          <w:szCs w:val="28"/>
        </w:rPr>
      </w:pPr>
      <w:r>
        <w:rPr>
          <w:szCs w:val="28"/>
        </w:rPr>
        <w:t>1.9.1.В подпункте 2.3. пункта 2 решения цифры «2000,0» заменить на цифры «5000,0».</w:t>
      </w:r>
    </w:p>
    <w:p w:rsidR="00ED5F0B" w:rsidRDefault="00ED5F0B" w:rsidP="00385103">
      <w:pPr>
        <w:ind w:firstLine="708"/>
        <w:rPr>
          <w:szCs w:val="28"/>
        </w:rPr>
      </w:pPr>
      <w:r>
        <w:rPr>
          <w:szCs w:val="28"/>
        </w:rPr>
        <w:t>1.10.</w:t>
      </w:r>
      <w:r w:rsidRPr="00385103">
        <w:rPr>
          <w:szCs w:val="28"/>
        </w:rPr>
        <w:t xml:space="preserve"> </w:t>
      </w:r>
      <w:r>
        <w:rPr>
          <w:szCs w:val="28"/>
        </w:rPr>
        <w:t>Таблицу 2 приложения 3 к решению изложить в следующей редакции, согласно таблице 1 приложения 5 к настоящему решению.</w:t>
      </w:r>
    </w:p>
    <w:p w:rsidR="00ED5F0B" w:rsidRDefault="00ED5F0B" w:rsidP="00385103">
      <w:pPr>
        <w:ind w:firstLine="708"/>
        <w:rPr>
          <w:szCs w:val="28"/>
        </w:rPr>
      </w:pPr>
      <w:r>
        <w:rPr>
          <w:szCs w:val="28"/>
        </w:rPr>
        <w:t>1.11.</w:t>
      </w:r>
      <w:r w:rsidRPr="00385103">
        <w:rPr>
          <w:szCs w:val="28"/>
        </w:rPr>
        <w:t xml:space="preserve"> </w:t>
      </w:r>
      <w:r>
        <w:rPr>
          <w:szCs w:val="28"/>
        </w:rPr>
        <w:t>Таблицу 2 приложения 5 к решению изложить в следующей редакции, согласно таблице 1 приложения 6 к настоящему решению.</w:t>
      </w:r>
    </w:p>
    <w:p w:rsidR="00ED5F0B" w:rsidRDefault="00ED5F0B" w:rsidP="001A455B">
      <w:pPr>
        <w:ind w:firstLine="708"/>
        <w:rPr>
          <w:szCs w:val="28"/>
        </w:rPr>
      </w:pPr>
      <w:r>
        <w:rPr>
          <w:szCs w:val="28"/>
        </w:rPr>
        <w:t>1.12.</w:t>
      </w:r>
      <w:r w:rsidRPr="00385103">
        <w:rPr>
          <w:szCs w:val="28"/>
        </w:rPr>
        <w:t xml:space="preserve"> </w:t>
      </w:r>
      <w:r>
        <w:rPr>
          <w:szCs w:val="28"/>
        </w:rPr>
        <w:t>Таблицу 2 приложения 6 к решению изложить в следующей редакции, согласно таблице 1 приложения 7 к настоящему решению.</w:t>
      </w:r>
    </w:p>
    <w:p w:rsidR="00ED5F0B" w:rsidRDefault="00ED5F0B" w:rsidP="001A455B">
      <w:pPr>
        <w:ind w:firstLine="708"/>
        <w:rPr>
          <w:szCs w:val="28"/>
        </w:rPr>
      </w:pPr>
      <w:r>
        <w:rPr>
          <w:szCs w:val="28"/>
        </w:rPr>
        <w:t>1.13.</w:t>
      </w:r>
      <w:r w:rsidRPr="00385103">
        <w:rPr>
          <w:szCs w:val="28"/>
        </w:rPr>
        <w:t xml:space="preserve"> </w:t>
      </w:r>
      <w:r>
        <w:rPr>
          <w:szCs w:val="28"/>
        </w:rPr>
        <w:t>Таблицу 2 приложения 7 к решению изложить в следующей редакции, согласно таблице 1 приложения 8 к настоящему решению.</w:t>
      </w:r>
    </w:p>
    <w:p w:rsidR="00ED5F0B" w:rsidRDefault="00ED5F0B" w:rsidP="001A455B">
      <w:pPr>
        <w:ind w:firstLine="708"/>
        <w:rPr>
          <w:szCs w:val="28"/>
        </w:rPr>
      </w:pPr>
      <w:r>
        <w:rPr>
          <w:szCs w:val="28"/>
        </w:rPr>
        <w:t>1.11.</w:t>
      </w:r>
      <w:r w:rsidRPr="00385103">
        <w:rPr>
          <w:szCs w:val="28"/>
        </w:rPr>
        <w:t xml:space="preserve"> </w:t>
      </w:r>
      <w:r>
        <w:rPr>
          <w:szCs w:val="28"/>
        </w:rPr>
        <w:t>Таблицу 2 приложения 1 к решению изложить в следующей редакции, согласно таблице 1 приложения 9 к настоящему решению.</w:t>
      </w:r>
    </w:p>
    <w:p w:rsidR="00ED5F0B" w:rsidRDefault="00ED5F0B" w:rsidP="00872FE1">
      <w:pPr>
        <w:pStyle w:val="BodyText"/>
        <w:rPr>
          <w:szCs w:val="28"/>
        </w:rPr>
      </w:pPr>
      <w:r>
        <w:rPr>
          <w:szCs w:val="28"/>
        </w:rPr>
        <w:tab/>
        <w:t xml:space="preserve"> </w:t>
      </w:r>
      <w:r>
        <w:rPr>
          <w:b/>
          <w:szCs w:val="28"/>
        </w:rPr>
        <w:t>2.</w:t>
      </w:r>
      <w:r w:rsidRPr="00872FE1">
        <w:rPr>
          <w:szCs w:val="28"/>
        </w:rPr>
        <w:t xml:space="preserve"> </w:t>
      </w:r>
      <w:r w:rsidRPr="00CB4BC9">
        <w:rPr>
          <w:szCs w:val="28"/>
        </w:rPr>
        <w:t xml:space="preserve">Выделить субсидию на возмещение затрат по приобретению твердого топлива юридическим лицам (за исключением субсидий государственным (муниципальным) учреждениям), индивидуальным предпринимателям- производителям товаров, работ, услуг в сфере жилищно-коммунального хозяйства </w:t>
      </w:r>
      <w:r w:rsidRPr="003044B7">
        <w:rPr>
          <w:szCs w:val="28"/>
        </w:rPr>
        <w:t xml:space="preserve">в размере </w:t>
      </w:r>
      <w:r>
        <w:rPr>
          <w:szCs w:val="28"/>
        </w:rPr>
        <w:t>1723,6</w:t>
      </w:r>
      <w:r w:rsidRPr="003044B7">
        <w:rPr>
          <w:szCs w:val="28"/>
        </w:rPr>
        <w:t xml:space="preserve"> тыс.рублей. Администрации рабочего поселка Колывань разработать и принять соответствующие нормативные документы.</w:t>
      </w:r>
    </w:p>
    <w:p w:rsidR="00ED5F0B" w:rsidRPr="003044B7" w:rsidRDefault="00ED5F0B" w:rsidP="00872FE1">
      <w:pPr>
        <w:pStyle w:val="BodyText"/>
        <w:rPr>
          <w:szCs w:val="28"/>
        </w:rPr>
      </w:pPr>
      <w:r>
        <w:rPr>
          <w:szCs w:val="28"/>
        </w:rPr>
        <w:tab/>
        <w:t>3.</w:t>
      </w:r>
      <w:r w:rsidRPr="00872FE1">
        <w:rPr>
          <w:szCs w:val="28"/>
        </w:rPr>
        <w:t xml:space="preserve"> </w:t>
      </w:r>
      <w:r w:rsidRPr="003044B7">
        <w:rPr>
          <w:szCs w:val="28"/>
        </w:rPr>
        <w:t xml:space="preserve">Выделить субсидию </w:t>
      </w:r>
      <w:r>
        <w:rPr>
          <w:szCs w:val="28"/>
        </w:rPr>
        <w:t xml:space="preserve">на возмещение затрат по благоустройству, включая строительство, реконструкцию и содержание объектов благоустройства, а также осуществление иных видов деятельности по содержанию и благоустройству территории в границах муниципального образования рабочего поселка Колывань юридическим лицам </w:t>
      </w:r>
      <w:r w:rsidRPr="00CB4BC9">
        <w:rPr>
          <w:szCs w:val="28"/>
        </w:rPr>
        <w:t xml:space="preserve">(за исключением субсидий государственным (муниципальным) учреждениям), индивидуальным предпринимателям </w:t>
      </w:r>
      <w:r w:rsidRPr="003044B7">
        <w:rPr>
          <w:szCs w:val="28"/>
        </w:rPr>
        <w:t xml:space="preserve">в размере </w:t>
      </w:r>
      <w:r>
        <w:rPr>
          <w:szCs w:val="28"/>
        </w:rPr>
        <w:t>869,5</w:t>
      </w:r>
      <w:r w:rsidRPr="003044B7">
        <w:rPr>
          <w:szCs w:val="28"/>
        </w:rPr>
        <w:t xml:space="preserve"> тыс.рублей. Администрации рабочего поселка Колывань разработать и принять соответствующие нормативные документы.</w:t>
      </w:r>
    </w:p>
    <w:p w:rsidR="00ED5F0B" w:rsidRPr="003044B7" w:rsidRDefault="00ED5F0B" w:rsidP="00872FE1">
      <w:pPr>
        <w:pStyle w:val="BodyText"/>
        <w:rPr>
          <w:szCs w:val="28"/>
        </w:rPr>
      </w:pPr>
      <w:r>
        <w:rPr>
          <w:szCs w:val="28"/>
        </w:rPr>
        <w:tab/>
        <w:t xml:space="preserve">4. </w:t>
      </w:r>
      <w:r w:rsidRPr="00961F0F">
        <w:rPr>
          <w:szCs w:val="28"/>
        </w:rPr>
        <w:t>Выделить субсидию организациям топливно-энергетического комплекса на возмещение затрат, связанных с обеспечением населения  рабочего поселка Колывань топливом</w:t>
      </w:r>
      <w:r w:rsidRPr="003044B7">
        <w:rPr>
          <w:szCs w:val="28"/>
        </w:rPr>
        <w:t xml:space="preserve"> в размере </w:t>
      </w:r>
      <w:r>
        <w:rPr>
          <w:szCs w:val="28"/>
        </w:rPr>
        <w:t>2397,2</w:t>
      </w:r>
      <w:r w:rsidRPr="003044B7">
        <w:rPr>
          <w:szCs w:val="28"/>
        </w:rPr>
        <w:t xml:space="preserve"> тыс.рублей. Администрации рабочего поселка Колывань разработать и принять соответствующие нормативные документы.</w:t>
      </w:r>
    </w:p>
    <w:p w:rsidR="00ED5F0B" w:rsidRPr="00B77B4E" w:rsidRDefault="00ED5F0B" w:rsidP="00BF053C">
      <w:pPr>
        <w:tabs>
          <w:tab w:val="left" w:pos="7170"/>
        </w:tabs>
        <w:jc w:val="both"/>
        <w:rPr>
          <w:szCs w:val="28"/>
        </w:rPr>
      </w:pPr>
      <w:r>
        <w:rPr>
          <w:b/>
          <w:szCs w:val="28"/>
        </w:rPr>
        <w:t xml:space="preserve">           5</w:t>
      </w:r>
      <w:r w:rsidRPr="00B77B4E">
        <w:rPr>
          <w:b/>
          <w:szCs w:val="28"/>
        </w:rPr>
        <w:t xml:space="preserve">. </w:t>
      </w:r>
      <w:r w:rsidRPr="00B77B4E">
        <w:rPr>
          <w:szCs w:val="28"/>
        </w:rPr>
        <w:t>Направить решение главе рабочего поселка Колывань для подписания и обнародования.</w:t>
      </w:r>
    </w:p>
    <w:p w:rsidR="00ED5F0B" w:rsidRPr="00B77B4E" w:rsidRDefault="00ED5F0B" w:rsidP="00D115F6">
      <w:pPr>
        <w:jc w:val="both"/>
        <w:rPr>
          <w:szCs w:val="28"/>
        </w:rPr>
      </w:pPr>
      <w:r w:rsidRPr="00B77B4E">
        <w:rPr>
          <w:szCs w:val="28"/>
        </w:rPr>
        <w:t xml:space="preserve">           </w:t>
      </w:r>
      <w:r>
        <w:rPr>
          <w:b/>
          <w:szCs w:val="28"/>
        </w:rPr>
        <w:t>6</w:t>
      </w:r>
      <w:r w:rsidRPr="00B77B4E">
        <w:rPr>
          <w:b/>
          <w:szCs w:val="28"/>
        </w:rPr>
        <w:t xml:space="preserve">. </w:t>
      </w:r>
      <w:r w:rsidRPr="00B77B4E">
        <w:rPr>
          <w:szCs w:val="28"/>
        </w:rPr>
        <w:t xml:space="preserve">Опубликовать настоящее Решение в районной газете «Трудовая правда» или в приложении к газете «Трудовая правда» - «Официальный вестник» и разместить его на официальном сайте Администрации рабочего поселка Колывань Колыванского района Новосибирской области </w:t>
      </w:r>
      <w:hyperlink r:id="rId8" w:history="1">
        <w:r w:rsidRPr="00A719CC">
          <w:rPr>
            <w:rStyle w:val="Hyperlink"/>
            <w:szCs w:val="28"/>
            <w:lang w:val="en-US"/>
          </w:rPr>
          <w:t>www</w:t>
        </w:r>
        <w:r w:rsidRPr="00A719CC">
          <w:rPr>
            <w:rStyle w:val="Hyperlink"/>
            <w:szCs w:val="28"/>
          </w:rPr>
          <w:t>.</w:t>
        </w:r>
        <w:r w:rsidRPr="00A719CC">
          <w:rPr>
            <w:rStyle w:val="Hyperlink"/>
            <w:szCs w:val="28"/>
            <w:lang w:val="en-US"/>
          </w:rPr>
          <w:t>admkolyvan</w:t>
        </w:r>
      </w:hyperlink>
      <w:r w:rsidRPr="00B77B4E">
        <w:rPr>
          <w:szCs w:val="28"/>
          <w:u w:val="single"/>
        </w:rPr>
        <w:t>.</w:t>
      </w:r>
      <w:r w:rsidRPr="00B77B4E">
        <w:rPr>
          <w:szCs w:val="28"/>
          <w:u w:val="single"/>
          <w:lang w:val="en-US"/>
        </w:rPr>
        <w:t>ru</w:t>
      </w:r>
      <w:r w:rsidRPr="00B77B4E">
        <w:rPr>
          <w:szCs w:val="28"/>
        </w:rPr>
        <w:t xml:space="preserve"> в сети интернет.</w:t>
      </w:r>
    </w:p>
    <w:p w:rsidR="00ED5F0B" w:rsidRPr="00B77B4E" w:rsidRDefault="00ED5F0B" w:rsidP="000D6AFA">
      <w:pPr>
        <w:ind w:firstLine="708"/>
        <w:jc w:val="both"/>
        <w:rPr>
          <w:szCs w:val="28"/>
        </w:rPr>
      </w:pPr>
      <w:r w:rsidRPr="00B77B4E">
        <w:rPr>
          <w:b/>
          <w:szCs w:val="28"/>
        </w:rPr>
        <w:t xml:space="preserve"> </w:t>
      </w:r>
      <w:r>
        <w:rPr>
          <w:b/>
          <w:szCs w:val="28"/>
        </w:rPr>
        <w:t>7</w:t>
      </w:r>
      <w:r w:rsidRPr="00B77B4E">
        <w:rPr>
          <w:b/>
          <w:szCs w:val="28"/>
        </w:rPr>
        <w:t xml:space="preserve">.  </w:t>
      </w:r>
      <w:r w:rsidRPr="00B77B4E">
        <w:rPr>
          <w:szCs w:val="28"/>
        </w:rPr>
        <w:t xml:space="preserve">Решение вступает в силу </w:t>
      </w:r>
      <w:r w:rsidRPr="00CB4BC9">
        <w:rPr>
          <w:szCs w:val="28"/>
        </w:rPr>
        <w:t>после официального опубликования.</w:t>
      </w:r>
    </w:p>
    <w:p w:rsidR="00ED5F0B" w:rsidRPr="00B77B4E" w:rsidRDefault="00ED5F0B" w:rsidP="00D115F6">
      <w:pPr>
        <w:jc w:val="both"/>
        <w:rPr>
          <w:szCs w:val="28"/>
        </w:rPr>
      </w:pPr>
      <w:r w:rsidRPr="00B77B4E">
        <w:rPr>
          <w:szCs w:val="28"/>
        </w:rPr>
        <w:t xml:space="preserve">           </w:t>
      </w:r>
      <w:r>
        <w:rPr>
          <w:b/>
          <w:szCs w:val="28"/>
        </w:rPr>
        <w:t>8</w:t>
      </w:r>
      <w:r w:rsidRPr="00B77B4E">
        <w:rPr>
          <w:b/>
          <w:szCs w:val="28"/>
        </w:rPr>
        <w:t xml:space="preserve">. </w:t>
      </w:r>
      <w:r w:rsidRPr="00B77B4E">
        <w:rPr>
          <w:szCs w:val="28"/>
        </w:rPr>
        <w:t>Контроль за исполнением настоящего решения возложить на постоянную депутатскую комиссию по бюджетной и финансовой политике (Кузнецов В.В.).</w:t>
      </w:r>
    </w:p>
    <w:p w:rsidR="00ED5F0B" w:rsidRPr="00B77B4E" w:rsidRDefault="00ED5F0B" w:rsidP="00BF053C">
      <w:pPr>
        <w:tabs>
          <w:tab w:val="left" w:pos="7170"/>
        </w:tabs>
        <w:jc w:val="both"/>
        <w:rPr>
          <w:szCs w:val="28"/>
        </w:rPr>
      </w:pPr>
    </w:p>
    <w:p w:rsidR="00ED5F0B" w:rsidRPr="00B77B4E" w:rsidRDefault="00ED5F0B" w:rsidP="005E671E">
      <w:pPr>
        <w:tabs>
          <w:tab w:val="left" w:pos="7170"/>
        </w:tabs>
        <w:rPr>
          <w:szCs w:val="28"/>
        </w:rPr>
      </w:pPr>
      <w:r w:rsidRPr="00B77B4E">
        <w:rPr>
          <w:szCs w:val="28"/>
        </w:rPr>
        <w:t xml:space="preserve">Глава                                                                                </w:t>
      </w:r>
    </w:p>
    <w:p w:rsidR="00ED5F0B" w:rsidRPr="00B77B4E" w:rsidRDefault="00ED5F0B" w:rsidP="005E671E">
      <w:pPr>
        <w:tabs>
          <w:tab w:val="left" w:pos="7170"/>
        </w:tabs>
        <w:rPr>
          <w:szCs w:val="28"/>
        </w:rPr>
      </w:pPr>
      <w:r w:rsidRPr="00B77B4E">
        <w:rPr>
          <w:szCs w:val="28"/>
        </w:rPr>
        <w:t xml:space="preserve">рабочего поселка Колывань       </w:t>
      </w:r>
      <w:r w:rsidRPr="00B77B4E">
        <w:rPr>
          <w:szCs w:val="28"/>
        </w:rPr>
        <w:tab/>
        <w:t xml:space="preserve">     В.Н. Тайлаков                                                                                                                                         </w:t>
      </w:r>
    </w:p>
    <w:p w:rsidR="00ED5F0B" w:rsidRDefault="00ED5F0B" w:rsidP="00040777">
      <w:pPr>
        <w:pStyle w:val="BodyText"/>
        <w:jc w:val="left"/>
        <w:rPr>
          <w:b/>
          <w:szCs w:val="28"/>
        </w:rPr>
      </w:pPr>
    </w:p>
    <w:p w:rsidR="00ED5F0B" w:rsidRDefault="00ED5F0B" w:rsidP="00040777">
      <w:pPr>
        <w:pStyle w:val="BodyText"/>
        <w:jc w:val="left"/>
        <w:rPr>
          <w:b/>
          <w:szCs w:val="28"/>
        </w:rPr>
      </w:pPr>
    </w:p>
    <w:p w:rsidR="00ED5F0B" w:rsidRPr="00C64C88" w:rsidRDefault="00ED5F0B" w:rsidP="00040777">
      <w:pPr>
        <w:pStyle w:val="BodyText"/>
        <w:jc w:val="left"/>
        <w:rPr>
          <w:szCs w:val="28"/>
        </w:rPr>
      </w:pPr>
      <w:r w:rsidRPr="00C64C88">
        <w:rPr>
          <w:szCs w:val="28"/>
        </w:rPr>
        <w:t xml:space="preserve">Председатель Совета </w:t>
      </w:r>
    </w:p>
    <w:p w:rsidR="00ED5F0B" w:rsidRPr="00C64C88" w:rsidRDefault="00ED5F0B" w:rsidP="00040777">
      <w:pPr>
        <w:pStyle w:val="BodyText"/>
        <w:jc w:val="left"/>
        <w:rPr>
          <w:szCs w:val="28"/>
        </w:rPr>
      </w:pPr>
      <w:r w:rsidRPr="00C64C88">
        <w:rPr>
          <w:szCs w:val="28"/>
        </w:rPr>
        <w:t>депутатов р.п. Колывань</w:t>
      </w:r>
      <w:r w:rsidRPr="00C64C88">
        <w:rPr>
          <w:szCs w:val="28"/>
        </w:rPr>
        <w:tab/>
      </w:r>
      <w:r w:rsidRPr="00C64C88">
        <w:rPr>
          <w:szCs w:val="28"/>
        </w:rPr>
        <w:tab/>
      </w:r>
      <w:r w:rsidRPr="00C64C88">
        <w:rPr>
          <w:szCs w:val="28"/>
        </w:rPr>
        <w:tab/>
      </w:r>
      <w:r w:rsidRPr="00C64C88">
        <w:rPr>
          <w:szCs w:val="28"/>
        </w:rPr>
        <w:tab/>
      </w:r>
      <w:r w:rsidRPr="00C64C88">
        <w:rPr>
          <w:szCs w:val="28"/>
        </w:rPr>
        <w:tab/>
      </w:r>
      <w:r w:rsidRPr="00C64C88">
        <w:rPr>
          <w:szCs w:val="28"/>
        </w:rPr>
        <w:tab/>
        <w:t xml:space="preserve">      Н.З. Лелоюр</w:t>
      </w:r>
      <w:r w:rsidRPr="00C64C88">
        <w:rPr>
          <w:szCs w:val="28"/>
        </w:rPr>
        <w:tab/>
      </w:r>
    </w:p>
    <w:p w:rsidR="00ED5F0B" w:rsidRDefault="00ED5F0B" w:rsidP="00040777">
      <w:pPr>
        <w:pStyle w:val="BodyText"/>
        <w:jc w:val="left"/>
        <w:rPr>
          <w:b/>
          <w:szCs w:val="28"/>
        </w:rPr>
      </w:pPr>
    </w:p>
    <w:p w:rsidR="00ED5F0B" w:rsidRDefault="00ED5F0B" w:rsidP="00040777">
      <w:pPr>
        <w:pStyle w:val="BodyText"/>
        <w:jc w:val="left"/>
        <w:rPr>
          <w:b/>
          <w:szCs w:val="28"/>
        </w:rPr>
      </w:pPr>
    </w:p>
    <w:p w:rsidR="00ED5F0B" w:rsidRDefault="00ED5F0B" w:rsidP="00040777">
      <w:pPr>
        <w:pStyle w:val="BodyText"/>
        <w:jc w:val="left"/>
        <w:rPr>
          <w:b/>
          <w:szCs w:val="28"/>
        </w:rPr>
      </w:pPr>
    </w:p>
    <w:p w:rsidR="00ED5F0B" w:rsidRDefault="00ED5F0B" w:rsidP="00040777">
      <w:pPr>
        <w:pStyle w:val="BodyText"/>
        <w:jc w:val="left"/>
        <w:rPr>
          <w:b/>
          <w:szCs w:val="28"/>
        </w:rPr>
      </w:pPr>
    </w:p>
    <w:p w:rsidR="00ED5F0B" w:rsidRDefault="00ED5F0B" w:rsidP="00040777">
      <w:pPr>
        <w:pStyle w:val="BodyText"/>
        <w:jc w:val="left"/>
        <w:rPr>
          <w:b/>
          <w:szCs w:val="28"/>
        </w:rPr>
      </w:pPr>
    </w:p>
    <w:p w:rsidR="00ED5F0B" w:rsidRDefault="00ED5F0B" w:rsidP="00040777">
      <w:pPr>
        <w:pStyle w:val="BodyText"/>
        <w:jc w:val="left"/>
        <w:rPr>
          <w:b/>
          <w:szCs w:val="28"/>
        </w:rPr>
      </w:pPr>
    </w:p>
    <w:p w:rsidR="00ED5F0B" w:rsidRDefault="00ED5F0B" w:rsidP="00040777">
      <w:pPr>
        <w:pStyle w:val="BodyText"/>
        <w:jc w:val="left"/>
        <w:rPr>
          <w:b/>
          <w:szCs w:val="28"/>
        </w:rPr>
      </w:pPr>
    </w:p>
    <w:p w:rsidR="00ED5F0B" w:rsidRDefault="00ED5F0B" w:rsidP="00040777">
      <w:pPr>
        <w:pStyle w:val="BodyText"/>
        <w:jc w:val="left"/>
        <w:rPr>
          <w:b/>
          <w:szCs w:val="28"/>
        </w:rPr>
      </w:pPr>
    </w:p>
    <w:p w:rsidR="00ED5F0B" w:rsidRDefault="00ED5F0B" w:rsidP="00040777">
      <w:pPr>
        <w:pStyle w:val="BodyText"/>
        <w:jc w:val="left"/>
        <w:rPr>
          <w:b/>
          <w:szCs w:val="28"/>
        </w:rPr>
      </w:pPr>
    </w:p>
    <w:p w:rsidR="00ED5F0B" w:rsidRDefault="00ED5F0B" w:rsidP="00040777">
      <w:pPr>
        <w:pStyle w:val="BodyText"/>
        <w:jc w:val="left"/>
        <w:rPr>
          <w:b/>
          <w:szCs w:val="28"/>
        </w:rPr>
      </w:pPr>
    </w:p>
    <w:p w:rsidR="00ED5F0B" w:rsidRDefault="00ED5F0B" w:rsidP="00040777">
      <w:pPr>
        <w:pStyle w:val="BodyText"/>
        <w:jc w:val="left"/>
        <w:rPr>
          <w:b/>
          <w:szCs w:val="28"/>
        </w:rPr>
      </w:pPr>
    </w:p>
    <w:p w:rsidR="00ED5F0B" w:rsidRDefault="00ED5F0B" w:rsidP="00040777">
      <w:pPr>
        <w:pStyle w:val="BodyText"/>
        <w:jc w:val="left"/>
        <w:rPr>
          <w:b/>
          <w:szCs w:val="28"/>
        </w:rPr>
      </w:pPr>
    </w:p>
    <w:p w:rsidR="00ED5F0B" w:rsidRDefault="00ED5F0B" w:rsidP="00040777">
      <w:pPr>
        <w:pStyle w:val="BodyText"/>
        <w:jc w:val="left"/>
        <w:rPr>
          <w:b/>
          <w:szCs w:val="28"/>
        </w:rPr>
      </w:pPr>
    </w:p>
    <w:p w:rsidR="00ED5F0B" w:rsidRDefault="00ED5F0B" w:rsidP="00040777">
      <w:pPr>
        <w:pStyle w:val="BodyText"/>
        <w:jc w:val="left"/>
        <w:rPr>
          <w:b/>
          <w:szCs w:val="28"/>
        </w:rPr>
      </w:pPr>
    </w:p>
    <w:p w:rsidR="00ED5F0B" w:rsidRDefault="00ED5F0B" w:rsidP="00040777">
      <w:pPr>
        <w:pStyle w:val="BodyText"/>
        <w:jc w:val="left"/>
        <w:rPr>
          <w:b/>
          <w:szCs w:val="28"/>
        </w:rPr>
      </w:pPr>
    </w:p>
    <w:p w:rsidR="00ED5F0B" w:rsidRDefault="00ED5F0B" w:rsidP="00040777">
      <w:pPr>
        <w:pStyle w:val="BodyText"/>
        <w:jc w:val="left"/>
        <w:rPr>
          <w:b/>
          <w:szCs w:val="28"/>
        </w:rPr>
      </w:pPr>
    </w:p>
    <w:p w:rsidR="00ED5F0B" w:rsidRDefault="00ED5F0B" w:rsidP="00040777">
      <w:pPr>
        <w:pStyle w:val="BodyText"/>
        <w:jc w:val="left"/>
        <w:rPr>
          <w:b/>
          <w:szCs w:val="28"/>
        </w:rPr>
      </w:pPr>
    </w:p>
    <w:p w:rsidR="00ED5F0B" w:rsidRDefault="00ED5F0B" w:rsidP="00040777">
      <w:pPr>
        <w:pStyle w:val="BodyText"/>
        <w:jc w:val="left"/>
        <w:rPr>
          <w:b/>
          <w:szCs w:val="28"/>
        </w:rPr>
      </w:pPr>
    </w:p>
    <w:p w:rsidR="00ED5F0B" w:rsidRDefault="00ED5F0B" w:rsidP="00040777">
      <w:pPr>
        <w:pStyle w:val="BodyText"/>
        <w:jc w:val="left"/>
        <w:rPr>
          <w:b/>
          <w:szCs w:val="28"/>
        </w:rPr>
      </w:pPr>
    </w:p>
    <w:p w:rsidR="00ED5F0B" w:rsidRDefault="00ED5F0B" w:rsidP="00040777">
      <w:pPr>
        <w:pStyle w:val="BodyText"/>
        <w:jc w:val="left"/>
        <w:rPr>
          <w:b/>
          <w:szCs w:val="28"/>
        </w:rPr>
      </w:pPr>
    </w:p>
    <w:p w:rsidR="00ED5F0B" w:rsidRDefault="00ED5F0B" w:rsidP="00040777">
      <w:pPr>
        <w:pStyle w:val="BodyText"/>
        <w:jc w:val="left"/>
        <w:rPr>
          <w:b/>
          <w:szCs w:val="28"/>
        </w:rPr>
      </w:pPr>
    </w:p>
    <w:p w:rsidR="00ED5F0B" w:rsidRDefault="00ED5F0B" w:rsidP="00040777">
      <w:pPr>
        <w:pStyle w:val="BodyText"/>
        <w:jc w:val="left"/>
        <w:rPr>
          <w:b/>
          <w:szCs w:val="28"/>
        </w:rPr>
      </w:pPr>
    </w:p>
    <w:p w:rsidR="00ED5F0B" w:rsidRDefault="00ED5F0B" w:rsidP="00040777">
      <w:pPr>
        <w:pStyle w:val="BodyText"/>
        <w:jc w:val="left"/>
        <w:rPr>
          <w:b/>
          <w:szCs w:val="28"/>
        </w:rPr>
      </w:pPr>
    </w:p>
    <w:p w:rsidR="00ED5F0B" w:rsidRDefault="00ED5F0B" w:rsidP="00040777">
      <w:pPr>
        <w:pStyle w:val="BodyText"/>
        <w:jc w:val="left"/>
        <w:rPr>
          <w:b/>
          <w:szCs w:val="28"/>
        </w:rPr>
      </w:pPr>
    </w:p>
    <w:p w:rsidR="00ED5F0B" w:rsidRDefault="00ED5F0B" w:rsidP="00040777">
      <w:pPr>
        <w:pStyle w:val="BodyText"/>
        <w:jc w:val="left"/>
        <w:rPr>
          <w:b/>
          <w:szCs w:val="28"/>
        </w:rPr>
      </w:pPr>
    </w:p>
    <w:p w:rsidR="00ED5F0B" w:rsidRDefault="00ED5F0B" w:rsidP="00040777">
      <w:pPr>
        <w:pStyle w:val="BodyText"/>
        <w:jc w:val="left"/>
        <w:rPr>
          <w:b/>
          <w:szCs w:val="28"/>
        </w:rPr>
      </w:pPr>
    </w:p>
    <w:p w:rsidR="00ED5F0B" w:rsidRDefault="00ED5F0B" w:rsidP="00040777">
      <w:pPr>
        <w:pStyle w:val="BodyText"/>
        <w:jc w:val="left"/>
        <w:rPr>
          <w:b/>
          <w:szCs w:val="28"/>
        </w:rPr>
      </w:pPr>
    </w:p>
    <w:p w:rsidR="00ED5F0B" w:rsidRDefault="00ED5F0B" w:rsidP="00040777">
      <w:pPr>
        <w:pStyle w:val="BodyText"/>
        <w:jc w:val="left"/>
        <w:rPr>
          <w:b/>
          <w:szCs w:val="28"/>
        </w:rPr>
      </w:pPr>
    </w:p>
    <w:p w:rsidR="00ED5F0B" w:rsidRDefault="00ED5F0B" w:rsidP="00040777">
      <w:pPr>
        <w:pStyle w:val="BodyText"/>
        <w:jc w:val="left"/>
        <w:rPr>
          <w:b/>
          <w:szCs w:val="28"/>
        </w:rPr>
      </w:pPr>
    </w:p>
    <w:p w:rsidR="00ED5F0B" w:rsidRDefault="00ED5F0B" w:rsidP="00040777">
      <w:pPr>
        <w:pStyle w:val="BodyText"/>
        <w:jc w:val="left"/>
        <w:rPr>
          <w:b/>
          <w:szCs w:val="28"/>
        </w:rPr>
      </w:pPr>
    </w:p>
    <w:p w:rsidR="00ED5F0B" w:rsidRDefault="00ED5F0B" w:rsidP="00040777">
      <w:pPr>
        <w:pStyle w:val="BodyText"/>
        <w:jc w:val="left"/>
        <w:rPr>
          <w:b/>
          <w:szCs w:val="28"/>
        </w:rPr>
      </w:pPr>
    </w:p>
    <w:p w:rsidR="00ED5F0B" w:rsidRPr="00B77B4E" w:rsidRDefault="00ED5F0B" w:rsidP="00040777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>Приложение № 1</w:t>
      </w:r>
    </w:p>
    <w:p w:rsidR="00ED5F0B" w:rsidRPr="00B77B4E" w:rsidRDefault="00ED5F0B" w:rsidP="00040777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>к Решению №</w:t>
      </w:r>
      <w:r>
        <w:rPr>
          <w:b/>
          <w:szCs w:val="28"/>
        </w:rPr>
        <w:t xml:space="preserve"> 1 двадцать восьмой  </w:t>
      </w:r>
      <w:r w:rsidRPr="00B77B4E">
        <w:rPr>
          <w:b/>
          <w:szCs w:val="28"/>
        </w:rPr>
        <w:t>сессии</w:t>
      </w:r>
    </w:p>
    <w:p w:rsidR="00ED5F0B" w:rsidRPr="00B77B4E" w:rsidRDefault="00ED5F0B" w:rsidP="00040777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>Совета депутатов</w:t>
      </w:r>
    </w:p>
    <w:p w:rsidR="00ED5F0B" w:rsidRPr="00B77B4E" w:rsidRDefault="00ED5F0B" w:rsidP="00040777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>рабочего посёлка Колывань</w:t>
      </w:r>
    </w:p>
    <w:p w:rsidR="00ED5F0B" w:rsidRPr="00B77B4E" w:rsidRDefault="00ED5F0B" w:rsidP="00040777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 xml:space="preserve">от </w:t>
      </w:r>
      <w:r>
        <w:rPr>
          <w:b/>
          <w:szCs w:val="28"/>
        </w:rPr>
        <w:t>21</w:t>
      </w:r>
      <w:r w:rsidRPr="00B77B4E">
        <w:rPr>
          <w:b/>
          <w:szCs w:val="28"/>
        </w:rPr>
        <w:t>.</w:t>
      </w:r>
      <w:r>
        <w:rPr>
          <w:b/>
          <w:szCs w:val="28"/>
        </w:rPr>
        <w:t>08</w:t>
      </w:r>
      <w:r w:rsidRPr="00B77B4E">
        <w:rPr>
          <w:b/>
          <w:szCs w:val="28"/>
        </w:rPr>
        <w:t>.201</w:t>
      </w:r>
      <w:r>
        <w:rPr>
          <w:b/>
          <w:szCs w:val="28"/>
        </w:rPr>
        <w:t>3</w:t>
      </w:r>
      <w:r w:rsidRPr="00B77B4E">
        <w:rPr>
          <w:b/>
          <w:szCs w:val="28"/>
        </w:rPr>
        <w:t>г.</w:t>
      </w:r>
    </w:p>
    <w:p w:rsidR="00ED5F0B" w:rsidRPr="00B77B4E" w:rsidRDefault="00ED5F0B" w:rsidP="003D488E">
      <w:pPr>
        <w:tabs>
          <w:tab w:val="left" w:pos="7170"/>
        </w:tabs>
        <w:jc w:val="center"/>
        <w:rPr>
          <w:szCs w:val="28"/>
        </w:rPr>
      </w:pPr>
    </w:p>
    <w:p w:rsidR="00ED5F0B" w:rsidRDefault="00ED5F0B" w:rsidP="00C44E45">
      <w:pPr>
        <w:pStyle w:val="Body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Cs w:val="28"/>
        </w:rPr>
      </w:pPr>
    </w:p>
    <w:p w:rsidR="00ED5F0B" w:rsidRPr="00B77B4E" w:rsidRDefault="00ED5F0B" w:rsidP="00B02CED">
      <w:pPr>
        <w:tabs>
          <w:tab w:val="left" w:pos="7170"/>
        </w:tabs>
        <w:rPr>
          <w:b/>
          <w:szCs w:val="28"/>
        </w:rPr>
      </w:pPr>
      <w:r w:rsidRPr="00B77B4E">
        <w:rPr>
          <w:b/>
          <w:szCs w:val="28"/>
        </w:rPr>
        <w:tab/>
      </w:r>
      <w:r w:rsidRPr="00B77B4E">
        <w:rPr>
          <w:b/>
          <w:szCs w:val="28"/>
        </w:rPr>
        <w:tab/>
        <w:t>Таблица 1</w:t>
      </w:r>
    </w:p>
    <w:p w:rsidR="00ED5F0B" w:rsidRPr="00B77B4E" w:rsidRDefault="00ED5F0B" w:rsidP="00B02CED">
      <w:pPr>
        <w:ind w:left="708"/>
        <w:jc w:val="center"/>
        <w:rPr>
          <w:b/>
          <w:szCs w:val="28"/>
        </w:rPr>
      </w:pPr>
      <w:r w:rsidRPr="00B77B4E">
        <w:rPr>
          <w:b/>
          <w:szCs w:val="28"/>
        </w:rPr>
        <w:t>Доходная часть бюджета муниципального образования</w:t>
      </w:r>
    </w:p>
    <w:p w:rsidR="00ED5F0B" w:rsidRPr="00B77B4E" w:rsidRDefault="00ED5F0B" w:rsidP="00B02CED">
      <w:pPr>
        <w:ind w:left="708"/>
        <w:jc w:val="center"/>
        <w:rPr>
          <w:b/>
          <w:szCs w:val="28"/>
          <w:u w:val="single"/>
        </w:rPr>
      </w:pPr>
      <w:r w:rsidRPr="00B77B4E">
        <w:rPr>
          <w:b/>
          <w:szCs w:val="28"/>
        </w:rPr>
        <w:t xml:space="preserve"> рабочий поселок Колывань на 2013год.</w:t>
      </w:r>
    </w:p>
    <w:p w:rsidR="00ED5F0B" w:rsidRPr="00B77B4E" w:rsidRDefault="00ED5F0B" w:rsidP="00B02CED">
      <w:pPr>
        <w:ind w:left="708"/>
        <w:jc w:val="center"/>
        <w:rPr>
          <w:szCs w:val="28"/>
        </w:rPr>
      </w:pPr>
      <w:r w:rsidRPr="00B77B4E">
        <w:rPr>
          <w:szCs w:val="28"/>
        </w:rPr>
        <w:t xml:space="preserve">                                                                                     </w:t>
      </w:r>
      <w:r w:rsidRPr="00B77B4E">
        <w:rPr>
          <w:szCs w:val="28"/>
        </w:rPr>
        <w:tab/>
      </w:r>
      <w:r w:rsidRPr="00B77B4E">
        <w:rPr>
          <w:szCs w:val="28"/>
        </w:rPr>
        <w:tab/>
        <w:t>(тыс.руб.)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4684"/>
        <w:gridCol w:w="1394"/>
      </w:tblGrid>
      <w:tr w:rsidR="00ED5F0B" w:rsidRPr="00B77B4E" w:rsidTr="00136914">
        <w:tc>
          <w:tcPr>
            <w:tcW w:w="3528" w:type="dxa"/>
          </w:tcPr>
          <w:p w:rsidR="00ED5F0B" w:rsidRPr="00B77B4E" w:rsidRDefault="00ED5F0B" w:rsidP="006B681C">
            <w:pPr>
              <w:jc w:val="center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Код</w:t>
            </w:r>
          </w:p>
        </w:tc>
        <w:tc>
          <w:tcPr>
            <w:tcW w:w="4684" w:type="dxa"/>
          </w:tcPr>
          <w:p w:rsidR="00ED5F0B" w:rsidRPr="00B77B4E" w:rsidRDefault="00ED5F0B" w:rsidP="006B681C">
            <w:pPr>
              <w:jc w:val="center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Наименование групп, подгрупп,              статей доходов</w:t>
            </w:r>
          </w:p>
        </w:tc>
        <w:tc>
          <w:tcPr>
            <w:tcW w:w="1394" w:type="dxa"/>
          </w:tcPr>
          <w:p w:rsidR="00ED5F0B" w:rsidRPr="00B77B4E" w:rsidRDefault="00ED5F0B" w:rsidP="006B681C">
            <w:pPr>
              <w:ind w:right="72"/>
              <w:jc w:val="center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2013 год</w:t>
            </w:r>
          </w:p>
        </w:tc>
      </w:tr>
      <w:tr w:rsidR="00ED5F0B" w:rsidRPr="00B77B4E" w:rsidTr="00136914">
        <w:tc>
          <w:tcPr>
            <w:tcW w:w="3528" w:type="dxa"/>
            <w:tcBorders>
              <w:top w:val="nil"/>
            </w:tcBorders>
          </w:tcPr>
          <w:p w:rsidR="00ED5F0B" w:rsidRPr="00B77B4E" w:rsidRDefault="00ED5F0B" w:rsidP="006B681C">
            <w:pPr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000 100 0000000 0000 000</w:t>
            </w:r>
          </w:p>
        </w:tc>
        <w:tc>
          <w:tcPr>
            <w:tcW w:w="4684" w:type="dxa"/>
            <w:tcBorders>
              <w:top w:val="nil"/>
            </w:tcBorders>
          </w:tcPr>
          <w:p w:rsidR="00ED5F0B" w:rsidRPr="00B77B4E" w:rsidRDefault="00ED5F0B" w:rsidP="006B681C">
            <w:pPr>
              <w:jc w:val="both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Доходы налоговые и неналоговые</w:t>
            </w:r>
          </w:p>
        </w:tc>
        <w:tc>
          <w:tcPr>
            <w:tcW w:w="1394" w:type="dxa"/>
          </w:tcPr>
          <w:p w:rsidR="00ED5F0B" w:rsidRPr="00B77B4E" w:rsidRDefault="00ED5F0B" w:rsidP="00955245">
            <w:pPr>
              <w:ind w:right="7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25890,5</w:t>
            </w:r>
          </w:p>
        </w:tc>
      </w:tr>
      <w:tr w:rsidR="00ED5F0B" w:rsidRPr="00B77B4E" w:rsidTr="00136914">
        <w:tc>
          <w:tcPr>
            <w:tcW w:w="3528" w:type="dxa"/>
            <w:tcBorders>
              <w:top w:val="nil"/>
            </w:tcBorders>
          </w:tcPr>
          <w:p w:rsidR="00ED5F0B" w:rsidRPr="00B77B4E" w:rsidRDefault="00ED5F0B" w:rsidP="006B681C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684" w:type="dxa"/>
            <w:tcBorders>
              <w:top w:val="nil"/>
            </w:tcBorders>
          </w:tcPr>
          <w:p w:rsidR="00ED5F0B" w:rsidRPr="00B77B4E" w:rsidRDefault="00ED5F0B" w:rsidP="006B681C">
            <w:pPr>
              <w:jc w:val="both"/>
              <w:rPr>
                <w:b/>
                <w:i/>
                <w:szCs w:val="28"/>
              </w:rPr>
            </w:pPr>
            <w:r w:rsidRPr="00B77B4E">
              <w:rPr>
                <w:b/>
                <w:i/>
                <w:szCs w:val="28"/>
              </w:rPr>
              <w:t>Налоговые доходы</w:t>
            </w:r>
          </w:p>
        </w:tc>
        <w:tc>
          <w:tcPr>
            <w:tcW w:w="1394" w:type="dxa"/>
          </w:tcPr>
          <w:p w:rsidR="00ED5F0B" w:rsidRPr="00B77B4E" w:rsidRDefault="00ED5F0B" w:rsidP="00955245">
            <w:pPr>
              <w:ind w:right="72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19763,0</w:t>
            </w:r>
          </w:p>
        </w:tc>
      </w:tr>
      <w:tr w:rsidR="00ED5F0B" w:rsidRPr="00B77B4E" w:rsidTr="00136914">
        <w:tc>
          <w:tcPr>
            <w:tcW w:w="3528" w:type="dxa"/>
          </w:tcPr>
          <w:p w:rsidR="00ED5F0B" w:rsidRPr="00B77B4E" w:rsidRDefault="00ED5F0B" w:rsidP="006B681C">
            <w:pPr>
              <w:rPr>
                <w:b/>
                <w:szCs w:val="28"/>
              </w:rPr>
            </w:pPr>
            <w:r w:rsidRPr="00B77B4E">
              <w:rPr>
                <w:szCs w:val="28"/>
                <w:lang w:val="en-US"/>
              </w:rPr>
              <w:t>182</w:t>
            </w:r>
            <w:r w:rsidRPr="00B77B4E">
              <w:rPr>
                <w:b/>
                <w:szCs w:val="28"/>
              </w:rPr>
              <w:t xml:space="preserve"> 101 0000000 0000 000</w:t>
            </w:r>
          </w:p>
        </w:tc>
        <w:tc>
          <w:tcPr>
            <w:tcW w:w="4684" w:type="dxa"/>
          </w:tcPr>
          <w:p w:rsidR="00ED5F0B" w:rsidRPr="00B77B4E" w:rsidRDefault="00ED5F0B" w:rsidP="006B681C">
            <w:pPr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НАЛОГИ НА ПРИБЫЛЬ</w:t>
            </w:r>
          </w:p>
        </w:tc>
        <w:tc>
          <w:tcPr>
            <w:tcW w:w="1394" w:type="dxa"/>
          </w:tcPr>
          <w:p w:rsidR="00ED5F0B" w:rsidRPr="00B77B4E" w:rsidRDefault="00ED5F0B" w:rsidP="006B681C">
            <w:pPr>
              <w:ind w:right="72"/>
              <w:jc w:val="center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8666,6</w:t>
            </w:r>
          </w:p>
        </w:tc>
      </w:tr>
      <w:tr w:rsidR="00ED5F0B" w:rsidRPr="00B77B4E" w:rsidTr="00136914">
        <w:tc>
          <w:tcPr>
            <w:tcW w:w="3528" w:type="dxa"/>
          </w:tcPr>
          <w:p w:rsidR="00ED5F0B" w:rsidRPr="00B77B4E" w:rsidRDefault="00ED5F0B" w:rsidP="006B681C">
            <w:pPr>
              <w:rPr>
                <w:b/>
                <w:szCs w:val="28"/>
              </w:rPr>
            </w:pPr>
            <w:r w:rsidRPr="00B77B4E">
              <w:rPr>
                <w:szCs w:val="28"/>
                <w:lang w:val="en-US"/>
              </w:rPr>
              <w:t>182</w:t>
            </w:r>
            <w:r w:rsidRPr="00B77B4E">
              <w:rPr>
                <w:szCs w:val="28"/>
              </w:rPr>
              <w:t xml:space="preserve"> 1 01 02000 01 0000 110</w:t>
            </w:r>
          </w:p>
        </w:tc>
        <w:tc>
          <w:tcPr>
            <w:tcW w:w="4684" w:type="dxa"/>
          </w:tcPr>
          <w:p w:rsidR="00ED5F0B" w:rsidRPr="00B77B4E" w:rsidRDefault="00ED5F0B" w:rsidP="006B681C">
            <w:pPr>
              <w:rPr>
                <w:b/>
                <w:szCs w:val="28"/>
              </w:rPr>
            </w:pPr>
            <w:r w:rsidRPr="00B77B4E">
              <w:rPr>
                <w:szCs w:val="28"/>
              </w:rPr>
              <w:t>Налог на доходы физических лиц</w:t>
            </w:r>
          </w:p>
        </w:tc>
        <w:tc>
          <w:tcPr>
            <w:tcW w:w="1394" w:type="dxa"/>
          </w:tcPr>
          <w:p w:rsidR="00ED5F0B" w:rsidRPr="00B77B4E" w:rsidRDefault="00ED5F0B" w:rsidP="006B681C">
            <w:pPr>
              <w:ind w:right="72"/>
              <w:jc w:val="center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8666,6</w:t>
            </w:r>
          </w:p>
        </w:tc>
      </w:tr>
      <w:tr w:rsidR="00ED5F0B" w:rsidRPr="00B77B4E" w:rsidTr="00136914">
        <w:tc>
          <w:tcPr>
            <w:tcW w:w="3528" w:type="dxa"/>
          </w:tcPr>
          <w:p w:rsidR="00ED5F0B" w:rsidRPr="00B77B4E" w:rsidRDefault="00ED5F0B" w:rsidP="006B681C">
            <w:pPr>
              <w:rPr>
                <w:szCs w:val="28"/>
              </w:rPr>
            </w:pPr>
            <w:r w:rsidRPr="00B77B4E">
              <w:rPr>
                <w:szCs w:val="28"/>
                <w:lang w:val="en-US"/>
              </w:rPr>
              <w:t>182</w:t>
            </w:r>
            <w:r w:rsidRPr="00B77B4E">
              <w:rPr>
                <w:szCs w:val="28"/>
              </w:rPr>
              <w:t xml:space="preserve"> 1 01 02010 01 0000 110</w:t>
            </w:r>
          </w:p>
        </w:tc>
        <w:tc>
          <w:tcPr>
            <w:tcW w:w="4684" w:type="dxa"/>
          </w:tcPr>
          <w:p w:rsidR="00ED5F0B" w:rsidRPr="00B77B4E" w:rsidRDefault="00ED5F0B" w:rsidP="006B681C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77B4E">
              <w:rPr>
                <w:szCs w:val="28"/>
                <w:vertAlign w:val="superscript"/>
              </w:rPr>
              <w:t>1</w:t>
            </w:r>
            <w:r w:rsidRPr="00B77B4E">
              <w:rPr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1394" w:type="dxa"/>
          </w:tcPr>
          <w:p w:rsidR="00ED5F0B" w:rsidRPr="00B77B4E" w:rsidRDefault="00ED5F0B" w:rsidP="00C2293A">
            <w:pPr>
              <w:ind w:right="72"/>
              <w:jc w:val="center"/>
              <w:rPr>
                <w:szCs w:val="28"/>
              </w:rPr>
            </w:pPr>
            <w:r w:rsidRPr="00B77B4E">
              <w:rPr>
                <w:szCs w:val="28"/>
              </w:rPr>
              <w:t>828</w:t>
            </w:r>
            <w:r>
              <w:rPr>
                <w:szCs w:val="28"/>
              </w:rPr>
              <w:t>5</w:t>
            </w:r>
            <w:r w:rsidRPr="00B77B4E">
              <w:rPr>
                <w:szCs w:val="28"/>
              </w:rPr>
              <w:t>,0</w:t>
            </w:r>
          </w:p>
        </w:tc>
      </w:tr>
      <w:tr w:rsidR="00ED5F0B" w:rsidRPr="00B77B4E" w:rsidTr="00136914">
        <w:tc>
          <w:tcPr>
            <w:tcW w:w="3528" w:type="dxa"/>
          </w:tcPr>
          <w:p w:rsidR="00ED5F0B" w:rsidRPr="00B77B4E" w:rsidRDefault="00ED5F0B" w:rsidP="006B681C">
            <w:pPr>
              <w:jc w:val="center"/>
              <w:rPr>
                <w:szCs w:val="28"/>
              </w:rPr>
            </w:pPr>
            <w:r w:rsidRPr="00B77B4E">
              <w:rPr>
                <w:szCs w:val="28"/>
                <w:lang w:val="en-US"/>
              </w:rPr>
              <w:t>182</w:t>
            </w:r>
            <w:r w:rsidRPr="00B77B4E">
              <w:rPr>
                <w:szCs w:val="28"/>
              </w:rPr>
              <w:t xml:space="preserve"> 1 01 02020 01 0000 110</w:t>
            </w:r>
          </w:p>
        </w:tc>
        <w:tc>
          <w:tcPr>
            <w:tcW w:w="4684" w:type="dxa"/>
          </w:tcPr>
          <w:p w:rsidR="00ED5F0B" w:rsidRPr="00B77B4E" w:rsidRDefault="00ED5F0B" w:rsidP="006B681C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94" w:type="dxa"/>
          </w:tcPr>
          <w:p w:rsidR="00ED5F0B" w:rsidRPr="00B77B4E" w:rsidRDefault="00ED5F0B" w:rsidP="006B681C">
            <w:pPr>
              <w:ind w:right="72"/>
              <w:jc w:val="center"/>
              <w:rPr>
                <w:szCs w:val="28"/>
              </w:rPr>
            </w:pPr>
            <w:r w:rsidRPr="00B77B4E">
              <w:rPr>
                <w:szCs w:val="28"/>
              </w:rPr>
              <w:t>225,0</w:t>
            </w:r>
          </w:p>
        </w:tc>
      </w:tr>
      <w:tr w:rsidR="00ED5F0B" w:rsidRPr="00B77B4E" w:rsidTr="00136914">
        <w:tc>
          <w:tcPr>
            <w:tcW w:w="3528" w:type="dxa"/>
          </w:tcPr>
          <w:p w:rsidR="00ED5F0B" w:rsidRPr="00B77B4E" w:rsidRDefault="00ED5F0B" w:rsidP="006B681C">
            <w:pPr>
              <w:jc w:val="center"/>
              <w:rPr>
                <w:szCs w:val="28"/>
              </w:rPr>
            </w:pPr>
            <w:r w:rsidRPr="00B77B4E">
              <w:rPr>
                <w:szCs w:val="28"/>
                <w:lang w:val="en-US"/>
              </w:rPr>
              <w:t>182</w:t>
            </w:r>
            <w:r w:rsidRPr="00B77B4E">
              <w:rPr>
                <w:szCs w:val="28"/>
              </w:rPr>
              <w:t xml:space="preserve"> 1 01 02030 01 0000 110</w:t>
            </w:r>
          </w:p>
        </w:tc>
        <w:tc>
          <w:tcPr>
            <w:tcW w:w="4684" w:type="dxa"/>
          </w:tcPr>
          <w:p w:rsidR="00ED5F0B" w:rsidRPr="00B77B4E" w:rsidRDefault="00ED5F0B" w:rsidP="006B681C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94" w:type="dxa"/>
          </w:tcPr>
          <w:p w:rsidR="00ED5F0B" w:rsidRPr="00B77B4E" w:rsidRDefault="00ED5F0B" w:rsidP="006B681C">
            <w:pPr>
              <w:ind w:right="72"/>
              <w:jc w:val="center"/>
              <w:rPr>
                <w:szCs w:val="28"/>
              </w:rPr>
            </w:pPr>
            <w:r w:rsidRPr="00B77B4E">
              <w:rPr>
                <w:szCs w:val="28"/>
              </w:rPr>
              <w:t>156,6</w:t>
            </w:r>
          </w:p>
        </w:tc>
      </w:tr>
      <w:tr w:rsidR="00ED5F0B" w:rsidRPr="00B77B4E" w:rsidTr="00136914">
        <w:tc>
          <w:tcPr>
            <w:tcW w:w="3528" w:type="dxa"/>
          </w:tcPr>
          <w:p w:rsidR="00ED5F0B" w:rsidRPr="00B77B4E" w:rsidRDefault="00ED5F0B" w:rsidP="006B681C">
            <w:pPr>
              <w:rPr>
                <w:b/>
                <w:szCs w:val="28"/>
              </w:rPr>
            </w:pPr>
            <w:r w:rsidRPr="00B77B4E">
              <w:rPr>
                <w:szCs w:val="28"/>
                <w:lang w:val="en-US"/>
              </w:rPr>
              <w:t>182</w:t>
            </w:r>
            <w:r w:rsidRPr="00B77B4E">
              <w:rPr>
                <w:b/>
                <w:szCs w:val="28"/>
              </w:rPr>
              <w:t> 105 0000000 0000 000</w:t>
            </w:r>
          </w:p>
        </w:tc>
        <w:tc>
          <w:tcPr>
            <w:tcW w:w="4684" w:type="dxa"/>
          </w:tcPr>
          <w:p w:rsidR="00ED5F0B" w:rsidRPr="00B77B4E" w:rsidRDefault="00ED5F0B" w:rsidP="006B681C">
            <w:pPr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НАЛОГИ НА СОВОКУПНЫЙ ДОХОД</w:t>
            </w:r>
          </w:p>
        </w:tc>
        <w:tc>
          <w:tcPr>
            <w:tcW w:w="1394" w:type="dxa"/>
          </w:tcPr>
          <w:p w:rsidR="00ED5F0B" w:rsidRPr="00B77B4E" w:rsidRDefault="00ED5F0B" w:rsidP="006B681C">
            <w:pPr>
              <w:ind w:right="72"/>
              <w:jc w:val="center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87,9</w:t>
            </w:r>
          </w:p>
        </w:tc>
      </w:tr>
      <w:tr w:rsidR="00ED5F0B" w:rsidRPr="00B77B4E" w:rsidTr="00136914">
        <w:tc>
          <w:tcPr>
            <w:tcW w:w="3528" w:type="dxa"/>
          </w:tcPr>
          <w:p w:rsidR="00ED5F0B" w:rsidRPr="00B77B4E" w:rsidRDefault="00ED5F0B" w:rsidP="006B681C">
            <w:pPr>
              <w:jc w:val="center"/>
              <w:rPr>
                <w:szCs w:val="28"/>
              </w:rPr>
            </w:pPr>
            <w:r w:rsidRPr="00B77B4E">
              <w:rPr>
                <w:szCs w:val="28"/>
                <w:lang w:val="en-US"/>
              </w:rPr>
              <w:t>182</w:t>
            </w:r>
            <w:r w:rsidRPr="00B77B4E">
              <w:rPr>
                <w:szCs w:val="28"/>
              </w:rPr>
              <w:t xml:space="preserve"> 1 05 03000 01 0000 110</w:t>
            </w:r>
          </w:p>
        </w:tc>
        <w:tc>
          <w:tcPr>
            <w:tcW w:w="4684" w:type="dxa"/>
          </w:tcPr>
          <w:p w:rsidR="00ED5F0B" w:rsidRPr="00B77B4E" w:rsidRDefault="00ED5F0B" w:rsidP="006B681C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1394" w:type="dxa"/>
          </w:tcPr>
          <w:p w:rsidR="00ED5F0B" w:rsidRPr="00B77B4E" w:rsidRDefault="00ED5F0B" w:rsidP="006B681C">
            <w:pPr>
              <w:ind w:right="72"/>
              <w:jc w:val="center"/>
              <w:rPr>
                <w:szCs w:val="28"/>
              </w:rPr>
            </w:pPr>
            <w:r w:rsidRPr="00B77B4E">
              <w:rPr>
                <w:szCs w:val="28"/>
              </w:rPr>
              <w:t>87,9</w:t>
            </w:r>
          </w:p>
        </w:tc>
      </w:tr>
      <w:tr w:rsidR="00ED5F0B" w:rsidRPr="00B77B4E" w:rsidTr="00136914">
        <w:tc>
          <w:tcPr>
            <w:tcW w:w="3528" w:type="dxa"/>
          </w:tcPr>
          <w:p w:rsidR="00ED5F0B" w:rsidRPr="00B77B4E" w:rsidRDefault="00ED5F0B" w:rsidP="006B681C">
            <w:pPr>
              <w:jc w:val="center"/>
              <w:rPr>
                <w:szCs w:val="28"/>
              </w:rPr>
            </w:pPr>
            <w:r w:rsidRPr="00B77B4E">
              <w:rPr>
                <w:szCs w:val="28"/>
                <w:lang w:val="en-US"/>
              </w:rPr>
              <w:t>182</w:t>
            </w:r>
            <w:r w:rsidRPr="00B77B4E">
              <w:rPr>
                <w:szCs w:val="28"/>
              </w:rPr>
              <w:t xml:space="preserve"> 1 05 03010 01 0000 110</w:t>
            </w:r>
          </w:p>
        </w:tc>
        <w:tc>
          <w:tcPr>
            <w:tcW w:w="4684" w:type="dxa"/>
          </w:tcPr>
          <w:p w:rsidR="00ED5F0B" w:rsidRPr="00B77B4E" w:rsidRDefault="00ED5F0B" w:rsidP="006B681C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1394" w:type="dxa"/>
          </w:tcPr>
          <w:p w:rsidR="00ED5F0B" w:rsidRPr="00B77B4E" w:rsidRDefault="00ED5F0B" w:rsidP="006B681C">
            <w:pPr>
              <w:ind w:right="72"/>
              <w:jc w:val="center"/>
              <w:rPr>
                <w:szCs w:val="28"/>
              </w:rPr>
            </w:pPr>
            <w:r w:rsidRPr="00B77B4E">
              <w:rPr>
                <w:szCs w:val="28"/>
              </w:rPr>
              <w:t>87,9</w:t>
            </w:r>
          </w:p>
        </w:tc>
      </w:tr>
      <w:tr w:rsidR="00ED5F0B" w:rsidRPr="00B77B4E" w:rsidTr="00136914">
        <w:tc>
          <w:tcPr>
            <w:tcW w:w="3528" w:type="dxa"/>
          </w:tcPr>
          <w:p w:rsidR="00ED5F0B" w:rsidRPr="00B77B4E" w:rsidRDefault="00ED5F0B" w:rsidP="006B681C">
            <w:pPr>
              <w:rPr>
                <w:b/>
                <w:szCs w:val="28"/>
              </w:rPr>
            </w:pPr>
            <w:r w:rsidRPr="00B77B4E">
              <w:rPr>
                <w:szCs w:val="28"/>
                <w:lang w:val="en-US"/>
              </w:rPr>
              <w:t>182</w:t>
            </w:r>
            <w:r w:rsidRPr="00B77B4E">
              <w:rPr>
                <w:b/>
                <w:szCs w:val="28"/>
              </w:rPr>
              <w:t> 106 0000000 0000 000</w:t>
            </w:r>
          </w:p>
        </w:tc>
        <w:tc>
          <w:tcPr>
            <w:tcW w:w="4684" w:type="dxa"/>
          </w:tcPr>
          <w:p w:rsidR="00ED5F0B" w:rsidRPr="00B77B4E" w:rsidRDefault="00ED5F0B" w:rsidP="006B681C">
            <w:pPr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НАЛОГИ НА ИМУЩЕСТВО</w:t>
            </w:r>
          </w:p>
        </w:tc>
        <w:tc>
          <w:tcPr>
            <w:tcW w:w="1394" w:type="dxa"/>
          </w:tcPr>
          <w:p w:rsidR="00ED5F0B" w:rsidRPr="00B77B4E" w:rsidRDefault="00ED5F0B" w:rsidP="006B681C">
            <w:pPr>
              <w:ind w:right="72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11008</w:t>
            </w:r>
            <w:r w:rsidRPr="00B77B4E">
              <w:rPr>
                <w:b/>
                <w:szCs w:val="28"/>
              </w:rPr>
              <w:t>,0</w:t>
            </w:r>
          </w:p>
        </w:tc>
      </w:tr>
      <w:tr w:rsidR="00ED5F0B" w:rsidRPr="00B77B4E" w:rsidTr="00136914">
        <w:tc>
          <w:tcPr>
            <w:tcW w:w="3528" w:type="dxa"/>
          </w:tcPr>
          <w:p w:rsidR="00ED5F0B" w:rsidRPr="00B77B4E" w:rsidRDefault="00ED5F0B" w:rsidP="006B681C">
            <w:pPr>
              <w:jc w:val="center"/>
              <w:rPr>
                <w:szCs w:val="28"/>
              </w:rPr>
            </w:pPr>
            <w:r w:rsidRPr="00B77B4E">
              <w:rPr>
                <w:szCs w:val="28"/>
                <w:lang w:val="en-US"/>
              </w:rPr>
              <w:t>182</w:t>
            </w:r>
            <w:r w:rsidRPr="00B77B4E">
              <w:rPr>
                <w:szCs w:val="28"/>
              </w:rPr>
              <w:t xml:space="preserve"> 1 06 01030 10 0000 110</w:t>
            </w:r>
          </w:p>
        </w:tc>
        <w:tc>
          <w:tcPr>
            <w:tcW w:w="4684" w:type="dxa"/>
          </w:tcPr>
          <w:p w:rsidR="00ED5F0B" w:rsidRPr="00B77B4E" w:rsidRDefault="00ED5F0B" w:rsidP="006B681C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94" w:type="dxa"/>
          </w:tcPr>
          <w:p w:rsidR="00ED5F0B" w:rsidRPr="00B77B4E" w:rsidRDefault="00ED5F0B" w:rsidP="006B681C">
            <w:pPr>
              <w:ind w:right="72"/>
              <w:jc w:val="right"/>
              <w:rPr>
                <w:szCs w:val="28"/>
              </w:rPr>
            </w:pPr>
            <w:r w:rsidRPr="00B77B4E">
              <w:rPr>
                <w:szCs w:val="28"/>
              </w:rPr>
              <w:t>700,0</w:t>
            </w:r>
          </w:p>
        </w:tc>
      </w:tr>
      <w:tr w:rsidR="00ED5F0B" w:rsidRPr="00B77B4E" w:rsidTr="00136914">
        <w:tc>
          <w:tcPr>
            <w:tcW w:w="3528" w:type="dxa"/>
          </w:tcPr>
          <w:p w:rsidR="00ED5F0B" w:rsidRPr="00B77B4E" w:rsidRDefault="00ED5F0B" w:rsidP="006B681C">
            <w:pPr>
              <w:rPr>
                <w:szCs w:val="28"/>
              </w:rPr>
            </w:pPr>
            <w:r w:rsidRPr="00B77B4E">
              <w:rPr>
                <w:szCs w:val="28"/>
                <w:lang w:val="en-US"/>
              </w:rPr>
              <w:t>182</w:t>
            </w:r>
            <w:r w:rsidRPr="00B77B4E">
              <w:rPr>
                <w:szCs w:val="28"/>
              </w:rPr>
              <w:t xml:space="preserve"> 106 0600000 0000 110</w:t>
            </w:r>
          </w:p>
        </w:tc>
        <w:tc>
          <w:tcPr>
            <w:tcW w:w="4684" w:type="dxa"/>
          </w:tcPr>
          <w:p w:rsidR="00ED5F0B" w:rsidRPr="00B77B4E" w:rsidRDefault="00ED5F0B" w:rsidP="006B681C">
            <w:pPr>
              <w:rPr>
                <w:szCs w:val="28"/>
              </w:rPr>
            </w:pPr>
            <w:r w:rsidRPr="00B77B4E">
              <w:rPr>
                <w:szCs w:val="28"/>
              </w:rPr>
              <w:t>Земельный налог</w:t>
            </w:r>
          </w:p>
        </w:tc>
        <w:tc>
          <w:tcPr>
            <w:tcW w:w="1394" w:type="dxa"/>
          </w:tcPr>
          <w:p w:rsidR="00ED5F0B" w:rsidRPr="00B77B4E" w:rsidRDefault="00ED5F0B" w:rsidP="006B681C">
            <w:pPr>
              <w:ind w:right="72"/>
              <w:jc w:val="right"/>
              <w:rPr>
                <w:szCs w:val="28"/>
              </w:rPr>
            </w:pPr>
            <w:r>
              <w:rPr>
                <w:szCs w:val="28"/>
              </w:rPr>
              <w:t>10308</w:t>
            </w:r>
            <w:r w:rsidRPr="00B77B4E">
              <w:rPr>
                <w:szCs w:val="28"/>
              </w:rPr>
              <w:t>,0</w:t>
            </w:r>
          </w:p>
        </w:tc>
      </w:tr>
      <w:tr w:rsidR="00ED5F0B" w:rsidRPr="00B77B4E" w:rsidTr="00136914">
        <w:tc>
          <w:tcPr>
            <w:tcW w:w="3528" w:type="dxa"/>
          </w:tcPr>
          <w:p w:rsidR="00ED5F0B" w:rsidRPr="00B77B4E" w:rsidRDefault="00ED5F0B" w:rsidP="006B681C">
            <w:pPr>
              <w:jc w:val="center"/>
              <w:rPr>
                <w:szCs w:val="28"/>
              </w:rPr>
            </w:pPr>
            <w:r w:rsidRPr="00B77B4E">
              <w:rPr>
                <w:szCs w:val="28"/>
                <w:lang w:val="en-US"/>
              </w:rPr>
              <w:t>182</w:t>
            </w:r>
            <w:r w:rsidRPr="00B77B4E">
              <w:rPr>
                <w:szCs w:val="28"/>
              </w:rPr>
              <w:t xml:space="preserve"> 1 06 06013 10 0000 110</w:t>
            </w:r>
          </w:p>
        </w:tc>
        <w:tc>
          <w:tcPr>
            <w:tcW w:w="4684" w:type="dxa"/>
          </w:tcPr>
          <w:p w:rsidR="00ED5F0B" w:rsidRPr="00B77B4E" w:rsidRDefault="00ED5F0B" w:rsidP="006B681C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94" w:type="dxa"/>
          </w:tcPr>
          <w:p w:rsidR="00ED5F0B" w:rsidRPr="00B77B4E" w:rsidRDefault="00ED5F0B" w:rsidP="006B681C">
            <w:pPr>
              <w:ind w:right="72"/>
              <w:jc w:val="right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B77B4E">
              <w:rPr>
                <w:szCs w:val="28"/>
              </w:rPr>
              <w:t>00,0</w:t>
            </w:r>
          </w:p>
        </w:tc>
      </w:tr>
      <w:tr w:rsidR="00ED5F0B" w:rsidRPr="00D52A12" w:rsidTr="00136914">
        <w:tc>
          <w:tcPr>
            <w:tcW w:w="3528" w:type="dxa"/>
          </w:tcPr>
          <w:p w:rsidR="00ED5F0B" w:rsidRPr="00D52A12" w:rsidRDefault="00ED5F0B" w:rsidP="006B681C">
            <w:pPr>
              <w:jc w:val="center"/>
              <w:rPr>
                <w:szCs w:val="28"/>
              </w:rPr>
            </w:pPr>
            <w:r w:rsidRPr="00D52A12">
              <w:rPr>
                <w:szCs w:val="28"/>
                <w:lang w:val="en-US"/>
              </w:rPr>
              <w:t>182</w:t>
            </w:r>
            <w:r w:rsidRPr="00D52A12">
              <w:rPr>
                <w:szCs w:val="28"/>
              </w:rPr>
              <w:t xml:space="preserve"> 1 06 06023 10 0000 110</w:t>
            </w:r>
          </w:p>
        </w:tc>
        <w:tc>
          <w:tcPr>
            <w:tcW w:w="4684" w:type="dxa"/>
          </w:tcPr>
          <w:p w:rsidR="00ED5F0B" w:rsidRPr="00D52A12" w:rsidRDefault="00ED5F0B" w:rsidP="006B681C">
            <w:pPr>
              <w:jc w:val="both"/>
              <w:rPr>
                <w:szCs w:val="28"/>
              </w:rPr>
            </w:pPr>
            <w:r w:rsidRPr="00D52A12">
              <w:rPr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94" w:type="dxa"/>
          </w:tcPr>
          <w:p w:rsidR="00ED5F0B" w:rsidRPr="00D52A12" w:rsidRDefault="00ED5F0B" w:rsidP="00955245">
            <w:pPr>
              <w:ind w:right="72"/>
              <w:jc w:val="right"/>
              <w:rPr>
                <w:szCs w:val="28"/>
              </w:rPr>
            </w:pPr>
            <w:r>
              <w:rPr>
                <w:szCs w:val="28"/>
              </w:rPr>
              <w:t>9708</w:t>
            </w:r>
            <w:r w:rsidRPr="00D52A12">
              <w:rPr>
                <w:szCs w:val="28"/>
              </w:rPr>
              <w:t>,0</w:t>
            </w:r>
          </w:p>
        </w:tc>
      </w:tr>
      <w:tr w:rsidR="00ED5F0B" w:rsidRPr="00B77B4E" w:rsidTr="00136914">
        <w:tc>
          <w:tcPr>
            <w:tcW w:w="3528" w:type="dxa"/>
          </w:tcPr>
          <w:p w:rsidR="00ED5F0B" w:rsidRPr="00CB4BC9" w:rsidRDefault="00ED5F0B" w:rsidP="00623AF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182</w:t>
            </w:r>
            <w:r w:rsidRPr="00CB4BC9">
              <w:rPr>
                <w:b/>
                <w:szCs w:val="28"/>
              </w:rPr>
              <w:t> 109 0000000 0000 000</w:t>
            </w:r>
          </w:p>
        </w:tc>
        <w:tc>
          <w:tcPr>
            <w:tcW w:w="4684" w:type="dxa"/>
          </w:tcPr>
          <w:p w:rsidR="00ED5F0B" w:rsidRPr="00B77B4E" w:rsidRDefault="00ED5F0B" w:rsidP="006B681C">
            <w:pPr>
              <w:jc w:val="both"/>
              <w:rPr>
                <w:szCs w:val="28"/>
              </w:rPr>
            </w:pPr>
            <w:r w:rsidRPr="00CB4BC9">
              <w:rPr>
                <w:b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94" w:type="dxa"/>
          </w:tcPr>
          <w:p w:rsidR="00ED5F0B" w:rsidRPr="00032A3D" w:rsidRDefault="00ED5F0B" w:rsidP="006B681C">
            <w:pPr>
              <w:ind w:right="72"/>
              <w:jc w:val="right"/>
              <w:rPr>
                <w:b/>
                <w:szCs w:val="28"/>
              </w:rPr>
            </w:pPr>
            <w:r w:rsidRPr="00032A3D">
              <w:rPr>
                <w:b/>
                <w:szCs w:val="28"/>
              </w:rPr>
              <w:t>0,5</w:t>
            </w:r>
          </w:p>
        </w:tc>
      </w:tr>
      <w:tr w:rsidR="00ED5F0B" w:rsidRPr="00B77B4E" w:rsidTr="00136914">
        <w:tc>
          <w:tcPr>
            <w:tcW w:w="3528" w:type="dxa"/>
          </w:tcPr>
          <w:p w:rsidR="00ED5F0B" w:rsidRPr="00CB4BC9" w:rsidRDefault="00ED5F0B" w:rsidP="00623AF6">
            <w:pPr>
              <w:rPr>
                <w:szCs w:val="28"/>
              </w:rPr>
            </w:pPr>
            <w:r>
              <w:rPr>
                <w:szCs w:val="28"/>
              </w:rPr>
              <w:t>182</w:t>
            </w:r>
            <w:r w:rsidRPr="00CB4BC9">
              <w:rPr>
                <w:szCs w:val="28"/>
              </w:rPr>
              <w:t> 109 04053 10 0000 110</w:t>
            </w:r>
          </w:p>
        </w:tc>
        <w:tc>
          <w:tcPr>
            <w:tcW w:w="4684" w:type="dxa"/>
          </w:tcPr>
          <w:p w:rsidR="00ED5F0B" w:rsidRPr="00B77B4E" w:rsidRDefault="00ED5F0B" w:rsidP="006B681C">
            <w:pPr>
              <w:jc w:val="both"/>
              <w:rPr>
                <w:szCs w:val="28"/>
              </w:rPr>
            </w:pPr>
            <w:r w:rsidRPr="00CB4BC9">
              <w:rPr>
                <w:szCs w:val="28"/>
              </w:rPr>
              <w:t>Земельный налог (по обязательствам, возникшим до 1января 2006 года),мобилизуемый на территориях поселений</w:t>
            </w:r>
          </w:p>
        </w:tc>
        <w:tc>
          <w:tcPr>
            <w:tcW w:w="1394" w:type="dxa"/>
          </w:tcPr>
          <w:p w:rsidR="00ED5F0B" w:rsidRDefault="00ED5F0B" w:rsidP="006B681C">
            <w:pPr>
              <w:ind w:right="72"/>
              <w:jc w:val="right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ED5F0B" w:rsidRPr="00B77B4E" w:rsidTr="00136914">
        <w:tc>
          <w:tcPr>
            <w:tcW w:w="3528" w:type="dxa"/>
          </w:tcPr>
          <w:p w:rsidR="00ED5F0B" w:rsidRPr="00B77B4E" w:rsidRDefault="00ED5F0B" w:rsidP="006B681C">
            <w:pPr>
              <w:rPr>
                <w:b/>
                <w:i/>
                <w:szCs w:val="28"/>
              </w:rPr>
            </w:pPr>
          </w:p>
        </w:tc>
        <w:tc>
          <w:tcPr>
            <w:tcW w:w="4684" w:type="dxa"/>
          </w:tcPr>
          <w:p w:rsidR="00ED5F0B" w:rsidRPr="00B77B4E" w:rsidRDefault="00ED5F0B" w:rsidP="006B681C">
            <w:pPr>
              <w:rPr>
                <w:b/>
                <w:i/>
                <w:szCs w:val="28"/>
              </w:rPr>
            </w:pPr>
            <w:r w:rsidRPr="00B77B4E">
              <w:rPr>
                <w:b/>
                <w:i/>
                <w:szCs w:val="28"/>
              </w:rPr>
              <w:t>Неналоговые доходы</w:t>
            </w:r>
          </w:p>
        </w:tc>
        <w:tc>
          <w:tcPr>
            <w:tcW w:w="1394" w:type="dxa"/>
          </w:tcPr>
          <w:p w:rsidR="00ED5F0B" w:rsidRPr="00B77B4E" w:rsidRDefault="00ED5F0B" w:rsidP="006702AE">
            <w:pPr>
              <w:ind w:right="72"/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6127,5</w:t>
            </w:r>
          </w:p>
        </w:tc>
      </w:tr>
      <w:tr w:rsidR="00ED5F0B" w:rsidRPr="00B77B4E" w:rsidTr="00136914">
        <w:trPr>
          <w:trHeight w:val="457"/>
        </w:trPr>
        <w:tc>
          <w:tcPr>
            <w:tcW w:w="3528" w:type="dxa"/>
          </w:tcPr>
          <w:p w:rsidR="00ED5F0B" w:rsidRPr="00B77B4E" w:rsidRDefault="00ED5F0B" w:rsidP="006B681C">
            <w:pPr>
              <w:rPr>
                <w:b/>
                <w:szCs w:val="28"/>
                <w:lang w:val="en-US"/>
              </w:rPr>
            </w:pPr>
            <w:r w:rsidRPr="00B77B4E">
              <w:rPr>
                <w:b/>
                <w:szCs w:val="28"/>
                <w:lang w:val="en-US"/>
              </w:rPr>
              <w:t>000</w:t>
            </w:r>
            <w:r w:rsidRPr="00B77B4E">
              <w:rPr>
                <w:b/>
                <w:szCs w:val="28"/>
              </w:rPr>
              <w:t> </w:t>
            </w:r>
            <w:r w:rsidRPr="00B77B4E">
              <w:rPr>
                <w:b/>
                <w:szCs w:val="28"/>
                <w:lang w:val="en-US"/>
              </w:rPr>
              <w:t>111</w:t>
            </w:r>
            <w:r w:rsidRPr="00B77B4E">
              <w:rPr>
                <w:b/>
                <w:szCs w:val="28"/>
              </w:rPr>
              <w:t xml:space="preserve"> </w:t>
            </w:r>
            <w:r w:rsidRPr="00B77B4E">
              <w:rPr>
                <w:b/>
                <w:szCs w:val="28"/>
                <w:lang w:val="en-US"/>
              </w:rPr>
              <w:t>0</w:t>
            </w:r>
            <w:r w:rsidRPr="00B77B4E">
              <w:rPr>
                <w:b/>
                <w:szCs w:val="28"/>
              </w:rPr>
              <w:t>0</w:t>
            </w:r>
            <w:r w:rsidRPr="00B77B4E">
              <w:rPr>
                <w:b/>
                <w:szCs w:val="28"/>
                <w:lang w:val="en-US"/>
              </w:rPr>
              <w:t>0</w:t>
            </w:r>
            <w:r w:rsidRPr="00B77B4E">
              <w:rPr>
                <w:b/>
                <w:szCs w:val="28"/>
              </w:rPr>
              <w:t>000</w:t>
            </w:r>
            <w:r w:rsidRPr="00B77B4E">
              <w:rPr>
                <w:b/>
                <w:szCs w:val="28"/>
                <w:lang w:val="en-US"/>
              </w:rPr>
              <w:t>0</w:t>
            </w:r>
            <w:r w:rsidRPr="00B77B4E">
              <w:rPr>
                <w:b/>
                <w:szCs w:val="28"/>
              </w:rPr>
              <w:t xml:space="preserve"> </w:t>
            </w:r>
            <w:r w:rsidRPr="00B77B4E">
              <w:rPr>
                <w:b/>
                <w:szCs w:val="28"/>
                <w:lang w:val="en-US"/>
              </w:rPr>
              <w:t>0000</w:t>
            </w:r>
            <w:r w:rsidRPr="00B77B4E">
              <w:rPr>
                <w:b/>
                <w:szCs w:val="28"/>
              </w:rPr>
              <w:t xml:space="preserve"> 00</w:t>
            </w:r>
            <w:r w:rsidRPr="00B77B4E">
              <w:rPr>
                <w:b/>
                <w:szCs w:val="28"/>
                <w:lang w:val="en-US"/>
              </w:rPr>
              <w:t>0</w:t>
            </w:r>
          </w:p>
        </w:tc>
        <w:tc>
          <w:tcPr>
            <w:tcW w:w="4684" w:type="dxa"/>
          </w:tcPr>
          <w:p w:rsidR="00ED5F0B" w:rsidRPr="00B77B4E" w:rsidRDefault="00ED5F0B" w:rsidP="006B681C">
            <w:pPr>
              <w:jc w:val="both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94" w:type="dxa"/>
          </w:tcPr>
          <w:p w:rsidR="00ED5F0B" w:rsidRPr="00B77B4E" w:rsidRDefault="00ED5F0B" w:rsidP="006702AE">
            <w:pPr>
              <w:ind w:right="72"/>
              <w:jc w:val="right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38</w:t>
            </w:r>
            <w:r>
              <w:rPr>
                <w:b/>
                <w:szCs w:val="28"/>
              </w:rPr>
              <w:t>5</w:t>
            </w:r>
            <w:r w:rsidRPr="00B77B4E">
              <w:rPr>
                <w:b/>
                <w:szCs w:val="28"/>
              </w:rPr>
              <w:t>1,5</w:t>
            </w:r>
          </w:p>
        </w:tc>
      </w:tr>
      <w:tr w:rsidR="00ED5F0B" w:rsidRPr="00B77B4E" w:rsidTr="00136914">
        <w:trPr>
          <w:trHeight w:val="457"/>
        </w:trPr>
        <w:tc>
          <w:tcPr>
            <w:tcW w:w="3528" w:type="dxa"/>
          </w:tcPr>
          <w:p w:rsidR="00ED5F0B" w:rsidRPr="00B77B4E" w:rsidRDefault="00ED5F0B" w:rsidP="006B681C">
            <w:pPr>
              <w:jc w:val="center"/>
              <w:rPr>
                <w:szCs w:val="28"/>
              </w:rPr>
            </w:pPr>
            <w:r w:rsidRPr="00B77B4E">
              <w:rPr>
                <w:szCs w:val="28"/>
              </w:rPr>
              <w:t>0</w:t>
            </w:r>
            <w:r w:rsidRPr="00B77B4E">
              <w:rPr>
                <w:szCs w:val="28"/>
                <w:lang w:val="en-US"/>
              </w:rPr>
              <w:t>12</w:t>
            </w:r>
            <w:r w:rsidRPr="00B77B4E">
              <w:rPr>
                <w:szCs w:val="28"/>
              </w:rPr>
              <w:t xml:space="preserve"> 1 11 05013 10 0000 120</w:t>
            </w:r>
          </w:p>
        </w:tc>
        <w:tc>
          <w:tcPr>
            <w:tcW w:w="4684" w:type="dxa"/>
          </w:tcPr>
          <w:p w:rsidR="00ED5F0B" w:rsidRPr="00B77B4E" w:rsidRDefault="00ED5F0B" w:rsidP="006B681C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94" w:type="dxa"/>
          </w:tcPr>
          <w:p w:rsidR="00ED5F0B" w:rsidRPr="00B77B4E" w:rsidRDefault="00ED5F0B" w:rsidP="006B681C">
            <w:pPr>
              <w:ind w:right="72"/>
              <w:jc w:val="right"/>
              <w:rPr>
                <w:szCs w:val="28"/>
              </w:rPr>
            </w:pPr>
            <w:r w:rsidRPr="00B77B4E">
              <w:rPr>
                <w:szCs w:val="28"/>
              </w:rPr>
              <w:t>2895,5</w:t>
            </w:r>
          </w:p>
        </w:tc>
      </w:tr>
      <w:tr w:rsidR="00ED5F0B" w:rsidRPr="00B77B4E" w:rsidTr="00136914">
        <w:trPr>
          <w:trHeight w:val="457"/>
        </w:trPr>
        <w:tc>
          <w:tcPr>
            <w:tcW w:w="3528" w:type="dxa"/>
          </w:tcPr>
          <w:p w:rsidR="00ED5F0B" w:rsidRPr="00B77B4E" w:rsidRDefault="00ED5F0B" w:rsidP="006B681C">
            <w:pPr>
              <w:jc w:val="center"/>
              <w:rPr>
                <w:szCs w:val="28"/>
              </w:rPr>
            </w:pPr>
            <w:r w:rsidRPr="00B77B4E">
              <w:rPr>
                <w:szCs w:val="28"/>
              </w:rPr>
              <w:t>0</w:t>
            </w:r>
            <w:r w:rsidRPr="00B77B4E">
              <w:rPr>
                <w:szCs w:val="28"/>
                <w:lang w:val="en-US"/>
              </w:rPr>
              <w:t>13</w:t>
            </w:r>
            <w:r w:rsidRPr="00B77B4E">
              <w:rPr>
                <w:szCs w:val="28"/>
              </w:rPr>
              <w:t xml:space="preserve"> 1 11 05035 10 0000 120</w:t>
            </w:r>
          </w:p>
        </w:tc>
        <w:tc>
          <w:tcPr>
            <w:tcW w:w="4684" w:type="dxa"/>
          </w:tcPr>
          <w:p w:rsidR="00ED5F0B" w:rsidRPr="00B77B4E" w:rsidRDefault="00ED5F0B" w:rsidP="006B681C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94" w:type="dxa"/>
          </w:tcPr>
          <w:p w:rsidR="00ED5F0B" w:rsidRPr="00B77B4E" w:rsidRDefault="00ED5F0B" w:rsidP="006B681C">
            <w:pPr>
              <w:ind w:right="72"/>
              <w:jc w:val="right"/>
              <w:rPr>
                <w:szCs w:val="28"/>
              </w:rPr>
            </w:pPr>
            <w:r w:rsidRPr="00B77B4E">
              <w:rPr>
                <w:szCs w:val="28"/>
              </w:rPr>
              <w:t>956,0</w:t>
            </w:r>
          </w:p>
        </w:tc>
      </w:tr>
      <w:tr w:rsidR="00ED5F0B" w:rsidRPr="00B77B4E" w:rsidTr="00136914">
        <w:trPr>
          <w:trHeight w:val="457"/>
        </w:trPr>
        <w:tc>
          <w:tcPr>
            <w:tcW w:w="3528" w:type="dxa"/>
          </w:tcPr>
          <w:p w:rsidR="00ED5F0B" w:rsidRPr="00B77B4E" w:rsidRDefault="00ED5F0B" w:rsidP="006B681C">
            <w:pPr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000 113 0000000 0000 000</w:t>
            </w:r>
          </w:p>
        </w:tc>
        <w:tc>
          <w:tcPr>
            <w:tcW w:w="4684" w:type="dxa"/>
          </w:tcPr>
          <w:p w:rsidR="00ED5F0B" w:rsidRPr="00B77B4E" w:rsidRDefault="00ED5F0B" w:rsidP="006B681C">
            <w:pPr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94" w:type="dxa"/>
          </w:tcPr>
          <w:p w:rsidR="00ED5F0B" w:rsidRPr="00B77B4E" w:rsidRDefault="00ED5F0B" w:rsidP="006B681C">
            <w:pPr>
              <w:ind w:right="72"/>
              <w:jc w:val="right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30,0</w:t>
            </w:r>
          </w:p>
        </w:tc>
      </w:tr>
      <w:tr w:rsidR="00ED5F0B" w:rsidRPr="00B77B4E" w:rsidTr="00136914">
        <w:trPr>
          <w:trHeight w:val="457"/>
        </w:trPr>
        <w:tc>
          <w:tcPr>
            <w:tcW w:w="3528" w:type="dxa"/>
          </w:tcPr>
          <w:p w:rsidR="00ED5F0B" w:rsidRPr="00B77B4E" w:rsidRDefault="00ED5F0B" w:rsidP="006B681C">
            <w:pPr>
              <w:jc w:val="center"/>
              <w:rPr>
                <w:szCs w:val="28"/>
              </w:rPr>
            </w:pPr>
            <w:r w:rsidRPr="00B77B4E">
              <w:rPr>
                <w:szCs w:val="28"/>
              </w:rPr>
              <w:t>0</w:t>
            </w:r>
            <w:r w:rsidRPr="00B77B4E">
              <w:rPr>
                <w:szCs w:val="28"/>
                <w:lang w:val="en-US"/>
              </w:rPr>
              <w:t>13</w:t>
            </w:r>
            <w:r w:rsidRPr="00B77B4E">
              <w:rPr>
                <w:szCs w:val="28"/>
              </w:rPr>
              <w:t xml:space="preserve"> 1 13 01995 10 0000 130</w:t>
            </w:r>
          </w:p>
        </w:tc>
        <w:tc>
          <w:tcPr>
            <w:tcW w:w="4684" w:type="dxa"/>
          </w:tcPr>
          <w:p w:rsidR="00ED5F0B" w:rsidRPr="00B77B4E" w:rsidRDefault="00ED5F0B" w:rsidP="006B681C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394" w:type="dxa"/>
          </w:tcPr>
          <w:p w:rsidR="00ED5F0B" w:rsidRPr="00B77B4E" w:rsidRDefault="00ED5F0B" w:rsidP="006B681C">
            <w:pPr>
              <w:ind w:right="72"/>
              <w:jc w:val="right"/>
              <w:rPr>
                <w:szCs w:val="28"/>
              </w:rPr>
            </w:pPr>
            <w:r w:rsidRPr="00B77B4E">
              <w:rPr>
                <w:szCs w:val="28"/>
              </w:rPr>
              <w:t>30,0</w:t>
            </w:r>
          </w:p>
        </w:tc>
      </w:tr>
      <w:tr w:rsidR="00ED5F0B" w:rsidRPr="00B77B4E" w:rsidTr="00136914">
        <w:trPr>
          <w:trHeight w:val="549"/>
        </w:trPr>
        <w:tc>
          <w:tcPr>
            <w:tcW w:w="3528" w:type="dxa"/>
          </w:tcPr>
          <w:p w:rsidR="00ED5F0B" w:rsidRPr="00B77B4E" w:rsidRDefault="00ED5F0B" w:rsidP="006B681C">
            <w:pPr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000 114 0000000 0000 000</w:t>
            </w:r>
          </w:p>
        </w:tc>
        <w:tc>
          <w:tcPr>
            <w:tcW w:w="4684" w:type="dxa"/>
          </w:tcPr>
          <w:p w:rsidR="00ED5F0B" w:rsidRPr="00B77B4E" w:rsidRDefault="00ED5F0B" w:rsidP="006B681C">
            <w:pPr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394" w:type="dxa"/>
          </w:tcPr>
          <w:p w:rsidR="00ED5F0B" w:rsidRPr="00B77B4E" w:rsidRDefault="00ED5F0B" w:rsidP="006702AE">
            <w:pPr>
              <w:ind w:right="72"/>
              <w:jc w:val="right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2246,0</w:t>
            </w:r>
          </w:p>
        </w:tc>
      </w:tr>
      <w:tr w:rsidR="00ED5F0B" w:rsidRPr="00B77B4E" w:rsidTr="00136914">
        <w:trPr>
          <w:trHeight w:val="457"/>
        </w:trPr>
        <w:tc>
          <w:tcPr>
            <w:tcW w:w="3528" w:type="dxa"/>
          </w:tcPr>
          <w:p w:rsidR="00ED5F0B" w:rsidRPr="00B77B4E" w:rsidRDefault="00ED5F0B" w:rsidP="006B681C">
            <w:pPr>
              <w:jc w:val="center"/>
              <w:rPr>
                <w:szCs w:val="28"/>
              </w:rPr>
            </w:pPr>
            <w:r w:rsidRPr="00B77B4E">
              <w:rPr>
                <w:szCs w:val="28"/>
              </w:rPr>
              <w:t>0</w:t>
            </w:r>
            <w:r w:rsidRPr="00B77B4E">
              <w:rPr>
                <w:szCs w:val="28"/>
                <w:lang w:val="en-US"/>
              </w:rPr>
              <w:t>12</w:t>
            </w:r>
            <w:r w:rsidRPr="00B77B4E">
              <w:rPr>
                <w:szCs w:val="28"/>
              </w:rPr>
              <w:t xml:space="preserve"> 1 14 06013 10 0000 430</w:t>
            </w:r>
          </w:p>
        </w:tc>
        <w:tc>
          <w:tcPr>
            <w:tcW w:w="4684" w:type="dxa"/>
          </w:tcPr>
          <w:p w:rsidR="00ED5F0B" w:rsidRPr="00B77B4E" w:rsidRDefault="00ED5F0B" w:rsidP="006B681C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394" w:type="dxa"/>
          </w:tcPr>
          <w:p w:rsidR="00ED5F0B" w:rsidRDefault="00ED5F0B" w:rsidP="006B681C">
            <w:pPr>
              <w:ind w:right="72"/>
              <w:jc w:val="right"/>
              <w:rPr>
                <w:szCs w:val="28"/>
              </w:rPr>
            </w:pPr>
            <w:r>
              <w:rPr>
                <w:szCs w:val="28"/>
              </w:rPr>
              <w:t>680</w:t>
            </w:r>
            <w:r w:rsidRPr="00B77B4E">
              <w:rPr>
                <w:szCs w:val="28"/>
              </w:rPr>
              <w:t>,0</w:t>
            </w:r>
          </w:p>
          <w:p w:rsidR="00ED5F0B" w:rsidRPr="00B77B4E" w:rsidRDefault="00ED5F0B" w:rsidP="006B681C">
            <w:pPr>
              <w:ind w:right="72"/>
              <w:jc w:val="right"/>
              <w:rPr>
                <w:szCs w:val="28"/>
              </w:rPr>
            </w:pPr>
          </w:p>
        </w:tc>
      </w:tr>
      <w:tr w:rsidR="00ED5F0B" w:rsidRPr="00D52A12" w:rsidTr="00136914">
        <w:trPr>
          <w:trHeight w:val="457"/>
        </w:trPr>
        <w:tc>
          <w:tcPr>
            <w:tcW w:w="3528" w:type="dxa"/>
          </w:tcPr>
          <w:p w:rsidR="00ED5F0B" w:rsidRPr="00D52A12" w:rsidRDefault="00ED5F0B" w:rsidP="00FA4875">
            <w:pPr>
              <w:jc w:val="center"/>
              <w:rPr>
                <w:szCs w:val="28"/>
              </w:rPr>
            </w:pPr>
            <w:r w:rsidRPr="00D52A12">
              <w:rPr>
                <w:szCs w:val="28"/>
              </w:rPr>
              <w:t>013 1 14 06025 10 0000 430</w:t>
            </w:r>
          </w:p>
        </w:tc>
        <w:tc>
          <w:tcPr>
            <w:tcW w:w="4684" w:type="dxa"/>
          </w:tcPr>
          <w:p w:rsidR="00ED5F0B" w:rsidRPr="00D52A12" w:rsidRDefault="00ED5F0B" w:rsidP="006B681C">
            <w:pPr>
              <w:jc w:val="both"/>
              <w:rPr>
                <w:szCs w:val="28"/>
              </w:rPr>
            </w:pPr>
            <w:r w:rsidRPr="00D52A12">
              <w:rPr>
                <w:szCs w:val="2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94" w:type="dxa"/>
          </w:tcPr>
          <w:p w:rsidR="00ED5F0B" w:rsidRPr="00D52A12" w:rsidRDefault="00ED5F0B" w:rsidP="000B01D8">
            <w:pPr>
              <w:ind w:right="72"/>
              <w:jc w:val="right"/>
              <w:rPr>
                <w:szCs w:val="28"/>
              </w:rPr>
            </w:pPr>
            <w:r w:rsidRPr="00D52A12">
              <w:rPr>
                <w:szCs w:val="28"/>
              </w:rPr>
              <w:t>831,0</w:t>
            </w:r>
          </w:p>
        </w:tc>
      </w:tr>
      <w:tr w:rsidR="00ED5F0B" w:rsidRPr="00D52A12" w:rsidTr="00136914">
        <w:trPr>
          <w:trHeight w:val="457"/>
        </w:trPr>
        <w:tc>
          <w:tcPr>
            <w:tcW w:w="3528" w:type="dxa"/>
          </w:tcPr>
          <w:p w:rsidR="00ED5F0B" w:rsidRPr="00D52A12" w:rsidRDefault="00ED5F0B" w:rsidP="00A166D7">
            <w:pPr>
              <w:jc w:val="center"/>
              <w:rPr>
                <w:szCs w:val="28"/>
              </w:rPr>
            </w:pPr>
            <w:r w:rsidRPr="00D52A12">
              <w:rPr>
                <w:szCs w:val="28"/>
              </w:rPr>
              <w:t>013 1 14 02053 10 0000 410</w:t>
            </w:r>
          </w:p>
        </w:tc>
        <w:tc>
          <w:tcPr>
            <w:tcW w:w="4684" w:type="dxa"/>
          </w:tcPr>
          <w:p w:rsidR="00ED5F0B" w:rsidRPr="00D52A12" w:rsidRDefault="00ED5F0B" w:rsidP="006B681C">
            <w:pPr>
              <w:jc w:val="both"/>
              <w:rPr>
                <w:szCs w:val="28"/>
              </w:rPr>
            </w:pPr>
            <w:r w:rsidRPr="00D52A12">
              <w:rPr>
                <w:szCs w:val="2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94" w:type="dxa"/>
          </w:tcPr>
          <w:p w:rsidR="00ED5F0B" w:rsidRPr="00D52A12" w:rsidRDefault="00ED5F0B" w:rsidP="006702AE">
            <w:pPr>
              <w:ind w:right="72"/>
              <w:jc w:val="right"/>
              <w:rPr>
                <w:szCs w:val="28"/>
              </w:rPr>
            </w:pPr>
            <w:r w:rsidRPr="00D52A12">
              <w:rPr>
                <w:szCs w:val="28"/>
              </w:rPr>
              <w:t>7</w:t>
            </w:r>
            <w:r>
              <w:rPr>
                <w:szCs w:val="28"/>
              </w:rPr>
              <w:t>35</w:t>
            </w:r>
            <w:r w:rsidRPr="00D52A12">
              <w:rPr>
                <w:szCs w:val="28"/>
              </w:rPr>
              <w:t>,0</w:t>
            </w:r>
          </w:p>
        </w:tc>
      </w:tr>
      <w:tr w:rsidR="00ED5F0B" w:rsidRPr="00B77B4E" w:rsidTr="00136914">
        <w:tc>
          <w:tcPr>
            <w:tcW w:w="3528" w:type="dxa"/>
          </w:tcPr>
          <w:p w:rsidR="00ED5F0B" w:rsidRPr="00B77B4E" w:rsidRDefault="00ED5F0B" w:rsidP="006B681C">
            <w:pPr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000 200 0000000 0000 000</w:t>
            </w:r>
          </w:p>
        </w:tc>
        <w:tc>
          <w:tcPr>
            <w:tcW w:w="4684" w:type="dxa"/>
          </w:tcPr>
          <w:p w:rsidR="00ED5F0B" w:rsidRPr="00B77B4E" w:rsidRDefault="00ED5F0B" w:rsidP="006B681C">
            <w:pPr>
              <w:jc w:val="both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Безвозмездные поступления</w:t>
            </w:r>
          </w:p>
        </w:tc>
        <w:tc>
          <w:tcPr>
            <w:tcW w:w="1394" w:type="dxa"/>
          </w:tcPr>
          <w:p w:rsidR="00ED5F0B" w:rsidRPr="00B77B4E" w:rsidRDefault="00ED5F0B" w:rsidP="000B01D8">
            <w:pPr>
              <w:ind w:right="7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113840,8</w:t>
            </w:r>
          </w:p>
        </w:tc>
      </w:tr>
      <w:tr w:rsidR="00ED5F0B" w:rsidRPr="00B77B4E" w:rsidTr="00136914">
        <w:tc>
          <w:tcPr>
            <w:tcW w:w="3528" w:type="dxa"/>
          </w:tcPr>
          <w:p w:rsidR="00ED5F0B" w:rsidRPr="00B77B4E" w:rsidRDefault="00ED5F0B" w:rsidP="006B681C">
            <w:pPr>
              <w:rPr>
                <w:szCs w:val="28"/>
              </w:rPr>
            </w:pPr>
            <w:r w:rsidRPr="00B77B4E">
              <w:rPr>
                <w:szCs w:val="28"/>
              </w:rPr>
              <w:t>0</w:t>
            </w:r>
            <w:r w:rsidRPr="00B77B4E">
              <w:rPr>
                <w:szCs w:val="28"/>
                <w:lang w:val="en-US"/>
              </w:rPr>
              <w:t>13</w:t>
            </w:r>
            <w:r w:rsidRPr="00B77B4E">
              <w:rPr>
                <w:szCs w:val="28"/>
              </w:rPr>
              <w:t xml:space="preserve"> 202 010</w:t>
            </w:r>
            <w:r w:rsidRPr="00B77B4E">
              <w:rPr>
                <w:szCs w:val="28"/>
                <w:lang w:val="en-US"/>
              </w:rPr>
              <w:t>0</w:t>
            </w:r>
            <w:r w:rsidRPr="00B77B4E">
              <w:rPr>
                <w:szCs w:val="28"/>
              </w:rPr>
              <w:t xml:space="preserve">110 </w:t>
            </w:r>
            <w:r w:rsidRPr="00B77B4E">
              <w:rPr>
                <w:szCs w:val="28"/>
                <w:lang w:val="en-US"/>
              </w:rPr>
              <w:t>0</w:t>
            </w:r>
            <w:r w:rsidRPr="00B77B4E">
              <w:rPr>
                <w:szCs w:val="28"/>
              </w:rPr>
              <w:t>000 151</w:t>
            </w:r>
          </w:p>
        </w:tc>
        <w:tc>
          <w:tcPr>
            <w:tcW w:w="4684" w:type="dxa"/>
          </w:tcPr>
          <w:p w:rsidR="00ED5F0B" w:rsidRPr="00B77B4E" w:rsidRDefault="00ED5F0B" w:rsidP="006B681C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94" w:type="dxa"/>
          </w:tcPr>
          <w:p w:rsidR="00ED5F0B" w:rsidRPr="00B77B4E" w:rsidRDefault="00ED5F0B" w:rsidP="006B681C">
            <w:pPr>
              <w:ind w:right="72"/>
              <w:jc w:val="right"/>
              <w:rPr>
                <w:szCs w:val="28"/>
              </w:rPr>
            </w:pPr>
            <w:r w:rsidRPr="00B77B4E">
              <w:rPr>
                <w:szCs w:val="28"/>
              </w:rPr>
              <w:t>20009,3</w:t>
            </w:r>
          </w:p>
        </w:tc>
      </w:tr>
      <w:tr w:rsidR="00ED5F0B" w:rsidRPr="00B77B4E" w:rsidTr="00136914">
        <w:tc>
          <w:tcPr>
            <w:tcW w:w="3528" w:type="dxa"/>
          </w:tcPr>
          <w:p w:rsidR="00ED5F0B" w:rsidRPr="00B77B4E" w:rsidRDefault="00ED5F0B" w:rsidP="00B808B7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  <w:lang w:val="en-US"/>
              </w:rPr>
            </w:pPr>
            <w:r w:rsidRPr="00B77B4E">
              <w:rPr>
                <w:szCs w:val="28"/>
                <w:lang w:val="en-US"/>
              </w:rPr>
              <w:t>013 202 0204110 0000 151</w:t>
            </w:r>
          </w:p>
        </w:tc>
        <w:tc>
          <w:tcPr>
            <w:tcW w:w="4684" w:type="dxa"/>
          </w:tcPr>
          <w:p w:rsidR="00ED5F0B" w:rsidRPr="00B77B4E" w:rsidRDefault="00ED5F0B" w:rsidP="00B808B7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394" w:type="dxa"/>
          </w:tcPr>
          <w:p w:rsidR="00ED5F0B" w:rsidRPr="00B77B4E" w:rsidRDefault="00ED5F0B" w:rsidP="009758A2">
            <w:pPr>
              <w:ind w:right="72"/>
              <w:jc w:val="center"/>
              <w:rPr>
                <w:szCs w:val="28"/>
              </w:rPr>
            </w:pPr>
            <w:r w:rsidRPr="00B77B4E">
              <w:rPr>
                <w:szCs w:val="28"/>
              </w:rPr>
              <w:t>7493,7</w:t>
            </w:r>
          </w:p>
        </w:tc>
      </w:tr>
      <w:tr w:rsidR="00ED5F0B" w:rsidRPr="00B77B4E" w:rsidTr="00136914">
        <w:tc>
          <w:tcPr>
            <w:tcW w:w="3528" w:type="dxa"/>
          </w:tcPr>
          <w:p w:rsidR="00ED5F0B" w:rsidRPr="00B77B4E" w:rsidRDefault="00ED5F0B" w:rsidP="00B808B7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  <w:lang w:val="en-US"/>
              </w:rPr>
            </w:pPr>
            <w:r w:rsidRPr="00B77B4E">
              <w:rPr>
                <w:szCs w:val="28"/>
                <w:lang w:val="en-US"/>
              </w:rPr>
              <w:t>013 202 02</w:t>
            </w:r>
            <w:r w:rsidRPr="00B77B4E">
              <w:rPr>
                <w:szCs w:val="28"/>
              </w:rPr>
              <w:t>07710</w:t>
            </w:r>
            <w:r w:rsidRPr="00B77B4E">
              <w:rPr>
                <w:szCs w:val="28"/>
                <w:lang w:val="en-US"/>
              </w:rPr>
              <w:t xml:space="preserve"> 0000 151</w:t>
            </w:r>
          </w:p>
        </w:tc>
        <w:tc>
          <w:tcPr>
            <w:tcW w:w="4684" w:type="dxa"/>
          </w:tcPr>
          <w:p w:rsidR="00ED5F0B" w:rsidRPr="00B77B4E" w:rsidRDefault="00ED5F0B" w:rsidP="00B808B7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 (Субсидии на реализацию ДЦП развитие газификации территорий населенных пунктов НСО на 2012-2016 годы)</w:t>
            </w:r>
          </w:p>
        </w:tc>
        <w:tc>
          <w:tcPr>
            <w:tcW w:w="1394" w:type="dxa"/>
          </w:tcPr>
          <w:p w:rsidR="00ED5F0B" w:rsidRDefault="00ED5F0B" w:rsidP="009758A2">
            <w:pPr>
              <w:ind w:right="72"/>
              <w:jc w:val="center"/>
              <w:rPr>
                <w:szCs w:val="28"/>
              </w:rPr>
            </w:pPr>
            <w:r>
              <w:rPr>
                <w:szCs w:val="28"/>
              </w:rPr>
              <w:t>22076,1</w:t>
            </w:r>
          </w:p>
          <w:p w:rsidR="00ED5F0B" w:rsidRDefault="00ED5F0B" w:rsidP="009758A2">
            <w:pPr>
              <w:ind w:right="72"/>
              <w:jc w:val="center"/>
              <w:rPr>
                <w:szCs w:val="28"/>
              </w:rPr>
            </w:pPr>
          </w:p>
          <w:p w:rsidR="00ED5F0B" w:rsidRPr="00B77B4E" w:rsidRDefault="00ED5F0B" w:rsidP="009758A2">
            <w:pPr>
              <w:ind w:right="72"/>
              <w:jc w:val="center"/>
              <w:rPr>
                <w:szCs w:val="28"/>
              </w:rPr>
            </w:pPr>
          </w:p>
        </w:tc>
      </w:tr>
      <w:tr w:rsidR="00ED5F0B" w:rsidRPr="00BE2D80" w:rsidTr="00136914">
        <w:tc>
          <w:tcPr>
            <w:tcW w:w="3528" w:type="dxa"/>
          </w:tcPr>
          <w:p w:rsidR="00ED5F0B" w:rsidRPr="00BE2D80" w:rsidRDefault="00ED5F0B" w:rsidP="00B808B7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  <w:lang w:val="en-US"/>
              </w:rPr>
            </w:pPr>
            <w:r w:rsidRPr="00BE2D80">
              <w:rPr>
                <w:szCs w:val="28"/>
                <w:lang w:val="en-US"/>
              </w:rPr>
              <w:t>013 202 02</w:t>
            </w:r>
            <w:r w:rsidRPr="00BE2D80">
              <w:rPr>
                <w:szCs w:val="28"/>
              </w:rPr>
              <w:t>07710</w:t>
            </w:r>
            <w:r w:rsidRPr="00BE2D80">
              <w:rPr>
                <w:szCs w:val="28"/>
                <w:lang w:val="en-US"/>
              </w:rPr>
              <w:t xml:space="preserve"> 0000 151</w:t>
            </w:r>
          </w:p>
        </w:tc>
        <w:tc>
          <w:tcPr>
            <w:tcW w:w="4684" w:type="dxa"/>
          </w:tcPr>
          <w:p w:rsidR="00ED5F0B" w:rsidRPr="00BE2D80" w:rsidRDefault="00ED5F0B" w:rsidP="00B808B7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образований, в рамках федеральной целевой программы «Социальное развитие села до 2013 года» за счет средств федерального бюджета</w:t>
            </w:r>
          </w:p>
        </w:tc>
        <w:tc>
          <w:tcPr>
            <w:tcW w:w="1394" w:type="dxa"/>
          </w:tcPr>
          <w:p w:rsidR="00ED5F0B" w:rsidRPr="00BE2D80" w:rsidRDefault="00ED5F0B" w:rsidP="009758A2">
            <w:pPr>
              <w:ind w:right="72"/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5300,0</w:t>
            </w:r>
          </w:p>
        </w:tc>
      </w:tr>
      <w:tr w:rsidR="00ED5F0B" w:rsidRPr="00BE2D80" w:rsidTr="00136914">
        <w:tc>
          <w:tcPr>
            <w:tcW w:w="3528" w:type="dxa"/>
          </w:tcPr>
          <w:p w:rsidR="00ED5F0B" w:rsidRPr="00BE2D80" w:rsidRDefault="00ED5F0B" w:rsidP="00B808B7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  <w:lang w:val="en-US"/>
              </w:rPr>
            </w:pPr>
            <w:r w:rsidRPr="00BE2D80">
              <w:rPr>
                <w:szCs w:val="28"/>
                <w:lang w:val="en-US"/>
              </w:rPr>
              <w:t>013 202 02</w:t>
            </w:r>
            <w:r w:rsidRPr="00BE2D80">
              <w:rPr>
                <w:szCs w:val="28"/>
              </w:rPr>
              <w:t>07710</w:t>
            </w:r>
            <w:r w:rsidRPr="00BE2D80">
              <w:rPr>
                <w:szCs w:val="28"/>
                <w:lang w:val="en-US"/>
              </w:rPr>
              <w:t xml:space="preserve"> 0000 151</w:t>
            </w:r>
          </w:p>
        </w:tc>
        <w:tc>
          <w:tcPr>
            <w:tcW w:w="4684" w:type="dxa"/>
          </w:tcPr>
          <w:p w:rsidR="00ED5F0B" w:rsidRPr="00BE2D80" w:rsidRDefault="00ED5F0B" w:rsidP="00B808B7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 (Приобретение служебного жилья)</w:t>
            </w:r>
          </w:p>
        </w:tc>
        <w:tc>
          <w:tcPr>
            <w:tcW w:w="1394" w:type="dxa"/>
          </w:tcPr>
          <w:p w:rsidR="00ED5F0B" w:rsidRPr="00BE2D80" w:rsidRDefault="00ED5F0B" w:rsidP="009758A2">
            <w:pPr>
              <w:ind w:right="72"/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1239,8</w:t>
            </w:r>
          </w:p>
        </w:tc>
      </w:tr>
      <w:tr w:rsidR="00ED5F0B" w:rsidRPr="00BE2D80" w:rsidTr="00136914">
        <w:tc>
          <w:tcPr>
            <w:tcW w:w="3528" w:type="dxa"/>
          </w:tcPr>
          <w:p w:rsidR="00ED5F0B" w:rsidRPr="00BE2D80" w:rsidRDefault="00ED5F0B" w:rsidP="00B808B7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  <w:lang w:val="en-US"/>
              </w:rPr>
            </w:pPr>
            <w:r w:rsidRPr="00BE2D80">
              <w:rPr>
                <w:szCs w:val="28"/>
                <w:lang w:val="en-US"/>
              </w:rPr>
              <w:t>013 202 02</w:t>
            </w:r>
            <w:r w:rsidRPr="00BE2D80">
              <w:rPr>
                <w:szCs w:val="28"/>
              </w:rPr>
              <w:t>07710</w:t>
            </w:r>
            <w:r w:rsidRPr="00BE2D80">
              <w:rPr>
                <w:szCs w:val="28"/>
                <w:lang w:val="en-US"/>
              </w:rPr>
              <w:t xml:space="preserve"> 0000 151</w:t>
            </w:r>
          </w:p>
        </w:tc>
        <w:tc>
          <w:tcPr>
            <w:tcW w:w="4684" w:type="dxa"/>
          </w:tcPr>
          <w:p w:rsidR="00ED5F0B" w:rsidRPr="00BE2D80" w:rsidRDefault="00ED5F0B" w:rsidP="006609F3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 (Долгосрочная целевая программа «Стимулирование развития жилищного строительства в Новосибирской области на 2011-2015 годы» в части подпрограммы «Инженерное обеспечение площадок комплексной застройки Новосибирской области»</w:t>
            </w:r>
          </w:p>
        </w:tc>
        <w:tc>
          <w:tcPr>
            <w:tcW w:w="1394" w:type="dxa"/>
          </w:tcPr>
          <w:p w:rsidR="00ED5F0B" w:rsidRPr="00BE2D80" w:rsidRDefault="00ED5F0B" w:rsidP="009C3174">
            <w:pPr>
              <w:ind w:right="72"/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4558,3</w:t>
            </w:r>
          </w:p>
        </w:tc>
      </w:tr>
      <w:tr w:rsidR="00ED5F0B" w:rsidRPr="00BE2D80" w:rsidTr="00136914">
        <w:tc>
          <w:tcPr>
            <w:tcW w:w="3528" w:type="dxa"/>
          </w:tcPr>
          <w:p w:rsidR="00ED5F0B" w:rsidRPr="00BE2D80" w:rsidRDefault="00ED5F0B" w:rsidP="00D34E0A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  <w:lang w:val="en-US"/>
              </w:rPr>
            </w:pPr>
            <w:r w:rsidRPr="00BE2D80">
              <w:rPr>
                <w:szCs w:val="28"/>
              </w:rPr>
              <w:t>0</w:t>
            </w:r>
            <w:r w:rsidRPr="00BE2D80">
              <w:rPr>
                <w:szCs w:val="28"/>
                <w:lang w:val="en-US"/>
              </w:rPr>
              <w:t>13</w:t>
            </w:r>
            <w:r w:rsidRPr="00BE2D80">
              <w:rPr>
                <w:szCs w:val="28"/>
              </w:rPr>
              <w:t> 202 0208810 0001 151</w:t>
            </w:r>
          </w:p>
        </w:tc>
        <w:tc>
          <w:tcPr>
            <w:tcW w:w="4684" w:type="dxa"/>
          </w:tcPr>
          <w:p w:rsidR="00ED5F0B" w:rsidRPr="00BE2D80" w:rsidRDefault="00ED5F0B" w:rsidP="006609F3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 от  государственной  корпорации  - Фонда   содействия реформированию  жилищно- коммунального хозяйства</w:t>
            </w:r>
          </w:p>
        </w:tc>
        <w:tc>
          <w:tcPr>
            <w:tcW w:w="1394" w:type="dxa"/>
          </w:tcPr>
          <w:p w:rsidR="00ED5F0B" w:rsidRPr="00BE2D80" w:rsidRDefault="00ED5F0B" w:rsidP="009C3174">
            <w:pPr>
              <w:ind w:right="72"/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5517,104</w:t>
            </w:r>
          </w:p>
        </w:tc>
      </w:tr>
      <w:tr w:rsidR="00ED5F0B" w:rsidRPr="00BE2D80" w:rsidTr="00136914">
        <w:tc>
          <w:tcPr>
            <w:tcW w:w="3528" w:type="dxa"/>
          </w:tcPr>
          <w:p w:rsidR="00ED5F0B" w:rsidRPr="00BE2D80" w:rsidRDefault="00ED5F0B" w:rsidP="00EC1D3F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</w:rPr>
            </w:pPr>
            <w:r w:rsidRPr="00BE2D80">
              <w:rPr>
                <w:szCs w:val="28"/>
              </w:rPr>
              <w:t>0</w:t>
            </w:r>
            <w:r w:rsidRPr="00BE2D80">
              <w:rPr>
                <w:szCs w:val="28"/>
                <w:lang w:val="en-US"/>
              </w:rPr>
              <w:t>13</w:t>
            </w:r>
            <w:r w:rsidRPr="00BE2D80">
              <w:rPr>
                <w:szCs w:val="28"/>
              </w:rPr>
              <w:t> 202 0208910 0001 151</w:t>
            </w:r>
          </w:p>
        </w:tc>
        <w:tc>
          <w:tcPr>
            <w:tcW w:w="4684" w:type="dxa"/>
          </w:tcPr>
          <w:p w:rsidR="00ED5F0B" w:rsidRPr="00BE2D80" w:rsidRDefault="00ED5F0B" w:rsidP="00EC1D3F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Субсидии бюджетам поселений на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1394" w:type="dxa"/>
          </w:tcPr>
          <w:p w:rsidR="00ED5F0B" w:rsidRPr="00BE2D80" w:rsidRDefault="00ED5F0B" w:rsidP="006B681C">
            <w:pPr>
              <w:ind w:right="72"/>
              <w:jc w:val="right"/>
              <w:rPr>
                <w:szCs w:val="28"/>
              </w:rPr>
            </w:pPr>
            <w:r w:rsidRPr="00BE2D80">
              <w:rPr>
                <w:szCs w:val="28"/>
              </w:rPr>
              <w:t>3908,0</w:t>
            </w:r>
          </w:p>
        </w:tc>
      </w:tr>
      <w:tr w:rsidR="00ED5F0B" w:rsidRPr="00BE2D80" w:rsidTr="00136914">
        <w:tc>
          <w:tcPr>
            <w:tcW w:w="3528" w:type="dxa"/>
          </w:tcPr>
          <w:p w:rsidR="00ED5F0B" w:rsidRPr="00BE2D80" w:rsidRDefault="00ED5F0B" w:rsidP="00D34E0A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</w:rPr>
            </w:pPr>
            <w:r w:rsidRPr="00BE2D80">
              <w:rPr>
                <w:szCs w:val="28"/>
              </w:rPr>
              <w:t>0</w:t>
            </w:r>
            <w:r w:rsidRPr="00BE2D80">
              <w:rPr>
                <w:szCs w:val="28"/>
                <w:lang w:val="en-US"/>
              </w:rPr>
              <w:t>13</w:t>
            </w:r>
            <w:r w:rsidRPr="00BE2D80">
              <w:rPr>
                <w:szCs w:val="28"/>
              </w:rPr>
              <w:t> 202 0208810 0004 151</w:t>
            </w:r>
          </w:p>
        </w:tc>
        <w:tc>
          <w:tcPr>
            <w:tcW w:w="4684" w:type="dxa"/>
          </w:tcPr>
          <w:p w:rsidR="00ED5F0B" w:rsidRPr="00BE2D80" w:rsidRDefault="00ED5F0B" w:rsidP="00EC1D3F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Субсидии бюджетам поселений на обеспечение мероприятий по переселению граждан из аварийного жилищного фонда за  счет    средств, поступивших  от  государственной  корпорации  - Фонда   содействия реформированию  жилищно- коммунального хозяйства</w:t>
            </w:r>
          </w:p>
        </w:tc>
        <w:tc>
          <w:tcPr>
            <w:tcW w:w="1394" w:type="dxa"/>
          </w:tcPr>
          <w:p w:rsidR="00ED5F0B" w:rsidRPr="00BE2D80" w:rsidRDefault="00ED5F0B" w:rsidP="006B681C">
            <w:pPr>
              <w:ind w:right="72"/>
              <w:jc w:val="right"/>
              <w:rPr>
                <w:szCs w:val="28"/>
              </w:rPr>
            </w:pPr>
            <w:r w:rsidRPr="00BE2D80">
              <w:rPr>
                <w:szCs w:val="28"/>
              </w:rPr>
              <w:t>10845,4</w:t>
            </w:r>
          </w:p>
        </w:tc>
      </w:tr>
      <w:tr w:rsidR="00ED5F0B" w:rsidRPr="00BE2D80" w:rsidTr="00136914">
        <w:tc>
          <w:tcPr>
            <w:tcW w:w="3528" w:type="dxa"/>
          </w:tcPr>
          <w:p w:rsidR="00ED5F0B" w:rsidRPr="00BE2D80" w:rsidRDefault="00ED5F0B" w:rsidP="006D4973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</w:rPr>
            </w:pPr>
            <w:r w:rsidRPr="00BE2D80">
              <w:rPr>
                <w:szCs w:val="28"/>
              </w:rPr>
              <w:t>0</w:t>
            </w:r>
            <w:r w:rsidRPr="00BE2D80">
              <w:rPr>
                <w:szCs w:val="28"/>
                <w:lang w:val="en-US"/>
              </w:rPr>
              <w:t>13</w:t>
            </w:r>
            <w:r w:rsidRPr="00BE2D80">
              <w:rPr>
                <w:szCs w:val="28"/>
              </w:rPr>
              <w:t> 202 0208910 0004 151</w:t>
            </w:r>
          </w:p>
        </w:tc>
        <w:tc>
          <w:tcPr>
            <w:tcW w:w="4684" w:type="dxa"/>
          </w:tcPr>
          <w:p w:rsidR="00ED5F0B" w:rsidRPr="00BE2D80" w:rsidRDefault="00ED5F0B" w:rsidP="006B681C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Субсидии бюджетам на обеспечение мероприятий по переселению  граждан из аварийного жилищного фонда с учетом необходимости развития малоэтажного строительства за счет средств бюджетов</w:t>
            </w:r>
          </w:p>
        </w:tc>
        <w:tc>
          <w:tcPr>
            <w:tcW w:w="1394" w:type="dxa"/>
          </w:tcPr>
          <w:p w:rsidR="00ED5F0B" w:rsidRPr="00BE2D80" w:rsidRDefault="00ED5F0B" w:rsidP="006B681C">
            <w:pPr>
              <w:ind w:right="72"/>
              <w:jc w:val="right"/>
              <w:rPr>
                <w:szCs w:val="28"/>
              </w:rPr>
            </w:pPr>
            <w:r w:rsidRPr="00BE2D80">
              <w:rPr>
                <w:szCs w:val="28"/>
              </w:rPr>
              <w:t>9608,7</w:t>
            </w:r>
          </w:p>
        </w:tc>
      </w:tr>
      <w:tr w:rsidR="00ED5F0B" w:rsidRPr="00BE2D80" w:rsidTr="00136914">
        <w:tc>
          <w:tcPr>
            <w:tcW w:w="3528" w:type="dxa"/>
          </w:tcPr>
          <w:p w:rsidR="00ED5F0B" w:rsidRPr="00BE2D80" w:rsidRDefault="00ED5F0B" w:rsidP="006B681C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</w:rPr>
            </w:pPr>
            <w:r w:rsidRPr="00BE2D80">
              <w:rPr>
                <w:szCs w:val="28"/>
              </w:rPr>
              <w:t>0</w:t>
            </w:r>
            <w:r w:rsidRPr="00BE2D80">
              <w:rPr>
                <w:szCs w:val="28"/>
                <w:lang w:val="en-US"/>
              </w:rPr>
              <w:t>13</w:t>
            </w:r>
            <w:r w:rsidRPr="00BE2D80">
              <w:rPr>
                <w:szCs w:val="28"/>
              </w:rPr>
              <w:t xml:space="preserve"> 202 0299910 0000 151</w:t>
            </w:r>
          </w:p>
        </w:tc>
        <w:tc>
          <w:tcPr>
            <w:tcW w:w="4684" w:type="dxa"/>
          </w:tcPr>
          <w:p w:rsidR="00ED5F0B" w:rsidRPr="00BE2D80" w:rsidRDefault="00ED5F0B" w:rsidP="006B681C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Прочие субсидии бюджетам поселений (Субсидии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части снабжения населения топливом)</w:t>
            </w:r>
          </w:p>
        </w:tc>
        <w:tc>
          <w:tcPr>
            <w:tcW w:w="1394" w:type="dxa"/>
          </w:tcPr>
          <w:p w:rsidR="00ED5F0B" w:rsidRPr="00BE2D80" w:rsidRDefault="00ED5F0B" w:rsidP="006B681C">
            <w:pPr>
              <w:ind w:right="72"/>
              <w:jc w:val="right"/>
              <w:rPr>
                <w:szCs w:val="28"/>
              </w:rPr>
            </w:pPr>
            <w:r w:rsidRPr="00BE2D80">
              <w:rPr>
                <w:szCs w:val="28"/>
              </w:rPr>
              <w:t>2397,2</w:t>
            </w:r>
          </w:p>
        </w:tc>
      </w:tr>
      <w:tr w:rsidR="00ED5F0B" w:rsidRPr="00BE2D80" w:rsidTr="00136914">
        <w:tc>
          <w:tcPr>
            <w:tcW w:w="3528" w:type="dxa"/>
          </w:tcPr>
          <w:p w:rsidR="00ED5F0B" w:rsidRPr="00BE2D80" w:rsidRDefault="00ED5F0B" w:rsidP="006B681C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  <w:lang w:val="en-US"/>
              </w:rPr>
            </w:pPr>
            <w:r w:rsidRPr="00BE2D80">
              <w:rPr>
                <w:szCs w:val="28"/>
                <w:lang w:val="en-US"/>
              </w:rPr>
              <w:t>013 202 0299910 0000 151</w:t>
            </w:r>
          </w:p>
        </w:tc>
        <w:tc>
          <w:tcPr>
            <w:tcW w:w="4684" w:type="dxa"/>
          </w:tcPr>
          <w:p w:rsidR="00ED5F0B" w:rsidRPr="00BE2D80" w:rsidRDefault="00ED5F0B" w:rsidP="006B681C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Прочие субсидии бюджетам поселений (Субсидии на реализацию мероприятий ДЦП «Энергосбережение и повышение  энергетической эффективности Новосибирской области на период до 2015 года»)</w:t>
            </w:r>
          </w:p>
        </w:tc>
        <w:tc>
          <w:tcPr>
            <w:tcW w:w="1394" w:type="dxa"/>
          </w:tcPr>
          <w:p w:rsidR="00ED5F0B" w:rsidRPr="00BE2D80" w:rsidRDefault="00ED5F0B" w:rsidP="006B681C">
            <w:pPr>
              <w:ind w:right="72"/>
              <w:jc w:val="right"/>
              <w:rPr>
                <w:szCs w:val="28"/>
              </w:rPr>
            </w:pPr>
            <w:r w:rsidRPr="00BE2D80">
              <w:rPr>
                <w:szCs w:val="28"/>
              </w:rPr>
              <w:t>1267,8</w:t>
            </w:r>
          </w:p>
        </w:tc>
      </w:tr>
      <w:tr w:rsidR="00ED5F0B" w:rsidRPr="00BE2D80" w:rsidTr="00136914">
        <w:tc>
          <w:tcPr>
            <w:tcW w:w="3528" w:type="dxa"/>
          </w:tcPr>
          <w:p w:rsidR="00ED5F0B" w:rsidRPr="00BE2D80" w:rsidRDefault="00ED5F0B" w:rsidP="00413605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</w:rPr>
            </w:pPr>
            <w:r w:rsidRPr="00BE2D80">
              <w:rPr>
                <w:szCs w:val="28"/>
              </w:rPr>
              <w:t>013 202 0299910 0000 151</w:t>
            </w:r>
          </w:p>
        </w:tc>
        <w:tc>
          <w:tcPr>
            <w:tcW w:w="4684" w:type="dxa"/>
          </w:tcPr>
          <w:p w:rsidR="00ED5F0B" w:rsidRPr="00BE2D80" w:rsidRDefault="00ED5F0B" w:rsidP="00D21943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Прочие субсидии бюджетам поселений (Субсидии на реализацию долгосрочной целевой программы «Стимулирование развития жилищного строительства в НСО на 2011-2015 годы». Подпрограмма «Территориальное планирование НСО»</w:t>
            </w:r>
          </w:p>
        </w:tc>
        <w:tc>
          <w:tcPr>
            <w:tcW w:w="1394" w:type="dxa"/>
          </w:tcPr>
          <w:p w:rsidR="00ED5F0B" w:rsidRPr="00BE2D80" w:rsidRDefault="00ED5F0B" w:rsidP="006B681C">
            <w:pPr>
              <w:ind w:right="72"/>
              <w:jc w:val="right"/>
              <w:rPr>
                <w:szCs w:val="28"/>
              </w:rPr>
            </w:pPr>
            <w:r w:rsidRPr="00BE2D80">
              <w:rPr>
                <w:szCs w:val="28"/>
              </w:rPr>
              <w:t>1415,5</w:t>
            </w:r>
          </w:p>
        </w:tc>
      </w:tr>
      <w:tr w:rsidR="00ED5F0B" w:rsidRPr="00BE2D80" w:rsidTr="00136914">
        <w:tc>
          <w:tcPr>
            <w:tcW w:w="3528" w:type="dxa"/>
          </w:tcPr>
          <w:p w:rsidR="00ED5F0B" w:rsidRPr="00BE2D80" w:rsidRDefault="00ED5F0B" w:rsidP="00413605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</w:rPr>
            </w:pPr>
            <w:r w:rsidRPr="00BE2D80">
              <w:rPr>
                <w:szCs w:val="28"/>
              </w:rPr>
              <w:t>013 202 0299910 0000 151</w:t>
            </w:r>
          </w:p>
        </w:tc>
        <w:tc>
          <w:tcPr>
            <w:tcW w:w="4684" w:type="dxa"/>
          </w:tcPr>
          <w:p w:rsidR="00ED5F0B" w:rsidRPr="00BE2D80" w:rsidRDefault="00ED5F0B" w:rsidP="00413605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 xml:space="preserve">Прочие субсидии бюджетам поселений (Субсидии на содержание объектов, находящихся в муниципальной собственности, и социальное развитие муниципальных образований Новосибирской области) </w:t>
            </w:r>
          </w:p>
        </w:tc>
        <w:tc>
          <w:tcPr>
            <w:tcW w:w="1394" w:type="dxa"/>
          </w:tcPr>
          <w:p w:rsidR="00ED5F0B" w:rsidRPr="00BE2D80" w:rsidRDefault="00ED5F0B" w:rsidP="006B681C">
            <w:pPr>
              <w:ind w:right="72"/>
              <w:jc w:val="right"/>
              <w:rPr>
                <w:szCs w:val="28"/>
              </w:rPr>
            </w:pPr>
            <w:r w:rsidRPr="00BE2D80">
              <w:rPr>
                <w:szCs w:val="28"/>
              </w:rPr>
              <w:t>1026,0</w:t>
            </w:r>
          </w:p>
        </w:tc>
      </w:tr>
      <w:tr w:rsidR="00ED5F0B" w:rsidRPr="00BE2D80" w:rsidTr="00136914">
        <w:tc>
          <w:tcPr>
            <w:tcW w:w="3528" w:type="dxa"/>
          </w:tcPr>
          <w:p w:rsidR="00ED5F0B" w:rsidRPr="00BE2D80" w:rsidRDefault="00ED5F0B" w:rsidP="00413605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</w:rPr>
            </w:pPr>
            <w:r w:rsidRPr="00BE2D80">
              <w:rPr>
                <w:szCs w:val="28"/>
              </w:rPr>
              <w:t>013 202 0299910 0000 151</w:t>
            </w:r>
          </w:p>
        </w:tc>
        <w:tc>
          <w:tcPr>
            <w:tcW w:w="4684" w:type="dxa"/>
          </w:tcPr>
          <w:p w:rsidR="00ED5F0B" w:rsidRPr="00BE2D80" w:rsidRDefault="00ED5F0B" w:rsidP="00413605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Прочие субсидии бюджетам поселений (Субсидии на развитие социального и экономического потенциала муниципальных образований)</w:t>
            </w:r>
          </w:p>
        </w:tc>
        <w:tc>
          <w:tcPr>
            <w:tcW w:w="1394" w:type="dxa"/>
          </w:tcPr>
          <w:p w:rsidR="00ED5F0B" w:rsidRPr="00BE2D80" w:rsidRDefault="00ED5F0B" w:rsidP="00BE2D80">
            <w:pPr>
              <w:ind w:right="72"/>
              <w:jc w:val="right"/>
              <w:rPr>
                <w:szCs w:val="28"/>
              </w:rPr>
            </w:pPr>
            <w:r w:rsidRPr="00BE2D80">
              <w:rPr>
                <w:szCs w:val="28"/>
              </w:rPr>
              <w:t>10383,3</w:t>
            </w:r>
          </w:p>
        </w:tc>
      </w:tr>
      <w:tr w:rsidR="00ED5F0B" w:rsidRPr="00BE2D80" w:rsidTr="00136914">
        <w:tc>
          <w:tcPr>
            <w:tcW w:w="3528" w:type="dxa"/>
          </w:tcPr>
          <w:p w:rsidR="00ED5F0B" w:rsidRPr="00BE2D80" w:rsidRDefault="00ED5F0B" w:rsidP="00413605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</w:rPr>
            </w:pPr>
            <w:r w:rsidRPr="00BE2D80">
              <w:rPr>
                <w:szCs w:val="28"/>
              </w:rPr>
              <w:t>013 202 0299910 0000 151</w:t>
            </w:r>
          </w:p>
        </w:tc>
        <w:tc>
          <w:tcPr>
            <w:tcW w:w="4684" w:type="dxa"/>
          </w:tcPr>
          <w:p w:rsidR="00ED5F0B" w:rsidRPr="00BE2D80" w:rsidRDefault="00ED5F0B" w:rsidP="00413605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Прочие субсидии бюджетам поселений (Субсидии на разработку проектно-сметной документации на объекты капитального строительства муниципальной собственности)</w:t>
            </w:r>
          </w:p>
        </w:tc>
        <w:tc>
          <w:tcPr>
            <w:tcW w:w="1394" w:type="dxa"/>
          </w:tcPr>
          <w:p w:rsidR="00ED5F0B" w:rsidRPr="00BE2D80" w:rsidRDefault="00ED5F0B" w:rsidP="006B681C">
            <w:pPr>
              <w:ind w:right="72"/>
              <w:jc w:val="right"/>
              <w:rPr>
                <w:szCs w:val="28"/>
              </w:rPr>
            </w:pPr>
            <w:r w:rsidRPr="00BE2D80">
              <w:rPr>
                <w:szCs w:val="28"/>
              </w:rPr>
              <w:t>361,0</w:t>
            </w:r>
          </w:p>
        </w:tc>
      </w:tr>
      <w:tr w:rsidR="00ED5F0B" w:rsidRPr="00BE2D80" w:rsidTr="00136914">
        <w:tc>
          <w:tcPr>
            <w:tcW w:w="3528" w:type="dxa"/>
          </w:tcPr>
          <w:p w:rsidR="00ED5F0B" w:rsidRPr="00BE2D80" w:rsidRDefault="00ED5F0B" w:rsidP="00A01E64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</w:rPr>
            </w:pPr>
            <w:r w:rsidRPr="00BE2D80">
              <w:rPr>
                <w:szCs w:val="28"/>
              </w:rPr>
              <w:t>013 202 0299910 0000 151</w:t>
            </w:r>
          </w:p>
        </w:tc>
        <w:tc>
          <w:tcPr>
            <w:tcW w:w="4684" w:type="dxa"/>
          </w:tcPr>
          <w:p w:rsidR="00ED5F0B" w:rsidRPr="00BE2D80" w:rsidRDefault="00ED5F0B" w:rsidP="00A01E64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Прочие субсидии бюджетам поселений (Субсидии на реализацию мероприятий ведомственной целевой программы "Государственная поддержка муниципальных образований по благоустройству территорий  населенных пунктов и подготовке объектов жилищно-коммунального хозяйства Новосибирской области к работе в осенне-зимний период на 2013 - 2015 годы")</w:t>
            </w:r>
          </w:p>
        </w:tc>
        <w:tc>
          <w:tcPr>
            <w:tcW w:w="1394" w:type="dxa"/>
          </w:tcPr>
          <w:p w:rsidR="00ED5F0B" w:rsidRPr="00BE2D80" w:rsidRDefault="00ED5F0B" w:rsidP="00A01E64">
            <w:pPr>
              <w:ind w:right="72"/>
              <w:jc w:val="right"/>
              <w:rPr>
                <w:szCs w:val="28"/>
              </w:rPr>
            </w:pPr>
            <w:r w:rsidRPr="00BE2D80">
              <w:rPr>
                <w:szCs w:val="28"/>
              </w:rPr>
              <w:t>3378,42</w:t>
            </w:r>
          </w:p>
        </w:tc>
      </w:tr>
      <w:tr w:rsidR="00ED5F0B" w:rsidRPr="00BE2D80" w:rsidTr="00136914">
        <w:tc>
          <w:tcPr>
            <w:tcW w:w="3528" w:type="dxa"/>
          </w:tcPr>
          <w:p w:rsidR="00ED5F0B" w:rsidRPr="00BE2D80" w:rsidRDefault="00ED5F0B" w:rsidP="00A01E64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</w:rPr>
            </w:pPr>
            <w:r w:rsidRPr="00BE2D80">
              <w:rPr>
                <w:szCs w:val="28"/>
              </w:rPr>
              <w:t>013 202 0299910 0000 151</w:t>
            </w:r>
          </w:p>
        </w:tc>
        <w:tc>
          <w:tcPr>
            <w:tcW w:w="4684" w:type="dxa"/>
          </w:tcPr>
          <w:p w:rsidR="00ED5F0B" w:rsidRPr="00BE2D80" w:rsidRDefault="00ED5F0B" w:rsidP="00A01E64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Прочие субсидии бюджетам поселений (Субсидии на  реализацию мероприятий долгосрочной целевой программы "Культура Новосибирской области на 2012-2016 годы")</w:t>
            </w:r>
          </w:p>
        </w:tc>
        <w:tc>
          <w:tcPr>
            <w:tcW w:w="1394" w:type="dxa"/>
          </w:tcPr>
          <w:p w:rsidR="00ED5F0B" w:rsidRPr="00BE2D80" w:rsidRDefault="00ED5F0B" w:rsidP="00A01E64">
            <w:pPr>
              <w:ind w:right="72"/>
              <w:jc w:val="right"/>
              <w:rPr>
                <w:szCs w:val="28"/>
              </w:rPr>
            </w:pPr>
            <w:r w:rsidRPr="00BE2D80">
              <w:rPr>
                <w:szCs w:val="28"/>
              </w:rPr>
              <w:t>239,0</w:t>
            </w:r>
          </w:p>
        </w:tc>
      </w:tr>
      <w:tr w:rsidR="00ED5F0B" w:rsidRPr="00BE2D80" w:rsidTr="00136914">
        <w:tc>
          <w:tcPr>
            <w:tcW w:w="3528" w:type="dxa"/>
          </w:tcPr>
          <w:p w:rsidR="00ED5F0B" w:rsidRPr="00BE2D80" w:rsidRDefault="00ED5F0B" w:rsidP="00A01E64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</w:rPr>
            </w:pPr>
            <w:r w:rsidRPr="00BE2D80">
              <w:rPr>
                <w:szCs w:val="28"/>
              </w:rPr>
              <w:t>013 202 0299910 0000 151</w:t>
            </w:r>
          </w:p>
        </w:tc>
        <w:tc>
          <w:tcPr>
            <w:tcW w:w="4684" w:type="dxa"/>
          </w:tcPr>
          <w:p w:rsidR="00ED5F0B" w:rsidRPr="00BE2D80" w:rsidRDefault="00ED5F0B" w:rsidP="00A01E64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Прочие субсидии бюджетам поселений (Субсидии на реализацию мероприятий долгосрочной целевой программы "Развитие физической культуры и спорта в Новосибирской области на 2011 - 2015 годы")</w:t>
            </w:r>
          </w:p>
        </w:tc>
        <w:tc>
          <w:tcPr>
            <w:tcW w:w="1394" w:type="dxa"/>
          </w:tcPr>
          <w:p w:rsidR="00ED5F0B" w:rsidRPr="00BE2D80" w:rsidRDefault="00ED5F0B" w:rsidP="006B681C">
            <w:pPr>
              <w:ind w:right="72"/>
              <w:jc w:val="right"/>
              <w:rPr>
                <w:szCs w:val="28"/>
              </w:rPr>
            </w:pPr>
            <w:r w:rsidRPr="00BE2D80">
              <w:rPr>
                <w:szCs w:val="28"/>
              </w:rPr>
              <w:t>1850,0</w:t>
            </w:r>
          </w:p>
        </w:tc>
      </w:tr>
      <w:tr w:rsidR="00ED5F0B" w:rsidRPr="00BE2D80" w:rsidTr="00136914">
        <w:tc>
          <w:tcPr>
            <w:tcW w:w="3528" w:type="dxa"/>
          </w:tcPr>
          <w:p w:rsidR="00ED5F0B" w:rsidRPr="00BE2D80" w:rsidRDefault="00ED5F0B" w:rsidP="006B681C">
            <w:pPr>
              <w:rPr>
                <w:szCs w:val="28"/>
              </w:rPr>
            </w:pPr>
            <w:r w:rsidRPr="00BE2D80">
              <w:rPr>
                <w:szCs w:val="28"/>
              </w:rPr>
              <w:t>0</w:t>
            </w:r>
            <w:r w:rsidRPr="00BE2D80">
              <w:rPr>
                <w:szCs w:val="28"/>
                <w:lang w:val="en-US"/>
              </w:rPr>
              <w:t>13</w:t>
            </w:r>
            <w:r w:rsidRPr="00BE2D80">
              <w:rPr>
                <w:szCs w:val="28"/>
              </w:rPr>
              <w:t xml:space="preserve"> 202 0301510 0000 151</w:t>
            </w:r>
          </w:p>
        </w:tc>
        <w:tc>
          <w:tcPr>
            <w:tcW w:w="4684" w:type="dxa"/>
          </w:tcPr>
          <w:p w:rsidR="00ED5F0B" w:rsidRPr="00BE2D80" w:rsidRDefault="00ED5F0B" w:rsidP="006B681C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4" w:type="dxa"/>
          </w:tcPr>
          <w:p w:rsidR="00ED5F0B" w:rsidRPr="00BE2D80" w:rsidRDefault="00ED5F0B" w:rsidP="006B681C">
            <w:pPr>
              <w:ind w:right="72"/>
              <w:jc w:val="right"/>
              <w:rPr>
                <w:szCs w:val="28"/>
              </w:rPr>
            </w:pPr>
            <w:r w:rsidRPr="00BE2D80">
              <w:rPr>
                <w:szCs w:val="28"/>
              </w:rPr>
              <w:t>546,8</w:t>
            </w:r>
          </w:p>
        </w:tc>
      </w:tr>
      <w:tr w:rsidR="00ED5F0B" w:rsidRPr="00BE2D80" w:rsidTr="00136914">
        <w:tc>
          <w:tcPr>
            <w:tcW w:w="3528" w:type="dxa"/>
          </w:tcPr>
          <w:p w:rsidR="00ED5F0B" w:rsidRPr="00BE2D80" w:rsidRDefault="00ED5F0B" w:rsidP="006B681C">
            <w:pPr>
              <w:rPr>
                <w:szCs w:val="28"/>
              </w:rPr>
            </w:pPr>
            <w:r w:rsidRPr="00BE2D80">
              <w:rPr>
                <w:szCs w:val="28"/>
              </w:rPr>
              <w:t>0</w:t>
            </w:r>
            <w:r w:rsidRPr="00BE2D80">
              <w:rPr>
                <w:szCs w:val="28"/>
                <w:lang w:val="en-US"/>
              </w:rPr>
              <w:t>13</w:t>
            </w:r>
            <w:r w:rsidRPr="00BE2D80">
              <w:rPr>
                <w:szCs w:val="28"/>
              </w:rPr>
              <w:t> 202 0302410 0000 151</w:t>
            </w:r>
          </w:p>
        </w:tc>
        <w:tc>
          <w:tcPr>
            <w:tcW w:w="4684" w:type="dxa"/>
          </w:tcPr>
          <w:p w:rsidR="00ED5F0B" w:rsidRPr="00BE2D80" w:rsidRDefault="00ED5F0B" w:rsidP="006A28BF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394" w:type="dxa"/>
          </w:tcPr>
          <w:p w:rsidR="00ED5F0B" w:rsidRPr="00BE2D80" w:rsidRDefault="00ED5F0B" w:rsidP="006B681C">
            <w:pPr>
              <w:ind w:right="72"/>
              <w:jc w:val="right"/>
              <w:rPr>
                <w:szCs w:val="28"/>
              </w:rPr>
            </w:pPr>
            <w:r w:rsidRPr="00BE2D80">
              <w:rPr>
                <w:szCs w:val="28"/>
              </w:rPr>
              <w:t>0,1</w:t>
            </w:r>
          </w:p>
        </w:tc>
      </w:tr>
      <w:tr w:rsidR="00ED5F0B" w:rsidRPr="00BE2D80" w:rsidTr="00136914">
        <w:tc>
          <w:tcPr>
            <w:tcW w:w="3528" w:type="dxa"/>
          </w:tcPr>
          <w:p w:rsidR="00ED5F0B" w:rsidRPr="00BE2D80" w:rsidRDefault="00ED5F0B" w:rsidP="00FE5CBD">
            <w:pPr>
              <w:rPr>
                <w:szCs w:val="28"/>
              </w:rPr>
            </w:pPr>
            <w:r w:rsidRPr="00BE2D80">
              <w:rPr>
                <w:szCs w:val="28"/>
              </w:rPr>
              <w:t>013 202 0401210 0000151</w:t>
            </w:r>
          </w:p>
        </w:tc>
        <w:tc>
          <w:tcPr>
            <w:tcW w:w="4684" w:type="dxa"/>
          </w:tcPr>
          <w:p w:rsidR="00ED5F0B" w:rsidRPr="00BE2D80" w:rsidRDefault="00ED5F0B" w:rsidP="006A28BF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94" w:type="dxa"/>
          </w:tcPr>
          <w:p w:rsidR="00ED5F0B" w:rsidRPr="00BE2D80" w:rsidRDefault="00ED5F0B" w:rsidP="006B681C">
            <w:pPr>
              <w:ind w:right="72"/>
              <w:jc w:val="right"/>
              <w:rPr>
                <w:szCs w:val="28"/>
              </w:rPr>
            </w:pPr>
            <w:r w:rsidRPr="00BE2D80">
              <w:rPr>
                <w:szCs w:val="28"/>
              </w:rPr>
              <w:t>359,3</w:t>
            </w:r>
          </w:p>
        </w:tc>
      </w:tr>
      <w:tr w:rsidR="00ED5F0B" w:rsidRPr="00BE2D80" w:rsidTr="00136914">
        <w:tc>
          <w:tcPr>
            <w:tcW w:w="3528" w:type="dxa"/>
          </w:tcPr>
          <w:p w:rsidR="00ED5F0B" w:rsidRPr="00BE2D80" w:rsidRDefault="00ED5F0B" w:rsidP="00623AF6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</w:rPr>
            </w:pPr>
            <w:r w:rsidRPr="00BE2D80">
              <w:rPr>
                <w:szCs w:val="28"/>
              </w:rPr>
              <w:t>013 202 0499910 0000 151</w:t>
            </w:r>
          </w:p>
        </w:tc>
        <w:tc>
          <w:tcPr>
            <w:tcW w:w="4684" w:type="dxa"/>
          </w:tcPr>
          <w:p w:rsidR="00ED5F0B" w:rsidRPr="00BE2D80" w:rsidRDefault="00ED5F0B" w:rsidP="00623AF6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Иные межбюджетные трансферты на  реализацию мероприятий долгосрочной целевой программы "Культура Новосибирской области на 2012 - 2016 годы"</w:t>
            </w:r>
          </w:p>
        </w:tc>
        <w:tc>
          <w:tcPr>
            <w:tcW w:w="1394" w:type="dxa"/>
          </w:tcPr>
          <w:p w:rsidR="00ED5F0B" w:rsidRPr="00BE2D80" w:rsidRDefault="00ED5F0B" w:rsidP="00623AF6">
            <w:pPr>
              <w:ind w:right="72"/>
              <w:jc w:val="right"/>
              <w:rPr>
                <w:szCs w:val="28"/>
              </w:rPr>
            </w:pPr>
            <w:r w:rsidRPr="00BE2D80">
              <w:rPr>
                <w:szCs w:val="28"/>
              </w:rPr>
              <w:t>40,0</w:t>
            </w:r>
          </w:p>
        </w:tc>
      </w:tr>
      <w:tr w:rsidR="00ED5F0B" w:rsidRPr="00BE2D80" w:rsidTr="00136914">
        <w:tc>
          <w:tcPr>
            <w:tcW w:w="3528" w:type="dxa"/>
          </w:tcPr>
          <w:p w:rsidR="00ED5F0B" w:rsidRPr="00BE2D80" w:rsidRDefault="00ED5F0B" w:rsidP="00794244">
            <w:pPr>
              <w:rPr>
                <w:szCs w:val="28"/>
              </w:rPr>
            </w:pPr>
            <w:r w:rsidRPr="00BE2D80">
              <w:rPr>
                <w:szCs w:val="28"/>
              </w:rPr>
              <w:t>013 202 0499910 0000151</w:t>
            </w:r>
          </w:p>
        </w:tc>
        <w:tc>
          <w:tcPr>
            <w:tcW w:w="4684" w:type="dxa"/>
          </w:tcPr>
          <w:p w:rsidR="00ED5F0B" w:rsidRPr="00BE2D80" w:rsidRDefault="00ED5F0B" w:rsidP="00EC0CF1">
            <w:pPr>
              <w:jc w:val="both"/>
              <w:rPr>
                <w:szCs w:val="28"/>
              </w:rPr>
            </w:pPr>
            <w:r w:rsidRPr="00BE2D80">
              <w:rPr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394" w:type="dxa"/>
          </w:tcPr>
          <w:p w:rsidR="00ED5F0B" w:rsidRPr="00BE2D80" w:rsidRDefault="00ED5F0B" w:rsidP="006B681C">
            <w:pPr>
              <w:ind w:right="72"/>
              <w:jc w:val="right"/>
              <w:rPr>
                <w:szCs w:val="28"/>
              </w:rPr>
            </w:pPr>
            <w:r w:rsidRPr="00BE2D80">
              <w:rPr>
                <w:szCs w:val="28"/>
              </w:rPr>
              <w:t>20,0</w:t>
            </w:r>
          </w:p>
        </w:tc>
      </w:tr>
      <w:tr w:rsidR="00ED5F0B" w:rsidRPr="0087648E" w:rsidTr="00136914">
        <w:tc>
          <w:tcPr>
            <w:tcW w:w="3528" w:type="dxa"/>
          </w:tcPr>
          <w:p w:rsidR="00ED5F0B" w:rsidRPr="00BE2D80" w:rsidRDefault="00ED5F0B" w:rsidP="006B681C">
            <w:pPr>
              <w:rPr>
                <w:b/>
                <w:szCs w:val="28"/>
              </w:rPr>
            </w:pPr>
          </w:p>
        </w:tc>
        <w:tc>
          <w:tcPr>
            <w:tcW w:w="4684" w:type="dxa"/>
          </w:tcPr>
          <w:p w:rsidR="00ED5F0B" w:rsidRPr="00BE2D80" w:rsidRDefault="00ED5F0B" w:rsidP="006B681C">
            <w:pPr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Всего доходов</w:t>
            </w:r>
          </w:p>
        </w:tc>
        <w:tc>
          <w:tcPr>
            <w:tcW w:w="1394" w:type="dxa"/>
          </w:tcPr>
          <w:p w:rsidR="00ED5F0B" w:rsidRPr="00BE2D80" w:rsidRDefault="00ED5F0B" w:rsidP="00955245">
            <w:pPr>
              <w:ind w:right="72"/>
              <w:jc w:val="center"/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139</w:t>
            </w:r>
            <w:r>
              <w:rPr>
                <w:b/>
                <w:szCs w:val="28"/>
              </w:rPr>
              <w:t>731</w:t>
            </w:r>
            <w:r w:rsidRPr="00BE2D80">
              <w:rPr>
                <w:b/>
                <w:szCs w:val="28"/>
              </w:rPr>
              <w:t>,3</w:t>
            </w:r>
          </w:p>
        </w:tc>
      </w:tr>
    </w:tbl>
    <w:p w:rsidR="00ED5F0B" w:rsidRDefault="00ED5F0B" w:rsidP="00F16844">
      <w:pPr>
        <w:ind w:left="708"/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ED5F0B" w:rsidRPr="00B77B4E" w:rsidRDefault="00ED5F0B" w:rsidP="00F16844">
      <w:pPr>
        <w:ind w:left="708"/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D5F0B" w:rsidRPr="00B77B4E" w:rsidRDefault="00ED5F0B" w:rsidP="0014624B">
      <w:pPr>
        <w:rPr>
          <w:b/>
          <w:szCs w:val="28"/>
        </w:rPr>
      </w:pPr>
      <w:r w:rsidRPr="00B77B4E">
        <w:rPr>
          <w:b/>
          <w:szCs w:val="28"/>
        </w:rPr>
        <w:t xml:space="preserve">Приложение № </w:t>
      </w:r>
      <w:r>
        <w:rPr>
          <w:b/>
          <w:szCs w:val="28"/>
        </w:rPr>
        <w:t>2</w:t>
      </w:r>
    </w:p>
    <w:p w:rsidR="00ED5F0B" w:rsidRPr="00B77B4E" w:rsidRDefault="00ED5F0B" w:rsidP="00D62B47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>к Решению №</w:t>
      </w:r>
      <w:r>
        <w:rPr>
          <w:b/>
          <w:szCs w:val="28"/>
        </w:rPr>
        <w:t xml:space="preserve"> 1 двадцать восьмой </w:t>
      </w:r>
      <w:r w:rsidRPr="00B77B4E">
        <w:rPr>
          <w:b/>
          <w:szCs w:val="28"/>
        </w:rPr>
        <w:t>сессии</w:t>
      </w:r>
    </w:p>
    <w:p w:rsidR="00ED5F0B" w:rsidRPr="00B77B4E" w:rsidRDefault="00ED5F0B" w:rsidP="00D62B47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>Совета депутатов</w:t>
      </w:r>
    </w:p>
    <w:p w:rsidR="00ED5F0B" w:rsidRPr="00B77B4E" w:rsidRDefault="00ED5F0B" w:rsidP="00D62B47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>рабочего посёлка Колывань</w:t>
      </w:r>
    </w:p>
    <w:p w:rsidR="00ED5F0B" w:rsidRPr="00B77B4E" w:rsidRDefault="00ED5F0B" w:rsidP="00D62B47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 xml:space="preserve">от </w:t>
      </w:r>
      <w:r>
        <w:rPr>
          <w:b/>
          <w:szCs w:val="28"/>
        </w:rPr>
        <w:t>21</w:t>
      </w:r>
      <w:r w:rsidRPr="00B77B4E">
        <w:rPr>
          <w:b/>
          <w:szCs w:val="28"/>
        </w:rPr>
        <w:t>.</w:t>
      </w:r>
      <w:r>
        <w:rPr>
          <w:b/>
          <w:szCs w:val="28"/>
        </w:rPr>
        <w:t>08</w:t>
      </w:r>
      <w:r w:rsidRPr="00B77B4E">
        <w:rPr>
          <w:b/>
          <w:szCs w:val="28"/>
        </w:rPr>
        <w:t>.201</w:t>
      </w:r>
      <w:r>
        <w:rPr>
          <w:b/>
          <w:szCs w:val="28"/>
        </w:rPr>
        <w:t>3</w:t>
      </w:r>
      <w:r w:rsidRPr="00B77B4E">
        <w:rPr>
          <w:b/>
          <w:szCs w:val="28"/>
        </w:rPr>
        <w:t>г.</w:t>
      </w:r>
    </w:p>
    <w:p w:rsidR="00ED5F0B" w:rsidRPr="00B77B4E" w:rsidRDefault="00ED5F0B" w:rsidP="002B3F14">
      <w:pPr>
        <w:ind w:left="360"/>
        <w:rPr>
          <w:b/>
          <w:szCs w:val="28"/>
        </w:rPr>
      </w:pPr>
    </w:p>
    <w:p w:rsidR="00ED5F0B" w:rsidRPr="00B77B4E" w:rsidRDefault="00ED5F0B" w:rsidP="00DD2CE2">
      <w:pPr>
        <w:pStyle w:val="BodyText"/>
        <w:widowControl w:val="0"/>
        <w:ind w:firstLine="709"/>
        <w:rPr>
          <w:szCs w:val="28"/>
        </w:rPr>
      </w:pP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  <w:t xml:space="preserve">               Таблица 1 </w:t>
      </w:r>
    </w:p>
    <w:p w:rsidR="00ED5F0B" w:rsidRPr="00B77B4E" w:rsidRDefault="00ED5F0B" w:rsidP="00DD2CE2">
      <w:pPr>
        <w:pStyle w:val="BodyText"/>
        <w:jc w:val="center"/>
        <w:rPr>
          <w:szCs w:val="28"/>
        </w:rPr>
      </w:pPr>
      <w:r w:rsidRPr="00B77B4E">
        <w:rPr>
          <w:szCs w:val="28"/>
        </w:rPr>
        <w:t>Распределение бюджетных ассигнований на 2013 год</w:t>
      </w:r>
    </w:p>
    <w:p w:rsidR="00ED5F0B" w:rsidRPr="00B77B4E" w:rsidRDefault="00ED5F0B" w:rsidP="00DD2CE2">
      <w:pPr>
        <w:pStyle w:val="BodyText"/>
        <w:jc w:val="center"/>
        <w:rPr>
          <w:szCs w:val="28"/>
        </w:rPr>
      </w:pPr>
      <w:r w:rsidRPr="00B77B4E">
        <w:rPr>
          <w:szCs w:val="28"/>
        </w:rPr>
        <w:t>по разделам и подразделам, целевым статьям и видам расходов</w:t>
      </w:r>
    </w:p>
    <w:p w:rsidR="00ED5F0B" w:rsidRPr="00B77B4E" w:rsidRDefault="00ED5F0B" w:rsidP="00DD2CE2">
      <w:pPr>
        <w:pStyle w:val="BodyText"/>
        <w:jc w:val="center"/>
        <w:rPr>
          <w:szCs w:val="28"/>
        </w:rPr>
      </w:pP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  <w:t xml:space="preserve">             тыс.рублей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7"/>
        <w:gridCol w:w="2709"/>
        <w:gridCol w:w="1789"/>
      </w:tblGrid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pStyle w:val="BodyText"/>
              <w:jc w:val="center"/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Наименование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РЗ,ПР,ЦСР,КВР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pStyle w:val="BodyText"/>
              <w:jc w:val="center"/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Сумма</w:t>
            </w:r>
          </w:p>
          <w:p w:rsidR="00ED5F0B" w:rsidRPr="00BE2D80" w:rsidRDefault="00ED5F0B" w:rsidP="006150A6">
            <w:pPr>
              <w:pStyle w:val="BodyText"/>
              <w:jc w:val="center"/>
              <w:rPr>
                <w:b/>
                <w:szCs w:val="28"/>
              </w:rPr>
            </w:pP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Общегосударственные вопросы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01  00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10472,2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</w:p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01  02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</w:p>
          <w:p w:rsidR="00ED5F0B" w:rsidRPr="00BE2D80" w:rsidRDefault="00ED5F0B" w:rsidP="006150A6">
            <w:pPr>
              <w:jc w:val="center"/>
              <w:rPr>
                <w:b/>
                <w:szCs w:val="28"/>
              </w:rPr>
            </w:pPr>
            <w:r w:rsidRPr="00BE2D80">
              <w:rPr>
                <w:b/>
                <w:szCs w:val="28"/>
                <w:lang w:val="en-US"/>
              </w:rPr>
              <w:t>714</w:t>
            </w:r>
            <w:r w:rsidRPr="00BE2D80">
              <w:rPr>
                <w:b/>
                <w:szCs w:val="28"/>
              </w:rPr>
              <w:t>,3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Глава муниципального образования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01  02 0020300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714,3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Фонд оплаты труда  и страховые взносы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01  02 0020300 121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714,3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</w:p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01  03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</w:p>
          <w:p w:rsidR="00ED5F0B" w:rsidRPr="00BE2D80" w:rsidRDefault="00ED5F0B" w:rsidP="006150A6">
            <w:pPr>
              <w:jc w:val="center"/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607,1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Председатель Совета депутатов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01  03 0021100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607,1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Фонд оплаты труда  и страховые взносы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01  03 0021100 121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607,1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Функционирование местных администраций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01  04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8820,2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Центральный аппарат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01  04 0020400</w:t>
            </w:r>
          </w:p>
        </w:tc>
        <w:tc>
          <w:tcPr>
            <w:tcW w:w="1789" w:type="dxa"/>
          </w:tcPr>
          <w:p w:rsidR="00ED5F0B" w:rsidRPr="00BE2D80" w:rsidRDefault="00ED5F0B" w:rsidP="00956BAE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8706,9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Фонд оплаты труда  и страховые взносы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01  04 0020400 121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3963,8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01  04 0020400 122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19,9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01  04 0020400 242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817,5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01  04 0020400 243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1500,0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01  04 0020400 244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2375,8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01  04 0020400 851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2,9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Уплата прочих налогов, сборов и иных обязательных платежей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01  04 0020400 852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27,0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01 04 0020513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0,1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01 04 0020513 244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0,1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Передача полномочий из бюджета р.п. Колывань в бюджет Колыванского района  для выполнения передаваемых полномочий в области градостроительной деятельности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01 04 5210600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113,2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Межбюджетные трансферты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01 04 5210600 540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113,2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01 06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130,6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Передача полномочий из бюджета МО в бюджет МР на осуществление полномочий контрольно-счетного органа по внешнему муниципальному финансовому контролю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01 0</w:t>
            </w:r>
            <w:r w:rsidRPr="00BE2D80">
              <w:rPr>
                <w:szCs w:val="28"/>
                <w:lang w:val="en-US"/>
              </w:rPr>
              <w:t>6</w:t>
            </w:r>
            <w:r w:rsidRPr="00BE2D80">
              <w:rPr>
                <w:szCs w:val="28"/>
              </w:rPr>
              <w:t xml:space="preserve">  </w:t>
            </w:r>
            <w:r w:rsidRPr="00BE2D80">
              <w:rPr>
                <w:szCs w:val="28"/>
                <w:lang w:val="en-US"/>
              </w:rPr>
              <w:t>0020400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130,6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Межбюджетные трансферты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01 0</w:t>
            </w:r>
            <w:r w:rsidRPr="00BE2D80">
              <w:rPr>
                <w:szCs w:val="28"/>
                <w:lang w:val="en-US"/>
              </w:rPr>
              <w:t>6</w:t>
            </w:r>
            <w:r w:rsidRPr="00BE2D80">
              <w:rPr>
                <w:szCs w:val="28"/>
              </w:rPr>
              <w:t xml:space="preserve">  </w:t>
            </w:r>
            <w:r w:rsidRPr="00BE2D80">
              <w:rPr>
                <w:szCs w:val="28"/>
                <w:lang w:val="en-US"/>
              </w:rPr>
              <w:t>0020400</w:t>
            </w:r>
            <w:r w:rsidRPr="00BE2D80">
              <w:rPr>
                <w:szCs w:val="28"/>
              </w:rPr>
              <w:t xml:space="preserve"> 540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130,6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Резервные фонды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01 11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200,0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Резервные фонды местных администраций</w:t>
            </w:r>
          </w:p>
        </w:tc>
        <w:tc>
          <w:tcPr>
            <w:tcW w:w="2709" w:type="dxa"/>
          </w:tcPr>
          <w:p w:rsidR="00ED5F0B" w:rsidRPr="00BE2D80" w:rsidRDefault="00ED5F0B" w:rsidP="00EF61C1">
            <w:pPr>
              <w:rPr>
                <w:szCs w:val="28"/>
              </w:rPr>
            </w:pPr>
            <w:r w:rsidRPr="00BE2D80">
              <w:rPr>
                <w:szCs w:val="28"/>
              </w:rPr>
              <w:t>01 11 0700500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200,0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Резервные средства</w:t>
            </w:r>
          </w:p>
        </w:tc>
        <w:tc>
          <w:tcPr>
            <w:tcW w:w="2709" w:type="dxa"/>
          </w:tcPr>
          <w:p w:rsidR="00ED5F0B" w:rsidRPr="00BE2D80" w:rsidRDefault="00ED5F0B" w:rsidP="00EF61C1">
            <w:pPr>
              <w:rPr>
                <w:szCs w:val="28"/>
              </w:rPr>
            </w:pPr>
            <w:r w:rsidRPr="00BE2D80">
              <w:rPr>
                <w:szCs w:val="28"/>
              </w:rPr>
              <w:t>01 11 0700500  870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200,0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Национальная оборона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02  00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546,8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02  03 0013600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546,8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Фонд оплаты труда  и страховые взносы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02  03 0013600 121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  <w:lang w:val="en-US"/>
              </w:rPr>
            </w:pPr>
            <w:r w:rsidRPr="00BE2D80">
              <w:rPr>
                <w:szCs w:val="28"/>
                <w:lang w:val="en-US"/>
              </w:rPr>
              <w:t>461</w:t>
            </w:r>
            <w:r w:rsidRPr="00BE2D80">
              <w:rPr>
                <w:szCs w:val="28"/>
              </w:rPr>
              <w:t>,</w:t>
            </w:r>
            <w:r w:rsidRPr="00BE2D80">
              <w:rPr>
                <w:szCs w:val="28"/>
                <w:lang w:val="en-US"/>
              </w:rPr>
              <w:t>4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02  03 0013600 242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24,5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02  03 0013600 244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60,9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b/>
                <w:i/>
                <w:szCs w:val="28"/>
              </w:rPr>
            </w:pPr>
          </w:p>
          <w:p w:rsidR="00ED5F0B" w:rsidRPr="00BE2D80" w:rsidRDefault="00ED5F0B" w:rsidP="00956BAE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03  00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400,5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Приобретение ранцевых опрыскивателей и противопожарного инвентаря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03 09 0700500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20,0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Резервные средства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03 09 0700500 870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20,0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03  09 2180100</w:t>
            </w:r>
          </w:p>
        </w:tc>
        <w:tc>
          <w:tcPr>
            <w:tcW w:w="1789" w:type="dxa"/>
          </w:tcPr>
          <w:p w:rsidR="00ED5F0B" w:rsidRPr="00BE2D80" w:rsidRDefault="00ED5F0B" w:rsidP="00E60014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360,5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03  09 2180100 244</w:t>
            </w:r>
          </w:p>
        </w:tc>
        <w:tc>
          <w:tcPr>
            <w:tcW w:w="1789" w:type="dxa"/>
          </w:tcPr>
          <w:p w:rsidR="00ED5F0B" w:rsidRPr="00BE2D80" w:rsidRDefault="00ED5F0B" w:rsidP="00E60014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360,5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03 14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20,0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Осуществление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03 14 2470000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20,0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AB7CE6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03 14 2470000 244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20,0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Национальная экономика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04  00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34390,4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Топливно-энергетический комплекс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04 02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23689,1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Реализация мероприятий долгосрочной целевой программы «Развитие газификации территорий населенных пунктов Новосибирской области на 2012-2016 годы»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04 02 5223600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b/>
                <w:szCs w:val="28"/>
              </w:rPr>
            </w:pPr>
            <w:r w:rsidRPr="00BE2D80">
              <w:rPr>
                <w:szCs w:val="28"/>
              </w:rPr>
              <w:t>22076,1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Бюджетные инвестиции в объекты муниципальной собственности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04 02 5223600 411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b/>
                <w:szCs w:val="28"/>
              </w:rPr>
            </w:pPr>
            <w:r w:rsidRPr="00BE2D80">
              <w:rPr>
                <w:szCs w:val="28"/>
              </w:rPr>
              <w:t>22076,1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Софинансирование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04 02 5223600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1613,0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Бюджетные инвестиции в объекты муниципальной собственности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04 02 5223600 411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1613,0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Транспорт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04 08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494,0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Отдельные мероприятия в области автомобильного транспорта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04  08 3030200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494,0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04  08 3030200 244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134,0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Субсидии юридическим и физическим лицам на возмещение затрат по пассажирским перевозкам на территории р.п. Колывань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04  08 3030200 810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360,0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Дорожное хозяйство (дорожные фонды)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04 09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7888,1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Реализация мероприятий долгосрочной целевой программы «Развитие автомобильных дорог регионального, межмуниципального и местного значения в Новосибирской области в 2012-2015 годах»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</w:t>
            </w:r>
            <w:r w:rsidRPr="00BE2D80">
              <w:rPr>
                <w:szCs w:val="28"/>
                <w:lang w:val="en-US"/>
              </w:rPr>
              <w:t>4</w:t>
            </w:r>
            <w:r w:rsidRPr="00BE2D80">
              <w:rPr>
                <w:szCs w:val="28"/>
              </w:rPr>
              <w:t xml:space="preserve"> 0</w:t>
            </w:r>
            <w:r w:rsidRPr="00BE2D80">
              <w:rPr>
                <w:szCs w:val="28"/>
                <w:lang w:val="en-US"/>
              </w:rPr>
              <w:t>9</w:t>
            </w:r>
            <w:r w:rsidRPr="00BE2D80">
              <w:rPr>
                <w:szCs w:val="28"/>
              </w:rPr>
              <w:t xml:space="preserve"> 5226300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7888,1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</w:t>
            </w:r>
            <w:r w:rsidRPr="00BE2D80">
              <w:rPr>
                <w:szCs w:val="28"/>
                <w:lang w:val="en-US"/>
              </w:rPr>
              <w:t>4</w:t>
            </w:r>
            <w:r w:rsidRPr="00BE2D80">
              <w:rPr>
                <w:szCs w:val="28"/>
              </w:rPr>
              <w:t xml:space="preserve"> 0</w:t>
            </w:r>
            <w:r w:rsidRPr="00BE2D80">
              <w:rPr>
                <w:szCs w:val="28"/>
                <w:lang w:val="en-US"/>
              </w:rPr>
              <w:t>9</w:t>
            </w:r>
            <w:r w:rsidRPr="00BE2D80">
              <w:rPr>
                <w:szCs w:val="28"/>
              </w:rPr>
              <w:t xml:space="preserve"> 5226300  244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4285,4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 (Софинансирование, 5%)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</w:t>
            </w:r>
            <w:r w:rsidRPr="00BE2D80">
              <w:rPr>
                <w:szCs w:val="28"/>
                <w:lang w:val="en-US"/>
              </w:rPr>
              <w:t>4</w:t>
            </w:r>
            <w:r w:rsidRPr="00BE2D80">
              <w:rPr>
                <w:szCs w:val="28"/>
              </w:rPr>
              <w:t xml:space="preserve"> 0</w:t>
            </w:r>
            <w:r w:rsidRPr="00BE2D80">
              <w:rPr>
                <w:szCs w:val="28"/>
                <w:lang w:val="en-US"/>
              </w:rPr>
              <w:t>9</w:t>
            </w:r>
            <w:r w:rsidRPr="00BE2D80">
              <w:rPr>
                <w:szCs w:val="28"/>
              </w:rPr>
              <w:t xml:space="preserve"> 5226300 244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234,0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Бюджетные инвестиции в объекты муниципальной собственности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</w:t>
            </w:r>
            <w:r w:rsidRPr="00BE2D80">
              <w:rPr>
                <w:szCs w:val="28"/>
                <w:lang w:val="en-US"/>
              </w:rPr>
              <w:t>4</w:t>
            </w:r>
            <w:r w:rsidRPr="00BE2D80">
              <w:rPr>
                <w:szCs w:val="28"/>
              </w:rPr>
              <w:t xml:space="preserve"> 0</w:t>
            </w:r>
            <w:r w:rsidRPr="00BE2D80">
              <w:rPr>
                <w:szCs w:val="28"/>
                <w:lang w:val="en-US"/>
              </w:rPr>
              <w:t>9</w:t>
            </w:r>
            <w:r w:rsidRPr="00BE2D80">
              <w:rPr>
                <w:szCs w:val="28"/>
              </w:rPr>
              <w:t xml:space="preserve"> 5226300  411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3208,3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Бюджетные инвестиции в объекты муниципальной собственности(Софинансирование, 5%)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</w:t>
            </w:r>
            <w:r w:rsidRPr="00BE2D80">
              <w:rPr>
                <w:szCs w:val="28"/>
                <w:lang w:val="en-US"/>
              </w:rPr>
              <w:t>4</w:t>
            </w:r>
            <w:r w:rsidRPr="00BE2D80">
              <w:rPr>
                <w:szCs w:val="28"/>
              </w:rPr>
              <w:t xml:space="preserve"> 0</w:t>
            </w:r>
            <w:r w:rsidRPr="00BE2D80">
              <w:rPr>
                <w:szCs w:val="28"/>
                <w:lang w:val="en-US"/>
              </w:rPr>
              <w:t>9</w:t>
            </w:r>
            <w:r w:rsidRPr="00BE2D80">
              <w:rPr>
                <w:szCs w:val="28"/>
              </w:rPr>
              <w:t xml:space="preserve"> 5226300  411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160,4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04 12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2319,2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Мероприятия в области строительства, архитектуры и  градостроительства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04  12 3380000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2,0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04  12 3380000 244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2,0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04  12 3400300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827,2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04  12 3400300 244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827,2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Подпрограмма «Территориальное планирование НСО»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 xml:space="preserve">04 </w:t>
            </w:r>
            <w:r w:rsidRPr="00BE2D80">
              <w:rPr>
                <w:szCs w:val="28"/>
                <w:lang w:val="en-US"/>
              </w:rPr>
              <w:t xml:space="preserve"> </w:t>
            </w:r>
            <w:r w:rsidRPr="00BE2D80">
              <w:rPr>
                <w:szCs w:val="28"/>
              </w:rPr>
              <w:t>12 5223201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1490,0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Межбюджетные трансферты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 xml:space="preserve">04 </w:t>
            </w:r>
            <w:r w:rsidRPr="00BE2D80">
              <w:rPr>
                <w:szCs w:val="28"/>
                <w:lang w:val="en-US"/>
              </w:rPr>
              <w:t xml:space="preserve"> </w:t>
            </w:r>
            <w:r w:rsidRPr="00BE2D80">
              <w:rPr>
                <w:szCs w:val="28"/>
              </w:rPr>
              <w:t>12 5223201 540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1415,5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софинансирование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 xml:space="preserve">04 </w:t>
            </w:r>
            <w:r w:rsidRPr="00BE2D80">
              <w:rPr>
                <w:szCs w:val="28"/>
                <w:lang w:val="en-US"/>
              </w:rPr>
              <w:t xml:space="preserve"> </w:t>
            </w:r>
            <w:r w:rsidRPr="00BE2D80">
              <w:rPr>
                <w:szCs w:val="28"/>
              </w:rPr>
              <w:t>12 5223201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74,5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Межбюджетные трансферты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 xml:space="preserve">04 </w:t>
            </w:r>
            <w:r w:rsidRPr="00BE2D80">
              <w:rPr>
                <w:szCs w:val="28"/>
                <w:lang w:val="en-US"/>
              </w:rPr>
              <w:t xml:space="preserve"> </w:t>
            </w:r>
            <w:r w:rsidRPr="00BE2D80">
              <w:rPr>
                <w:szCs w:val="28"/>
              </w:rPr>
              <w:t>12 5223201 540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74,5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Жилищно-коммунальное хозяйство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05  00</w:t>
            </w:r>
          </w:p>
        </w:tc>
        <w:tc>
          <w:tcPr>
            <w:tcW w:w="1789" w:type="dxa"/>
          </w:tcPr>
          <w:p w:rsidR="00ED5F0B" w:rsidRPr="00BE2D80" w:rsidRDefault="00ED5F0B" w:rsidP="00AC4CFC">
            <w:pPr>
              <w:tabs>
                <w:tab w:val="left" w:pos="285"/>
                <w:tab w:val="center" w:pos="786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88008,6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Жилищное хозяйство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05 01</w:t>
            </w:r>
          </w:p>
        </w:tc>
        <w:tc>
          <w:tcPr>
            <w:tcW w:w="1789" w:type="dxa"/>
          </w:tcPr>
          <w:p w:rsidR="00ED5F0B" w:rsidRPr="00BE2D80" w:rsidRDefault="00ED5F0B" w:rsidP="00073893">
            <w:pPr>
              <w:jc w:val="center"/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42</w:t>
            </w:r>
            <w:r>
              <w:rPr>
                <w:b/>
                <w:szCs w:val="28"/>
              </w:rPr>
              <w:t>471</w:t>
            </w:r>
            <w:r w:rsidRPr="00BE2D80">
              <w:rPr>
                <w:b/>
                <w:szCs w:val="28"/>
              </w:rPr>
              <w:t>,9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b/>
                <w:i/>
                <w:szCs w:val="28"/>
              </w:rPr>
            </w:pPr>
            <w:r w:rsidRPr="00BE2D80">
              <w:rPr>
                <w:szCs w:val="28"/>
              </w:rPr>
              <w:t>обеспечение мероприятий по переселению граждан из аварийного жилищного фонда за  счет    средств, поступивших  от  государственной  корпорации  - Фонда   содействия реформированию  жилищно- коммунального хозяйства</w:t>
            </w:r>
          </w:p>
        </w:tc>
        <w:tc>
          <w:tcPr>
            <w:tcW w:w="2709" w:type="dxa"/>
          </w:tcPr>
          <w:p w:rsidR="00ED5F0B" w:rsidRPr="00BE2D80" w:rsidRDefault="00ED5F0B" w:rsidP="00B20A5B">
            <w:pPr>
              <w:rPr>
                <w:b/>
                <w:i/>
                <w:szCs w:val="28"/>
              </w:rPr>
            </w:pPr>
            <w:r w:rsidRPr="00BE2D80">
              <w:rPr>
                <w:szCs w:val="28"/>
              </w:rPr>
              <w:t>05 01  0980104</w:t>
            </w:r>
          </w:p>
        </w:tc>
        <w:tc>
          <w:tcPr>
            <w:tcW w:w="1789" w:type="dxa"/>
          </w:tcPr>
          <w:p w:rsidR="00ED5F0B" w:rsidRPr="00BE2D80" w:rsidRDefault="00ED5F0B" w:rsidP="000A63A0">
            <w:pPr>
              <w:jc w:val="center"/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10845,4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8C44A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E2D80">
              <w:rPr>
                <w:rFonts w:cs="Calibri"/>
              </w:rPr>
              <w:t>Бюджетные инвестиции на приобретение объектов</w:t>
            </w:r>
          </w:p>
          <w:p w:rsidR="00ED5F0B" w:rsidRPr="00BE2D80" w:rsidRDefault="00ED5F0B" w:rsidP="008C44AA">
            <w:pPr>
              <w:rPr>
                <w:szCs w:val="28"/>
              </w:rPr>
            </w:pPr>
            <w:r w:rsidRPr="00BE2D80">
              <w:rPr>
                <w:rFonts w:cs="Calibri"/>
              </w:rPr>
              <w:t>недвижимого имущества</w:t>
            </w:r>
          </w:p>
        </w:tc>
        <w:tc>
          <w:tcPr>
            <w:tcW w:w="2709" w:type="dxa"/>
          </w:tcPr>
          <w:p w:rsidR="00ED5F0B" w:rsidRPr="00BE2D80" w:rsidRDefault="00ED5F0B" w:rsidP="008C44AA">
            <w:pPr>
              <w:rPr>
                <w:b/>
                <w:i/>
                <w:szCs w:val="28"/>
              </w:rPr>
            </w:pPr>
            <w:r w:rsidRPr="00BE2D80">
              <w:rPr>
                <w:szCs w:val="28"/>
              </w:rPr>
              <w:t>05 01  0980104 441</w:t>
            </w:r>
          </w:p>
        </w:tc>
        <w:tc>
          <w:tcPr>
            <w:tcW w:w="1789" w:type="dxa"/>
          </w:tcPr>
          <w:p w:rsidR="00ED5F0B" w:rsidRPr="00BE2D80" w:rsidRDefault="00ED5F0B" w:rsidP="008C44AA">
            <w:pPr>
              <w:jc w:val="center"/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10845,4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обеспечение мероприятий по переселению  граждан из аварийного жилищного фонда с учетом необходимости развития малоэтажного строительства за счет средств бюджетов</w:t>
            </w:r>
          </w:p>
        </w:tc>
        <w:tc>
          <w:tcPr>
            <w:tcW w:w="2709" w:type="dxa"/>
          </w:tcPr>
          <w:p w:rsidR="00ED5F0B" w:rsidRPr="00BE2D80" w:rsidRDefault="00ED5F0B" w:rsidP="006D4973">
            <w:pPr>
              <w:rPr>
                <w:szCs w:val="28"/>
              </w:rPr>
            </w:pPr>
            <w:r w:rsidRPr="00BE2D80">
              <w:rPr>
                <w:szCs w:val="28"/>
              </w:rPr>
              <w:t>05 01  0980204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9608,7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E2D80">
              <w:rPr>
                <w:rFonts w:cs="Calibri"/>
              </w:rPr>
              <w:t>Бюджетные инвестиции на приобретение объектов</w:t>
            </w:r>
          </w:p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rFonts w:cs="Calibri"/>
              </w:rPr>
              <w:t>недвижимого имущества</w:t>
            </w:r>
          </w:p>
        </w:tc>
        <w:tc>
          <w:tcPr>
            <w:tcW w:w="2709" w:type="dxa"/>
          </w:tcPr>
          <w:p w:rsidR="00ED5F0B" w:rsidRPr="00BE2D80" w:rsidRDefault="00ED5F0B" w:rsidP="006D4973">
            <w:pPr>
              <w:rPr>
                <w:szCs w:val="28"/>
              </w:rPr>
            </w:pPr>
            <w:r w:rsidRPr="00BE2D80">
              <w:rPr>
                <w:szCs w:val="28"/>
              </w:rPr>
              <w:t>05 01  0980204 441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9608,7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софинансирование</w:t>
            </w:r>
          </w:p>
        </w:tc>
        <w:tc>
          <w:tcPr>
            <w:tcW w:w="2709" w:type="dxa"/>
          </w:tcPr>
          <w:p w:rsidR="00ED5F0B" w:rsidRPr="00BE2D80" w:rsidRDefault="00ED5F0B" w:rsidP="00B20A5B">
            <w:pPr>
              <w:rPr>
                <w:szCs w:val="28"/>
              </w:rPr>
            </w:pPr>
            <w:r w:rsidRPr="00BE2D80">
              <w:rPr>
                <w:szCs w:val="28"/>
              </w:rPr>
              <w:t>05 01  0980204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2272,725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E2D80">
              <w:rPr>
                <w:rFonts w:cs="Calibri"/>
              </w:rPr>
              <w:t>Бюджетные инвестиции на приобретение объектов</w:t>
            </w:r>
          </w:p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rFonts w:cs="Calibri"/>
              </w:rPr>
              <w:t>недвижимого имущества</w:t>
            </w:r>
          </w:p>
        </w:tc>
        <w:tc>
          <w:tcPr>
            <w:tcW w:w="2709" w:type="dxa"/>
          </w:tcPr>
          <w:p w:rsidR="00ED5F0B" w:rsidRPr="00BE2D80" w:rsidRDefault="00ED5F0B" w:rsidP="00B20A5B">
            <w:pPr>
              <w:rPr>
                <w:szCs w:val="28"/>
              </w:rPr>
            </w:pPr>
            <w:r w:rsidRPr="00BE2D80">
              <w:rPr>
                <w:szCs w:val="28"/>
              </w:rPr>
              <w:t>05 01  0980204 441</w:t>
            </w:r>
          </w:p>
        </w:tc>
        <w:tc>
          <w:tcPr>
            <w:tcW w:w="1789" w:type="dxa"/>
          </w:tcPr>
          <w:p w:rsidR="00ED5F0B" w:rsidRPr="00BE2D80" w:rsidRDefault="00ED5F0B" w:rsidP="008C44AA">
            <w:pPr>
              <w:jc w:val="center"/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2272,725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E2D80">
              <w:rPr>
                <w:szCs w:val="28"/>
              </w:rPr>
              <w:t>обеспечение мероприятий по капитальному ремонту многоквартирных домов за счет средств, поступивших  от  государственной  корпорации  - Фонда   содействия реформированию  жилищно- коммунального хозяйства</w:t>
            </w:r>
          </w:p>
        </w:tc>
        <w:tc>
          <w:tcPr>
            <w:tcW w:w="2709" w:type="dxa"/>
          </w:tcPr>
          <w:p w:rsidR="00ED5F0B" w:rsidRPr="00BE2D80" w:rsidRDefault="00ED5F0B" w:rsidP="00B4113E">
            <w:pPr>
              <w:rPr>
                <w:szCs w:val="28"/>
              </w:rPr>
            </w:pPr>
            <w:r w:rsidRPr="00BE2D80">
              <w:rPr>
                <w:szCs w:val="28"/>
              </w:rPr>
              <w:t xml:space="preserve">05 01  0980101  </w:t>
            </w:r>
          </w:p>
        </w:tc>
        <w:tc>
          <w:tcPr>
            <w:tcW w:w="1789" w:type="dxa"/>
          </w:tcPr>
          <w:p w:rsidR="00ED5F0B" w:rsidRPr="00BE2D80" w:rsidRDefault="00ED5F0B" w:rsidP="008C44AA">
            <w:pPr>
              <w:jc w:val="center"/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5517,104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E2D80">
              <w:rPr>
                <w:szCs w:val="28"/>
              </w:rPr>
              <w:t>Субсидии юридическим и физическим лицам</w:t>
            </w:r>
          </w:p>
        </w:tc>
        <w:tc>
          <w:tcPr>
            <w:tcW w:w="2709" w:type="dxa"/>
          </w:tcPr>
          <w:p w:rsidR="00ED5F0B" w:rsidRPr="00BE2D80" w:rsidRDefault="00ED5F0B" w:rsidP="00B4113E">
            <w:pPr>
              <w:rPr>
                <w:szCs w:val="28"/>
              </w:rPr>
            </w:pPr>
            <w:r w:rsidRPr="00BE2D80">
              <w:rPr>
                <w:szCs w:val="28"/>
              </w:rPr>
              <w:t>05 01  0980101  810</w:t>
            </w:r>
          </w:p>
        </w:tc>
        <w:tc>
          <w:tcPr>
            <w:tcW w:w="1789" w:type="dxa"/>
          </w:tcPr>
          <w:p w:rsidR="00ED5F0B" w:rsidRPr="00BE2D80" w:rsidRDefault="00ED5F0B" w:rsidP="008C44AA">
            <w:pPr>
              <w:jc w:val="center"/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5517,104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2709" w:type="dxa"/>
          </w:tcPr>
          <w:p w:rsidR="00ED5F0B" w:rsidRPr="00BE2D80" w:rsidRDefault="00ED5F0B" w:rsidP="00B4113E">
            <w:pPr>
              <w:rPr>
                <w:szCs w:val="28"/>
              </w:rPr>
            </w:pPr>
            <w:r w:rsidRPr="00BE2D80">
              <w:rPr>
                <w:szCs w:val="28"/>
              </w:rPr>
              <w:t>05 01  0980201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3908,0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Субсидии юридическим и физическим лицам</w:t>
            </w:r>
          </w:p>
        </w:tc>
        <w:tc>
          <w:tcPr>
            <w:tcW w:w="2709" w:type="dxa"/>
          </w:tcPr>
          <w:p w:rsidR="00ED5F0B" w:rsidRPr="00BE2D80" w:rsidRDefault="00ED5F0B" w:rsidP="00B4113E">
            <w:pPr>
              <w:rPr>
                <w:szCs w:val="28"/>
              </w:rPr>
            </w:pPr>
            <w:r w:rsidRPr="00BE2D80">
              <w:rPr>
                <w:szCs w:val="28"/>
              </w:rPr>
              <w:t>05 01  0980201  810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3908,0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Софинансирование</w:t>
            </w:r>
          </w:p>
        </w:tc>
        <w:tc>
          <w:tcPr>
            <w:tcW w:w="2709" w:type="dxa"/>
          </w:tcPr>
          <w:p w:rsidR="00ED5F0B" w:rsidRPr="00BE2D80" w:rsidRDefault="00ED5F0B" w:rsidP="00B4113E">
            <w:pPr>
              <w:rPr>
                <w:szCs w:val="28"/>
              </w:rPr>
            </w:pPr>
            <w:r w:rsidRPr="00BE2D80">
              <w:rPr>
                <w:szCs w:val="28"/>
              </w:rPr>
              <w:t>05 01  0980201</w:t>
            </w:r>
          </w:p>
        </w:tc>
        <w:tc>
          <w:tcPr>
            <w:tcW w:w="1789" w:type="dxa"/>
          </w:tcPr>
          <w:p w:rsidR="00ED5F0B" w:rsidRPr="00BE2D80" w:rsidRDefault="00ED5F0B" w:rsidP="00B4113E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1085,250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Субсидии юридическим и физическим лицам</w:t>
            </w:r>
          </w:p>
        </w:tc>
        <w:tc>
          <w:tcPr>
            <w:tcW w:w="2709" w:type="dxa"/>
          </w:tcPr>
          <w:p w:rsidR="00ED5F0B" w:rsidRPr="00BE2D80" w:rsidRDefault="00ED5F0B" w:rsidP="00B4113E">
            <w:pPr>
              <w:rPr>
                <w:szCs w:val="28"/>
              </w:rPr>
            </w:pPr>
            <w:r w:rsidRPr="00BE2D80">
              <w:rPr>
                <w:szCs w:val="28"/>
              </w:rPr>
              <w:t>05 01  0980201  810</w:t>
            </w:r>
          </w:p>
        </w:tc>
        <w:tc>
          <w:tcPr>
            <w:tcW w:w="1789" w:type="dxa"/>
          </w:tcPr>
          <w:p w:rsidR="00ED5F0B" w:rsidRPr="00BE2D80" w:rsidRDefault="00ED5F0B" w:rsidP="00B4113E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1085,250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Мероприятия в области жилищного хозяйства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05 01 3500301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1152</w:t>
            </w:r>
            <w:r w:rsidRPr="00BE2D80">
              <w:rPr>
                <w:szCs w:val="28"/>
              </w:rPr>
              <w:t>,6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05 01 3500301  244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1102</w:t>
            </w:r>
            <w:r w:rsidRPr="00BE2D80">
              <w:rPr>
                <w:szCs w:val="28"/>
              </w:rPr>
              <w:t>,6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05 01 3500301  851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50,0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Инженерное обеспечение площадок комплексной застройки НСО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05 01 5223202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4558,3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Бюджетные инвестиции в объекты муниципальной собственности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05 01 5223202  411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4558,3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Приобретение служебного жилья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05 01 5223205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1239,8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3B0C3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E2D80">
              <w:rPr>
                <w:rFonts w:cs="Calibri"/>
              </w:rPr>
              <w:t>Бюджетные инвестиции на приобретение объектов</w:t>
            </w:r>
          </w:p>
          <w:p w:rsidR="00ED5F0B" w:rsidRPr="00BE2D80" w:rsidRDefault="00ED5F0B" w:rsidP="003B0C3C">
            <w:pPr>
              <w:rPr>
                <w:szCs w:val="28"/>
              </w:rPr>
            </w:pPr>
            <w:r w:rsidRPr="00BE2D80">
              <w:rPr>
                <w:rFonts w:cs="Calibri"/>
              </w:rPr>
              <w:t>недвижимого имущества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05 01 5223205 441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1239,8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3B0C3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E2D80">
              <w:rPr>
                <w:rFonts w:cs="Calibri"/>
              </w:rPr>
              <w:t>софинансирование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05 01 5223205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65,3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8C44A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E2D80">
              <w:rPr>
                <w:rFonts w:cs="Calibri"/>
              </w:rPr>
              <w:t>Бюджетные инвестиции на приобретение объектов</w:t>
            </w:r>
          </w:p>
          <w:p w:rsidR="00ED5F0B" w:rsidRPr="00BE2D80" w:rsidRDefault="00ED5F0B" w:rsidP="008C44AA">
            <w:pPr>
              <w:rPr>
                <w:szCs w:val="28"/>
              </w:rPr>
            </w:pPr>
            <w:r w:rsidRPr="00BE2D80">
              <w:rPr>
                <w:rFonts w:cs="Calibri"/>
              </w:rPr>
              <w:t>недвижимого имущества</w:t>
            </w:r>
          </w:p>
        </w:tc>
        <w:tc>
          <w:tcPr>
            <w:tcW w:w="2709" w:type="dxa"/>
          </w:tcPr>
          <w:p w:rsidR="00ED5F0B" w:rsidRPr="00BE2D80" w:rsidRDefault="00ED5F0B" w:rsidP="008C44AA">
            <w:pPr>
              <w:rPr>
                <w:szCs w:val="28"/>
              </w:rPr>
            </w:pPr>
            <w:r w:rsidRPr="00BE2D80">
              <w:rPr>
                <w:szCs w:val="28"/>
              </w:rPr>
              <w:t>05 01 5223205 441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65,3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Реализация мероприятий долгосрочной целевой программы «Энергосбережение и повышение  энергетической эффективности Новосибирской области на период до 2015 года»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05 01 5222800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1267,8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Субсидии юридическим и физическим лицам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05 01 5222800 810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1267,8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Софинансирование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05 01 5222800</w:t>
            </w:r>
          </w:p>
        </w:tc>
        <w:tc>
          <w:tcPr>
            <w:tcW w:w="1789" w:type="dxa"/>
          </w:tcPr>
          <w:p w:rsidR="00ED5F0B" w:rsidRPr="00BE2D80" w:rsidRDefault="00ED5F0B" w:rsidP="007C4F8A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950,876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Субсидии юридическим и физическим лицам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05 01 5222800 810</w:t>
            </w:r>
          </w:p>
        </w:tc>
        <w:tc>
          <w:tcPr>
            <w:tcW w:w="1789" w:type="dxa"/>
          </w:tcPr>
          <w:p w:rsidR="00ED5F0B" w:rsidRPr="00BE2D80" w:rsidRDefault="00ED5F0B" w:rsidP="007C4F8A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950,876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Коммунальное хозяйство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05 02</w:t>
            </w:r>
          </w:p>
        </w:tc>
        <w:tc>
          <w:tcPr>
            <w:tcW w:w="1789" w:type="dxa"/>
          </w:tcPr>
          <w:p w:rsidR="00ED5F0B" w:rsidRPr="00BE2D80" w:rsidRDefault="00ED5F0B" w:rsidP="00AA2544">
            <w:pPr>
              <w:jc w:val="center"/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26</w:t>
            </w:r>
            <w:r>
              <w:rPr>
                <w:b/>
                <w:szCs w:val="28"/>
              </w:rPr>
              <w:t>947</w:t>
            </w:r>
            <w:r w:rsidRPr="00BE2D80">
              <w:rPr>
                <w:b/>
                <w:szCs w:val="28"/>
              </w:rPr>
              <w:t>,</w:t>
            </w:r>
            <w:r>
              <w:rPr>
                <w:b/>
                <w:szCs w:val="28"/>
              </w:rPr>
              <w:t>6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Капитальное строительство объектов, отнесенных к собственности муниципальных образований в рамках реализации федеральной целевой программы «Социальное развитие села до 2013 года»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05 02 1001100</w:t>
            </w:r>
          </w:p>
        </w:tc>
        <w:tc>
          <w:tcPr>
            <w:tcW w:w="1789" w:type="dxa"/>
          </w:tcPr>
          <w:p w:rsidR="00ED5F0B" w:rsidRPr="00BE2D80" w:rsidRDefault="00ED5F0B" w:rsidP="00847352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5300,0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Бюджетные инвестиции в объекты муниципальной собственности</w:t>
            </w:r>
          </w:p>
        </w:tc>
        <w:tc>
          <w:tcPr>
            <w:tcW w:w="2709" w:type="dxa"/>
          </w:tcPr>
          <w:p w:rsidR="00ED5F0B" w:rsidRPr="00BE2D80" w:rsidRDefault="00ED5F0B" w:rsidP="006702AE">
            <w:pPr>
              <w:rPr>
                <w:szCs w:val="28"/>
              </w:rPr>
            </w:pPr>
            <w:r w:rsidRPr="00BE2D80">
              <w:rPr>
                <w:szCs w:val="28"/>
              </w:rPr>
              <w:t>05 02 1001100  411</w:t>
            </w:r>
          </w:p>
        </w:tc>
        <w:tc>
          <w:tcPr>
            <w:tcW w:w="1789" w:type="dxa"/>
          </w:tcPr>
          <w:p w:rsidR="00ED5F0B" w:rsidRPr="00BE2D80" w:rsidRDefault="00ED5F0B" w:rsidP="00847352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5300,0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софинансирование</w:t>
            </w:r>
          </w:p>
        </w:tc>
        <w:tc>
          <w:tcPr>
            <w:tcW w:w="2709" w:type="dxa"/>
          </w:tcPr>
          <w:p w:rsidR="00ED5F0B" w:rsidRPr="00BE2D80" w:rsidRDefault="00ED5F0B" w:rsidP="006702AE">
            <w:pPr>
              <w:rPr>
                <w:szCs w:val="28"/>
              </w:rPr>
            </w:pPr>
            <w:r w:rsidRPr="00BE2D80">
              <w:rPr>
                <w:szCs w:val="28"/>
              </w:rPr>
              <w:t>05 02 1001100</w:t>
            </w:r>
          </w:p>
        </w:tc>
        <w:tc>
          <w:tcPr>
            <w:tcW w:w="1789" w:type="dxa"/>
          </w:tcPr>
          <w:p w:rsidR="00ED5F0B" w:rsidRPr="00BE2D80" w:rsidRDefault="00ED5F0B" w:rsidP="00AA25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992</w:t>
            </w:r>
            <w:r w:rsidRPr="00BE2D80">
              <w:rPr>
                <w:szCs w:val="28"/>
              </w:rPr>
              <w:t>,</w:t>
            </w:r>
            <w:r>
              <w:rPr>
                <w:szCs w:val="28"/>
              </w:rPr>
              <w:t>8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8C44AA">
            <w:pPr>
              <w:rPr>
                <w:szCs w:val="28"/>
              </w:rPr>
            </w:pPr>
            <w:r w:rsidRPr="00BE2D80">
              <w:rPr>
                <w:szCs w:val="28"/>
              </w:rPr>
              <w:t>Бюджетные инвестиции в объекты муниципальной собственности</w:t>
            </w:r>
          </w:p>
        </w:tc>
        <w:tc>
          <w:tcPr>
            <w:tcW w:w="2709" w:type="dxa"/>
          </w:tcPr>
          <w:p w:rsidR="00ED5F0B" w:rsidRPr="00BE2D80" w:rsidRDefault="00ED5F0B" w:rsidP="008C44AA">
            <w:pPr>
              <w:rPr>
                <w:szCs w:val="28"/>
              </w:rPr>
            </w:pPr>
            <w:r w:rsidRPr="00BE2D80">
              <w:rPr>
                <w:szCs w:val="28"/>
              </w:rPr>
              <w:t>05 02 1001100  411</w:t>
            </w:r>
          </w:p>
        </w:tc>
        <w:tc>
          <w:tcPr>
            <w:tcW w:w="1789" w:type="dxa"/>
          </w:tcPr>
          <w:p w:rsidR="00ED5F0B" w:rsidRPr="00BE2D80" w:rsidRDefault="00ED5F0B" w:rsidP="008473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992,8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Расходы на разработку проектно-сметной документации на объекты капитального строительства муниципальной собственности по модернизации насосной станции 2 подъема ул. Западная,16, реконструкции здания автоматизации управления, установке узлов учета холодной воды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05 02  3380000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361,0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05 02  3380000 244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b/>
                <w:color w:val="FF0000"/>
                <w:szCs w:val="28"/>
              </w:rPr>
            </w:pPr>
            <w:r w:rsidRPr="00BE2D80">
              <w:rPr>
                <w:szCs w:val="28"/>
              </w:rPr>
              <w:t>361,0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Софинансирование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05 02  3380000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19,0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05 02  3380000 244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19,0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05  02 3510500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17877,6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05  02 3510500  243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2037,6</w:t>
            </w:r>
          </w:p>
          <w:p w:rsidR="00ED5F0B" w:rsidRPr="00BE2D80" w:rsidRDefault="00ED5F0B" w:rsidP="006150A6">
            <w:pPr>
              <w:jc w:val="center"/>
              <w:rPr>
                <w:szCs w:val="28"/>
              </w:rPr>
            </w:pP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05  02 3510500  244</w:t>
            </w:r>
          </w:p>
        </w:tc>
        <w:tc>
          <w:tcPr>
            <w:tcW w:w="1789" w:type="dxa"/>
          </w:tcPr>
          <w:p w:rsidR="00ED5F0B" w:rsidRPr="00BE2D80" w:rsidRDefault="00ED5F0B" w:rsidP="00C7497B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7675,4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софинансирование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05  02 3510500  244</w:t>
            </w:r>
          </w:p>
        </w:tc>
        <w:tc>
          <w:tcPr>
            <w:tcW w:w="1789" w:type="dxa"/>
          </w:tcPr>
          <w:p w:rsidR="00ED5F0B" w:rsidRPr="00BE2D80" w:rsidRDefault="00ED5F0B" w:rsidP="00847352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365,0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Мероприятия в области коммунального хозяйства (Разработка проектно-сметной документации для целей газификации населенных пунктов с. Чаус и с. Подгорная, р.п. Колывань)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05  02 3510500  244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1026,0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софинансирование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05  02 3510500  244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10,4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2E6ABF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  <w:r w:rsidRPr="00BE2D80">
              <w:rPr>
                <w:bCs/>
                <w:szCs w:val="28"/>
              </w:rPr>
              <w:t xml:space="preserve"> (Реконструкция насосной станции и узлы учета холодной воды в поселке Колывань Новосибирской области)</w:t>
            </w:r>
            <w:r w:rsidRPr="00BE2D80">
              <w:rPr>
                <w:szCs w:val="28"/>
              </w:rPr>
              <w:t xml:space="preserve"> </w:t>
            </w:r>
          </w:p>
        </w:tc>
        <w:tc>
          <w:tcPr>
            <w:tcW w:w="2709" w:type="dxa"/>
          </w:tcPr>
          <w:p w:rsidR="00ED5F0B" w:rsidRPr="00BE2D80" w:rsidRDefault="00ED5F0B" w:rsidP="002E6ABF">
            <w:pPr>
              <w:rPr>
                <w:szCs w:val="28"/>
              </w:rPr>
            </w:pPr>
            <w:r w:rsidRPr="00BE2D80">
              <w:rPr>
                <w:szCs w:val="28"/>
              </w:rPr>
              <w:t>05  02 3510500  244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1162,4</w:t>
            </w:r>
          </w:p>
        </w:tc>
      </w:tr>
      <w:tr w:rsidR="00ED5F0B" w:rsidRPr="00BE2D80" w:rsidTr="0087231D">
        <w:tc>
          <w:tcPr>
            <w:tcW w:w="4857" w:type="dxa"/>
          </w:tcPr>
          <w:p w:rsidR="00ED5F0B" w:rsidRPr="00BE2D80" w:rsidRDefault="00ED5F0B" w:rsidP="0087231D">
            <w:pPr>
              <w:rPr>
                <w:szCs w:val="28"/>
              </w:rPr>
            </w:pPr>
            <w:r w:rsidRPr="00BE2D80">
              <w:rPr>
                <w:szCs w:val="28"/>
              </w:rPr>
              <w:t>Бюджетные инвестиции в объекты муниципальной собственности</w:t>
            </w:r>
          </w:p>
        </w:tc>
        <w:tc>
          <w:tcPr>
            <w:tcW w:w="2709" w:type="dxa"/>
          </w:tcPr>
          <w:p w:rsidR="00ED5F0B" w:rsidRPr="00BE2D80" w:rsidRDefault="00ED5F0B" w:rsidP="0087231D">
            <w:pPr>
              <w:rPr>
                <w:szCs w:val="28"/>
              </w:rPr>
            </w:pPr>
            <w:r w:rsidRPr="00BE2D80">
              <w:rPr>
                <w:szCs w:val="28"/>
              </w:rPr>
              <w:t>05  02 3510500  411</w:t>
            </w:r>
          </w:p>
        </w:tc>
        <w:tc>
          <w:tcPr>
            <w:tcW w:w="1789" w:type="dxa"/>
          </w:tcPr>
          <w:p w:rsidR="00ED5F0B" w:rsidRPr="00BE2D80" w:rsidRDefault="00ED5F0B" w:rsidP="0087231D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1422,5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Субсидии юридическим и физическим лицам (Субсидия на возмещение затрат по вывозу жидких бытовых отходов в 2013 году)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05  02 3510500  810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500,0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Субсидии юридическим и физическим лицам (Субсидия на возмещение затрат по вывозу жидких бытовых отходов в 2013 году)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05  02 3510500  810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108,8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Субсидии юридическим и физическим лицам (Субсидия на приобретение экскаватора)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05  02 3510500  810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900,0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354218">
            <w:pPr>
              <w:rPr>
                <w:szCs w:val="28"/>
              </w:rPr>
            </w:pPr>
            <w:r w:rsidRPr="00BE2D80">
              <w:rPr>
                <w:szCs w:val="28"/>
              </w:rPr>
              <w:t>Субсидии юридическим и физическим лицам (Субсидия на возмещение затрат по разработке рабочего проекта «Автономная газовая котельная 4,8 МВт в м/р «Черемушки» в р.п. Колывань»)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05  02 3510500  810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1050,0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A80639">
            <w:pPr>
              <w:rPr>
                <w:szCs w:val="28"/>
              </w:rPr>
            </w:pPr>
            <w:r w:rsidRPr="00BE2D80">
              <w:rPr>
                <w:szCs w:val="28"/>
              </w:rPr>
              <w:t xml:space="preserve">Субсидии юридическим и физическим лицам (Субсидия </w:t>
            </w:r>
            <w:r>
              <w:rPr>
                <w:szCs w:val="28"/>
              </w:rPr>
              <w:t xml:space="preserve">на возмещение затрат по благоустройству, включая строительство, реконструкцию и содержание объектов благоустройства, а также осуществление иных видов деятельности по содержанию и благоустройству территории в границах муниципального образования рабочего поселка Колывань, юридическим лицам </w:t>
            </w:r>
            <w:r w:rsidRPr="00CB4BC9">
              <w:rPr>
                <w:szCs w:val="28"/>
              </w:rPr>
              <w:t>(за исключением субсидий государственным (муниципальным) учреждениям), индивидуальным предпринимателям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05  02 3510500  810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869,5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05  02 3510500  851</w:t>
            </w:r>
          </w:p>
        </w:tc>
        <w:tc>
          <w:tcPr>
            <w:tcW w:w="1789" w:type="dxa"/>
          </w:tcPr>
          <w:p w:rsidR="00ED5F0B" w:rsidRPr="00BE2D80" w:rsidRDefault="00ED5F0B" w:rsidP="003E4D8B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20,0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Уплата прочих налогов, сборов и иных обязательных платежей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05  02 3510500  852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730,0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Расходы, возникающие  при выполнении полномочий органов местного самоуправления по вопросам местного значения в части снабжения населения топливом. (Субсидии организациям топливно-энергетического комплекса на обеспечение населения топливом)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05  02 3408302  810</w:t>
            </w:r>
          </w:p>
        </w:tc>
        <w:tc>
          <w:tcPr>
            <w:tcW w:w="1789" w:type="dxa"/>
          </w:tcPr>
          <w:p w:rsidR="00ED5F0B" w:rsidRPr="00BE2D80" w:rsidRDefault="00ED5F0B" w:rsidP="003B4E3F">
            <w:pPr>
              <w:rPr>
                <w:szCs w:val="28"/>
              </w:rPr>
            </w:pPr>
            <w:r w:rsidRPr="00BE2D80">
              <w:rPr>
                <w:szCs w:val="28"/>
              </w:rPr>
              <w:t>2397,2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Подготовка объектов жилищно-коммунального комплекса к эксплуатации в зимних условиях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05 02 6554300</w:t>
            </w:r>
          </w:p>
        </w:tc>
        <w:tc>
          <w:tcPr>
            <w:tcW w:w="1789" w:type="dxa"/>
          </w:tcPr>
          <w:p w:rsidR="00ED5F0B" w:rsidRPr="00BE2D80" w:rsidRDefault="00ED5F0B" w:rsidP="006702AE">
            <w:pPr>
              <w:rPr>
                <w:szCs w:val="28"/>
              </w:rPr>
            </w:pPr>
            <w:r w:rsidRPr="00BE2D80">
              <w:rPr>
                <w:szCs w:val="28"/>
              </w:rPr>
              <w:t>1637,4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8C44AA">
            <w:pPr>
              <w:rPr>
                <w:szCs w:val="28"/>
              </w:rPr>
            </w:pPr>
            <w:r w:rsidRPr="00BE2D80">
              <w:rPr>
                <w:szCs w:val="28"/>
              </w:rPr>
              <w:t>Субсидии юридическим и физическим лицам</w:t>
            </w:r>
            <w:r>
              <w:rPr>
                <w:szCs w:val="28"/>
              </w:rPr>
              <w:t xml:space="preserve"> на </w:t>
            </w:r>
            <w:r w:rsidRPr="00CB4BC9">
              <w:rPr>
                <w:szCs w:val="28"/>
              </w:rPr>
              <w:t>возмещение затрат по приобретению твердого топлива юридическим лицам (за исключением субсидий государственным (муниципальным) учреждениям), индивидуальным предпринимателям- производителям товаров, работ, услуг в сфере жилищно-коммунального хозяйства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05 02 6554300 810</w:t>
            </w:r>
          </w:p>
        </w:tc>
        <w:tc>
          <w:tcPr>
            <w:tcW w:w="1789" w:type="dxa"/>
          </w:tcPr>
          <w:p w:rsidR="00ED5F0B" w:rsidRPr="00BE2D80" w:rsidRDefault="00ED5F0B" w:rsidP="003B4E3F">
            <w:pPr>
              <w:rPr>
                <w:szCs w:val="28"/>
              </w:rPr>
            </w:pPr>
            <w:r w:rsidRPr="00BE2D80">
              <w:rPr>
                <w:szCs w:val="28"/>
              </w:rPr>
              <w:t>1637,4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8C44AA">
            <w:pPr>
              <w:rPr>
                <w:szCs w:val="28"/>
              </w:rPr>
            </w:pPr>
            <w:r w:rsidRPr="00BE2D80">
              <w:rPr>
                <w:szCs w:val="28"/>
              </w:rPr>
              <w:t>софинансирование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05 02 6554300</w:t>
            </w:r>
          </w:p>
        </w:tc>
        <w:tc>
          <w:tcPr>
            <w:tcW w:w="1789" w:type="dxa"/>
          </w:tcPr>
          <w:p w:rsidR="00ED5F0B" w:rsidRPr="00BE2D80" w:rsidRDefault="00ED5F0B" w:rsidP="003B4E3F">
            <w:pPr>
              <w:rPr>
                <w:szCs w:val="28"/>
              </w:rPr>
            </w:pPr>
            <w:r w:rsidRPr="00BE2D80">
              <w:rPr>
                <w:szCs w:val="28"/>
              </w:rPr>
              <w:t>86,2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8C44AA">
            <w:pPr>
              <w:rPr>
                <w:szCs w:val="28"/>
              </w:rPr>
            </w:pPr>
            <w:r w:rsidRPr="00BE2D80">
              <w:rPr>
                <w:szCs w:val="28"/>
              </w:rPr>
              <w:t>Субсидии юридическим и физическим лицам</w:t>
            </w:r>
            <w:r>
              <w:rPr>
                <w:szCs w:val="28"/>
              </w:rPr>
              <w:t xml:space="preserve"> на </w:t>
            </w:r>
            <w:r w:rsidRPr="00CB4BC9">
              <w:rPr>
                <w:szCs w:val="28"/>
              </w:rPr>
              <w:t>возмещение затрат по приобретению твердого топлива юридическим лицам (за исключением субсидий государственным (муниципальным) учреждениям), индивидуальным предпринимателям- производителям товаров, работ, услуг в сфере жилищно-коммунального хозяйства</w:t>
            </w:r>
          </w:p>
        </w:tc>
        <w:tc>
          <w:tcPr>
            <w:tcW w:w="2709" w:type="dxa"/>
          </w:tcPr>
          <w:p w:rsidR="00ED5F0B" w:rsidRPr="00BE2D80" w:rsidRDefault="00ED5F0B" w:rsidP="008C44AA">
            <w:pPr>
              <w:rPr>
                <w:szCs w:val="28"/>
              </w:rPr>
            </w:pPr>
            <w:r w:rsidRPr="00BE2D80">
              <w:rPr>
                <w:szCs w:val="28"/>
              </w:rPr>
              <w:t>05 02 6554300 810</w:t>
            </w:r>
          </w:p>
        </w:tc>
        <w:tc>
          <w:tcPr>
            <w:tcW w:w="1789" w:type="dxa"/>
          </w:tcPr>
          <w:p w:rsidR="00ED5F0B" w:rsidRPr="00BE2D80" w:rsidRDefault="00ED5F0B" w:rsidP="003B4E3F">
            <w:pPr>
              <w:rPr>
                <w:szCs w:val="28"/>
              </w:rPr>
            </w:pPr>
            <w:r w:rsidRPr="00BE2D80">
              <w:rPr>
                <w:szCs w:val="28"/>
              </w:rPr>
              <w:t>86,2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Благоустройство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05 03</w:t>
            </w:r>
          </w:p>
        </w:tc>
        <w:tc>
          <w:tcPr>
            <w:tcW w:w="1789" w:type="dxa"/>
          </w:tcPr>
          <w:p w:rsidR="00ED5F0B" w:rsidRPr="00BE2D80" w:rsidRDefault="00ED5F0B" w:rsidP="006150A6">
            <w:pPr>
              <w:rPr>
                <w:szCs w:val="28"/>
              </w:rPr>
            </w:pPr>
            <w:r>
              <w:rPr>
                <w:szCs w:val="28"/>
              </w:rPr>
              <w:t>18589,1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Мероприятия по снижению риска возникновения чрезвычайных ситуаций в связи с весенним таянием снега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 xml:space="preserve">05 03 0700400 </w:t>
            </w:r>
          </w:p>
        </w:tc>
        <w:tc>
          <w:tcPr>
            <w:tcW w:w="1789" w:type="dxa"/>
          </w:tcPr>
          <w:p w:rsidR="00ED5F0B" w:rsidRPr="00BE2D80" w:rsidRDefault="00ED5F0B" w:rsidP="00351B0C">
            <w:pPr>
              <w:rPr>
                <w:szCs w:val="28"/>
              </w:rPr>
            </w:pPr>
            <w:r w:rsidRPr="00BE2D80">
              <w:rPr>
                <w:szCs w:val="28"/>
              </w:rPr>
              <w:t>359,3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Резервные средства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05 03 0700400 870</w:t>
            </w:r>
          </w:p>
        </w:tc>
        <w:tc>
          <w:tcPr>
            <w:tcW w:w="1789" w:type="dxa"/>
          </w:tcPr>
          <w:p w:rsidR="00ED5F0B" w:rsidRPr="00BE2D80" w:rsidRDefault="00ED5F0B" w:rsidP="00351B0C">
            <w:pPr>
              <w:rPr>
                <w:szCs w:val="28"/>
              </w:rPr>
            </w:pPr>
            <w:r w:rsidRPr="00BE2D80">
              <w:rPr>
                <w:szCs w:val="28"/>
              </w:rPr>
              <w:t>359,3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Резервные средства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05 03 0700500</w:t>
            </w:r>
          </w:p>
        </w:tc>
        <w:tc>
          <w:tcPr>
            <w:tcW w:w="1789" w:type="dxa"/>
          </w:tcPr>
          <w:p w:rsidR="00ED5F0B" w:rsidRPr="00BE2D80" w:rsidRDefault="00ED5F0B" w:rsidP="00351B0C">
            <w:pPr>
              <w:rPr>
                <w:szCs w:val="28"/>
              </w:rPr>
            </w:pPr>
            <w:r w:rsidRPr="00BE2D80">
              <w:rPr>
                <w:szCs w:val="28"/>
              </w:rPr>
              <w:t>154,0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софинансирование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 xml:space="preserve">05 03 0700500 870 </w:t>
            </w:r>
          </w:p>
        </w:tc>
        <w:tc>
          <w:tcPr>
            <w:tcW w:w="1789" w:type="dxa"/>
          </w:tcPr>
          <w:p w:rsidR="00ED5F0B" w:rsidRPr="00BE2D80" w:rsidRDefault="00ED5F0B" w:rsidP="00351B0C">
            <w:pPr>
              <w:rPr>
                <w:szCs w:val="28"/>
              </w:rPr>
            </w:pPr>
            <w:r w:rsidRPr="00BE2D80">
              <w:rPr>
                <w:szCs w:val="28"/>
              </w:rPr>
              <w:t>154,0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Уличное освещение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 xml:space="preserve">05  03 6000100  </w:t>
            </w:r>
          </w:p>
        </w:tc>
        <w:tc>
          <w:tcPr>
            <w:tcW w:w="1789" w:type="dxa"/>
          </w:tcPr>
          <w:p w:rsidR="00ED5F0B" w:rsidRPr="00BE2D80" w:rsidRDefault="00ED5F0B" w:rsidP="003B4E3F">
            <w:pPr>
              <w:rPr>
                <w:szCs w:val="28"/>
              </w:rPr>
            </w:pPr>
            <w:r>
              <w:rPr>
                <w:szCs w:val="28"/>
              </w:rPr>
              <w:t>1886,2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05  03 6000100  244</w:t>
            </w:r>
          </w:p>
        </w:tc>
        <w:tc>
          <w:tcPr>
            <w:tcW w:w="1789" w:type="dxa"/>
          </w:tcPr>
          <w:p w:rsidR="00ED5F0B" w:rsidRPr="00BE2D80" w:rsidRDefault="00ED5F0B" w:rsidP="003B4E3F">
            <w:pPr>
              <w:rPr>
                <w:szCs w:val="28"/>
              </w:rPr>
            </w:pPr>
            <w:r>
              <w:rPr>
                <w:szCs w:val="28"/>
              </w:rPr>
              <w:t>1886,2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Организация и содержание мест захоронения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 xml:space="preserve">05  03 6000400  </w:t>
            </w:r>
          </w:p>
        </w:tc>
        <w:tc>
          <w:tcPr>
            <w:tcW w:w="1789" w:type="dxa"/>
          </w:tcPr>
          <w:p w:rsidR="00ED5F0B" w:rsidRPr="00BE2D80" w:rsidRDefault="00ED5F0B" w:rsidP="003B4E3F">
            <w:pPr>
              <w:rPr>
                <w:szCs w:val="28"/>
              </w:rPr>
            </w:pPr>
            <w:r w:rsidRPr="00BE2D80">
              <w:rPr>
                <w:szCs w:val="28"/>
              </w:rPr>
              <w:t>200,0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05  03 6000400  244</w:t>
            </w:r>
          </w:p>
        </w:tc>
        <w:tc>
          <w:tcPr>
            <w:tcW w:w="1789" w:type="dxa"/>
          </w:tcPr>
          <w:p w:rsidR="00ED5F0B" w:rsidRPr="00BE2D80" w:rsidRDefault="00ED5F0B" w:rsidP="003B4E3F">
            <w:pPr>
              <w:rPr>
                <w:szCs w:val="28"/>
              </w:rPr>
            </w:pPr>
            <w:r w:rsidRPr="00BE2D80">
              <w:rPr>
                <w:szCs w:val="28"/>
              </w:rPr>
              <w:t>200,0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 xml:space="preserve">Прочие мероприятия по благоустройству 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 xml:space="preserve">05  03 6000500 </w:t>
            </w:r>
          </w:p>
        </w:tc>
        <w:tc>
          <w:tcPr>
            <w:tcW w:w="1789" w:type="dxa"/>
          </w:tcPr>
          <w:p w:rsidR="00ED5F0B" w:rsidRPr="00BE2D80" w:rsidRDefault="00ED5F0B" w:rsidP="007D7CA7">
            <w:pPr>
              <w:rPr>
                <w:szCs w:val="28"/>
              </w:rPr>
            </w:pPr>
            <w:r w:rsidRPr="00BE2D80">
              <w:rPr>
                <w:szCs w:val="28"/>
              </w:rPr>
              <w:t>14156,6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05  03 6000500 243</w:t>
            </w:r>
          </w:p>
        </w:tc>
        <w:tc>
          <w:tcPr>
            <w:tcW w:w="1789" w:type="dxa"/>
          </w:tcPr>
          <w:p w:rsidR="00ED5F0B" w:rsidRPr="00BE2D80" w:rsidRDefault="00ED5F0B" w:rsidP="00D86732">
            <w:pPr>
              <w:rPr>
                <w:szCs w:val="28"/>
              </w:rPr>
            </w:pPr>
            <w:r w:rsidRPr="00BE2D80">
              <w:rPr>
                <w:szCs w:val="28"/>
              </w:rPr>
              <w:t>700,0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05  03 6000500 244</w:t>
            </w:r>
          </w:p>
        </w:tc>
        <w:tc>
          <w:tcPr>
            <w:tcW w:w="1789" w:type="dxa"/>
          </w:tcPr>
          <w:p w:rsidR="00ED5F0B" w:rsidRPr="00BE2D80" w:rsidRDefault="00ED5F0B" w:rsidP="00D86732">
            <w:pPr>
              <w:rPr>
                <w:szCs w:val="28"/>
              </w:rPr>
            </w:pPr>
            <w:r w:rsidRPr="00BE2D80">
              <w:rPr>
                <w:szCs w:val="28"/>
              </w:rPr>
              <w:t>12761,6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05  03 6000500 851</w:t>
            </w:r>
          </w:p>
        </w:tc>
        <w:tc>
          <w:tcPr>
            <w:tcW w:w="1789" w:type="dxa"/>
          </w:tcPr>
          <w:p w:rsidR="00ED5F0B" w:rsidRPr="00BE2D80" w:rsidRDefault="00ED5F0B" w:rsidP="00D86732">
            <w:pPr>
              <w:rPr>
                <w:szCs w:val="28"/>
              </w:rPr>
            </w:pPr>
            <w:r w:rsidRPr="00BE2D80">
              <w:rPr>
                <w:szCs w:val="28"/>
              </w:rPr>
              <w:t>695,0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Расходы на благоустройство территорий сельских поселений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05 03 6554300</w:t>
            </w:r>
          </w:p>
        </w:tc>
        <w:tc>
          <w:tcPr>
            <w:tcW w:w="1789" w:type="dxa"/>
          </w:tcPr>
          <w:p w:rsidR="00ED5F0B" w:rsidRPr="00BE2D80" w:rsidRDefault="00ED5F0B" w:rsidP="0027013E">
            <w:pPr>
              <w:rPr>
                <w:szCs w:val="28"/>
              </w:rPr>
            </w:pPr>
            <w:r w:rsidRPr="00BE2D80">
              <w:rPr>
                <w:szCs w:val="28"/>
              </w:rPr>
              <w:t>1833,0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05 03 6554300 244</w:t>
            </w:r>
          </w:p>
        </w:tc>
        <w:tc>
          <w:tcPr>
            <w:tcW w:w="1789" w:type="dxa"/>
          </w:tcPr>
          <w:p w:rsidR="00ED5F0B" w:rsidRPr="00BE2D80" w:rsidRDefault="00ED5F0B" w:rsidP="00136914">
            <w:pPr>
              <w:rPr>
                <w:szCs w:val="28"/>
              </w:rPr>
            </w:pPr>
            <w:r w:rsidRPr="00BE2D80">
              <w:rPr>
                <w:szCs w:val="28"/>
              </w:rPr>
              <w:t>1741,0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нужд, Софинансирование</w:t>
            </w:r>
          </w:p>
        </w:tc>
        <w:tc>
          <w:tcPr>
            <w:tcW w:w="2709" w:type="dxa"/>
          </w:tcPr>
          <w:p w:rsidR="00ED5F0B" w:rsidRPr="00BE2D80" w:rsidRDefault="00ED5F0B" w:rsidP="00A166D7">
            <w:pPr>
              <w:rPr>
                <w:szCs w:val="28"/>
              </w:rPr>
            </w:pPr>
            <w:r w:rsidRPr="00BE2D80">
              <w:rPr>
                <w:szCs w:val="28"/>
              </w:rPr>
              <w:t>05 03 6554300 244</w:t>
            </w:r>
          </w:p>
        </w:tc>
        <w:tc>
          <w:tcPr>
            <w:tcW w:w="1789" w:type="dxa"/>
          </w:tcPr>
          <w:p w:rsidR="00ED5F0B" w:rsidRPr="00BE2D80" w:rsidRDefault="00ED5F0B" w:rsidP="00A01E64">
            <w:pPr>
              <w:rPr>
                <w:szCs w:val="28"/>
              </w:rPr>
            </w:pPr>
            <w:r w:rsidRPr="00BE2D80">
              <w:rPr>
                <w:szCs w:val="28"/>
              </w:rPr>
              <w:t>92,0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Охрана объектов растительного и животного мираи среды их обитания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06 03</w:t>
            </w:r>
          </w:p>
        </w:tc>
        <w:tc>
          <w:tcPr>
            <w:tcW w:w="1789" w:type="dxa"/>
          </w:tcPr>
          <w:p w:rsidR="00ED5F0B" w:rsidRPr="00BE2D80" w:rsidRDefault="00ED5F0B" w:rsidP="00D86732">
            <w:pPr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691,7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Реализация природоохранных мероприятий (Проведение работ по расчистке русла р. Чаус в р. п. Колывань (створ в районе ул. Мостовая</w:t>
            </w:r>
            <w:r w:rsidRPr="00BE2D80">
              <w:rPr>
                <w:szCs w:val="28"/>
                <w:u w:val="single"/>
              </w:rPr>
              <w:t>)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 xml:space="preserve">06 03  6550400  </w:t>
            </w:r>
          </w:p>
        </w:tc>
        <w:tc>
          <w:tcPr>
            <w:tcW w:w="1789" w:type="dxa"/>
          </w:tcPr>
          <w:p w:rsidR="00ED5F0B" w:rsidRPr="00BE2D80" w:rsidRDefault="00ED5F0B" w:rsidP="00D86732">
            <w:pPr>
              <w:rPr>
                <w:szCs w:val="28"/>
              </w:rPr>
            </w:pPr>
            <w:r w:rsidRPr="00BE2D80">
              <w:rPr>
                <w:szCs w:val="28"/>
              </w:rPr>
              <w:t>691,7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 xml:space="preserve">06 03  6550400 244 </w:t>
            </w:r>
          </w:p>
        </w:tc>
        <w:tc>
          <w:tcPr>
            <w:tcW w:w="1789" w:type="dxa"/>
          </w:tcPr>
          <w:p w:rsidR="00ED5F0B" w:rsidRPr="00BE2D80" w:rsidRDefault="00ED5F0B" w:rsidP="00D86732">
            <w:pPr>
              <w:rPr>
                <w:szCs w:val="28"/>
              </w:rPr>
            </w:pPr>
            <w:r w:rsidRPr="00BE2D80">
              <w:rPr>
                <w:szCs w:val="28"/>
              </w:rPr>
              <w:t>691,7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Образование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07 07</w:t>
            </w:r>
          </w:p>
        </w:tc>
        <w:tc>
          <w:tcPr>
            <w:tcW w:w="1789" w:type="dxa"/>
          </w:tcPr>
          <w:p w:rsidR="00ED5F0B" w:rsidRPr="00BE2D80" w:rsidRDefault="00ED5F0B" w:rsidP="006246AC">
            <w:pPr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0</w:t>
            </w:r>
            <w:r w:rsidRPr="00BE2D80">
              <w:rPr>
                <w:b/>
                <w:szCs w:val="28"/>
              </w:rPr>
              <w:t>00,0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Молодежная политики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 xml:space="preserve">07  07 4310100  </w:t>
            </w:r>
          </w:p>
        </w:tc>
        <w:tc>
          <w:tcPr>
            <w:tcW w:w="1789" w:type="dxa"/>
          </w:tcPr>
          <w:p w:rsidR="00ED5F0B" w:rsidRPr="00BE2D80" w:rsidRDefault="00ED5F0B" w:rsidP="006246AC">
            <w:pPr>
              <w:rPr>
                <w:szCs w:val="28"/>
              </w:rPr>
            </w:pPr>
            <w:r w:rsidRPr="00BE2D80"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  <w:r w:rsidRPr="00BE2D80">
              <w:rPr>
                <w:szCs w:val="28"/>
              </w:rPr>
              <w:t>00,0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07  07 4310100  244</w:t>
            </w:r>
          </w:p>
        </w:tc>
        <w:tc>
          <w:tcPr>
            <w:tcW w:w="1789" w:type="dxa"/>
          </w:tcPr>
          <w:p w:rsidR="00ED5F0B" w:rsidRPr="00BE2D80" w:rsidRDefault="00ED5F0B" w:rsidP="006246AC">
            <w:pPr>
              <w:rPr>
                <w:szCs w:val="28"/>
              </w:rPr>
            </w:pPr>
            <w:r w:rsidRPr="00BE2D80"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  <w:r w:rsidRPr="00BE2D80">
              <w:rPr>
                <w:szCs w:val="28"/>
              </w:rPr>
              <w:t>00,0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b/>
                <w:i/>
                <w:szCs w:val="28"/>
              </w:rPr>
            </w:pPr>
          </w:p>
          <w:p w:rsidR="00ED5F0B" w:rsidRPr="00BE2D80" w:rsidRDefault="00ED5F0B" w:rsidP="00956BAE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08  00</w:t>
            </w:r>
          </w:p>
        </w:tc>
        <w:tc>
          <w:tcPr>
            <w:tcW w:w="1789" w:type="dxa"/>
          </w:tcPr>
          <w:p w:rsidR="00ED5F0B" w:rsidRPr="00BE2D80" w:rsidRDefault="00ED5F0B" w:rsidP="003B4E3F">
            <w:pPr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3225,3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МКУ ОЦК «Улыбка»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 xml:space="preserve">08  01 4409900 </w:t>
            </w:r>
          </w:p>
        </w:tc>
        <w:tc>
          <w:tcPr>
            <w:tcW w:w="1789" w:type="dxa"/>
          </w:tcPr>
          <w:p w:rsidR="00ED5F0B" w:rsidRPr="00BE2D80" w:rsidRDefault="00ED5F0B" w:rsidP="00067EF0">
            <w:pPr>
              <w:rPr>
                <w:szCs w:val="28"/>
              </w:rPr>
            </w:pPr>
            <w:r w:rsidRPr="00BE2D80">
              <w:rPr>
                <w:szCs w:val="28"/>
              </w:rPr>
              <w:t>2933,7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Фонд оплаты труда  и страховые взносы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08  01 4409900 111</w:t>
            </w:r>
          </w:p>
        </w:tc>
        <w:tc>
          <w:tcPr>
            <w:tcW w:w="1789" w:type="dxa"/>
          </w:tcPr>
          <w:p w:rsidR="00ED5F0B" w:rsidRPr="00BE2D80" w:rsidRDefault="00ED5F0B" w:rsidP="00D86732">
            <w:pPr>
              <w:rPr>
                <w:szCs w:val="28"/>
              </w:rPr>
            </w:pPr>
            <w:r w:rsidRPr="00BE2D80">
              <w:rPr>
                <w:szCs w:val="28"/>
              </w:rPr>
              <w:t>1192,6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08  01 4409900 112</w:t>
            </w:r>
          </w:p>
        </w:tc>
        <w:tc>
          <w:tcPr>
            <w:tcW w:w="1789" w:type="dxa"/>
          </w:tcPr>
          <w:p w:rsidR="00ED5F0B" w:rsidRPr="00BE2D80" w:rsidRDefault="00ED5F0B" w:rsidP="00D86732">
            <w:pPr>
              <w:rPr>
                <w:szCs w:val="28"/>
              </w:rPr>
            </w:pPr>
            <w:r w:rsidRPr="00BE2D80">
              <w:rPr>
                <w:szCs w:val="28"/>
              </w:rPr>
              <w:t>4,0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08  01 4409900 242</w:t>
            </w:r>
          </w:p>
        </w:tc>
        <w:tc>
          <w:tcPr>
            <w:tcW w:w="1789" w:type="dxa"/>
          </w:tcPr>
          <w:p w:rsidR="00ED5F0B" w:rsidRPr="00BE2D80" w:rsidRDefault="00ED5F0B" w:rsidP="00067EF0">
            <w:pPr>
              <w:rPr>
                <w:szCs w:val="28"/>
              </w:rPr>
            </w:pPr>
            <w:r w:rsidRPr="00BE2D80">
              <w:rPr>
                <w:szCs w:val="28"/>
              </w:rPr>
              <w:t>61,0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08  01 4409900 243</w:t>
            </w:r>
          </w:p>
        </w:tc>
        <w:tc>
          <w:tcPr>
            <w:tcW w:w="1789" w:type="dxa"/>
          </w:tcPr>
          <w:p w:rsidR="00ED5F0B" w:rsidRPr="00BE2D80" w:rsidRDefault="00ED5F0B" w:rsidP="00D86732">
            <w:pPr>
              <w:rPr>
                <w:szCs w:val="28"/>
              </w:rPr>
            </w:pPr>
            <w:r w:rsidRPr="00BE2D80">
              <w:rPr>
                <w:szCs w:val="28"/>
              </w:rPr>
              <w:t>415,1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08  01 4409900 244</w:t>
            </w:r>
          </w:p>
        </w:tc>
        <w:tc>
          <w:tcPr>
            <w:tcW w:w="1789" w:type="dxa"/>
          </w:tcPr>
          <w:p w:rsidR="00ED5F0B" w:rsidRPr="00BE2D80" w:rsidRDefault="00ED5F0B" w:rsidP="00D86732">
            <w:pPr>
              <w:rPr>
                <w:szCs w:val="28"/>
              </w:rPr>
            </w:pPr>
            <w:r w:rsidRPr="00BE2D80">
              <w:rPr>
                <w:szCs w:val="28"/>
              </w:rPr>
              <w:t>1236,0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08  01 4409900 851</w:t>
            </w:r>
          </w:p>
        </w:tc>
        <w:tc>
          <w:tcPr>
            <w:tcW w:w="1789" w:type="dxa"/>
          </w:tcPr>
          <w:p w:rsidR="00ED5F0B" w:rsidRPr="00BE2D80" w:rsidRDefault="00ED5F0B" w:rsidP="00D86732">
            <w:pPr>
              <w:rPr>
                <w:szCs w:val="28"/>
              </w:rPr>
            </w:pPr>
            <w:r w:rsidRPr="00BE2D80">
              <w:rPr>
                <w:szCs w:val="28"/>
              </w:rPr>
              <w:t>20,0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Уплата прочих налогов, сборов и иных обязательных платежей</w:t>
            </w:r>
          </w:p>
        </w:tc>
        <w:tc>
          <w:tcPr>
            <w:tcW w:w="2709" w:type="dxa"/>
          </w:tcPr>
          <w:p w:rsidR="00ED5F0B" w:rsidRPr="00BE2D80" w:rsidRDefault="00ED5F0B" w:rsidP="00067EF0">
            <w:pPr>
              <w:rPr>
                <w:szCs w:val="28"/>
              </w:rPr>
            </w:pPr>
            <w:r w:rsidRPr="00BE2D80">
              <w:rPr>
                <w:szCs w:val="28"/>
              </w:rPr>
              <w:t>08  01 4409900 852</w:t>
            </w:r>
          </w:p>
        </w:tc>
        <w:tc>
          <w:tcPr>
            <w:tcW w:w="1789" w:type="dxa"/>
          </w:tcPr>
          <w:p w:rsidR="00ED5F0B" w:rsidRPr="00BE2D80" w:rsidRDefault="00ED5F0B" w:rsidP="00D86732">
            <w:pPr>
              <w:rPr>
                <w:szCs w:val="28"/>
              </w:rPr>
            </w:pPr>
            <w:r w:rsidRPr="00BE2D80">
              <w:rPr>
                <w:szCs w:val="28"/>
              </w:rPr>
              <w:t>5,0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 xml:space="preserve">Расходы на капитальный ремонт учреждений культуры 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08 01 5223902</w:t>
            </w:r>
          </w:p>
        </w:tc>
        <w:tc>
          <w:tcPr>
            <w:tcW w:w="1789" w:type="dxa"/>
          </w:tcPr>
          <w:p w:rsidR="00ED5F0B" w:rsidRPr="00BE2D80" w:rsidRDefault="00ED5F0B" w:rsidP="00D86732">
            <w:pPr>
              <w:rPr>
                <w:szCs w:val="28"/>
              </w:rPr>
            </w:pPr>
            <w:r w:rsidRPr="00BE2D80">
              <w:rPr>
                <w:szCs w:val="28"/>
              </w:rPr>
              <w:t>251,6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08 01 5223902 243</w:t>
            </w:r>
          </w:p>
        </w:tc>
        <w:tc>
          <w:tcPr>
            <w:tcW w:w="1789" w:type="dxa"/>
          </w:tcPr>
          <w:p w:rsidR="00ED5F0B" w:rsidRPr="00BE2D80" w:rsidRDefault="00ED5F0B" w:rsidP="00D86732">
            <w:pPr>
              <w:rPr>
                <w:szCs w:val="28"/>
              </w:rPr>
            </w:pPr>
            <w:r w:rsidRPr="00BE2D80">
              <w:rPr>
                <w:szCs w:val="28"/>
              </w:rPr>
              <w:t>239,0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A166D7">
            <w:pPr>
              <w:rPr>
                <w:szCs w:val="28"/>
              </w:rPr>
            </w:pPr>
            <w:r w:rsidRPr="00BE2D80">
              <w:rPr>
                <w:szCs w:val="28"/>
              </w:rPr>
              <w:t>Закупка товаров, работ, услуг в целях капитального ремонта муниципального имущества, софинансирование</w:t>
            </w:r>
          </w:p>
        </w:tc>
        <w:tc>
          <w:tcPr>
            <w:tcW w:w="2709" w:type="dxa"/>
          </w:tcPr>
          <w:p w:rsidR="00ED5F0B" w:rsidRPr="00BE2D80" w:rsidRDefault="00ED5F0B" w:rsidP="00A166D7">
            <w:pPr>
              <w:rPr>
                <w:szCs w:val="28"/>
              </w:rPr>
            </w:pPr>
            <w:r w:rsidRPr="00BE2D80">
              <w:rPr>
                <w:szCs w:val="28"/>
              </w:rPr>
              <w:t>08 01 5223902 243</w:t>
            </w:r>
          </w:p>
        </w:tc>
        <w:tc>
          <w:tcPr>
            <w:tcW w:w="1789" w:type="dxa"/>
          </w:tcPr>
          <w:p w:rsidR="00ED5F0B" w:rsidRPr="00BE2D80" w:rsidRDefault="00ED5F0B" w:rsidP="00D86732">
            <w:pPr>
              <w:rPr>
                <w:szCs w:val="28"/>
              </w:rPr>
            </w:pPr>
            <w:r w:rsidRPr="00BE2D80">
              <w:rPr>
                <w:szCs w:val="28"/>
              </w:rPr>
              <w:t>12,6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Расходы на приобретение сценических костюмов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08 01 5223903</w:t>
            </w:r>
          </w:p>
        </w:tc>
        <w:tc>
          <w:tcPr>
            <w:tcW w:w="1789" w:type="dxa"/>
          </w:tcPr>
          <w:p w:rsidR="00ED5F0B" w:rsidRPr="00BE2D80" w:rsidRDefault="00ED5F0B" w:rsidP="003B4E3F">
            <w:pPr>
              <w:rPr>
                <w:szCs w:val="28"/>
              </w:rPr>
            </w:pPr>
            <w:r w:rsidRPr="00BE2D80">
              <w:rPr>
                <w:szCs w:val="28"/>
              </w:rPr>
              <w:t>40,0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08 01 5223903 244</w:t>
            </w:r>
          </w:p>
        </w:tc>
        <w:tc>
          <w:tcPr>
            <w:tcW w:w="1789" w:type="dxa"/>
          </w:tcPr>
          <w:p w:rsidR="00ED5F0B" w:rsidRPr="00BE2D80" w:rsidRDefault="00ED5F0B" w:rsidP="003B4E3F">
            <w:pPr>
              <w:rPr>
                <w:szCs w:val="28"/>
              </w:rPr>
            </w:pPr>
            <w:r w:rsidRPr="00BE2D80">
              <w:rPr>
                <w:szCs w:val="28"/>
              </w:rPr>
              <w:t>40,0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Социальная политика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10  00</w:t>
            </w:r>
          </w:p>
        </w:tc>
        <w:tc>
          <w:tcPr>
            <w:tcW w:w="1789" w:type="dxa"/>
          </w:tcPr>
          <w:p w:rsidR="00ED5F0B" w:rsidRPr="00BE2D80" w:rsidRDefault="00ED5F0B" w:rsidP="003B4E3F">
            <w:pPr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357,6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Пенсионное обеспечение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 xml:space="preserve">10  01 4910100 </w:t>
            </w:r>
          </w:p>
        </w:tc>
        <w:tc>
          <w:tcPr>
            <w:tcW w:w="1789" w:type="dxa"/>
          </w:tcPr>
          <w:p w:rsidR="00ED5F0B" w:rsidRPr="00BE2D80" w:rsidRDefault="00ED5F0B" w:rsidP="003B4E3F">
            <w:pPr>
              <w:rPr>
                <w:szCs w:val="28"/>
              </w:rPr>
            </w:pPr>
            <w:r w:rsidRPr="00BE2D80">
              <w:rPr>
                <w:szCs w:val="28"/>
              </w:rPr>
              <w:t>156,5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10  01 4910100 313</w:t>
            </w:r>
          </w:p>
        </w:tc>
        <w:tc>
          <w:tcPr>
            <w:tcW w:w="1789" w:type="dxa"/>
          </w:tcPr>
          <w:p w:rsidR="00ED5F0B" w:rsidRPr="00BE2D80" w:rsidRDefault="00ED5F0B" w:rsidP="003B4E3F">
            <w:pPr>
              <w:rPr>
                <w:szCs w:val="28"/>
              </w:rPr>
            </w:pPr>
            <w:r w:rsidRPr="00BE2D80">
              <w:rPr>
                <w:szCs w:val="28"/>
              </w:rPr>
              <w:t>156,5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 xml:space="preserve">Другие вопросы в области социальной политики 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 xml:space="preserve">10  06 5140100 </w:t>
            </w:r>
          </w:p>
        </w:tc>
        <w:tc>
          <w:tcPr>
            <w:tcW w:w="1789" w:type="dxa"/>
          </w:tcPr>
          <w:p w:rsidR="00ED5F0B" w:rsidRPr="00BE2D80" w:rsidRDefault="00ED5F0B" w:rsidP="003B4E3F">
            <w:pPr>
              <w:rPr>
                <w:szCs w:val="28"/>
              </w:rPr>
            </w:pPr>
            <w:r w:rsidRPr="00BE2D80">
              <w:rPr>
                <w:szCs w:val="28"/>
              </w:rPr>
              <w:t>201,1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10  06 5140100 244</w:t>
            </w:r>
          </w:p>
        </w:tc>
        <w:tc>
          <w:tcPr>
            <w:tcW w:w="1789" w:type="dxa"/>
          </w:tcPr>
          <w:p w:rsidR="00ED5F0B" w:rsidRPr="00BE2D80" w:rsidRDefault="00ED5F0B" w:rsidP="003B4E3F">
            <w:pPr>
              <w:rPr>
                <w:szCs w:val="28"/>
              </w:rPr>
            </w:pPr>
            <w:r w:rsidRPr="00BE2D80">
              <w:rPr>
                <w:szCs w:val="28"/>
              </w:rPr>
              <w:t>201,1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Физическая культура и спорт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11 00</w:t>
            </w:r>
          </w:p>
        </w:tc>
        <w:tc>
          <w:tcPr>
            <w:tcW w:w="1789" w:type="dxa"/>
          </w:tcPr>
          <w:p w:rsidR="00ED5F0B" w:rsidRPr="00BE2D80" w:rsidRDefault="00ED5F0B" w:rsidP="003B4E3F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2047,4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Субсидии на реализацию мероприятий долгосрочной целевой программы "Развитие физической культуры и спорта в Новосибирской области на 2011 - 2015 годы"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11 02 5223000</w:t>
            </w:r>
          </w:p>
        </w:tc>
        <w:tc>
          <w:tcPr>
            <w:tcW w:w="1789" w:type="dxa"/>
          </w:tcPr>
          <w:p w:rsidR="00ED5F0B" w:rsidRPr="00BE2D80" w:rsidRDefault="00ED5F0B" w:rsidP="003B4E3F">
            <w:pPr>
              <w:rPr>
                <w:szCs w:val="28"/>
              </w:rPr>
            </w:pPr>
            <w:r w:rsidRPr="00BE2D80">
              <w:rPr>
                <w:szCs w:val="28"/>
              </w:rPr>
              <w:t>1947,4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11 02 5223000 244</w:t>
            </w:r>
          </w:p>
        </w:tc>
        <w:tc>
          <w:tcPr>
            <w:tcW w:w="1789" w:type="dxa"/>
          </w:tcPr>
          <w:p w:rsidR="00ED5F0B" w:rsidRPr="00BE2D80" w:rsidRDefault="00ED5F0B" w:rsidP="003B4E3F">
            <w:pPr>
              <w:rPr>
                <w:szCs w:val="28"/>
              </w:rPr>
            </w:pPr>
            <w:r w:rsidRPr="00BE2D80">
              <w:rPr>
                <w:szCs w:val="28"/>
              </w:rPr>
              <w:t>1850,0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Софинансирование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11 02 5223000 244</w:t>
            </w:r>
          </w:p>
        </w:tc>
        <w:tc>
          <w:tcPr>
            <w:tcW w:w="1789" w:type="dxa"/>
          </w:tcPr>
          <w:p w:rsidR="00ED5F0B" w:rsidRPr="00BE2D80" w:rsidRDefault="00ED5F0B" w:rsidP="003B4E3F">
            <w:pPr>
              <w:rPr>
                <w:szCs w:val="28"/>
              </w:rPr>
            </w:pPr>
            <w:r w:rsidRPr="00BE2D80">
              <w:rPr>
                <w:szCs w:val="28"/>
              </w:rPr>
              <w:t>97,4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Другие вопросы в области физической культуры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 xml:space="preserve">11  05 5129700 </w:t>
            </w:r>
          </w:p>
        </w:tc>
        <w:tc>
          <w:tcPr>
            <w:tcW w:w="1789" w:type="dxa"/>
          </w:tcPr>
          <w:p w:rsidR="00ED5F0B" w:rsidRPr="00BE2D80" w:rsidRDefault="00ED5F0B" w:rsidP="009660A2">
            <w:pPr>
              <w:rPr>
                <w:szCs w:val="28"/>
              </w:rPr>
            </w:pPr>
            <w:r w:rsidRPr="00BE2D80">
              <w:rPr>
                <w:szCs w:val="28"/>
              </w:rPr>
              <w:t>100,0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11  05 5129700 244</w:t>
            </w:r>
          </w:p>
        </w:tc>
        <w:tc>
          <w:tcPr>
            <w:tcW w:w="1789" w:type="dxa"/>
          </w:tcPr>
          <w:p w:rsidR="00ED5F0B" w:rsidRPr="00BE2D80" w:rsidRDefault="00ED5F0B" w:rsidP="009660A2">
            <w:pPr>
              <w:rPr>
                <w:szCs w:val="28"/>
              </w:rPr>
            </w:pPr>
            <w:r w:rsidRPr="00BE2D80">
              <w:rPr>
                <w:szCs w:val="28"/>
              </w:rPr>
              <w:t>100,0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Обслуживание муниципального долга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1301</w:t>
            </w:r>
          </w:p>
        </w:tc>
        <w:tc>
          <w:tcPr>
            <w:tcW w:w="1789" w:type="dxa"/>
          </w:tcPr>
          <w:p w:rsidR="00ED5F0B" w:rsidRPr="00BE2D80" w:rsidRDefault="00ED5F0B" w:rsidP="009660A2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550,0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Процентные платежи по муниципальному долгу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 xml:space="preserve">13 01 0650300 </w:t>
            </w:r>
          </w:p>
        </w:tc>
        <w:tc>
          <w:tcPr>
            <w:tcW w:w="1789" w:type="dxa"/>
          </w:tcPr>
          <w:p w:rsidR="00ED5F0B" w:rsidRPr="00BE2D80" w:rsidRDefault="00ED5F0B" w:rsidP="009660A2">
            <w:pPr>
              <w:rPr>
                <w:szCs w:val="28"/>
              </w:rPr>
            </w:pPr>
            <w:r w:rsidRPr="00BE2D80">
              <w:rPr>
                <w:szCs w:val="28"/>
              </w:rPr>
              <w:t>550,0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Обслуживание муниципального долга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  <w:r w:rsidRPr="00BE2D80">
              <w:rPr>
                <w:szCs w:val="28"/>
              </w:rPr>
              <w:t>13 01 0650300 730</w:t>
            </w:r>
          </w:p>
        </w:tc>
        <w:tc>
          <w:tcPr>
            <w:tcW w:w="1789" w:type="dxa"/>
          </w:tcPr>
          <w:p w:rsidR="00ED5F0B" w:rsidRPr="00BE2D80" w:rsidRDefault="00ED5F0B" w:rsidP="009660A2">
            <w:pPr>
              <w:rPr>
                <w:szCs w:val="28"/>
              </w:rPr>
            </w:pPr>
            <w:r w:rsidRPr="00BE2D80">
              <w:rPr>
                <w:szCs w:val="28"/>
              </w:rPr>
              <w:t>550,0</w:t>
            </w:r>
          </w:p>
        </w:tc>
      </w:tr>
      <w:tr w:rsidR="00ED5F0B" w:rsidRPr="00BE2D80" w:rsidTr="002A67D7">
        <w:tc>
          <w:tcPr>
            <w:tcW w:w="4857" w:type="dxa"/>
          </w:tcPr>
          <w:p w:rsidR="00ED5F0B" w:rsidRPr="00BE2D80" w:rsidRDefault="00ED5F0B" w:rsidP="00956BAE">
            <w:pPr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ИТОГО:</w:t>
            </w:r>
          </w:p>
        </w:tc>
        <w:tc>
          <w:tcPr>
            <w:tcW w:w="2709" w:type="dxa"/>
          </w:tcPr>
          <w:p w:rsidR="00ED5F0B" w:rsidRPr="00BE2D80" w:rsidRDefault="00ED5F0B" w:rsidP="00956BAE">
            <w:pPr>
              <w:rPr>
                <w:szCs w:val="28"/>
              </w:rPr>
            </w:pPr>
          </w:p>
        </w:tc>
        <w:tc>
          <w:tcPr>
            <w:tcW w:w="1789" w:type="dxa"/>
          </w:tcPr>
          <w:p w:rsidR="00ED5F0B" w:rsidRPr="00BE2D80" w:rsidRDefault="00ED5F0B" w:rsidP="0079476E">
            <w:pPr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141</w:t>
            </w:r>
            <w:r>
              <w:rPr>
                <w:b/>
                <w:szCs w:val="28"/>
              </w:rPr>
              <w:t>690</w:t>
            </w:r>
            <w:r w:rsidRPr="00BE2D80">
              <w:rPr>
                <w:b/>
                <w:szCs w:val="28"/>
              </w:rPr>
              <w:t>,5</w:t>
            </w:r>
          </w:p>
          <w:p w:rsidR="00ED5F0B" w:rsidRPr="00BE2D80" w:rsidRDefault="00ED5F0B" w:rsidP="005B3EF1">
            <w:pPr>
              <w:ind w:right="72"/>
              <w:jc w:val="center"/>
              <w:rPr>
                <w:b/>
                <w:szCs w:val="28"/>
              </w:rPr>
            </w:pPr>
          </w:p>
        </w:tc>
      </w:tr>
    </w:tbl>
    <w:p w:rsidR="00ED5F0B" w:rsidRPr="00BE2D80" w:rsidRDefault="00ED5F0B" w:rsidP="002B3F14">
      <w:pPr>
        <w:rPr>
          <w:szCs w:val="28"/>
        </w:rPr>
      </w:pPr>
      <w:r w:rsidRPr="00BE2D80">
        <w:rPr>
          <w:szCs w:val="28"/>
        </w:rPr>
        <w:t xml:space="preserve">   </w:t>
      </w:r>
      <w:r w:rsidRPr="00BE2D80">
        <w:rPr>
          <w:szCs w:val="28"/>
        </w:rPr>
        <w:tab/>
      </w:r>
      <w:r w:rsidRPr="00BE2D80">
        <w:rPr>
          <w:szCs w:val="28"/>
        </w:rPr>
        <w:tab/>
      </w:r>
      <w:r w:rsidRPr="00BE2D80">
        <w:rPr>
          <w:szCs w:val="28"/>
        </w:rPr>
        <w:tab/>
      </w:r>
      <w:r w:rsidRPr="00BE2D80">
        <w:rPr>
          <w:szCs w:val="28"/>
        </w:rPr>
        <w:tab/>
      </w:r>
    </w:p>
    <w:p w:rsidR="00ED5F0B" w:rsidRPr="00BE2D80" w:rsidRDefault="00ED5F0B" w:rsidP="00040777">
      <w:pPr>
        <w:pStyle w:val="BodyText"/>
        <w:jc w:val="left"/>
        <w:rPr>
          <w:b/>
          <w:szCs w:val="28"/>
        </w:rPr>
      </w:pPr>
      <w:r w:rsidRPr="00BE2D80">
        <w:rPr>
          <w:b/>
          <w:szCs w:val="28"/>
        </w:rPr>
        <w:t>Приложение № 3</w:t>
      </w:r>
    </w:p>
    <w:p w:rsidR="00ED5F0B" w:rsidRPr="00B77B4E" w:rsidRDefault="00ED5F0B" w:rsidP="00D62B47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>к Решению №</w:t>
      </w:r>
      <w:r>
        <w:rPr>
          <w:b/>
          <w:szCs w:val="28"/>
        </w:rPr>
        <w:t xml:space="preserve"> 1 двадцать восьмой </w:t>
      </w:r>
      <w:r w:rsidRPr="00B77B4E">
        <w:rPr>
          <w:b/>
          <w:szCs w:val="28"/>
        </w:rPr>
        <w:t>сессии</w:t>
      </w:r>
    </w:p>
    <w:p w:rsidR="00ED5F0B" w:rsidRPr="00B77B4E" w:rsidRDefault="00ED5F0B" w:rsidP="00D62B47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>Совета депутатов</w:t>
      </w:r>
    </w:p>
    <w:p w:rsidR="00ED5F0B" w:rsidRPr="00B77B4E" w:rsidRDefault="00ED5F0B" w:rsidP="00D62B47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>рабочего посёлка Колывань</w:t>
      </w:r>
    </w:p>
    <w:p w:rsidR="00ED5F0B" w:rsidRPr="00B77B4E" w:rsidRDefault="00ED5F0B" w:rsidP="00D62B47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 xml:space="preserve">от </w:t>
      </w:r>
      <w:r>
        <w:rPr>
          <w:b/>
          <w:szCs w:val="28"/>
        </w:rPr>
        <w:t>21</w:t>
      </w:r>
      <w:r w:rsidRPr="00B77B4E">
        <w:rPr>
          <w:b/>
          <w:szCs w:val="28"/>
        </w:rPr>
        <w:t>.</w:t>
      </w:r>
      <w:r>
        <w:rPr>
          <w:b/>
          <w:szCs w:val="28"/>
        </w:rPr>
        <w:t>08</w:t>
      </w:r>
      <w:r w:rsidRPr="00B77B4E">
        <w:rPr>
          <w:b/>
          <w:szCs w:val="28"/>
        </w:rPr>
        <w:t>.201</w:t>
      </w:r>
      <w:r>
        <w:rPr>
          <w:b/>
          <w:szCs w:val="28"/>
        </w:rPr>
        <w:t>3</w:t>
      </w:r>
      <w:r w:rsidRPr="00B77B4E">
        <w:rPr>
          <w:b/>
          <w:szCs w:val="28"/>
        </w:rPr>
        <w:t>г.</w:t>
      </w:r>
    </w:p>
    <w:p w:rsidR="00ED5F0B" w:rsidRPr="00B77B4E" w:rsidRDefault="00ED5F0B" w:rsidP="0065534B">
      <w:pPr>
        <w:pStyle w:val="BodyText"/>
        <w:widowControl w:val="0"/>
        <w:ind w:firstLine="709"/>
        <w:rPr>
          <w:szCs w:val="28"/>
        </w:rPr>
      </w:pP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  <w:t xml:space="preserve">              Таблица 1</w:t>
      </w:r>
    </w:p>
    <w:p w:rsidR="00ED5F0B" w:rsidRPr="00B77B4E" w:rsidRDefault="00ED5F0B" w:rsidP="0065534B">
      <w:pPr>
        <w:pStyle w:val="BodyText"/>
        <w:jc w:val="center"/>
        <w:rPr>
          <w:szCs w:val="28"/>
        </w:rPr>
      </w:pPr>
      <w:r w:rsidRPr="00B77B4E">
        <w:rPr>
          <w:szCs w:val="28"/>
        </w:rPr>
        <w:t>Ведомственная структура расходов бюджета муниципального образования р.п.Колывань на 2013 год</w:t>
      </w:r>
    </w:p>
    <w:p w:rsidR="00ED5F0B" w:rsidRDefault="00ED5F0B" w:rsidP="0025099E">
      <w:pPr>
        <w:pStyle w:val="BodyText"/>
        <w:jc w:val="center"/>
        <w:rPr>
          <w:szCs w:val="28"/>
        </w:rPr>
      </w:pP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  <w:t xml:space="preserve">             тыс.рублей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2"/>
        <w:gridCol w:w="953"/>
        <w:gridCol w:w="2588"/>
        <w:gridCol w:w="1372"/>
      </w:tblGrid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pStyle w:val="BodyText"/>
              <w:jc w:val="center"/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Наименование</w:t>
            </w:r>
          </w:p>
        </w:tc>
        <w:tc>
          <w:tcPr>
            <w:tcW w:w="953" w:type="dxa"/>
          </w:tcPr>
          <w:p w:rsidR="00ED5F0B" w:rsidRPr="00BE2D80" w:rsidRDefault="00ED5F0B" w:rsidP="00BE2D80">
            <w:pPr>
              <w:pStyle w:val="BodyTex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ГРБС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РЗ,ПР,ЦСР,КВР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pStyle w:val="BodyText"/>
              <w:jc w:val="center"/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Сумма</w:t>
            </w:r>
          </w:p>
          <w:p w:rsidR="00ED5F0B" w:rsidRPr="00BE2D80" w:rsidRDefault="00ED5F0B" w:rsidP="00BE2D80">
            <w:pPr>
              <w:pStyle w:val="BodyText"/>
              <w:jc w:val="center"/>
              <w:rPr>
                <w:b/>
                <w:szCs w:val="28"/>
              </w:rPr>
            </w:pP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Общегосударственные вопросы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01  00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10472,2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53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</w:p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01  02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</w:p>
          <w:p w:rsidR="00ED5F0B" w:rsidRPr="00BE2D80" w:rsidRDefault="00ED5F0B" w:rsidP="00BE2D80">
            <w:pPr>
              <w:jc w:val="center"/>
              <w:rPr>
                <w:b/>
                <w:szCs w:val="28"/>
              </w:rPr>
            </w:pPr>
            <w:r w:rsidRPr="00BE2D80">
              <w:rPr>
                <w:b/>
                <w:szCs w:val="28"/>
                <w:lang w:val="en-US"/>
              </w:rPr>
              <w:t>714</w:t>
            </w:r>
            <w:r w:rsidRPr="00BE2D80">
              <w:rPr>
                <w:b/>
                <w:szCs w:val="28"/>
              </w:rPr>
              <w:t>,3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Глава муниципального образования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BE2D80">
            <w:pPr>
              <w:rPr>
                <w:szCs w:val="28"/>
              </w:rPr>
            </w:pP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01  02 0020300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714,3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Фонд оплаты труда  и страховые взносы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01  02 0020300 121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714,3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</w:p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01  03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</w:p>
          <w:p w:rsidR="00ED5F0B" w:rsidRPr="00BE2D80" w:rsidRDefault="00ED5F0B" w:rsidP="00BE2D80">
            <w:pPr>
              <w:jc w:val="center"/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607,1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Председатель Совета депутатов</w:t>
            </w:r>
          </w:p>
        </w:tc>
        <w:tc>
          <w:tcPr>
            <w:tcW w:w="953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01  03 0021100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607,1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Фонд оплаты труда  и страховые взносы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BE2D80">
            <w:pPr>
              <w:rPr>
                <w:szCs w:val="28"/>
              </w:rPr>
            </w:pP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01  03 0021100 121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607,1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Функционирование местных администраций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01  04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8820,2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Центральный аппарат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01  04 0020400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8706,9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Фонд оплаты труда  и страховые взносы</w:t>
            </w:r>
          </w:p>
        </w:tc>
        <w:tc>
          <w:tcPr>
            <w:tcW w:w="953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01  04 0020400 121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3963,8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BE2D80">
            <w:pPr>
              <w:rPr>
                <w:szCs w:val="28"/>
              </w:rPr>
            </w:pP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01  04 0020400 122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19,9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01  04 0020400 242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817,5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01  04 0020400 243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1500,0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01  04 0020400 244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2375,8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BE2D80">
            <w:pPr>
              <w:rPr>
                <w:szCs w:val="28"/>
              </w:rPr>
            </w:pP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01  04 0020400 851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2,9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Уплата прочих налогов, сборов и иных обязательных платежей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01  04 0020400 852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27,0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01 04 0020513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0,1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01 04 0020513 244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0,1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Передача полномочий из бюджета р.п. Колывань в бюджет Колыванского района  для выполнения передаваемых полномочий в области градостроительной деятельности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BE2D80">
            <w:pPr>
              <w:rPr>
                <w:szCs w:val="28"/>
              </w:rPr>
            </w:pP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01 04 5210600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113,2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Межбюджетные трансферты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01 04 5210600 540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113,2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01 06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130,6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Передача полномочий из бюджета МО в бюджет МР на осуществление полномочий контрольно-счетного органа по внешнему муниципальному финансовому контролю</w:t>
            </w:r>
          </w:p>
        </w:tc>
        <w:tc>
          <w:tcPr>
            <w:tcW w:w="953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01 0</w:t>
            </w:r>
            <w:r w:rsidRPr="00BE2D80">
              <w:rPr>
                <w:szCs w:val="28"/>
                <w:lang w:val="en-US"/>
              </w:rPr>
              <w:t>6</w:t>
            </w:r>
            <w:r w:rsidRPr="00BE2D80">
              <w:rPr>
                <w:szCs w:val="28"/>
              </w:rPr>
              <w:t xml:space="preserve">  </w:t>
            </w:r>
            <w:r w:rsidRPr="00BE2D80">
              <w:rPr>
                <w:szCs w:val="28"/>
                <w:lang w:val="en-US"/>
              </w:rPr>
              <w:t>0020400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130,6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Межбюджетные трансферты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BE2D80">
            <w:pPr>
              <w:rPr>
                <w:szCs w:val="28"/>
              </w:rPr>
            </w:pP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01 0</w:t>
            </w:r>
            <w:r w:rsidRPr="00BE2D80">
              <w:rPr>
                <w:szCs w:val="28"/>
                <w:lang w:val="en-US"/>
              </w:rPr>
              <w:t>6</w:t>
            </w:r>
            <w:r w:rsidRPr="00BE2D80">
              <w:rPr>
                <w:szCs w:val="28"/>
              </w:rPr>
              <w:t xml:space="preserve">  </w:t>
            </w:r>
            <w:r w:rsidRPr="00BE2D80">
              <w:rPr>
                <w:szCs w:val="28"/>
                <w:lang w:val="en-US"/>
              </w:rPr>
              <w:t>0020400</w:t>
            </w:r>
            <w:r w:rsidRPr="00BE2D80">
              <w:rPr>
                <w:szCs w:val="28"/>
              </w:rPr>
              <w:t xml:space="preserve"> 540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130,6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Резервные фонды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01 11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200,0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Резервные фонды местных администраций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01 11 0700500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200,0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Резервные средства</w:t>
            </w:r>
          </w:p>
        </w:tc>
        <w:tc>
          <w:tcPr>
            <w:tcW w:w="953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01 11 0700500  870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200,0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Национальная оборона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BE2D80">
            <w:pPr>
              <w:rPr>
                <w:szCs w:val="28"/>
              </w:rPr>
            </w:pP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02  00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546,8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02  03 0013600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546,8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Фонд оплаты труда  и страховые взносы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02  03 0013600 121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  <w:lang w:val="en-US"/>
              </w:rPr>
            </w:pPr>
            <w:r w:rsidRPr="00BE2D80">
              <w:rPr>
                <w:szCs w:val="28"/>
                <w:lang w:val="en-US"/>
              </w:rPr>
              <w:t>461</w:t>
            </w:r>
            <w:r w:rsidRPr="00BE2D80">
              <w:rPr>
                <w:szCs w:val="28"/>
              </w:rPr>
              <w:t>,</w:t>
            </w:r>
            <w:r w:rsidRPr="00BE2D80">
              <w:rPr>
                <w:szCs w:val="28"/>
                <w:lang w:val="en-US"/>
              </w:rPr>
              <w:t>4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53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02  03 0013600 242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24,5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BE2D80">
            <w:pPr>
              <w:rPr>
                <w:szCs w:val="28"/>
              </w:rPr>
            </w:pP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02  03 0013600 244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60,9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b/>
                <w:i/>
                <w:szCs w:val="28"/>
              </w:rPr>
            </w:pPr>
          </w:p>
          <w:p w:rsidR="00ED5F0B" w:rsidRPr="00BE2D80" w:rsidRDefault="00ED5F0B" w:rsidP="00BE2D80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03  00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400,5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Приобретение ранцевых опрыскивателей и противопожарного инвентаря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03 09 0700500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20,0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Резервные средства</w:t>
            </w:r>
          </w:p>
        </w:tc>
        <w:tc>
          <w:tcPr>
            <w:tcW w:w="953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03 09 0700500 870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20,0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BE2D80">
            <w:pPr>
              <w:rPr>
                <w:szCs w:val="28"/>
              </w:rPr>
            </w:pP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03  09 2180100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360,5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03  09 2180100 244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360,5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03 14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20,0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Осуществление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03 14 2470000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20,0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03 14 2470000 244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20,0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Национальная экономика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04  00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34390,4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Топливно-энергетический комплекс</w:t>
            </w:r>
          </w:p>
        </w:tc>
        <w:tc>
          <w:tcPr>
            <w:tcW w:w="953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04 02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23689,1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Реализация мероприятий долгосрочной целевой программы «Развитие газификации территорий населенных пунктов Новосибирской области на 2012-2016 годы»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BE2D80">
            <w:pPr>
              <w:rPr>
                <w:szCs w:val="28"/>
              </w:rPr>
            </w:pP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04 02 5223600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b/>
                <w:szCs w:val="28"/>
              </w:rPr>
            </w:pPr>
            <w:r w:rsidRPr="00BE2D80">
              <w:rPr>
                <w:szCs w:val="28"/>
              </w:rPr>
              <w:t>22076,1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Бюджетные инвестиции в объекты муниципальной собственности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04 02 5223600 411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b/>
                <w:szCs w:val="28"/>
              </w:rPr>
            </w:pPr>
            <w:r w:rsidRPr="00BE2D80">
              <w:rPr>
                <w:szCs w:val="28"/>
              </w:rPr>
              <w:t>22076,1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Софинансирование</w:t>
            </w:r>
          </w:p>
        </w:tc>
        <w:tc>
          <w:tcPr>
            <w:tcW w:w="953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04 02 5223600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1613,0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Бюджетные инвестиции в объекты муниципальной собственности</w:t>
            </w:r>
          </w:p>
        </w:tc>
        <w:tc>
          <w:tcPr>
            <w:tcW w:w="953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04 02 5223600 411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1613,0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Транспорт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BE2D80">
            <w:pPr>
              <w:rPr>
                <w:szCs w:val="28"/>
              </w:rPr>
            </w:pP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04 08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494,0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Отдельные мероприятия в области автомобильного транспорта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04  08 3030200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494,0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04  08 3030200 244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134,0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Субсидии юридическим и физическим лицам на возмещение затрат по пассажирским перевозкам на территории р.п. Колывань</w:t>
            </w:r>
          </w:p>
        </w:tc>
        <w:tc>
          <w:tcPr>
            <w:tcW w:w="953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04  08 3030200 810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360,0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Дорожное хозяйство (дорожные фонды)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BE2D80">
            <w:pPr>
              <w:rPr>
                <w:szCs w:val="28"/>
              </w:rPr>
            </w:pP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04 09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7888,1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Реализация мероприятий долгосрочной целевой программы «Развитие автомобильных дорог регионального, межмуниципального и местного значения в Новосибирской области в 2012-2015 годах»</w:t>
            </w:r>
          </w:p>
        </w:tc>
        <w:tc>
          <w:tcPr>
            <w:tcW w:w="953" w:type="dxa"/>
          </w:tcPr>
          <w:p w:rsidR="00ED5F0B" w:rsidRPr="00D52A12" w:rsidRDefault="00ED5F0B" w:rsidP="00BE2D80">
            <w:pPr>
              <w:rPr>
                <w:szCs w:val="28"/>
              </w:rPr>
            </w:pPr>
          </w:p>
          <w:p w:rsidR="00ED5F0B" w:rsidRPr="00D52A12" w:rsidRDefault="00ED5F0B" w:rsidP="00BE2D80">
            <w:pPr>
              <w:rPr>
                <w:szCs w:val="28"/>
              </w:rPr>
            </w:pPr>
            <w:r w:rsidRPr="00D52A12"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</w:t>
            </w:r>
            <w:r w:rsidRPr="00BE2D80">
              <w:rPr>
                <w:szCs w:val="28"/>
                <w:lang w:val="en-US"/>
              </w:rPr>
              <w:t>4</w:t>
            </w:r>
            <w:r w:rsidRPr="00BE2D80">
              <w:rPr>
                <w:szCs w:val="28"/>
              </w:rPr>
              <w:t xml:space="preserve"> 0</w:t>
            </w:r>
            <w:r w:rsidRPr="00BE2D80">
              <w:rPr>
                <w:szCs w:val="28"/>
                <w:lang w:val="en-US"/>
              </w:rPr>
              <w:t>9</w:t>
            </w:r>
            <w:r w:rsidRPr="00BE2D80">
              <w:rPr>
                <w:szCs w:val="28"/>
              </w:rPr>
              <w:t xml:space="preserve"> 5226300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7888,1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</w:tcPr>
          <w:p w:rsidR="00ED5F0B" w:rsidRPr="00D52A12" w:rsidRDefault="00ED5F0B" w:rsidP="00BE2D80">
            <w:pPr>
              <w:rPr>
                <w:szCs w:val="28"/>
              </w:rPr>
            </w:pPr>
            <w:r w:rsidRPr="00D52A12"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</w:t>
            </w:r>
            <w:r w:rsidRPr="00BE2D80">
              <w:rPr>
                <w:szCs w:val="28"/>
                <w:lang w:val="en-US"/>
              </w:rPr>
              <w:t>4</w:t>
            </w:r>
            <w:r w:rsidRPr="00BE2D80">
              <w:rPr>
                <w:szCs w:val="28"/>
              </w:rPr>
              <w:t xml:space="preserve"> 0</w:t>
            </w:r>
            <w:r w:rsidRPr="00BE2D80">
              <w:rPr>
                <w:szCs w:val="28"/>
                <w:lang w:val="en-US"/>
              </w:rPr>
              <w:t>9</w:t>
            </w:r>
            <w:r w:rsidRPr="00BE2D80">
              <w:rPr>
                <w:szCs w:val="28"/>
              </w:rPr>
              <w:t xml:space="preserve"> 5226300  244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4285,4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 (Софинансирование, 5%)</w:t>
            </w:r>
          </w:p>
        </w:tc>
        <w:tc>
          <w:tcPr>
            <w:tcW w:w="953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</w:t>
            </w:r>
            <w:r w:rsidRPr="00BE2D80">
              <w:rPr>
                <w:szCs w:val="28"/>
                <w:lang w:val="en-US"/>
              </w:rPr>
              <w:t>4</w:t>
            </w:r>
            <w:r w:rsidRPr="00BE2D80">
              <w:rPr>
                <w:szCs w:val="28"/>
              </w:rPr>
              <w:t xml:space="preserve"> 0</w:t>
            </w:r>
            <w:r w:rsidRPr="00BE2D80">
              <w:rPr>
                <w:szCs w:val="28"/>
                <w:lang w:val="en-US"/>
              </w:rPr>
              <w:t>9</w:t>
            </w:r>
            <w:r w:rsidRPr="00BE2D80">
              <w:rPr>
                <w:szCs w:val="28"/>
              </w:rPr>
              <w:t xml:space="preserve"> 5226300 244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234,0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Бюджетные инвестиции в объекты муниципальной собственности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BE2D80">
            <w:pPr>
              <w:rPr>
                <w:szCs w:val="28"/>
              </w:rPr>
            </w:pP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</w:t>
            </w:r>
            <w:r w:rsidRPr="00BE2D80">
              <w:rPr>
                <w:szCs w:val="28"/>
                <w:lang w:val="en-US"/>
              </w:rPr>
              <w:t>4</w:t>
            </w:r>
            <w:r w:rsidRPr="00BE2D80">
              <w:rPr>
                <w:szCs w:val="28"/>
              </w:rPr>
              <w:t xml:space="preserve"> 0</w:t>
            </w:r>
            <w:r w:rsidRPr="00BE2D80">
              <w:rPr>
                <w:szCs w:val="28"/>
                <w:lang w:val="en-US"/>
              </w:rPr>
              <w:t>9</w:t>
            </w:r>
            <w:r w:rsidRPr="00BE2D80">
              <w:rPr>
                <w:szCs w:val="28"/>
              </w:rPr>
              <w:t xml:space="preserve"> 5226300  411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3208,3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Бюджетные инвестиции в объекты муниципальной собственности(Софинансирование, 5%)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</w:t>
            </w:r>
            <w:r w:rsidRPr="00BE2D80">
              <w:rPr>
                <w:szCs w:val="28"/>
                <w:lang w:val="en-US"/>
              </w:rPr>
              <w:t>4</w:t>
            </w:r>
            <w:r w:rsidRPr="00BE2D80">
              <w:rPr>
                <w:szCs w:val="28"/>
              </w:rPr>
              <w:t xml:space="preserve"> 0</w:t>
            </w:r>
            <w:r w:rsidRPr="00BE2D80">
              <w:rPr>
                <w:szCs w:val="28"/>
                <w:lang w:val="en-US"/>
              </w:rPr>
              <w:t>9</w:t>
            </w:r>
            <w:r w:rsidRPr="00BE2D80">
              <w:rPr>
                <w:szCs w:val="28"/>
              </w:rPr>
              <w:t xml:space="preserve"> 5226300  411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160,4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04 12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2319,2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Мероприятия в области строительства, архитектуры и  градостроительства</w:t>
            </w:r>
          </w:p>
        </w:tc>
        <w:tc>
          <w:tcPr>
            <w:tcW w:w="953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04  12 3380000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2,0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BE2D80">
            <w:pPr>
              <w:rPr>
                <w:szCs w:val="28"/>
              </w:rPr>
            </w:pP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04  12 3380000 244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2,0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04  12 3400300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827,2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04  12 3400300 244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827,2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Подпрограмма «Территориальное планирование НСО»</w:t>
            </w:r>
          </w:p>
        </w:tc>
        <w:tc>
          <w:tcPr>
            <w:tcW w:w="953" w:type="dxa"/>
          </w:tcPr>
          <w:p w:rsidR="00ED5F0B" w:rsidRPr="00D52A12" w:rsidRDefault="00ED5F0B" w:rsidP="00BE2D80">
            <w:pPr>
              <w:rPr>
                <w:szCs w:val="28"/>
              </w:rPr>
            </w:pPr>
            <w:r w:rsidRPr="00D52A12"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 xml:space="preserve">04 </w:t>
            </w:r>
            <w:r w:rsidRPr="00BE2D80">
              <w:rPr>
                <w:szCs w:val="28"/>
                <w:lang w:val="en-US"/>
              </w:rPr>
              <w:t xml:space="preserve"> </w:t>
            </w:r>
            <w:r w:rsidRPr="00BE2D80">
              <w:rPr>
                <w:szCs w:val="28"/>
              </w:rPr>
              <w:t>12 5223201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1490,0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Межбюджетные трансферты</w:t>
            </w:r>
          </w:p>
        </w:tc>
        <w:tc>
          <w:tcPr>
            <w:tcW w:w="953" w:type="dxa"/>
          </w:tcPr>
          <w:p w:rsidR="00ED5F0B" w:rsidRPr="00D52A12" w:rsidRDefault="00ED5F0B" w:rsidP="00BE2D80">
            <w:pPr>
              <w:rPr>
                <w:szCs w:val="28"/>
              </w:rPr>
            </w:pPr>
            <w:r w:rsidRPr="00D52A12">
              <w:rPr>
                <w:szCs w:val="28"/>
              </w:rPr>
              <w:t>013</w:t>
            </w:r>
          </w:p>
          <w:p w:rsidR="00ED5F0B" w:rsidRPr="00D52A12" w:rsidRDefault="00ED5F0B" w:rsidP="00BE2D80">
            <w:pPr>
              <w:rPr>
                <w:szCs w:val="28"/>
              </w:rPr>
            </w:pP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 xml:space="preserve">04 </w:t>
            </w:r>
            <w:r w:rsidRPr="00BE2D80">
              <w:rPr>
                <w:szCs w:val="28"/>
                <w:lang w:val="en-US"/>
              </w:rPr>
              <w:t xml:space="preserve"> </w:t>
            </w:r>
            <w:r w:rsidRPr="00BE2D80">
              <w:rPr>
                <w:szCs w:val="28"/>
              </w:rPr>
              <w:t>12 5223201 540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1415,5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софинансирование</w:t>
            </w:r>
          </w:p>
        </w:tc>
        <w:tc>
          <w:tcPr>
            <w:tcW w:w="953" w:type="dxa"/>
          </w:tcPr>
          <w:p w:rsidR="00ED5F0B" w:rsidRPr="00D52A12" w:rsidRDefault="00ED5F0B" w:rsidP="00BE2D80">
            <w:pPr>
              <w:rPr>
                <w:szCs w:val="28"/>
              </w:rPr>
            </w:pPr>
          </w:p>
          <w:p w:rsidR="00ED5F0B" w:rsidRPr="00D52A12" w:rsidRDefault="00ED5F0B" w:rsidP="00BE2D80">
            <w:pPr>
              <w:rPr>
                <w:szCs w:val="28"/>
              </w:rPr>
            </w:pPr>
            <w:r w:rsidRPr="00D52A12"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 xml:space="preserve">04 </w:t>
            </w:r>
            <w:r w:rsidRPr="00BE2D80">
              <w:rPr>
                <w:szCs w:val="28"/>
                <w:lang w:val="en-US"/>
              </w:rPr>
              <w:t xml:space="preserve"> </w:t>
            </w:r>
            <w:r w:rsidRPr="00BE2D80">
              <w:rPr>
                <w:szCs w:val="28"/>
              </w:rPr>
              <w:t>12 5223201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74,5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Межбюджетные трансферты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 xml:space="preserve">04 </w:t>
            </w:r>
            <w:r w:rsidRPr="00BE2D80">
              <w:rPr>
                <w:szCs w:val="28"/>
                <w:lang w:val="en-US"/>
              </w:rPr>
              <w:t xml:space="preserve"> </w:t>
            </w:r>
            <w:r w:rsidRPr="00BE2D80">
              <w:rPr>
                <w:szCs w:val="28"/>
              </w:rPr>
              <w:t>12 5223201 540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74,5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Жилищно-коммунальное хозяйство</w:t>
            </w:r>
          </w:p>
        </w:tc>
        <w:tc>
          <w:tcPr>
            <w:tcW w:w="953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05  00</w:t>
            </w:r>
          </w:p>
        </w:tc>
        <w:tc>
          <w:tcPr>
            <w:tcW w:w="1372" w:type="dxa"/>
          </w:tcPr>
          <w:p w:rsidR="00ED5F0B" w:rsidRPr="00BE2D80" w:rsidRDefault="00ED5F0B" w:rsidP="008770B2">
            <w:pPr>
              <w:tabs>
                <w:tab w:val="left" w:pos="285"/>
                <w:tab w:val="center" w:pos="786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88008,6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Жилищное хозяйство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BE2D80">
            <w:pPr>
              <w:rPr>
                <w:szCs w:val="28"/>
              </w:rPr>
            </w:pP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05 01</w:t>
            </w:r>
          </w:p>
        </w:tc>
        <w:tc>
          <w:tcPr>
            <w:tcW w:w="1372" w:type="dxa"/>
          </w:tcPr>
          <w:p w:rsidR="00ED5F0B" w:rsidRPr="00BE2D80" w:rsidRDefault="00ED5F0B" w:rsidP="008770B2">
            <w:pPr>
              <w:jc w:val="center"/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42</w:t>
            </w:r>
            <w:r>
              <w:rPr>
                <w:b/>
                <w:szCs w:val="28"/>
              </w:rPr>
              <w:t>471</w:t>
            </w:r>
            <w:r w:rsidRPr="00BE2D80">
              <w:rPr>
                <w:b/>
                <w:szCs w:val="28"/>
              </w:rPr>
              <w:t>,9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b/>
                <w:i/>
                <w:szCs w:val="28"/>
              </w:rPr>
            </w:pPr>
            <w:r w:rsidRPr="00BE2D80">
              <w:rPr>
                <w:szCs w:val="28"/>
              </w:rPr>
              <w:t>обеспечение мероприятий по переселению граждан из аварийного жилищного фонда за  счет    средств, поступивших  от  государственной  корпорации  - Фонда   содействия реформированию  жилищно- коммунального хозяйства</w:t>
            </w:r>
          </w:p>
        </w:tc>
        <w:tc>
          <w:tcPr>
            <w:tcW w:w="953" w:type="dxa"/>
          </w:tcPr>
          <w:p w:rsidR="00ED5F0B" w:rsidRPr="00D52A12" w:rsidRDefault="00ED5F0B" w:rsidP="00BE2D80">
            <w:pPr>
              <w:rPr>
                <w:szCs w:val="28"/>
              </w:rPr>
            </w:pPr>
          </w:p>
          <w:p w:rsidR="00ED5F0B" w:rsidRPr="00D52A12" w:rsidRDefault="00ED5F0B" w:rsidP="00BE2D80">
            <w:pPr>
              <w:rPr>
                <w:szCs w:val="28"/>
              </w:rPr>
            </w:pPr>
            <w:r w:rsidRPr="00D52A12"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b/>
                <w:i/>
                <w:szCs w:val="28"/>
              </w:rPr>
            </w:pPr>
            <w:r w:rsidRPr="00BE2D80">
              <w:rPr>
                <w:szCs w:val="28"/>
              </w:rPr>
              <w:t>05 01  0980104</w:t>
            </w:r>
          </w:p>
        </w:tc>
        <w:tc>
          <w:tcPr>
            <w:tcW w:w="1372" w:type="dxa"/>
          </w:tcPr>
          <w:p w:rsidR="00ED5F0B" w:rsidRPr="00BE2D80" w:rsidRDefault="00ED5F0B" w:rsidP="008770B2">
            <w:pPr>
              <w:jc w:val="center"/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10845,4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E2D80">
              <w:rPr>
                <w:rFonts w:cs="Calibri"/>
              </w:rPr>
              <w:t>Бюджетные инвестиции на приобретение объектов</w:t>
            </w:r>
          </w:p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rFonts w:cs="Calibri"/>
              </w:rPr>
              <w:t>недвижимого имущества</w:t>
            </w:r>
          </w:p>
        </w:tc>
        <w:tc>
          <w:tcPr>
            <w:tcW w:w="953" w:type="dxa"/>
          </w:tcPr>
          <w:p w:rsidR="00ED5F0B" w:rsidRPr="00D52A12" w:rsidRDefault="00ED5F0B" w:rsidP="00BE2D80">
            <w:pPr>
              <w:rPr>
                <w:szCs w:val="28"/>
              </w:rPr>
            </w:pPr>
            <w:r w:rsidRPr="00D52A12"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b/>
                <w:i/>
                <w:szCs w:val="28"/>
              </w:rPr>
            </w:pPr>
            <w:r w:rsidRPr="00BE2D80">
              <w:rPr>
                <w:szCs w:val="28"/>
              </w:rPr>
              <w:t>05 01  0980104 441</w:t>
            </w:r>
          </w:p>
        </w:tc>
        <w:tc>
          <w:tcPr>
            <w:tcW w:w="1372" w:type="dxa"/>
          </w:tcPr>
          <w:p w:rsidR="00ED5F0B" w:rsidRPr="00BE2D80" w:rsidRDefault="00ED5F0B" w:rsidP="008770B2">
            <w:pPr>
              <w:jc w:val="center"/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10845,4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обеспечение мероприятий по переселению  граждан из аварийного жилищного фонда с учетом необходимости развития малоэтажного строительства за счет средств бюджетов</w:t>
            </w:r>
          </w:p>
        </w:tc>
        <w:tc>
          <w:tcPr>
            <w:tcW w:w="953" w:type="dxa"/>
          </w:tcPr>
          <w:p w:rsidR="00ED5F0B" w:rsidRPr="00D52A12" w:rsidRDefault="00ED5F0B" w:rsidP="00BE2D80">
            <w:pPr>
              <w:rPr>
                <w:szCs w:val="28"/>
              </w:rPr>
            </w:pPr>
            <w:r w:rsidRPr="00D52A12"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05 01  0980204</w:t>
            </w:r>
          </w:p>
        </w:tc>
        <w:tc>
          <w:tcPr>
            <w:tcW w:w="1372" w:type="dxa"/>
          </w:tcPr>
          <w:p w:rsidR="00ED5F0B" w:rsidRPr="00BE2D80" w:rsidRDefault="00ED5F0B" w:rsidP="008770B2">
            <w:pPr>
              <w:jc w:val="center"/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9608,7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E2D80">
              <w:rPr>
                <w:rFonts w:cs="Calibri"/>
              </w:rPr>
              <w:t>Бюджетные инвестиции на приобретение объектов</w:t>
            </w:r>
          </w:p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rFonts w:cs="Calibri"/>
              </w:rPr>
              <w:t>недвижимого имущества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BE2D80">
            <w:pPr>
              <w:rPr>
                <w:szCs w:val="28"/>
              </w:rPr>
            </w:pP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05 01  0980204 441</w:t>
            </w:r>
          </w:p>
        </w:tc>
        <w:tc>
          <w:tcPr>
            <w:tcW w:w="1372" w:type="dxa"/>
          </w:tcPr>
          <w:p w:rsidR="00ED5F0B" w:rsidRPr="00BE2D80" w:rsidRDefault="00ED5F0B" w:rsidP="008770B2">
            <w:pPr>
              <w:jc w:val="center"/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9608,7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софинансирование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05 01  0980204</w:t>
            </w:r>
          </w:p>
        </w:tc>
        <w:tc>
          <w:tcPr>
            <w:tcW w:w="1372" w:type="dxa"/>
          </w:tcPr>
          <w:p w:rsidR="00ED5F0B" w:rsidRPr="00BE2D80" w:rsidRDefault="00ED5F0B" w:rsidP="008770B2">
            <w:pPr>
              <w:jc w:val="center"/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2272,725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E2D80">
              <w:rPr>
                <w:rFonts w:cs="Calibri"/>
              </w:rPr>
              <w:t>Бюджетные инвестиции на приобретение объектов</w:t>
            </w:r>
          </w:p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rFonts w:cs="Calibri"/>
              </w:rPr>
              <w:t>недвижимого имущества</w:t>
            </w:r>
          </w:p>
        </w:tc>
        <w:tc>
          <w:tcPr>
            <w:tcW w:w="953" w:type="dxa"/>
          </w:tcPr>
          <w:p w:rsidR="00ED5F0B" w:rsidRPr="00D52A12" w:rsidRDefault="00ED5F0B" w:rsidP="00BE2D80">
            <w:pPr>
              <w:rPr>
                <w:szCs w:val="28"/>
              </w:rPr>
            </w:pPr>
          </w:p>
          <w:p w:rsidR="00ED5F0B" w:rsidRPr="00D52A12" w:rsidRDefault="00ED5F0B" w:rsidP="00BE2D80">
            <w:pPr>
              <w:rPr>
                <w:szCs w:val="28"/>
              </w:rPr>
            </w:pPr>
            <w:r w:rsidRPr="00D52A12"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05 01  0980204 441</w:t>
            </w:r>
          </w:p>
        </w:tc>
        <w:tc>
          <w:tcPr>
            <w:tcW w:w="1372" w:type="dxa"/>
          </w:tcPr>
          <w:p w:rsidR="00ED5F0B" w:rsidRPr="00BE2D80" w:rsidRDefault="00ED5F0B" w:rsidP="008770B2">
            <w:pPr>
              <w:jc w:val="center"/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2272,725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E2D80">
              <w:rPr>
                <w:szCs w:val="28"/>
              </w:rPr>
              <w:t>обеспечение мероприятий по капитальному ремонту многоквартирных домов за счет средств, поступивших  от  государственной  корпорации  - Фонда   содействия реформированию  жилищно- коммунального хозяйства</w:t>
            </w:r>
          </w:p>
        </w:tc>
        <w:tc>
          <w:tcPr>
            <w:tcW w:w="953" w:type="dxa"/>
          </w:tcPr>
          <w:p w:rsidR="00ED5F0B" w:rsidRPr="00D52A12" w:rsidRDefault="00ED5F0B" w:rsidP="00BE2D80">
            <w:pPr>
              <w:rPr>
                <w:szCs w:val="28"/>
              </w:rPr>
            </w:pPr>
            <w:r w:rsidRPr="00D52A12"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 xml:space="preserve">05 01  0980101  </w:t>
            </w:r>
          </w:p>
        </w:tc>
        <w:tc>
          <w:tcPr>
            <w:tcW w:w="1372" w:type="dxa"/>
          </w:tcPr>
          <w:p w:rsidR="00ED5F0B" w:rsidRPr="00BE2D80" w:rsidRDefault="00ED5F0B" w:rsidP="008770B2">
            <w:pPr>
              <w:jc w:val="center"/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5517,104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E2D80">
              <w:rPr>
                <w:szCs w:val="28"/>
              </w:rPr>
              <w:t>Субсидии юридическим и физическим лицам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BE2D80">
            <w:pPr>
              <w:rPr>
                <w:szCs w:val="28"/>
              </w:rPr>
            </w:pP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05 01  0980101  810</w:t>
            </w:r>
          </w:p>
        </w:tc>
        <w:tc>
          <w:tcPr>
            <w:tcW w:w="1372" w:type="dxa"/>
          </w:tcPr>
          <w:p w:rsidR="00ED5F0B" w:rsidRPr="00BE2D80" w:rsidRDefault="00ED5F0B" w:rsidP="008770B2">
            <w:pPr>
              <w:jc w:val="center"/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5517,104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05 01  0980201</w:t>
            </w:r>
          </w:p>
        </w:tc>
        <w:tc>
          <w:tcPr>
            <w:tcW w:w="1372" w:type="dxa"/>
          </w:tcPr>
          <w:p w:rsidR="00ED5F0B" w:rsidRPr="00BE2D80" w:rsidRDefault="00ED5F0B" w:rsidP="008770B2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3908,0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Субсидии юридическим и физическим лицам</w:t>
            </w:r>
          </w:p>
        </w:tc>
        <w:tc>
          <w:tcPr>
            <w:tcW w:w="953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05 01  0980201  810</w:t>
            </w:r>
          </w:p>
        </w:tc>
        <w:tc>
          <w:tcPr>
            <w:tcW w:w="1372" w:type="dxa"/>
          </w:tcPr>
          <w:p w:rsidR="00ED5F0B" w:rsidRPr="00BE2D80" w:rsidRDefault="00ED5F0B" w:rsidP="008770B2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3908,0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Софинансирование</w:t>
            </w:r>
          </w:p>
        </w:tc>
        <w:tc>
          <w:tcPr>
            <w:tcW w:w="953" w:type="dxa"/>
          </w:tcPr>
          <w:p w:rsidR="00ED5F0B" w:rsidRPr="00D52A12" w:rsidRDefault="00ED5F0B" w:rsidP="00BE2D80">
            <w:pPr>
              <w:rPr>
                <w:szCs w:val="28"/>
              </w:rPr>
            </w:pPr>
            <w:r w:rsidRPr="00D52A12"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05 01  0980201</w:t>
            </w:r>
          </w:p>
        </w:tc>
        <w:tc>
          <w:tcPr>
            <w:tcW w:w="1372" w:type="dxa"/>
          </w:tcPr>
          <w:p w:rsidR="00ED5F0B" w:rsidRPr="00BE2D80" w:rsidRDefault="00ED5F0B" w:rsidP="008770B2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1085,250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Субсидии юридическим и физическим лицам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BE2D80">
            <w:pPr>
              <w:rPr>
                <w:szCs w:val="28"/>
              </w:rPr>
            </w:pP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05 01  0980201  810</w:t>
            </w:r>
          </w:p>
        </w:tc>
        <w:tc>
          <w:tcPr>
            <w:tcW w:w="1372" w:type="dxa"/>
          </w:tcPr>
          <w:p w:rsidR="00ED5F0B" w:rsidRPr="00BE2D80" w:rsidRDefault="00ED5F0B" w:rsidP="008770B2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1085,250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Мероприятия в области жилищного хозяйства</w:t>
            </w:r>
          </w:p>
        </w:tc>
        <w:tc>
          <w:tcPr>
            <w:tcW w:w="953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05 01 3500301</w:t>
            </w:r>
          </w:p>
        </w:tc>
        <w:tc>
          <w:tcPr>
            <w:tcW w:w="1372" w:type="dxa"/>
          </w:tcPr>
          <w:p w:rsidR="00ED5F0B" w:rsidRPr="00BE2D80" w:rsidRDefault="00ED5F0B" w:rsidP="00877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1152</w:t>
            </w:r>
            <w:r w:rsidRPr="00BE2D80">
              <w:rPr>
                <w:szCs w:val="28"/>
              </w:rPr>
              <w:t>,6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05 01 3500301  244</w:t>
            </w:r>
          </w:p>
        </w:tc>
        <w:tc>
          <w:tcPr>
            <w:tcW w:w="1372" w:type="dxa"/>
          </w:tcPr>
          <w:p w:rsidR="00ED5F0B" w:rsidRPr="00BE2D80" w:rsidRDefault="00ED5F0B" w:rsidP="008770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1102</w:t>
            </w:r>
            <w:r w:rsidRPr="00BE2D80">
              <w:rPr>
                <w:szCs w:val="28"/>
              </w:rPr>
              <w:t>,6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BE2D80">
            <w:pPr>
              <w:rPr>
                <w:szCs w:val="28"/>
              </w:rPr>
            </w:pP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05 01 3500301  851</w:t>
            </w:r>
          </w:p>
        </w:tc>
        <w:tc>
          <w:tcPr>
            <w:tcW w:w="1372" w:type="dxa"/>
          </w:tcPr>
          <w:p w:rsidR="00ED5F0B" w:rsidRPr="00BE2D80" w:rsidRDefault="00ED5F0B" w:rsidP="008770B2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50,0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Инженерное обеспечение площадок комплексной застройки НСО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05 01 5223202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4558,3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Бюджетные инвестиции в объекты муниципальной собственности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05 01 5223202  411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4558,3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Приобретение служебного жилья</w:t>
            </w:r>
          </w:p>
        </w:tc>
        <w:tc>
          <w:tcPr>
            <w:tcW w:w="953" w:type="dxa"/>
          </w:tcPr>
          <w:p w:rsidR="00ED5F0B" w:rsidRPr="00D52A12" w:rsidRDefault="00ED5F0B" w:rsidP="00BE2D80">
            <w:pPr>
              <w:rPr>
                <w:szCs w:val="28"/>
              </w:rPr>
            </w:pPr>
            <w:r w:rsidRPr="00D52A12"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05 01 5223205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1239,8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E2D80">
              <w:rPr>
                <w:rFonts w:cs="Calibri"/>
              </w:rPr>
              <w:t>Бюджетные инвестиции на приобретение объектов</w:t>
            </w:r>
          </w:p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rFonts w:cs="Calibri"/>
              </w:rPr>
              <w:t>недвижимого имущества</w:t>
            </w:r>
          </w:p>
        </w:tc>
        <w:tc>
          <w:tcPr>
            <w:tcW w:w="953" w:type="dxa"/>
          </w:tcPr>
          <w:p w:rsidR="00ED5F0B" w:rsidRPr="00D52A12" w:rsidRDefault="00ED5F0B" w:rsidP="00BE2D80">
            <w:pPr>
              <w:rPr>
                <w:szCs w:val="28"/>
              </w:rPr>
            </w:pPr>
            <w:r w:rsidRPr="00D52A12">
              <w:rPr>
                <w:szCs w:val="28"/>
              </w:rPr>
              <w:t>013</w:t>
            </w:r>
          </w:p>
          <w:p w:rsidR="00ED5F0B" w:rsidRPr="00D52A12" w:rsidRDefault="00ED5F0B" w:rsidP="00BE2D80">
            <w:pPr>
              <w:rPr>
                <w:szCs w:val="28"/>
              </w:rPr>
            </w:pP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05 01 5223205 441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1239,8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E2D80">
              <w:rPr>
                <w:rFonts w:cs="Calibri"/>
              </w:rPr>
              <w:t>софинансирование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05 01 5223205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65,3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E2D80">
              <w:rPr>
                <w:rFonts w:cs="Calibri"/>
              </w:rPr>
              <w:t>Бюджетные инвестиции на приобретение объектов</w:t>
            </w:r>
          </w:p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rFonts w:cs="Calibri"/>
              </w:rPr>
              <w:t>недвижимого имущества</w:t>
            </w:r>
          </w:p>
        </w:tc>
        <w:tc>
          <w:tcPr>
            <w:tcW w:w="953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05 01 5223205 441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65,3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Реализация мероприятий долгосрочной целевой программы «Энергосбережение и повышение  энергетической эффективности Новосибирской области на период до 2015 года»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BE2D80">
            <w:pPr>
              <w:rPr>
                <w:szCs w:val="28"/>
              </w:rPr>
            </w:pP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05 01 5222800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1267,8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Субсидии юридическим и физическим лицам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05 01 5222800 810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1267,8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Софинансирование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05 01 5222800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950,876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Субсидии юридическим и физическим лицам</w:t>
            </w:r>
          </w:p>
        </w:tc>
        <w:tc>
          <w:tcPr>
            <w:tcW w:w="953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05 01 5222800 810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950,876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Коммунальное хозяйство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BE2D80">
            <w:pPr>
              <w:rPr>
                <w:szCs w:val="28"/>
              </w:rPr>
            </w:pP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05 02</w:t>
            </w:r>
          </w:p>
        </w:tc>
        <w:tc>
          <w:tcPr>
            <w:tcW w:w="1372" w:type="dxa"/>
          </w:tcPr>
          <w:p w:rsidR="00ED5F0B" w:rsidRPr="00BE2D80" w:rsidRDefault="00ED5F0B" w:rsidP="00C600A8">
            <w:pPr>
              <w:jc w:val="center"/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26</w:t>
            </w:r>
            <w:r>
              <w:rPr>
                <w:b/>
                <w:szCs w:val="28"/>
              </w:rPr>
              <w:t>947</w:t>
            </w:r>
            <w:r w:rsidRPr="00BE2D80">
              <w:rPr>
                <w:b/>
                <w:szCs w:val="28"/>
              </w:rPr>
              <w:t>,</w:t>
            </w:r>
            <w:r>
              <w:rPr>
                <w:b/>
                <w:szCs w:val="28"/>
              </w:rPr>
              <w:t>6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Капитальное строительство объектов, отнесенных к собственности муниципальных образований в рамках реализации федеральной целевой программы «Социальное развитие села до 2013 года»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05 02 1001100</w:t>
            </w:r>
          </w:p>
        </w:tc>
        <w:tc>
          <w:tcPr>
            <w:tcW w:w="1372" w:type="dxa"/>
          </w:tcPr>
          <w:p w:rsidR="00ED5F0B" w:rsidRPr="00BE2D80" w:rsidRDefault="00ED5F0B" w:rsidP="00C600A8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5300,0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Бюджетные инвестиции в объекты муниципальной собственности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05 02 1001100  411</w:t>
            </w:r>
          </w:p>
        </w:tc>
        <w:tc>
          <w:tcPr>
            <w:tcW w:w="1372" w:type="dxa"/>
          </w:tcPr>
          <w:p w:rsidR="00ED5F0B" w:rsidRPr="00BE2D80" w:rsidRDefault="00ED5F0B" w:rsidP="00C600A8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5300,0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софинансирование</w:t>
            </w:r>
          </w:p>
        </w:tc>
        <w:tc>
          <w:tcPr>
            <w:tcW w:w="953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05 02 1001100</w:t>
            </w:r>
          </w:p>
        </w:tc>
        <w:tc>
          <w:tcPr>
            <w:tcW w:w="1372" w:type="dxa"/>
          </w:tcPr>
          <w:p w:rsidR="00ED5F0B" w:rsidRPr="00BE2D80" w:rsidRDefault="00ED5F0B" w:rsidP="00C600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992</w:t>
            </w:r>
            <w:r w:rsidRPr="00BE2D80">
              <w:rPr>
                <w:szCs w:val="28"/>
              </w:rPr>
              <w:t>,</w:t>
            </w:r>
            <w:r>
              <w:rPr>
                <w:szCs w:val="28"/>
              </w:rPr>
              <w:t>8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Бюджетные инвестиции в объекты муниципальной собственности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BE2D80">
            <w:pPr>
              <w:rPr>
                <w:szCs w:val="28"/>
              </w:rPr>
            </w:pP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05 02 1001100  411</w:t>
            </w:r>
          </w:p>
        </w:tc>
        <w:tc>
          <w:tcPr>
            <w:tcW w:w="1372" w:type="dxa"/>
          </w:tcPr>
          <w:p w:rsidR="00ED5F0B" w:rsidRPr="00BE2D80" w:rsidRDefault="00ED5F0B" w:rsidP="00C600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992,8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Расходы на разработку проектно-сметной документации на объекты капитального строительства муниципальной собственности по модернизации насосной станции 2 подъема ул. Западная,16, реконструкции здания автоматизации управления, установке узлов учета холодной воды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05 02  3380000</w:t>
            </w:r>
          </w:p>
        </w:tc>
        <w:tc>
          <w:tcPr>
            <w:tcW w:w="1372" w:type="dxa"/>
          </w:tcPr>
          <w:p w:rsidR="00ED5F0B" w:rsidRPr="00BE2D80" w:rsidRDefault="00ED5F0B" w:rsidP="00C600A8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361,0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05 02  3380000 244</w:t>
            </w:r>
          </w:p>
        </w:tc>
        <w:tc>
          <w:tcPr>
            <w:tcW w:w="1372" w:type="dxa"/>
          </w:tcPr>
          <w:p w:rsidR="00ED5F0B" w:rsidRPr="00BE2D80" w:rsidRDefault="00ED5F0B" w:rsidP="00C600A8">
            <w:pPr>
              <w:jc w:val="center"/>
              <w:rPr>
                <w:b/>
                <w:color w:val="FF0000"/>
                <w:szCs w:val="28"/>
              </w:rPr>
            </w:pPr>
            <w:r w:rsidRPr="00BE2D80">
              <w:rPr>
                <w:szCs w:val="28"/>
              </w:rPr>
              <w:t>361,0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Софинансирование</w:t>
            </w:r>
          </w:p>
        </w:tc>
        <w:tc>
          <w:tcPr>
            <w:tcW w:w="953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05 02  3380000</w:t>
            </w:r>
          </w:p>
        </w:tc>
        <w:tc>
          <w:tcPr>
            <w:tcW w:w="1372" w:type="dxa"/>
          </w:tcPr>
          <w:p w:rsidR="00ED5F0B" w:rsidRPr="00BE2D80" w:rsidRDefault="00ED5F0B" w:rsidP="00C600A8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19,0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BE2D80">
            <w:pPr>
              <w:rPr>
                <w:szCs w:val="28"/>
              </w:rPr>
            </w:pP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05 02  3380000 244</w:t>
            </w:r>
          </w:p>
        </w:tc>
        <w:tc>
          <w:tcPr>
            <w:tcW w:w="1372" w:type="dxa"/>
          </w:tcPr>
          <w:p w:rsidR="00ED5F0B" w:rsidRPr="00BE2D80" w:rsidRDefault="00ED5F0B" w:rsidP="00C600A8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19,0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05  02 3510500</w:t>
            </w:r>
          </w:p>
        </w:tc>
        <w:tc>
          <w:tcPr>
            <w:tcW w:w="1372" w:type="dxa"/>
          </w:tcPr>
          <w:p w:rsidR="00ED5F0B" w:rsidRPr="00BE2D80" w:rsidRDefault="00ED5F0B" w:rsidP="00C600A8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17877,6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05  02 3510500  243</w:t>
            </w:r>
          </w:p>
        </w:tc>
        <w:tc>
          <w:tcPr>
            <w:tcW w:w="1372" w:type="dxa"/>
          </w:tcPr>
          <w:p w:rsidR="00ED5F0B" w:rsidRPr="00BE2D80" w:rsidRDefault="00ED5F0B" w:rsidP="00C600A8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2037,6</w:t>
            </w:r>
          </w:p>
          <w:p w:rsidR="00ED5F0B" w:rsidRPr="00BE2D80" w:rsidRDefault="00ED5F0B" w:rsidP="00C600A8">
            <w:pPr>
              <w:jc w:val="center"/>
              <w:rPr>
                <w:szCs w:val="28"/>
              </w:rPr>
            </w:pP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05  02 3510500  244</w:t>
            </w:r>
          </w:p>
        </w:tc>
        <w:tc>
          <w:tcPr>
            <w:tcW w:w="1372" w:type="dxa"/>
          </w:tcPr>
          <w:p w:rsidR="00ED5F0B" w:rsidRPr="00BE2D80" w:rsidRDefault="00ED5F0B" w:rsidP="00C600A8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7675,4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софинансирование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BE2D80">
            <w:pPr>
              <w:rPr>
                <w:szCs w:val="28"/>
              </w:rPr>
            </w:pP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05  02 3510500  244</w:t>
            </w:r>
          </w:p>
        </w:tc>
        <w:tc>
          <w:tcPr>
            <w:tcW w:w="1372" w:type="dxa"/>
          </w:tcPr>
          <w:p w:rsidR="00ED5F0B" w:rsidRPr="00BE2D80" w:rsidRDefault="00ED5F0B" w:rsidP="00C600A8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365,0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Мероприятия в области коммунального хозяйства (Разработка проектно-сметной документации для целей газификации населенных пунктов с. Чаус и с. Подгорная, р.п. Колывань)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05  02 3510500  244</w:t>
            </w:r>
          </w:p>
        </w:tc>
        <w:tc>
          <w:tcPr>
            <w:tcW w:w="1372" w:type="dxa"/>
          </w:tcPr>
          <w:p w:rsidR="00ED5F0B" w:rsidRPr="00BE2D80" w:rsidRDefault="00ED5F0B" w:rsidP="00C600A8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1026,0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софинансирование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05  02 3510500  244</w:t>
            </w:r>
          </w:p>
        </w:tc>
        <w:tc>
          <w:tcPr>
            <w:tcW w:w="1372" w:type="dxa"/>
          </w:tcPr>
          <w:p w:rsidR="00ED5F0B" w:rsidRPr="00BE2D80" w:rsidRDefault="00ED5F0B" w:rsidP="00C600A8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10,4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  <w:r w:rsidRPr="00BE2D80">
              <w:rPr>
                <w:bCs/>
                <w:szCs w:val="28"/>
              </w:rPr>
              <w:t xml:space="preserve"> (Реконструкция насосной станции и узлы учета холодной воды в поселке Колывань Новосибирской области)</w:t>
            </w:r>
            <w:r w:rsidRPr="00BE2D80">
              <w:rPr>
                <w:szCs w:val="28"/>
              </w:rPr>
              <w:t xml:space="preserve"> </w:t>
            </w:r>
          </w:p>
        </w:tc>
        <w:tc>
          <w:tcPr>
            <w:tcW w:w="953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05  02 3510500  244</w:t>
            </w:r>
          </w:p>
        </w:tc>
        <w:tc>
          <w:tcPr>
            <w:tcW w:w="1372" w:type="dxa"/>
          </w:tcPr>
          <w:p w:rsidR="00ED5F0B" w:rsidRPr="00BE2D80" w:rsidRDefault="00ED5F0B" w:rsidP="00C600A8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1162,4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Бюджетные инвестиции в объекты муниципальной собственности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BE2D80">
            <w:pPr>
              <w:rPr>
                <w:szCs w:val="28"/>
              </w:rPr>
            </w:pP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05  02 3510500  411</w:t>
            </w:r>
          </w:p>
        </w:tc>
        <w:tc>
          <w:tcPr>
            <w:tcW w:w="1372" w:type="dxa"/>
          </w:tcPr>
          <w:p w:rsidR="00ED5F0B" w:rsidRPr="00BE2D80" w:rsidRDefault="00ED5F0B" w:rsidP="00C600A8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1422,5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Субсидии юридическим и физическим лицам (Субсидия на возмещение затрат по вывозу жидких бытовых отходов в 2013 году)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05  02 3510500  810</w:t>
            </w:r>
          </w:p>
        </w:tc>
        <w:tc>
          <w:tcPr>
            <w:tcW w:w="1372" w:type="dxa"/>
          </w:tcPr>
          <w:p w:rsidR="00ED5F0B" w:rsidRPr="00BE2D80" w:rsidRDefault="00ED5F0B" w:rsidP="00C600A8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500,0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Субсидии юридическим и физическим лицам (Субсидия на возмещение затрат по вывозу жидких бытовых отходов в 2013 году)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05  02 3510500  810</w:t>
            </w:r>
          </w:p>
        </w:tc>
        <w:tc>
          <w:tcPr>
            <w:tcW w:w="1372" w:type="dxa"/>
          </w:tcPr>
          <w:p w:rsidR="00ED5F0B" w:rsidRPr="00BE2D80" w:rsidRDefault="00ED5F0B" w:rsidP="00C600A8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108,8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6246AC">
            <w:pPr>
              <w:rPr>
                <w:szCs w:val="28"/>
              </w:rPr>
            </w:pPr>
            <w:r w:rsidRPr="00BE2D80">
              <w:rPr>
                <w:szCs w:val="28"/>
              </w:rPr>
              <w:t>Субсидии юридическим и физическим лицам (Субсидия на приобретение экскаватора)</w:t>
            </w:r>
          </w:p>
        </w:tc>
        <w:tc>
          <w:tcPr>
            <w:tcW w:w="953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05  02 3510500  810</w:t>
            </w:r>
          </w:p>
        </w:tc>
        <w:tc>
          <w:tcPr>
            <w:tcW w:w="1372" w:type="dxa"/>
          </w:tcPr>
          <w:p w:rsidR="00ED5F0B" w:rsidRPr="00BE2D80" w:rsidRDefault="00ED5F0B" w:rsidP="00C600A8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900,0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Субсидии юридическим и физическим лицам (Субсидия на возмещение затрат по разработке рабочего проекта «Автономная газовая котельная 4,8 МВт в м/р «Черемушки» в р.п. Колывань»)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BE2D80">
            <w:pPr>
              <w:rPr>
                <w:szCs w:val="28"/>
              </w:rPr>
            </w:pP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05  02 3510500  810</w:t>
            </w:r>
          </w:p>
        </w:tc>
        <w:tc>
          <w:tcPr>
            <w:tcW w:w="1372" w:type="dxa"/>
          </w:tcPr>
          <w:p w:rsidR="00ED5F0B" w:rsidRPr="00BE2D80" w:rsidRDefault="00ED5F0B" w:rsidP="00C600A8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1050,0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 xml:space="preserve">Субсидии юридическим и физическим лицам (Субсидия </w:t>
            </w:r>
            <w:r>
              <w:rPr>
                <w:szCs w:val="28"/>
              </w:rPr>
              <w:t xml:space="preserve">на возмещение затрат по благоустройству, включая строительство, реконструкцию и содержание объектов благоустройства, а также осуществление иных видов деятельности по содержанию и благоустройству территории в границах муниципального образования рабочего поселка Колывань, юридическим лицам </w:t>
            </w:r>
            <w:r w:rsidRPr="00CB4BC9">
              <w:rPr>
                <w:szCs w:val="28"/>
              </w:rPr>
              <w:t>(за исключением субсидий государственным (муниципальным) учреждениям), индивидуальным предпринимателям</w:t>
            </w:r>
            <w:r w:rsidRPr="00BE2D80">
              <w:rPr>
                <w:szCs w:val="28"/>
              </w:rPr>
              <w:t>))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05  02 3510500  810</w:t>
            </w:r>
          </w:p>
        </w:tc>
        <w:tc>
          <w:tcPr>
            <w:tcW w:w="1372" w:type="dxa"/>
          </w:tcPr>
          <w:p w:rsidR="00ED5F0B" w:rsidRPr="00BE2D80" w:rsidRDefault="00ED5F0B" w:rsidP="00C600A8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869,5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05  02 3510500  851</w:t>
            </w:r>
          </w:p>
        </w:tc>
        <w:tc>
          <w:tcPr>
            <w:tcW w:w="1372" w:type="dxa"/>
          </w:tcPr>
          <w:p w:rsidR="00ED5F0B" w:rsidRPr="00BE2D80" w:rsidRDefault="00ED5F0B" w:rsidP="00C600A8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20,0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Уплата прочих налогов, сборов и иных обязательных платежей</w:t>
            </w:r>
          </w:p>
        </w:tc>
        <w:tc>
          <w:tcPr>
            <w:tcW w:w="953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05  02 3510500  852</w:t>
            </w:r>
          </w:p>
        </w:tc>
        <w:tc>
          <w:tcPr>
            <w:tcW w:w="1372" w:type="dxa"/>
          </w:tcPr>
          <w:p w:rsidR="00ED5F0B" w:rsidRPr="00BE2D80" w:rsidRDefault="00ED5F0B" w:rsidP="00C600A8">
            <w:pPr>
              <w:jc w:val="center"/>
              <w:rPr>
                <w:szCs w:val="28"/>
              </w:rPr>
            </w:pPr>
            <w:r w:rsidRPr="00BE2D80">
              <w:rPr>
                <w:szCs w:val="28"/>
              </w:rPr>
              <w:t>730,0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Расходы, возникающие  при выполнении полномочий органов местного самоуправления по вопросам местного значения в части снабжения населения топливом. (Субсидии организациям топливно-энергетического комплекса на обеспечение населения топливом)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BE2D80">
            <w:pPr>
              <w:rPr>
                <w:szCs w:val="28"/>
              </w:rPr>
            </w:pP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05  02 3408302  810</w:t>
            </w:r>
          </w:p>
        </w:tc>
        <w:tc>
          <w:tcPr>
            <w:tcW w:w="1372" w:type="dxa"/>
          </w:tcPr>
          <w:p w:rsidR="00ED5F0B" w:rsidRPr="00BE2D80" w:rsidRDefault="00ED5F0B" w:rsidP="00C600A8">
            <w:pPr>
              <w:rPr>
                <w:szCs w:val="28"/>
              </w:rPr>
            </w:pPr>
            <w:r w:rsidRPr="00BE2D80">
              <w:rPr>
                <w:szCs w:val="28"/>
              </w:rPr>
              <w:t>2397,2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Подготовка объектов жилищно-коммунального комплекса к эксплуатации в зимних условиях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05 02 6554300</w:t>
            </w:r>
          </w:p>
        </w:tc>
        <w:tc>
          <w:tcPr>
            <w:tcW w:w="1372" w:type="dxa"/>
          </w:tcPr>
          <w:p w:rsidR="00ED5F0B" w:rsidRPr="00BE2D80" w:rsidRDefault="00ED5F0B" w:rsidP="00C600A8">
            <w:pPr>
              <w:rPr>
                <w:szCs w:val="28"/>
              </w:rPr>
            </w:pPr>
            <w:r w:rsidRPr="00BE2D80">
              <w:rPr>
                <w:szCs w:val="28"/>
              </w:rPr>
              <w:t>1637,4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Субсидии юридическим и физическим лицам</w:t>
            </w:r>
            <w:r>
              <w:rPr>
                <w:szCs w:val="28"/>
              </w:rPr>
              <w:t xml:space="preserve"> на </w:t>
            </w:r>
            <w:r w:rsidRPr="00CB4BC9">
              <w:rPr>
                <w:szCs w:val="28"/>
              </w:rPr>
              <w:t>возмещение затрат по приобретению твердого топлива юридическим лицам (за исключением субсидий государственным (муниципальным) учреждениям), индивидуальным предпринимателям- производителям товаров, работ, услуг в сфере жилищно-коммунального хозяйства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05 02 6554300 810</w:t>
            </w:r>
          </w:p>
        </w:tc>
        <w:tc>
          <w:tcPr>
            <w:tcW w:w="1372" w:type="dxa"/>
          </w:tcPr>
          <w:p w:rsidR="00ED5F0B" w:rsidRPr="00BE2D80" w:rsidRDefault="00ED5F0B" w:rsidP="00C600A8">
            <w:pPr>
              <w:rPr>
                <w:szCs w:val="28"/>
              </w:rPr>
            </w:pPr>
            <w:r w:rsidRPr="00BE2D80">
              <w:rPr>
                <w:szCs w:val="28"/>
              </w:rPr>
              <w:t>1637,4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софинансирование</w:t>
            </w:r>
          </w:p>
        </w:tc>
        <w:tc>
          <w:tcPr>
            <w:tcW w:w="953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05 02 6554300</w:t>
            </w:r>
          </w:p>
        </w:tc>
        <w:tc>
          <w:tcPr>
            <w:tcW w:w="1372" w:type="dxa"/>
          </w:tcPr>
          <w:p w:rsidR="00ED5F0B" w:rsidRPr="00BE2D80" w:rsidRDefault="00ED5F0B" w:rsidP="00C600A8">
            <w:pPr>
              <w:rPr>
                <w:szCs w:val="28"/>
              </w:rPr>
            </w:pPr>
            <w:r w:rsidRPr="00BE2D80">
              <w:rPr>
                <w:szCs w:val="28"/>
              </w:rPr>
              <w:t>86,2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Субсидии юридическим и физическим лицам</w:t>
            </w:r>
            <w:r>
              <w:rPr>
                <w:szCs w:val="28"/>
              </w:rPr>
              <w:t xml:space="preserve"> на </w:t>
            </w:r>
            <w:r w:rsidRPr="00CB4BC9">
              <w:rPr>
                <w:szCs w:val="28"/>
              </w:rPr>
              <w:t>возмещение затрат по приобретению твердого топлива юридическим лицам (за исключением субсидий государственным (муниципальным) учреждениям), индивидуальным предпринимателям- производителям товаров, работ, услуг в сфере жилищно-коммунального хозяйства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BE2D80">
            <w:pPr>
              <w:rPr>
                <w:szCs w:val="28"/>
              </w:rPr>
            </w:pP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05 02 6554300 810</w:t>
            </w:r>
          </w:p>
        </w:tc>
        <w:tc>
          <w:tcPr>
            <w:tcW w:w="1372" w:type="dxa"/>
          </w:tcPr>
          <w:p w:rsidR="00ED5F0B" w:rsidRPr="00BE2D80" w:rsidRDefault="00ED5F0B" w:rsidP="00C600A8">
            <w:pPr>
              <w:rPr>
                <w:szCs w:val="28"/>
              </w:rPr>
            </w:pPr>
            <w:r w:rsidRPr="00BE2D80">
              <w:rPr>
                <w:szCs w:val="28"/>
              </w:rPr>
              <w:t>86,2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Благоустройство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05 03</w:t>
            </w:r>
          </w:p>
        </w:tc>
        <w:tc>
          <w:tcPr>
            <w:tcW w:w="1372" w:type="dxa"/>
          </w:tcPr>
          <w:p w:rsidR="00ED5F0B" w:rsidRPr="00BE2D80" w:rsidRDefault="00ED5F0B" w:rsidP="00C600A8">
            <w:pPr>
              <w:rPr>
                <w:szCs w:val="28"/>
              </w:rPr>
            </w:pPr>
            <w:r>
              <w:rPr>
                <w:szCs w:val="28"/>
              </w:rPr>
              <w:t>18589,1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Мероприятия по снижению риска возникновения чрезвычайных ситуаций в связи с весенним таянием снега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 xml:space="preserve">05 03 0700400 </w:t>
            </w:r>
          </w:p>
        </w:tc>
        <w:tc>
          <w:tcPr>
            <w:tcW w:w="1372" w:type="dxa"/>
          </w:tcPr>
          <w:p w:rsidR="00ED5F0B" w:rsidRPr="00BE2D80" w:rsidRDefault="00ED5F0B" w:rsidP="00C600A8">
            <w:pPr>
              <w:rPr>
                <w:szCs w:val="28"/>
              </w:rPr>
            </w:pPr>
            <w:r w:rsidRPr="00BE2D80">
              <w:rPr>
                <w:szCs w:val="28"/>
              </w:rPr>
              <w:t>359,3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Резервные средства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05 03 0700400 870</w:t>
            </w:r>
          </w:p>
        </w:tc>
        <w:tc>
          <w:tcPr>
            <w:tcW w:w="1372" w:type="dxa"/>
          </w:tcPr>
          <w:p w:rsidR="00ED5F0B" w:rsidRPr="00BE2D80" w:rsidRDefault="00ED5F0B" w:rsidP="00C600A8">
            <w:pPr>
              <w:rPr>
                <w:szCs w:val="28"/>
              </w:rPr>
            </w:pPr>
            <w:r w:rsidRPr="00BE2D80">
              <w:rPr>
                <w:szCs w:val="28"/>
              </w:rPr>
              <w:t>359,3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Резервные средства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05 03 0700500</w:t>
            </w:r>
          </w:p>
        </w:tc>
        <w:tc>
          <w:tcPr>
            <w:tcW w:w="1372" w:type="dxa"/>
          </w:tcPr>
          <w:p w:rsidR="00ED5F0B" w:rsidRPr="00BE2D80" w:rsidRDefault="00ED5F0B" w:rsidP="00C600A8">
            <w:pPr>
              <w:rPr>
                <w:szCs w:val="28"/>
              </w:rPr>
            </w:pPr>
            <w:r w:rsidRPr="00BE2D80">
              <w:rPr>
                <w:szCs w:val="28"/>
              </w:rPr>
              <w:t>154,0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софинансирование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 xml:space="preserve">05 03 0700500 870 </w:t>
            </w:r>
          </w:p>
        </w:tc>
        <w:tc>
          <w:tcPr>
            <w:tcW w:w="1372" w:type="dxa"/>
          </w:tcPr>
          <w:p w:rsidR="00ED5F0B" w:rsidRPr="00BE2D80" w:rsidRDefault="00ED5F0B" w:rsidP="00C600A8">
            <w:pPr>
              <w:rPr>
                <w:szCs w:val="28"/>
              </w:rPr>
            </w:pPr>
            <w:r w:rsidRPr="00BE2D80">
              <w:rPr>
                <w:szCs w:val="28"/>
              </w:rPr>
              <w:t>154,0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Уличное освещение</w:t>
            </w:r>
          </w:p>
        </w:tc>
        <w:tc>
          <w:tcPr>
            <w:tcW w:w="953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 xml:space="preserve">05  03 6000100  </w:t>
            </w:r>
          </w:p>
        </w:tc>
        <w:tc>
          <w:tcPr>
            <w:tcW w:w="1372" w:type="dxa"/>
          </w:tcPr>
          <w:p w:rsidR="00ED5F0B" w:rsidRPr="00BE2D80" w:rsidRDefault="00ED5F0B" w:rsidP="00C600A8">
            <w:pPr>
              <w:rPr>
                <w:szCs w:val="28"/>
              </w:rPr>
            </w:pPr>
            <w:r>
              <w:rPr>
                <w:szCs w:val="28"/>
              </w:rPr>
              <w:t>1886,2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05  03 6000100  244</w:t>
            </w:r>
          </w:p>
        </w:tc>
        <w:tc>
          <w:tcPr>
            <w:tcW w:w="1372" w:type="dxa"/>
          </w:tcPr>
          <w:p w:rsidR="00ED5F0B" w:rsidRPr="00BE2D80" w:rsidRDefault="00ED5F0B" w:rsidP="00C600A8">
            <w:pPr>
              <w:rPr>
                <w:szCs w:val="28"/>
              </w:rPr>
            </w:pPr>
            <w:r>
              <w:rPr>
                <w:szCs w:val="28"/>
              </w:rPr>
              <w:t>1886,2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Организация и содержание мест захоронения</w:t>
            </w:r>
          </w:p>
        </w:tc>
        <w:tc>
          <w:tcPr>
            <w:tcW w:w="953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 xml:space="preserve">05  03 6000400  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200,0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05  03 6000400  244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200,0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 xml:space="preserve">Прочие мероприятия по благоустройству 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BE2D80">
            <w:pPr>
              <w:rPr>
                <w:szCs w:val="28"/>
              </w:rPr>
            </w:pP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 xml:space="preserve">05  03 6000500 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14156,6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05  03 6000500 243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700,0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05  03 6000500 244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12761,6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53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05  03 6000500 851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695,0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Расходы на благоустройство территорий сельских поселений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BE2D80">
            <w:pPr>
              <w:rPr>
                <w:szCs w:val="28"/>
              </w:rPr>
            </w:pP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05 03 6554300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1833,0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</w:tcPr>
          <w:p w:rsidR="00ED5F0B" w:rsidRPr="00D52A12" w:rsidRDefault="00ED5F0B" w:rsidP="00BE2D80">
            <w:pPr>
              <w:rPr>
                <w:szCs w:val="28"/>
              </w:rPr>
            </w:pPr>
          </w:p>
          <w:p w:rsidR="00ED5F0B" w:rsidRPr="00D52A12" w:rsidRDefault="00ED5F0B" w:rsidP="00BE2D80">
            <w:pPr>
              <w:rPr>
                <w:szCs w:val="28"/>
              </w:rPr>
            </w:pPr>
            <w:r w:rsidRPr="00D52A12"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05 03 6554300 244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1741,0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нужд, Софинансирование</w:t>
            </w:r>
          </w:p>
        </w:tc>
        <w:tc>
          <w:tcPr>
            <w:tcW w:w="953" w:type="dxa"/>
          </w:tcPr>
          <w:p w:rsidR="00ED5F0B" w:rsidRPr="00D52A12" w:rsidRDefault="00ED5F0B" w:rsidP="00BE2D80">
            <w:pPr>
              <w:rPr>
                <w:szCs w:val="28"/>
              </w:rPr>
            </w:pPr>
            <w:r w:rsidRPr="00D52A12"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05 03 6554300 244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92,0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Охрана объектов растительного и животного мираи среды их обитания</w:t>
            </w:r>
          </w:p>
        </w:tc>
        <w:tc>
          <w:tcPr>
            <w:tcW w:w="953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06 03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691,7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Реализация природоохранных мероприятий (Проведение работ по расчистке русла р. Чаус в р. п. Колывань (створ в районе ул. Мостовая</w:t>
            </w:r>
            <w:r w:rsidRPr="00BE2D80">
              <w:rPr>
                <w:szCs w:val="28"/>
                <w:u w:val="single"/>
              </w:rPr>
              <w:t>)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BE2D80">
            <w:pPr>
              <w:rPr>
                <w:szCs w:val="28"/>
              </w:rPr>
            </w:pP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 xml:space="preserve">06 03  6550400  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691,7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 xml:space="preserve">06 03  6550400 244 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691,7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Образование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07 07</w:t>
            </w:r>
          </w:p>
        </w:tc>
        <w:tc>
          <w:tcPr>
            <w:tcW w:w="1372" w:type="dxa"/>
          </w:tcPr>
          <w:p w:rsidR="00ED5F0B" w:rsidRPr="00BE2D80" w:rsidRDefault="00ED5F0B" w:rsidP="009F7993">
            <w:pPr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0</w:t>
            </w:r>
            <w:r w:rsidRPr="00BE2D80">
              <w:rPr>
                <w:b/>
                <w:szCs w:val="28"/>
              </w:rPr>
              <w:t>00,0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Молодежная политики</w:t>
            </w:r>
          </w:p>
        </w:tc>
        <w:tc>
          <w:tcPr>
            <w:tcW w:w="953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 xml:space="preserve">07  07 4310100  </w:t>
            </w:r>
          </w:p>
        </w:tc>
        <w:tc>
          <w:tcPr>
            <w:tcW w:w="1372" w:type="dxa"/>
          </w:tcPr>
          <w:p w:rsidR="00ED5F0B" w:rsidRPr="00BE2D80" w:rsidRDefault="00ED5F0B" w:rsidP="009F7993">
            <w:pPr>
              <w:rPr>
                <w:szCs w:val="28"/>
              </w:rPr>
            </w:pPr>
            <w:r w:rsidRPr="00BE2D80"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  <w:r w:rsidRPr="00BE2D80">
              <w:rPr>
                <w:szCs w:val="28"/>
              </w:rPr>
              <w:t>00,0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BE2D80">
            <w:pPr>
              <w:rPr>
                <w:szCs w:val="28"/>
              </w:rPr>
            </w:pP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07  07 4310100  244</w:t>
            </w:r>
          </w:p>
        </w:tc>
        <w:tc>
          <w:tcPr>
            <w:tcW w:w="1372" w:type="dxa"/>
          </w:tcPr>
          <w:p w:rsidR="00ED5F0B" w:rsidRPr="00BE2D80" w:rsidRDefault="00ED5F0B" w:rsidP="009F7993">
            <w:pPr>
              <w:rPr>
                <w:szCs w:val="28"/>
              </w:rPr>
            </w:pPr>
            <w:r w:rsidRPr="00BE2D80"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  <w:r w:rsidRPr="00BE2D80">
              <w:rPr>
                <w:szCs w:val="28"/>
              </w:rPr>
              <w:t>00,0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b/>
                <w:i/>
                <w:szCs w:val="28"/>
              </w:rPr>
            </w:pPr>
          </w:p>
          <w:p w:rsidR="00ED5F0B" w:rsidRPr="00BE2D80" w:rsidRDefault="00ED5F0B" w:rsidP="00BE2D80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08  00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3225,3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МКУ ОЦК «Улыбка»</w:t>
            </w:r>
          </w:p>
        </w:tc>
        <w:tc>
          <w:tcPr>
            <w:tcW w:w="953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 xml:space="preserve">08  01 4409900 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2933,7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Фонд оплаты труда  и страховые взносы</w:t>
            </w:r>
          </w:p>
        </w:tc>
        <w:tc>
          <w:tcPr>
            <w:tcW w:w="953" w:type="dxa"/>
          </w:tcPr>
          <w:p w:rsidR="00ED5F0B" w:rsidRPr="00D52A12" w:rsidRDefault="00ED5F0B" w:rsidP="00BE2D80">
            <w:pPr>
              <w:rPr>
                <w:szCs w:val="28"/>
              </w:rPr>
            </w:pPr>
            <w:r w:rsidRPr="00D52A12"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08  01 4409900 111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1192,6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53" w:type="dxa"/>
          </w:tcPr>
          <w:p w:rsidR="00ED5F0B" w:rsidRPr="00D52A12" w:rsidRDefault="00ED5F0B" w:rsidP="00BE2D80">
            <w:pPr>
              <w:rPr>
                <w:szCs w:val="28"/>
              </w:rPr>
            </w:pPr>
            <w:r w:rsidRPr="00D52A12">
              <w:rPr>
                <w:szCs w:val="28"/>
              </w:rPr>
              <w:t>013</w:t>
            </w:r>
          </w:p>
          <w:p w:rsidR="00ED5F0B" w:rsidRPr="00D52A12" w:rsidRDefault="00ED5F0B" w:rsidP="00BE2D80">
            <w:pPr>
              <w:rPr>
                <w:szCs w:val="28"/>
              </w:rPr>
            </w:pP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08  01 4409900 112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4,0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53" w:type="dxa"/>
          </w:tcPr>
          <w:p w:rsidR="00ED5F0B" w:rsidRPr="00D52A12" w:rsidRDefault="00ED5F0B" w:rsidP="00BE2D80">
            <w:pPr>
              <w:rPr>
                <w:szCs w:val="28"/>
              </w:rPr>
            </w:pPr>
          </w:p>
          <w:p w:rsidR="00ED5F0B" w:rsidRPr="00D52A12" w:rsidRDefault="00ED5F0B" w:rsidP="00BE2D80">
            <w:pPr>
              <w:rPr>
                <w:szCs w:val="28"/>
              </w:rPr>
            </w:pPr>
            <w:r w:rsidRPr="00D52A12"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08  01 4409900 242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61,0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08  01 4409900 243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415,1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08  01 4409900 244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1236,0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BE2D80">
            <w:pPr>
              <w:rPr>
                <w:szCs w:val="28"/>
              </w:rPr>
            </w:pP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08  01 4409900 851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20,0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Уплата прочих налогов, сборов и иных обязательных платежей</w:t>
            </w:r>
          </w:p>
        </w:tc>
        <w:tc>
          <w:tcPr>
            <w:tcW w:w="953" w:type="dxa"/>
          </w:tcPr>
          <w:p w:rsidR="00ED5F0B" w:rsidRPr="00D52A12" w:rsidRDefault="00ED5F0B" w:rsidP="00BE2D80">
            <w:pPr>
              <w:rPr>
                <w:szCs w:val="28"/>
              </w:rPr>
            </w:pPr>
          </w:p>
          <w:p w:rsidR="00ED5F0B" w:rsidRPr="00D52A12" w:rsidRDefault="00ED5F0B" w:rsidP="00BE2D80">
            <w:pPr>
              <w:rPr>
                <w:szCs w:val="28"/>
              </w:rPr>
            </w:pPr>
            <w:r w:rsidRPr="00D52A12"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08  01 4409900 852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5,0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 xml:space="preserve">Расходы на капитальный ремонт учреждений культуры </w:t>
            </w:r>
          </w:p>
        </w:tc>
        <w:tc>
          <w:tcPr>
            <w:tcW w:w="953" w:type="dxa"/>
          </w:tcPr>
          <w:p w:rsidR="00ED5F0B" w:rsidRPr="00D52A12" w:rsidRDefault="00ED5F0B" w:rsidP="00BE2D80">
            <w:pPr>
              <w:rPr>
                <w:szCs w:val="28"/>
              </w:rPr>
            </w:pPr>
            <w:r w:rsidRPr="00D52A12"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08 01 5223902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251,6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953" w:type="dxa"/>
          </w:tcPr>
          <w:p w:rsidR="00ED5F0B" w:rsidRPr="00D52A12" w:rsidRDefault="00ED5F0B" w:rsidP="00BE2D80">
            <w:pPr>
              <w:rPr>
                <w:szCs w:val="28"/>
              </w:rPr>
            </w:pPr>
            <w:r w:rsidRPr="00D52A12"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08 01 5223902 243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239,0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Закупка товаров, работ, услуг в целях капитального ремонта муниципального имущества, софинансирование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BE2D80">
            <w:pPr>
              <w:rPr>
                <w:szCs w:val="28"/>
              </w:rPr>
            </w:pP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08 01 5223902 243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12,6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Расходы на приобретение сценических костюмов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08 01 5223903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40,0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</w:tcPr>
          <w:p w:rsidR="00ED5F0B" w:rsidRPr="00D52A12" w:rsidRDefault="00ED5F0B" w:rsidP="00BE2D80">
            <w:pPr>
              <w:rPr>
                <w:szCs w:val="28"/>
              </w:rPr>
            </w:pPr>
          </w:p>
          <w:p w:rsidR="00ED5F0B" w:rsidRPr="00D52A12" w:rsidRDefault="00ED5F0B" w:rsidP="00BE2D80">
            <w:pPr>
              <w:rPr>
                <w:szCs w:val="28"/>
              </w:rPr>
            </w:pPr>
            <w:r w:rsidRPr="00D52A12"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08 01 5223903 244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40,0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Социальная политика</w:t>
            </w:r>
          </w:p>
        </w:tc>
        <w:tc>
          <w:tcPr>
            <w:tcW w:w="953" w:type="dxa"/>
          </w:tcPr>
          <w:p w:rsidR="00ED5F0B" w:rsidRPr="00D52A12" w:rsidRDefault="00ED5F0B" w:rsidP="00BE2D80">
            <w:pPr>
              <w:rPr>
                <w:szCs w:val="28"/>
              </w:rPr>
            </w:pPr>
            <w:r w:rsidRPr="00D52A12"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10  00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357,6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Пенсионное обеспечение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BE2D80">
            <w:pPr>
              <w:rPr>
                <w:szCs w:val="28"/>
              </w:rPr>
            </w:pP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 xml:space="preserve">10  01 4910100 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156,5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10  01 4910100 313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156,5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 xml:space="preserve">Другие вопросы в области социальной политики </w:t>
            </w:r>
          </w:p>
        </w:tc>
        <w:tc>
          <w:tcPr>
            <w:tcW w:w="953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 xml:space="preserve">10  06 5140100 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201,1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</w:tcPr>
          <w:p w:rsidR="00ED5F0B" w:rsidRPr="00D52A12" w:rsidRDefault="00ED5F0B" w:rsidP="00BE2D80">
            <w:pPr>
              <w:rPr>
                <w:szCs w:val="28"/>
              </w:rPr>
            </w:pPr>
            <w:r w:rsidRPr="00D52A12"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10  06 5140100 244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201,1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Физическая культура и спорт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BE2D80">
            <w:pPr>
              <w:rPr>
                <w:szCs w:val="28"/>
              </w:rPr>
            </w:pP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11 00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2047,4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Субсидии на реализацию мероприятий долгосрочной целевой программы "Развитие физической культуры и спорта в Новосибирской области на 2011 - 2015 годы"</w:t>
            </w:r>
          </w:p>
        </w:tc>
        <w:tc>
          <w:tcPr>
            <w:tcW w:w="953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11 02 5223000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1947,4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11 02 5223000 244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1850,0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Софинансирование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BE2D80">
            <w:pPr>
              <w:rPr>
                <w:szCs w:val="28"/>
              </w:rPr>
            </w:pP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11 02 5223000 244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97,4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Другие вопросы в области физической культуры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 xml:space="preserve">11  05 5129700 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100,0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</w:tcPr>
          <w:p w:rsidR="00ED5F0B" w:rsidRDefault="00ED5F0B" w:rsidP="00BE2D80">
            <w:pPr>
              <w:rPr>
                <w:szCs w:val="28"/>
              </w:rPr>
            </w:pPr>
          </w:p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11  05 5129700 244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100,0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Обслуживание муниципального долга</w:t>
            </w:r>
          </w:p>
        </w:tc>
        <w:tc>
          <w:tcPr>
            <w:tcW w:w="953" w:type="dxa"/>
          </w:tcPr>
          <w:p w:rsidR="00ED5F0B" w:rsidRPr="00D52A12" w:rsidRDefault="00ED5F0B" w:rsidP="00BE2D80">
            <w:pPr>
              <w:rPr>
                <w:szCs w:val="28"/>
              </w:rPr>
            </w:pPr>
            <w:r w:rsidRPr="00D52A12"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1301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rPr>
                <w:b/>
                <w:i/>
                <w:szCs w:val="28"/>
              </w:rPr>
            </w:pPr>
            <w:r w:rsidRPr="00BE2D80">
              <w:rPr>
                <w:b/>
                <w:i/>
                <w:szCs w:val="28"/>
              </w:rPr>
              <w:t>550,0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Процентные платежи по муниципальному долгу</w:t>
            </w:r>
          </w:p>
        </w:tc>
        <w:tc>
          <w:tcPr>
            <w:tcW w:w="953" w:type="dxa"/>
          </w:tcPr>
          <w:p w:rsidR="00ED5F0B" w:rsidRPr="00D52A12" w:rsidRDefault="00ED5F0B" w:rsidP="00BE2D80">
            <w:pPr>
              <w:rPr>
                <w:szCs w:val="28"/>
              </w:rPr>
            </w:pPr>
            <w:r w:rsidRPr="00D52A12">
              <w:rPr>
                <w:szCs w:val="28"/>
              </w:rPr>
              <w:t>013</w:t>
            </w:r>
          </w:p>
          <w:p w:rsidR="00ED5F0B" w:rsidRPr="00D52A12" w:rsidRDefault="00ED5F0B" w:rsidP="00BE2D80">
            <w:pPr>
              <w:rPr>
                <w:szCs w:val="28"/>
              </w:rPr>
            </w:pP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 xml:space="preserve">13 01 0650300 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550,0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Обслуживание муниципального долга</w:t>
            </w:r>
          </w:p>
        </w:tc>
        <w:tc>
          <w:tcPr>
            <w:tcW w:w="953" w:type="dxa"/>
          </w:tcPr>
          <w:p w:rsidR="00ED5F0B" w:rsidRPr="00BE2D80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13 01 0650300 730</w:t>
            </w:r>
          </w:p>
        </w:tc>
        <w:tc>
          <w:tcPr>
            <w:tcW w:w="1372" w:type="dxa"/>
          </w:tcPr>
          <w:p w:rsidR="00ED5F0B" w:rsidRPr="00BE2D80" w:rsidRDefault="00ED5F0B" w:rsidP="00BE2D80">
            <w:pPr>
              <w:rPr>
                <w:szCs w:val="28"/>
              </w:rPr>
            </w:pPr>
            <w:r w:rsidRPr="00BE2D80">
              <w:rPr>
                <w:szCs w:val="28"/>
              </w:rPr>
              <w:t>550,0</w:t>
            </w:r>
          </w:p>
        </w:tc>
      </w:tr>
      <w:tr w:rsidR="00ED5F0B" w:rsidRPr="00BE2D80" w:rsidTr="00A051F6">
        <w:tc>
          <w:tcPr>
            <w:tcW w:w="4442" w:type="dxa"/>
          </w:tcPr>
          <w:p w:rsidR="00ED5F0B" w:rsidRPr="00BE2D80" w:rsidRDefault="00ED5F0B" w:rsidP="00BE2D80">
            <w:pPr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ИТОГО:</w:t>
            </w:r>
          </w:p>
        </w:tc>
        <w:tc>
          <w:tcPr>
            <w:tcW w:w="953" w:type="dxa"/>
          </w:tcPr>
          <w:p w:rsidR="00ED5F0B" w:rsidRPr="00BE2D80" w:rsidRDefault="00ED5F0B" w:rsidP="00BE2D8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013</w:t>
            </w:r>
          </w:p>
        </w:tc>
        <w:tc>
          <w:tcPr>
            <w:tcW w:w="2588" w:type="dxa"/>
          </w:tcPr>
          <w:p w:rsidR="00ED5F0B" w:rsidRPr="00BE2D80" w:rsidRDefault="00ED5F0B" w:rsidP="00BE2D80">
            <w:pPr>
              <w:rPr>
                <w:szCs w:val="28"/>
              </w:rPr>
            </w:pPr>
          </w:p>
        </w:tc>
        <w:tc>
          <w:tcPr>
            <w:tcW w:w="1372" w:type="dxa"/>
          </w:tcPr>
          <w:p w:rsidR="00ED5F0B" w:rsidRPr="00BE2D80" w:rsidRDefault="00ED5F0B" w:rsidP="00BE2D80">
            <w:pPr>
              <w:rPr>
                <w:b/>
                <w:szCs w:val="28"/>
              </w:rPr>
            </w:pPr>
            <w:r w:rsidRPr="00BE2D80">
              <w:rPr>
                <w:b/>
                <w:szCs w:val="28"/>
              </w:rPr>
              <w:t>141</w:t>
            </w:r>
            <w:r>
              <w:rPr>
                <w:b/>
                <w:szCs w:val="28"/>
              </w:rPr>
              <w:t>690</w:t>
            </w:r>
            <w:r w:rsidRPr="00BE2D80">
              <w:rPr>
                <w:b/>
                <w:szCs w:val="28"/>
              </w:rPr>
              <w:t>,5</w:t>
            </w:r>
          </w:p>
          <w:p w:rsidR="00ED5F0B" w:rsidRPr="00BE2D80" w:rsidRDefault="00ED5F0B" w:rsidP="00BE2D80">
            <w:pPr>
              <w:ind w:right="72"/>
              <w:jc w:val="center"/>
              <w:rPr>
                <w:b/>
                <w:szCs w:val="28"/>
              </w:rPr>
            </w:pPr>
          </w:p>
        </w:tc>
      </w:tr>
    </w:tbl>
    <w:p w:rsidR="00ED5F0B" w:rsidRDefault="00ED5F0B" w:rsidP="0025099E">
      <w:pPr>
        <w:pStyle w:val="BodyText"/>
        <w:jc w:val="center"/>
        <w:rPr>
          <w:szCs w:val="28"/>
        </w:rPr>
      </w:pPr>
    </w:p>
    <w:p w:rsidR="00ED5F0B" w:rsidRDefault="00ED5F0B" w:rsidP="0025099E">
      <w:pPr>
        <w:pStyle w:val="BodyText"/>
        <w:jc w:val="center"/>
        <w:rPr>
          <w:szCs w:val="28"/>
        </w:rPr>
      </w:pPr>
    </w:p>
    <w:p w:rsidR="00ED5F0B" w:rsidRPr="00B77B4E" w:rsidRDefault="00ED5F0B" w:rsidP="005A38C5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 xml:space="preserve">Приложение № </w:t>
      </w:r>
      <w:r>
        <w:rPr>
          <w:b/>
          <w:szCs w:val="28"/>
        </w:rPr>
        <w:t>4</w:t>
      </w:r>
    </w:p>
    <w:p w:rsidR="00ED5F0B" w:rsidRPr="00B77B4E" w:rsidRDefault="00ED5F0B" w:rsidP="00D62B47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>к Решению №</w:t>
      </w:r>
      <w:r>
        <w:rPr>
          <w:b/>
          <w:szCs w:val="28"/>
        </w:rPr>
        <w:t xml:space="preserve"> 1 двадцать восьмой </w:t>
      </w:r>
      <w:r w:rsidRPr="00B77B4E">
        <w:rPr>
          <w:b/>
          <w:szCs w:val="28"/>
        </w:rPr>
        <w:t>сессии</w:t>
      </w:r>
    </w:p>
    <w:p w:rsidR="00ED5F0B" w:rsidRPr="00B77B4E" w:rsidRDefault="00ED5F0B" w:rsidP="00D62B47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>Совета депутатов</w:t>
      </w:r>
    </w:p>
    <w:p w:rsidR="00ED5F0B" w:rsidRPr="00B77B4E" w:rsidRDefault="00ED5F0B" w:rsidP="00D62B47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>рабочего посёлка Колывань</w:t>
      </w:r>
    </w:p>
    <w:p w:rsidR="00ED5F0B" w:rsidRPr="00B77B4E" w:rsidRDefault="00ED5F0B" w:rsidP="00D62B47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 xml:space="preserve">от </w:t>
      </w:r>
      <w:r>
        <w:rPr>
          <w:b/>
          <w:szCs w:val="28"/>
        </w:rPr>
        <w:t>21</w:t>
      </w:r>
      <w:r w:rsidRPr="00B77B4E">
        <w:rPr>
          <w:b/>
          <w:szCs w:val="28"/>
        </w:rPr>
        <w:t>.</w:t>
      </w:r>
      <w:r>
        <w:rPr>
          <w:b/>
          <w:szCs w:val="28"/>
        </w:rPr>
        <w:t>08</w:t>
      </w:r>
      <w:r w:rsidRPr="00B77B4E">
        <w:rPr>
          <w:b/>
          <w:szCs w:val="28"/>
        </w:rPr>
        <w:t>.201</w:t>
      </w:r>
      <w:r>
        <w:rPr>
          <w:b/>
          <w:szCs w:val="28"/>
        </w:rPr>
        <w:t>3</w:t>
      </w:r>
      <w:r w:rsidRPr="00B77B4E">
        <w:rPr>
          <w:b/>
          <w:szCs w:val="28"/>
        </w:rPr>
        <w:t>г.</w:t>
      </w:r>
    </w:p>
    <w:p w:rsidR="00ED5F0B" w:rsidRPr="00B77B4E" w:rsidRDefault="00ED5F0B" w:rsidP="002574C9">
      <w:pPr>
        <w:pStyle w:val="BodyText"/>
        <w:jc w:val="right"/>
        <w:rPr>
          <w:szCs w:val="28"/>
        </w:rPr>
      </w:pPr>
      <w:r w:rsidRPr="00B77B4E">
        <w:rPr>
          <w:szCs w:val="28"/>
        </w:rPr>
        <w:t>Таблица 1</w:t>
      </w:r>
    </w:p>
    <w:p w:rsidR="00ED5F0B" w:rsidRPr="00B77B4E" w:rsidRDefault="00ED5F0B" w:rsidP="0006292D">
      <w:pPr>
        <w:pStyle w:val="BodyText"/>
        <w:jc w:val="center"/>
        <w:rPr>
          <w:b/>
          <w:szCs w:val="28"/>
        </w:rPr>
      </w:pPr>
      <w:r w:rsidRPr="00B77B4E">
        <w:rPr>
          <w:b/>
          <w:szCs w:val="28"/>
        </w:rPr>
        <w:t>Источники финансирования дефицита бюджета муниципального образования рабочего поселка Колывань на 2013 год</w:t>
      </w:r>
    </w:p>
    <w:p w:rsidR="00ED5F0B" w:rsidRPr="00B77B4E" w:rsidRDefault="00ED5F0B" w:rsidP="00993F73">
      <w:pPr>
        <w:pStyle w:val="BodyText"/>
        <w:jc w:val="right"/>
        <w:rPr>
          <w:b/>
          <w:szCs w:val="28"/>
        </w:rPr>
      </w:pPr>
      <w:r w:rsidRPr="00B77B4E">
        <w:rPr>
          <w:b/>
          <w:szCs w:val="28"/>
        </w:rPr>
        <w:t>тыс.рублей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1"/>
        <w:gridCol w:w="4854"/>
        <w:gridCol w:w="1665"/>
      </w:tblGrid>
      <w:tr w:rsidR="00ED5F0B" w:rsidRPr="005B3EF1" w:rsidTr="00B53664">
        <w:tc>
          <w:tcPr>
            <w:tcW w:w="3051" w:type="dxa"/>
          </w:tcPr>
          <w:p w:rsidR="00ED5F0B" w:rsidRPr="005B3EF1" w:rsidRDefault="00ED5F0B" w:rsidP="005B3EF1">
            <w:pPr>
              <w:pStyle w:val="BodyText"/>
              <w:jc w:val="center"/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Код</w:t>
            </w:r>
          </w:p>
        </w:tc>
        <w:tc>
          <w:tcPr>
            <w:tcW w:w="4854" w:type="dxa"/>
          </w:tcPr>
          <w:p w:rsidR="00ED5F0B" w:rsidRPr="005B3EF1" w:rsidRDefault="00ED5F0B" w:rsidP="005B3EF1">
            <w:pPr>
              <w:pStyle w:val="BodyText"/>
              <w:jc w:val="center"/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665" w:type="dxa"/>
          </w:tcPr>
          <w:p w:rsidR="00ED5F0B" w:rsidRPr="005B3EF1" w:rsidRDefault="00ED5F0B" w:rsidP="005B3EF1">
            <w:pPr>
              <w:pStyle w:val="BodyText"/>
              <w:jc w:val="center"/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сумма</w:t>
            </w:r>
          </w:p>
        </w:tc>
      </w:tr>
      <w:tr w:rsidR="00ED5F0B" w:rsidRPr="005B3EF1" w:rsidTr="00B53664">
        <w:tc>
          <w:tcPr>
            <w:tcW w:w="3051" w:type="dxa"/>
          </w:tcPr>
          <w:p w:rsidR="00ED5F0B" w:rsidRPr="005B3EF1" w:rsidRDefault="00ED5F0B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01 00 00 00 00 0000 000</w:t>
            </w:r>
          </w:p>
        </w:tc>
        <w:tc>
          <w:tcPr>
            <w:tcW w:w="4854" w:type="dxa"/>
          </w:tcPr>
          <w:p w:rsidR="00ED5F0B" w:rsidRPr="005B3EF1" w:rsidRDefault="00ED5F0B" w:rsidP="00EC3834">
            <w:pPr>
              <w:pStyle w:val="BodyText"/>
              <w:rPr>
                <w:szCs w:val="28"/>
              </w:rPr>
            </w:pPr>
            <w:r w:rsidRPr="005B3EF1">
              <w:rPr>
                <w:szCs w:val="28"/>
              </w:rPr>
              <w:t xml:space="preserve">Источники внутреннего финансирования дефицита бюджета муниципального образования р.п. Колывань, в том числе: </w:t>
            </w:r>
          </w:p>
        </w:tc>
        <w:tc>
          <w:tcPr>
            <w:tcW w:w="1665" w:type="dxa"/>
          </w:tcPr>
          <w:p w:rsidR="00ED5F0B" w:rsidRPr="005B3EF1" w:rsidRDefault="00ED5F0B" w:rsidP="002F4819">
            <w:pPr>
              <w:pStyle w:val="BodyText"/>
              <w:jc w:val="center"/>
              <w:rPr>
                <w:szCs w:val="28"/>
              </w:rPr>
            </w:pPr>
            <w:r>
              <w:rPr>
                <w:szCs w:val="28"/>
              </w:rPr>
              <w:t>1959,2</w:t>
            </w:r>
          </w:p>
        </w:tc>
      </w:tr>
      <w:tr w:rsidR="00ED5F0B" w:rsidRPr="005B3EF1" w:rsidTr="00B53664">
        <w:tc>
          <w:tcPr>
            <w:tcW w:w="3051" w:type="dxa"/>
          </w:tcPr>
          <w:p w:rsidR="00ED5F0B" w:rsidRPr="005B3EF1" w:rsidRDefault="00ED5F0B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01 02 00 00 00 0000 000</w:t>
            </w:r>
          </w:p>
        </w:tc>
        <w:tc>
          <w:tcPr>
            <w:tcW w:w="4854" w:type="dxa"/>
          </w:tcPr>
          <w:p w:rsidR="00ED5F0B" w:rsidRPr="005B3EF1" w:rsidRDefault="00ED5F0B" w:rsidP="00EC3834">
            <w:pPr>
              <w:pStyle w:val="BodyText"/>
              <w:rPr>
                <w:szCs w:val="28"/>
              </w:rPr>
            </w:pPr>
            <w:r w:rsidRPr="005B3EF1">
              <w:rPr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665" w:type="dxa"/>
          </w:tcPr>
          <w:p w:rsidR="00ED5F0B" w:rsidRPr="005B3EF1" w:rsidRDefault="00ED5F0B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</w:t>
            </w:r>
          </w:p>
        </w:tc>
      </w:tr>
      <w:tr w:rsidR="00ED5F0B" w:rsidRPr="005B3EF1" w:rsidTr="00B53664">
        <w:tc>
          <w:tcPr>
            <w:tcW w:w="3051" w:type="dxa"/>
          </w:tcPr>
          <w:p w:rsidR="00ED5F0B" w:rsidRPr="005B3EF1" w:rsidRDefault="00ED5F0B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01 02 00 00 00 0000 700</w:t>
            </w:r>
          </w:p>
        </w:tc>
        <w:tc>
          <w:tcPr>
            <w:tcW w:w="4854" w:type="dxa"/>
          </w:tcPr>
          <w:p w:rsidR="00ED5F0B" w:rsidRPr="005B3EF1" w:rsidRDefault="00ED5F0B" w:rsidP="00EC3834">
            <w:pPr>
              <w:pStyle w:val="BodyText"/>
              <w:rPr>
                <w:szCs w:val="28"/>
              </w:rPr>
            </w:pPr>
            <w:r w:rsidRPr="005B3EF1">
              <w:rPr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665" w:type="dxa"/>
          </w:tcPr>
          <w:p w:rsidR="00ED5F0B" w:rsidRPr="005B3EF1" w:rsidRDefault="00ED5F0B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</w:t>
            </w:r>
          </w:p>
        </w:tc>
      </w:tr>
      <w:tr w:rsidR="00ED5F0B" w:rsidRPr="005B3EF1" w:rsidTr="00B53664">
        <w:tc>
          <w:tcPr>
            <w:tcW w:w="3051" w:type="dxa"/>
          </w:tcPr>
          <w:p w:rsidR="00ED5F0B" w:rsidRPr="005B3EF1" w:rsidRDefault="00ED5F0B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01 02 00 00 10 0000 710</w:t>
            </w:r>
          </w:p>
        </w:tc>
        <w:tc>
          <w:tcPr>
            <w:tcW w:w="4854" w:type="dxa"/>
          </w:tcPr>
          <w:p w:rsidR="00ED5F0B" w:rsidRPr="005B3EF1" w:rsidRDefault="00ED5F0B" w:rsidP="00EC3834">
            <w:pPr>
              <w:pStyle w:val="BodyText"/>
              <w:rPr>
                <w:szCs w:val="28"/>
              </w:rPr>
            </w:pPr>
            <w:r w:rsidRPr="005B3EF1">
              <w:rPr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665" w:type="dxa"/>
          </w:tcPr>
          <w:p w:rsidR="00ED5F0B" w:rsidRPr="005B3EF1" w:rsidRDefault="00ED5F0B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</w:t>
            </w:r>
          </w:p>
        </w:tc>
      </w:tr>
      <w:tr w:rsidR="00ED5F0B" w:rsidRPr="005B3EF1" w:rsidTr="00B53664">
        <w:tc>
          <w:tcPr>
            <w:tcW w:w="3051" w:type="dxa"/>
          </w:tcPr>
          <w:p w:rsidR="00ED5F0B" w:rsidRPr="005B3EF1" w:rsidRDefault="00ED5F0B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01 02 00 00 00 0000 800</w:t>
            </w:r>
          </w:p>
        </w:tc>
        <w:tc>
          <w:tcPr>
            <w:tcW w:w="4854" w:type="dxa"/>
          </w:tcPr>
          <w:p w:rsidR="00ED5F0B" w:rsidRPr="005B3EF1" w:rsidRDefault="00ED5F0B" w:rsidP="00EC3834">
            <w:pPr>
              <w:pStyle w:val="BodyText"/>
              <w:rPr>
                <w:szCs w:val="28"/>
              </w:rPr>
            </w:pPr>
            <w:r w:rsidRPr="005B3EF1">
              <w:rPr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665" w:type="dxa"/>
          </w:tcPr>
          <w:p w:rsidR="00ED5F0B" w:rsidRDefault="00ED5F0B" w:rsidP="005B3EF1">
            <w:pPr>
              <w:pStyle w:val="BodyText"/>
              <w:jc w:val="center"/>
              <w:rPr>
                <w:szCs w:val="28"/>
              </w:rPr>
            </w:pPr>
          </w:p>
          <w:p w:rsidR="00ED5F0B" w:rsidRPr="005B3EF1" w:rsidRDefault="00ED5F0B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</w:t>
            </w:r>
          </w:p>
        </w:tc>
      </w:tr>
      <w:tr w:rsidR="00ED5F0B" w:rsidRPr="005B3EF1" w:rsidTr="00B53664">
        <w:tc>
          <w:tcPr>
            <w:tcW w:w="3051" w:type="dxa"/>
          </w:tcPr>
          <w:p w:rsidR="00ED5F0B" w:rsidRPr="005B3EF1" w:rsidRDefault="00ED5F0B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01 02 00 00 10 0000 810</w:t>
            </w:r>
          </w:p>
        </w:tc>
        <w:tc>
          <w:tcPr>
            <w:tcW w:w="4854" w:type="dxa"/>
          </w:tcPr>
          <w:p w:rsidR="00ED5F0B" w:rsidRPr="005B3EF1" w:rsidRDefault="00ED5F0B" w:rsidP="00EC3834">
            <w:pPr>
              <w:pStyle w:val="BodyText"/>
              <w:rPr>
                <w:szCs w:val="28"/>
              </w:rPr>
            </w:pPr>
            <w:r w:rsidRPr="005B3EF1">
              <w:rPr>
                <w:szCs w:val="28"/>
              </w:rPr>
              <w:t>Погашение бюджетами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665" w:type="dxa"/>
          </w:tcPr>
          <w:p w:rsidR="00ED5F0B" w:rsidRPr="005B3EF1" w:rsidRDefault="00ED5F0B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</w:t>
            </w:r>
          </w:p>
        </w:tc>
      </w:tr>
      <w:tr w:rsidR="00ED5F0B" w:rsidRPr="005B3EF1" w:rsidTr="00B53664">
        <w:tc>
          <w:tcPr>
            <w:tcW w:w="3051" w:type="dxa"/>
          </w:tcPr>
          <w:p w:rsidR="00ED5F0B" w:rsidRPr="005B3EF1" w:rsidRDefault="00ED5F0B" w:rsidP="00342CAD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01 03 0</w:t>
            </w:r>
            <w:r>
              <w:rPr>
                <w:szCs w:val="28"/>
              </w:rPr>
              <w:t>1</w:t>
            </w:r>
            <w:r w:rsidRPr="005B3EF1">
              <w:rPr>
                <w:szCs w:val="28"/>
              </w:rPr>
              <w:t xml:space="preserve"> 00 00 0000 000</w:t>
            </w:r>
          </w:p>
        </w:tc>
        <w:tc>
          <w:tcPr>
            <w:tcW w:w="4854" w:type="dxa"/>
          </w:tcPr>
          <w:p w:rsidR="00ED5F0B" w:rsidRPr="005B3EF1" w:rsidRDefault="00ED5F0B" w:rsidP="00EC3834">
            <w:pPr>
              <w:pStyle w:val="BodyText"/>
              <w:rPr>
                <w:szCs w:val="28"/>
              </w:rPr>
            </w:pPr>
            <w:r w:rsidRPr="005B3EF1">
              <w:rPr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65" w:type="dxa"/>
          </w:tcPr>
          <w:p w:rsidR="00ED5F0B" w:rsidRPr="005B3EF1" w:rsidRDefault="00ED5F0B" w:rsidP="005B3EF1">
            <w:pPr>
              <w:pStyle w:val="BodyText"/>
              <w:jc w:val="center"/>
              <w:rPr>
                <w:szCs w:val="28"/>
              </w:rPr>
            </w:pPr>
          </w:p>
          <w:p w:rsidR="00ED5F0B" w:rsidRPr="005B3EF1" w:rsidRDefault="00ED5F0B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</w:t>
            </w:r>
          </w:p>
        </w:tc>
      </w:tr>
      <w:tr w:rsidR="00ED5F0B" w:rsidRPr="005B3EF1" w:rsidTr="00B53664">
        <w:tc>
          <w:tcPr>
            <w:tcW w:w="3051" w:type="dxa"/>
          </w:tcPr>
          <w:p w:rsidR="00ED5F0B" w:rsidRPr="005B3EF1" w:rsidRDefault="00ED5F0B" w:rsidP="00342CAD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01 03 0</w:t>
            </w:r>
            <w:r>
              <w:rPr>
                <w:szCs w:val="28"/>
              </w:rPr>
              <w:t>1</w:t>
            </w:r>
            <w:r w:rsidRPr="005B3EF1">
              <w:rPr>
                <w:szCs w:val="28"/>
              </w:rPr>
              <w:t xml:space="preserve"> 00 00 0000 700</w:t>
            </w:r>
          </w:p>
        </w:tc>
        <w:tc>
          <w:tcPr>
            <w:tcW w:w="4854" w:type="dxa"/>
          </w:tcPr>
          <w:p w:rsidR="00ED5F0B" w:rsidRPr="005B3EF1" w:rsidRDefault="00ED5F0B" w:rsidP="00EC3834">
            <w:pPr>
              <w:pStyle w:val="BodyText"/>
              <w:rPr>
                <w:szCs w:val="28"/>
              </w:rPr>
            </w:pPr>
            <w:r w:rsidRPr="005B3EF1">
              <w:rPr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5" w:type="dxa"/>
          </w:tcPr>
          <w:p w:rsidR="00ED5F0B" w:rsidRPr="005B3EF1" w:rsidRDefault="00ED5F0B" w:rsidP="005B3EF1">
            <w:pPr>
              <w:pStyle w:val="BodyText"/>
              <w:jc w:val="center"/>
              <w:rPr>
                <w:szCs w:val="28"/>
              </w:rPr>
            </w:pPr>
          </w:p>
          <w:p w:rsidR="00ED5F0B" w:rsidRPr="005B3EF1" w:rsidRDefault="00ED5F0B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</w:t>
            </w:r>
          </w:p>
        </w:tc>
      </w:tr>
      <w:tr w:rsidR="00ED5F0B" w:rsidRPr="005B3EF1" w:rsidTr="00B53664">
        <w:tc>
          <w:tcPr>
            <w:tcW w:w="3051" w:type="dxa"/>
          </w:tcPr>
          <w:p w:rsidR="00ED5F0B" w:rsidRPr="005B3EF1" w:rsidRDefault="00ED5F0B" w:rsidP="00342CAD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01 03 0</w:t>
            </w:r>
            <w:r>
              <w:rPr>
                <w:szCs w:val="28"/>
              </w:rPr>
              <w:t>1</w:t>
            </w:r>
            <w:r w:rsidRPr="005B3EF1">
              <w:rPr>
                <w:szCs w:val="28"/>
              </w:rPr>
              <w:t xml:space="preserve"> 00 10 0000 710</w:t>
            </w:r>
          </w:p>
        </w:tc>
        <w:tc>
          <w:tcPr>
            <w:tcW w:w="4854" w:type="dxa"/>
          </w:tcPr>
          <w:p w:rsidR="00ED5F0B" w:rsidRPr="005B3EF1" w:rsidRDefault="00ED5F0B" w:rsidP="00EC3834">
            <w:pPr>
              <w:pStyle w:val="BodyText"/>
              <w:rPr>
                <w:szCs w:val="28"/>
              </w:rPr>
            </w:pPr>
            <w:r w:rsidRPr="005B3EF1">
              <w:rPr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65" w:type="dxa"/>
          </w:tcPr>
          <w:p w:rsidR="00ED5F0B" w:rsidRPr="005B3EF1" w:rsidRDefault="00ED5F0B" w:rsidP="005B3EF1">
            <w:pPr>
              <w:pStyle w:val="BodyText"/>
              <w:jc w:val="center"/>
              <w:rPr>
                <w:szCs w:val="28"/>
              </w:rPr>
            </w:pPr>
          </w:p>
          <w:p w:rsidR="00ED5F0B" w:rsidRPr="005B3EF1" w:rsidRDefault="00ED5F0B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</w:t>
            </w:r>
          </w:p>
        </w:tc>
      </w:tr>
      <w:tr w:rsidR="00ED5F0B" w:rsidRPr="005B3EF1" w:rsidTr="00B53664">
        <w:tc>
          <w:tcPr>
            <w:tcW w:w="3051" w:type="dxa"/>
          </w:tcPr>
          <w:p w:rsidR="00ED5F0B" w:rsidRPr="005B3EF1" w:rsidRDefault="00ED5F0B" w:rsidP="00342CAD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01 03 0</w:t>
            </w:r>
            <w:r>
              <w:rPr>
                <w:szCs w:val="28"/>
              </w:rPr>
              <w:t>1</w:t>
            </w:r>
            <w:r w:rsidRPr="005B3EF1">
              <w:rPr>
                <w:szCs w:val="28"/>
              </w:rPr>
              <w:t xml:space="preserve"> 00 00 0000 800</w:t>
            </w:r>
          </w:p>
        </w:tc>
        <w:tc>
          <w:tcPr>
            <w:tcW w:w="4854" w:type="dxa"/>
          </w:tcPr>
          <w:p w:rsidR="00ED5F0B" w:rsidRPr="005B3EF1" w:rsidRDefault="00ED5F0B" w:rsidP="00EC3834">
            <w:pPr>
              <w:pStyle w:val="BodyText"/>
              <w:rPr>
                <w:szCs w:val="28"/>
              </w:rPr>
            </w:pPr>
            <w:r w:rsidRPr="005B3EF1">
              <w:rPr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5" w:type="dxa"/>
          </w:tcPr>
          <w:p w:rsidR="00ED5F0B" w:rsidRPr="005B3EF1" w:rsidRDefault="00ED5F0B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</w:t>
            </w:r>
          </w:p>
        </w:tc>
      </w:tr>
      <w:tr w:rsidR="00ED5F0B" w:rsidRPr="005B3EF1" w:rsidTr="00B53664">
        <w:tc>
          <w:tcPr>
            <w:tcW w:w="3051" w:type="dxa"/>
          </w:tcPr>
          <w:p w:rsidR="00ED5F0B" w:rsidRPr="005B3EF1" w:rsidRDefault="00ED5F0B" w:rsidP="00342CAD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01 03 0</w:t>
            </w:r>
            <w:r>
              <w:rPr>
                <w:szCs w:val="28"/>
              </w:rPr>
              <w:t>1</w:t>
            </w:r>
            <w:r w:rsidRPr="005B3EF1">
              <w:rPr>
                <w:szCs w:val="28"/>
              </w:rPr>
              <w:t xml:space="preserve"> 00 10 0000 810</w:t>
            </w:r>
          </w:p>
        </w:tc>
        <w:tc>
          <w:tcPr>
            <w:tcW w:w="4854" w:type="dxa"/>
          </w:tcPr>
          <w:p w:rsidR="00ED5F0B" w:rsidRPr="005B3EF1" w:rsidRDefault="00ED5F0B" w:rsidP="00EC3834">
            <w:pPr>
              <w:pStyle w:val="BodyText"/>
              <w:rPr>
                <w:szCs w:val="28"/>
              </w:rPr>
            </w:pPr>
            <w:r w:rsidRPr="005B3EF1">
              <w:rPr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5" w:type="dxa"/>
          </w:tcPr>
          <w:p w:rsidR="00ED5F0B" w:rsidRPr="005B3EF1" w:rsidRDefault="00ED5F0B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</w:t>
            </w:r>
          </w:p>
        </w:tc>
      </w:tr>
      <w:tr w:rsidR="00ED5F0B" w:rsidRPr="005B3EF1" w:rsidTr="00B53664">
        <w:tc>
          <w:tcPr>
            <w:tcW w:w="3051" w:type="dxa"/>
          </w:tcPr>
          <w:p w:rsidR="00ED5F0B" w:rsidRPr="005B3EF1" w:rsidRDefault="00ED5F0B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01 05 00 00 00 0000 000</w:t>
            </w:r>
          </w:p>
        </w:tc>
        <w:tc>
          <w:tcPr>
            <w:tcW w:w="4854" w:type="dxa"/>
          </w:tcPr>
          <w:p w:rsidR="00ED5F0B" w:rsidRPr="005B3EF1" w:rsidRDefault="00ED5F0B" w:rsidP="00EC3834">
            <w:pPr>
              <w:pStyle w:val="BodyText"/>
              <w:rPr>
                <w:szCs w:val="28"/>
              </w:rPr>
            </w:pPr>
            <w:r w:rsidRPr="005B3EF1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5" w:type="dxa"/>
          </w:tcPr>
          <w:p w:rsidR="00ED5F0B" w:rsidRPr="005B3EF1" w:rsidRDefault="00ED5F0B" w:rsidP="005B3EF1">
            <w:pPr>
              <w:pStyle w:val="BodyText"/>
              <w:jc w:val="center"/>
              <w:rPr>
                <w:szCs w:val="28"/>
              </w:rPr>
            </w:pPr>
            <w:r>
              <w:rPr>
                <w:szCs w:val="28"/>
              </w:rPr>
              <w:t>1959,2</w:t>
            </w:r>
          </w:p>
        </w:tc>
      </w:tr>
      <w:tr w:rsidR="00ED5F0B" w:rsidRPr="005B3EF1" w:rsidTr="00B53664">
        <w:tc>
          <w:tcPr>
            <w:tcW w:w="3051" w:type="dxa"/>
          </w:tcPr>
          <w:p w:rsidR="00ED5F0B" w:rsidRPr="005B3EF1" w:rsidRDefault="00ED5F0B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01 05 00 00 00 0000 500</w:t>
            </w:r>
          </w:p>
        </w:tc>
        <w:tc>
          <w:tcPr>
            <w:tcW w:w="4854" w:type="dxa"/>
          </w:tcPr>
          <w:p w:rsidR="00ED5F0B" w:rsidRPr="005B3EF1" w:rsidRDefault="00ED5F0B" w:rsidP="00EC3834">
            <w:pPr>
              <w:pStyle w:val="BodyText"/>
              <w:rPr>
                <w:szCs w:val="28"/>
              </w:rPr>
            </w:pPr>
            <w:r w:rsidRPr="005B3EF1">
              <w:rPr>
                <w:szCs w:val="28"/>
              </w:rPr>
              <w:t>Увеличение остатков средств бюджетов</w:t>
            </w:r>
          </w:p>
        </w:tc>
        <w:tc>
          <w:tcPr>
            <w:tcW w:w="1665" w:type="dxa"/>
          </w:tcPr>
          <w:p w:rsidR="00ED5F0B" w:rsidRPr="005B3EF1" w:rsidRDefault="00ED5F0B" w:rsidP="00073893">
            <w:pPr>
              <w:ind w:right="7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-139731,3</w:t>
            </w:r>
          </w:p>
        </w:tc>
      </w:tr>
      <w:tr w:rsidR="00ED5F0B" w:rsidRPr="005B3EF1" w:rsidTr="00B53664">
        <w:tc>
          <w:tcPr>
            <w:tcW w:w="3051" w:type="dxa"/>
          </w:tcPr>
          <w:p w:rsidR="00ED5F0B" w:rsidRPr="005B3EF1" w:rsidRDefault="00ED5F0B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01 05 02 00 00 0000 500</w:t>
            </w:r>
          </w:p>
        </w:tc>
        <w:tc>
          <w:tcPr>
            <w:tcW w:w="4854" w:type="dxa"/>
          </w:tcPr>
          <w:p w:rsidR="00ED5F0B" w:rsidRPr="005B3EF1" w:rsidRDefault="00ED5F0B" w:rsidP="00EC3834">
            <w:pPr>
              <w:pStyle w:val="BodyText"/>
              <w:rPr>
                <w:szCs w:val="28"/>
              </w:rPr>
            </w:pPr>
            <w:r w:rsidRPr="005B3EF1">
              <w:rPr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665" w:type="dxa"/>
          </w:tcPr>
          <w:p w:rsidR="00ED5F0B" w:rsidRPr="000A6C0A" w:rsidRDefault="00ED5F0B" w:rsidP="008770B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-139731,3</w:t>
            </w:r>
          </w:p>
        </w:tc>
      </w:tr>
      <w:tr w:rsidR="00ED5F0B" w:rsidRPr="005B3EF1" w:rsidTr="00B53664">
        <w:tc>
          <w:tcPr>
            <w:tcW w:w="3051" w:type="dxa"/>
          </w:tcPr>
          <w:p w:rsidR="00ED5F0B" w:rsidRPr="005B3EF1" w:rsidRDefault="00ED5F0B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01 05 02 01 00 0000 510</w:t>
            </w:r>
          </w:p>
        </w:tc>
        <w:tc>
          <w:tcPr>
            <w:tcW w:w="4854" w:type="dxa"/>
          </w:tcPr>
          <w:p w:rsidR="00ED5F0B" w:rsidRPr="005B3EF1" w:rsidRDefault="00ED5F0B" w:rsidP="00EC3834">
            <w:pPr>
              <w:pStyle w:val="BodyText"/>
              <w:rPr>
                <w:szCs w:val="28"/>
              </w:rPr>
            </w:pPr>
            <w:r w:rsidRPr="005B3EF1">
              <w:rPr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665" w:type="dxa"/>
          </w:tcPr>
          <w:p w:rsidR="00ED5F0B" w:rsidRPr="000A6C0A" w:rsidRDefault="00ED5F0B" w:rsidP="008770B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-139731,3</w:t>
            </w:r>
          </w:p>
        </w:tc>
      </w:tr>
      <w:tr w:rsidR="00ED5F0B" w:rsidRPr="005B3EF1" w:rsidTr="00B53664">
        <w:tc>
          <w:tcPr>
            <w:tcW w:w="3051" w:type="dxa"/>
          </w:tcPr>
          <w:p w:rsidR="00ED5F0B" w:rsidRPr="005B3EF1" w:rsidRDefault="00ED5F0B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01 05 02 01 10 0000 510</w:t>
            </w:r>
          </w:p>
        </w:tc>
        <w:tc>
          <w:tcPr>
            <w:tcW w:w="4854" w:type="dxa"/>
          </w:tcPr>
          <w:p w:rsidR="00ED5F0B" w:rsidRPr="005B3EF1" w:rsidRDefault="00ED5F0B" w:rsidP="00EC3834">
            <w:pPr>
              <w:pStyle w:val="BodyText"/>
              <w:rPr>
                <w:szCs w:val="28"/>
              </w:rPr>
            </w:pPr>
            <w:r w:rsidRPr="005B3EF1">
              <w:rPr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65" w:type="dxa"/>
          </w:tcPr>
          <w:p w:rsidR="00ED5F0B" w:rsidRPr="000A6C0A" w:rsidRDefault="00ED5F0B" w:rsidP="008770B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-139731,3</w:t>
            </w:r>
          </w:p>
        </w:tc>
      </w:tr>
      <w:tr w:rsidR="00ED5F0B" w:rsidRPr="005B3EF1" w:rsidTr="00B53664">
        <w:tc>
          <w:tcPr>
            <w:tcW w:w="3051" w:type="dxa"/>
          </w:tcPr>
          <w:p w:rsidR="00ED5F0B" w:rsidRPr="005B3EF1" w:rsidRDefault="00ED5F0B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01 05 00 00 00 0000 600</w:t>
            </w:r>
          </w:p>
        </w:tc>
        <w:tc>
          <w:tcPr>
            <w:tcW w:w="4854" w:type="dxa"/>
          </w:tcPr>
          <w:p w:rsidR="00ED5F0B" w:rsidRPr="005B3EF1" w:rsidRDefault="00ED5F0B" w:rsidP="00EC3834">
            <w:pPr>
              <w:pStyle w:val="BodyText"/>
              <w:rPr>
                <w:szCs w:val="28"/>
              </w:rPr>
            </w:pPr>
            <w:r w:rsidRPr="005B3EF1">
              <w:rPr>
                <w:szCs w:val="28"/>
              </w:rPr>
              <w:t>Уменьшение остатков средств бюджетов</w:t>
            </w:r>
          </w:p>
        </w:tc>
        <w:tc>
          <w:tcPr>
            <w:tcW w:w="1665" w:type="dxa"/>
          </w:tcPr>
          <w:p w:rsidR="00ED5F0B" w:rsidRPr="00351B0C" w:rsidRDefault="00ED5F0B" w:rsidP="00DD529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141690,5</w:t>
            </w:r>
          </w:p>
          <w:p w:rsidR="00ED5F0B" w:rsidRPr="005B3EF1" w:rsidRDefault="00ED5F0B" w:rsidP="005B3EF1">
            <w:pPr>
              <w:ind w:right="72"/>
              <w:jc w:val="center"/>
              <w:rPr>
                <w:b/>
                <w:szCs w:val="28"/>
              </w:rPr>
            </w:pPr>
          </w:p>
        </w:tc>
      </w:tr>
      <w:tr w:rsidR="00ED5F0B" w:rsidRPr="005B3EF1" w:rsidTr="00B53664">
        <w:tc>
          <w:tcPr>
            <w:tcW w:w="3051" w:type="dxa"/>
          </w:tcPr>
          <w:p w:rsidR="00ED5F0B" w:rsidRPr="005B3EF1" w:rsidRDefault="00ED5F0B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01 05 02 00 00 0000 600</w:t>
            </w:r>
          </w:p>
        </w:tc>
        <w:tc>
          <w:tcPr>
            <w:tcW w:w="4854" w:type="dxa"/>
          </w:tcPr>
          <w:p w:rsidR="00ED5F0B" w:rsidRPr="005B3EF1" w:rsidRDefault="00ED5F0B" w:rsidP="00EC3834">
            <w:pPr>
              <w:pStyle w:val="BodyText"/>
              <w:rPr>
                <w:szCs w:val="28"/>
              </w:rPr>
            </w:pPr>
            <w:r w:rsidRPr="005B3EF1">
              <w:rPr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65" w:type="dxa"/>
          </w:tcPr>
          <w:p w:rsidR="00ED5F0B" w:rsidRDefault="00ED5F0B">
            <w:r w:rsidRPr="00185ADA">
              <w:rPr>
                <w:b/>
                <w:szCs w:val="28"/>
              </w:rPr>
              <w:t>141690,5</w:t>
            </w:r>
          </w:p>
        </w:tc>
      </w:tr>
      <w:tr w:rsidR="00ED5F0B" w:rsidRPr="005B3EF1" w:rsidTr="00B53664">
        <w:tc>
          <w:tcPr>
            <w:tcW w:w="3051" w:type="dxa"/>
          </w:tcPr>
          <w:p w:rsidR="00ED5F0B" w:rsidRPr="005B3EF1" w:rsidRDefault="00ED5F0B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01 05 02 01 00 0000 610</w:t>
            </w:r>
          </w:p>
        </w:tc>
        <w:tc>
          <w:tcPr>
            <w:tcW w:w="4854" w:type="dxa"/>
          </w:tcPr>
          <w:p w:rsidR="00ED5F0B" w:rsidRPr="005B3EF1" w:rsidRDefault="00ED5F0B" w:rsidP="00EC3834">
            <w:pPr>
              <w:pStyle w:val="BodyText"/>
              <w:rPr>
                <w:szCs w:val="28"/>
              </w:rPr>
            </w:pPr>
            <w:r w:rsidRPr="005B3EF1">
              <w:rPr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65" w:type="dxa"/>
          </w:tcPr>
          <w:p w:rsidR="00ED5F0B" w:rsidRDefault="00ED5F0B">
            <w:r w:rsidRPr="00185ADA">
              <w:rPr>
                <w:b/>
                <w:szCs w:val="28"/>
              </w:rPr>
              <w:t>141690,5</w:t>
            </w:r>
          </w:p>
        </w:tc>
      </w:tr>
      <w:tr w:rsidR="00ED5F0B" w:rsidRPr="005B3EF1" w:rsidTr="00B53664">
        <w:tc>
          <w:tcPr>
            <w:tcW w:w="3051" w:type="dxa"/>
          </w:tcPr>
          <w:p w:rsidR="00ED5F0B" w:rsidRPr="005B3EF1" w:rsidRDefault="00ED5F0B" w:rsidP="005B3EF1">
            <w:pPr>
              <w:pStyle w:val="BodyText"/>
              <w:jc w:val="center"/>
              <w:rPr>
                <w:szCs w:val="28"/>
              </w:rPr>
            </w:pPr>
            <w:r w:rsidRPr="005B3EF1">
              <w:rPr>
                <w:szCs w:val="28"/>
              </w:rPr>
              <w:t>01 05 02 01 10 0000 610</w:t>
            </w:r>
          </w:p>
        </w:tc>
        <w:tc>
          <w:tcPr>
            <w:tcW w:w="4854" w:type="dxa"/>
          </w:tcPr>
          <w:p w:rsidR="00ED5F0B" w:rsidRPr="005B3EF1" w:rsidRDefault="00ED5F0B" w:rsidP="00EC3834">
            <w:pPr>
              <w:pStyle w:val="BodyText"/>
              <w:rPr>
                <w:szCs w:val="28"/>
              </w:rPr>
            </w:pPr>
            <w:r w:rsidRPr="005B3EF1">
              <w:rPr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65" w:type="dxa"/>
          </w:tcPr>
          <w:p w:rsidR="00ED5F0B" w:rsidRDefault="00ED5F0B">
            <w:r w:rsidRPr="00185ADA">
              <w:rPr>
                <w:b/>
                <w:szCs w:val="28"/>
              </w:rPr>
              <w:t>141690,5</w:t>
            </w:r>
          </w:p>
        </w:tc>
      </w:tr>
      <w:tr w:rsidR="00ED5F0B" w:rsidRPr="005B3EF1" w:rsidTr="00B53664">
        <w:tc>
          <w:tcPr>
            <w:tcW w:w="3051" w:type="dxa"/>
          </w:tcPr>
          <w:p w:rsidR="00ED5F0B" w:rsidRPr="005B3EF1" w:rsidRDefault="00ED5F0B" w:rsidP="005B3EF1">
            <w:pPr>
              <w:pStyle w:val="BodyText"/>
              <w:jc w:val="center"/>
              <w:rPr>
                <w:szCs w:val="28"/>
              </w:rPr>
            </w:pPr>
          </w:p>
        </w:tc>
        <w:tc>
          <w:tcPr>
            <w:tcW w:w="4854" w:type="dxa"/>
          </w:tcPr>
          <w:p w:rsidR="00ED5F0B" w:rsidRPr="005B3EF1" w:rsidRDefault="00ED5F0B" w:rsidP="00EC3834">
            <w:pPr>
              <w:pStyle w:val="BodyText"/>
              <w:rPr>
                <w:szCs w:val="28"/>
              </w:rPr>
            </w:pPr>
            <w:r w:rsidRPr="005B3EF1">
              <w:rPr>
                <w:szCs w:val="28"/>
              </w:rPr>
              <w:t>итого</w:t>
            </w:r>
          </w:p>
        </w:tc>
        <w:tc>
          <w:tcPr>
            <w:tcW w:w="1665" w:type="dxa"/>
          </w:tcPr>
          <w:p w:rsidR="00ED5F0B" w:rsidRPr="005B3EF1" w:rsidRDefault="00ED5F0B" w:rsidP="002F4819">
            <w:pPr>
              <w:pStyle w:val="BodyText"/>
              <w:jc w:val="center"/>
              <w:rPr>
                <w:szCs w:val="28"/>
              </w:rPr>
            </w:pPr>
            <w:r>
              <w:rPr>
                <w:szCs w:val="28"/>
              </w:rPr>
              <w:t>1959,2</w:t>
            </w:r>
          </w:p>
        </w:tc>
      </w:tr>
    </w:tbl>
    <w:p w:rsidR="00ED5F0B" w:rsidRDefault="00ED5F0B" w:rsidP="009979BB">
      <w:pPr>
        <w:pStyle w:val="BodyText"/>
        <w:rPr>
          <w:szCs w:val="28"/>
        </w:rPr>
      </w:pPr>
    </w:p>
    <w:p w:rsidR="00ED5F0B" w:rsidRDefault="00ED5F0B" w:rsidP="009979BB">
      <w:pPr>
        <w:pStyle w:val="BodyText"/>
        <w:rPr>
          <w:szCs w:val="28"/>
        </w:rPr>
      </w:pPr>
    </w:p>
    <w:p w:rsidR="00ED5F0B" w:rsidRDefault="00ED5F0B" w:rsidP="009979BB">
      <w:pPr>
        <w:pStyle w:val="BodyText"/>
        <w:rPr>
          <w:szCs w:val="28"/>
        </w:rPr>
      </w:pPr>
    </w:p>
    <w:p w:rsidR="00ED5F0B" w:rsidRPr="00B77B4E" w:rsidRDefault="00ED5F0B" w:rsidP="00CE6272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 xml:space="preserve">Приложение № </w:t>
      </w:r>
      <w:r>
        <w:rPr>
          <w:b/>
          <w:szCs w:val="28"/>
        </w:rPr>
        <w:t>5</w:t>
      </w:r>
    </w:p>
    <w:p w:rsidR="00ED5F0B" w:rsidRPr="00B77B4E" w:rsidRDefault="00ED5F0B" w:rsidP="00D62B47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>к Решению №</w:t>
      </w:r>
      <w:r>
        <w:rPr>
          <w:b/>
          <w:szCs w:val="28"/>
        </w:rPr>
        <w:t xml:space="preserve"> 1 двадцать восьмой </w:t>
      </w:r>
      <w:r w:rsidRPr="00B77B4E">
        <w:rPr>
          <w:b/>
          <w:szCs w:val="28"/>
        </w:rPr>
        <w:t>сессии</w:t>
      </w:r>
    </w:p>
    <w:p w:rsidR="00ED5F0B" w:rsidRPr="00B77B4E" w:rsidRDefault="00ED5F0B" w:rsidP="00D62B47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>Совета депутатов</w:t>
      </w:r>
    </w:p>
    <w:p w:rsidR="00ED5F0B" w:rsidRPr="00B77B4E" w:rsidRDefault="00ED5F0B" w:rsidP="00D62B47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>рабочего посёлка Колывань</w:t>
      </w:r>
    </w:p>
    <w:p w:rsidR="00ED5F0B" w:rsidRPr="00B77B4E" w:rsidRDefault="00ED5F0B" w:rsidP="00D62B47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 xml:space="preserve">от </w:t>
      </w:r>
      <w:r>
        <w:rPr>
          <w:b/>
          <w:szCs w:val="28"/>
        </w:rPr>
        <w:t>21</w:t>
      </w:r>
      <w:r w:rsidRPr="00B77B4E">
        <w:rPr>
          <w:b/>
          <w:szCs w:val="28"/>
        </w:rPr>
        <w:t>.</w:t>
      </w:r>
      <w:r>
        <w:rPr>
          <w:b/>
          <w:szCs w:val="28"/>
        </w:rPr>
        <w:t>08</w:t>
      </w:r>
      <w:r w:rsidRPr="00B77B4E">
        <w:rPr>
          <w:b/>
          <w:szCs w:val="28"/>
        </w:rPr>
        <w:t>.201</w:t>
      </w:r>
      <w:r>
        <w:rPr>
          <w:b/>
          <w:szCs w:val="28"/>
        </w:rPr>
        <w:t>3</w:t>
      </w:r>
      <w:r w:rsidRPr="00B77B4E">
        <w:rPr>
          <w:b/>
          <w:szCs w:val="28"/>
        </w:rPr>
        <w:t>г.</w:t>
      </w:r>
    </w:p>
    <w:p w:rsidR="00ED5F0B" w:rsidRPr="00B77B4E" w:rsidRDefault="00ED5F0B" w:rsidP="00CE6272">
      <w:pPr>
        <w:tabs>
          <w:tab w:val="left" w:pos="7170"/>
        </w:tabs>
        <w:rPr>
          <w:b/>
          <w:szCs w:val="28"/>
        </w:rPr>
      </w:pPr>
      <w:r w:rsidRPr="00B77B4E">
        <w:rPr>
          <w:b/>
          <w:szCs w:val="28"/>
        </w:rPr>
        <w:tab/>
      </w:r>
      <w:r w:rsidRPr="00B77B4E">
        <w:rPr>
          <w:b/>
          <w:szCs w:val="28"/>
        </w:rPr>
        <w:tab/>
        <w:t xml:space="preserve">Таблица </w:t>
      </w:r>
      <w:r>
        <w:rPr>
          <w:b/>
          <w:szCs w:val="28"/>
        </w:rPr>
        <w:t>1</w:t>
      </w:r>
    </w:p>
    <w:p w:rsidR="00ED5F0B" w:rsidRPr="00B77B4E" w:rsidRDefault="00ED5F0B" w:rsidP="00CE6272">
      <w:pPr>
        <w:ind w:left="708"/>
        <w:jc w:val="center"/>
        <w:rPr>
          <w:b/>
          <w:szCs w:val="28"/>
        </w:rPr>
      </w:pPr>
      <w:r w:rsidRPr="00B77B4E">
        <w:rPr>
          <w:b/>
          <w:szCs w:val="28"/>
        </w:rPr>
        <w:t>Доходная часть бюджета муниципального образования</w:t>
      </w:r>
    </w:p>
    <w:p w:rsidR="00ED5F0B" w:rsidRPr="00B77B4E" w:rsidRDefault="00ED5F0B" w:rsidP="00CE6272">
      <w:pPr>
        <w:ind w:left="708"/>
        <w:jc w:val="center"/>
        <w:rPr>
          <w:b/>
          <w:szCs w:val="28"/>
          <w:u w:val="single"/>
        </w:rPr>
      </w:pPr>
      <w:r w:rsidRPr="00B77B4E">
        <w:rPr>
          <w:b/>
          <w:szCs w:val="28"/>
        </w:rPr>
        <w:t xml:space="preserve"> рабочего поселка Колывань на 2014 и 2015 годы</w:t>
      </w:r>
    </w:p>
    <w:p w:rsidR="00ED5F0B" w:rsidRPr="00B77B4E" w:rsidRDefault="00ED5F0B" w:rsidP="00CE6272">
      <w:pPr>
        <w:ind w:left="708"/>
        <w:jc w:val="center"/>
        <w:rPr>
          <w:szCs w:val="28"/>
        </w:rPr>
      </w:pPr>
      <w:r w:rsidRPr="00B77B4E">
        <w:rPr>
          <w:szCs w:val="28"/>
        </w:rPr>
        <w:t xml:space="preserve">                                                                                     </w:t>
      </w:r>
      <w:r w:rsidRPr="00B77B4E">
        <w:rPr>
          <w:szCs w:val="28"/>
        </w:rPr>
        <w:tab/>
      </w:r>
      <w:r w:rsidRPr="00B77B4E">
        <w:rPr>
          <w:szCs w:val="28"/>
        </w:rPr>
        <w:tab/>
        <w:t>(тыс.руб.)</w:t>
      </w:r>
    </w:p>
    <w:p w:rsidR="00ED5F0B" w:rsidRPr="00B77B4E" w:rsidRDefault="00ED5F0B" w:rsidP="00CE6272">
      <w:pPr>
        <w:ind w:left="708"/>
        <w:jc w:val="center"/>
        <w:rPr>
          <w:szCs w:val="28"/>
        </w:rPr>
      </w:pP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3908"/>
        <w:gridCol w:w="1198"/>
        <w:gridCol w:w="1198"/>
      </w:tblGrid>
      <w:tr w:rsidR="00ED5F0B" w:rsidRPr="00B77B4E" w:rsidTr="008C44AA">
        <w:tc>
          <w:tcPr>
            <w:tcW w:w="3348" w:type="dxa"/>
          </w:tcPr>
          <w:p w:rsidR="00ED5F0B" w:rsidRPr="00B77B4E" w:rsidRDefault="00ED5F0B" w:rsidP="008C44AA">
            <w:pPr>
              <w:jc w:val="center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Код</w:t>
            </w:r>
          </w:p>
        </w:tc>
        <w:tc>
          <w:tcPr>
            <w:tcW w:w="3908" w:type="dxa"/>
          </w:tcPr>
          <w:p w:rsidR="00ED5F0B" w:rsidRPr="00B77B4E" w:rsidRDefault="00ED5F0B" w:rsidP="008C44AA">
            <w:pPr>
              <w:jc w:val="center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Наименование групп, подгрупп,              статей доходов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center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2014 год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center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2015 год</w:t>
            </w:r>
          </w:p>
        </w:tc>
      </w:tr>
      <w:tr w:rsidR="00ED5F0B" w:rsidRPr="00B77B4E" w:rsidTr="008C44AA">
        <w:tc>
          <w:tcPr>
            <w:tcW w:w="3348" w:type="dxa"/>
            <w:tcBorders>
              <w:top w:val="nil"/>
            </w:tcBorders>
          </w:tcPr>
          <w:p w:rsidR="00ED5F0B" w:rsidRPr="00B77B4E" w:rsidRDefault="00ED5F0B" w:rsidP="008C44AA">
            <w:pPr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000 100 0000000 0000 000</w:t>
            </w:r>
          </w:p>
        </w:tc>
        <w:tc>
          <w:tcPr>
            <w:tcW w:w="3908" w:type="dxa"/>
            <w:tcBorders>
              <w:top w:val="nil"/>
            </w:tcBorders>
          </w:tcPr>
          <w:p w:rsidR="00ED5F0B" w:rsidRPr="00B77B4E" w:rsidRDefault="00ED5F0B" w:rsidP="008C44AA">
            <w:pPr>
              <w:jc w:val="both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Доходы налоговые и неналоговые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center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20128,3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center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21649,2</w:t>
            </w:r>
          </w:p>
        </w:tc>
      </w:tr>
      <w:tr w:rsidR="00ED5F0B" w:rsidRPr="00B77B4E" w:rsidTr="008C44AA">
        <w:tc>
          <w:tcPr>
            <w:tcW w:w="3348" w:type="dxa"/>
            <w:tcBorders>
              <w:top w:val="nil"/>
            </w:tcBorders>
          </w:tcPr>
          <w:p w:rsidR="00ED5F0B" w:rsidRPr="00B77B4E" w:rsidRDefault="00ED5F0B" w:rsidP="008C44AA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908" w:type="dxa"/>
            <w:tcBorders>
              <w:top w:val="nil"/>
            </w:tcBorders>
          </w:tcPr>
          <w:p w:rsidR="00ED5F0B" w:rsidRPr="00B77B4E" w:rsidRDefault="00ED5F0B" w:rsidP="008C44AA">
            <w:pPr>
              <w:jc w:val="both"/>
              <w:rPr>
                <w:b/>
                <w:i/>
                <w:szCs w:val="28"/>
              </w:rPr>
            </w:pPr>
            <w:r w:rsidRPr="00B77B4E">
              <w:rPr>
                <w:b/>
                <w:i/>
                <w:szCs w:val="28"/>
              </w:rPr>
              <w:t>Налоговые доходы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center"/>
              <w:rPr>
                <w:b/>
                <w:i/>
                <w:szCs w:val="28"/>
              </w:rPr>
            </w:pPr>
            <w:r w:rsidRPr="00B77B4E">
              <w:rPr>
                <w:b/>
                <w:i/>
                <w:szCs w:val="28"/>
              </w:rPr>
              <w:t>15609,3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center"/>
              <w:rPr>
                <w:b/>
                <w:i/>
                <w:szCs w:val="28"/>
              </w:rPr>
            </w:pPr>
            <w:r w:rsidRPr="00B77B4E">
              <w:rPr>
                <w:b/>
                <w:i/>
                <w:szCs w:val="28"/>
              </w:rPr>
              <w:t>17064,2</w:t>
            </w:r>
          </w:p>
        </w:tc>
      </w:tr>
      <w:tr w:rsidR="00ED5F0B" w:rsidRPr="00B77B4E" w:rsidTr="008C44AA">
        <w:tc>
          <w:tcPr>
            <w:tcW w:w="3348" w:type="dxa"/>
          </w:tcPr>
          <w:p w:rsidR="00ED5F0B" w:rsidRPr="00B77B4E" w:rsidRDefault="00ED5F0B" w:rsidP="008C44AA">
            <w:pPr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000 101 0000000 0000 000</w:t>
            </w:r>
          </w:p>
        </w:tc>
        <w:tc>
          <w:tcPr>
            <w:tcW w:w="3908" w:type="dxa"/>
          </w:tcPr>
          <w:p w:rsidR="00ED5F0B" w:rsidRPr="00B77B4E" w:rsidRDefault="00ED5F0B" w:rsidP="008C44AA">
            <w:pPr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НАЛОГИ НА ПРИБЫЛЬ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center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9741,3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center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10949,2</w:t>
            </w:r>
          </w:p>
        </w:tc>
      </w:tr>
      <w:tr w:rsidR="00ED5F0B" w:rsidRPr="00B77B4E" w:rsidTr="008C44AA">
        <w:tc>
          <w:tcPr>
            <w:tcW w:w="3348" w:type="dxa"/>
          </w:tcPr>
          <w:p w:rsidR="00ED5F0B" w:rsidRPr="00B77B4E" w:rsidRDefault="00ED5F0B" w:rsidP="0013519A">
            <w:pPr>
              <w:rPr>
                <w:b/>
                <w:szCs w:val="28"/>
              </w:rPr>
            </w:pPr>
            <w:r>
              <w:rPr>
                <w:szCs w:val="28"/>
              </w:rPr>
              <w:t>182</w:t>
            </w:r>
            <w:r w:rsidRPr="00B77B4E">
              <w:rPr>
                <w:szCs w:val="28"/>
              </w:rPr>
              <w:t>1 01 02000 01 0000 110</w:t>
            </w:r>
          </w:p>
        </w:tc>
        <w:tc>
          <w:tcPr>
            <w:tcW w:w="3908" w:type="dxa"/>
          </w:tcPr>
          <w:p w:rsidR="00ED5F0B" w:rsidRPr="00B77B4E" w:rsidRDefault="00ED5F0B" w:rsidP="008C44AA">
            <w:pPr>
              <w:rPr>
                <w:b/>
                <w:szCs w:val="28"/>
              </w:rPr>
            </w:pPr>
            <w:r w:rsidRPr="00B77B4E">
              <w:rPr>
                <w:szCs w:val="28"/>
              </w:rPr>
              <w:t>Налог на доходы физических лиц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center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9741,3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center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10949,2</w:t>
            </w:r>
          </w:p>
        </w:tc>
      </w:tr>
      <w:tr w:rsidR="00ED5F0B" w:rsidRPr="00B77B4E" w:rsidTr="008C44AA">
        <w:tc>
          <w:tcPr>
            <w:tcW w:w="3348" w:type="dxa"/>
          </w:tcPr>
          <w:p w:rsidR="00ED5F0B" w:rsidRPr="00B77B4E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182</w:t>
            </w:r>
            <w:r w:rsidRPr="00B77B4E">
              <w:rPr>
                <w:szCs w:val="28"/>
              </w:rPr>
              <w:t xml:space="preserve"> 1 01 02010 01 0000 110</w:t>
            </w:r>
          </w:p>
        </w:tc>
        <w:tc>
          <w:tcPr>
            <w:tcW w:w="3908" w:type="dxa"/>
          </w:tcPr>
          <w:p w:rsidR="00ED5F0B" w:rsidRPr="00B77B4E" w:rsidRDefault="00ED5F0B" w:rsidP="008C44AA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77B4E">
              <w:rPr>
                <w:szCs w:val="28"/>
                <w:vertAlign w:val="superscript"/>
              </w:rPr>
              <w:t>1</w:t>
            </w:r>
            <w:r w:rsidRPr="00B77B4E">
              <w:rPr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center"/>
              <w:rPr>
                <w:szCs w:val="28"/>
              </w:rPr>
            </w:pPr>
            <w:r w:rsidRPr="00B77B4E">
              <w:rPr>
                <w:szCs w:val="28"/>
              </w:rPr>
              <w:t>9320,0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center"/>
              <w:rPr>
                <w:szCs w:val="28"/>
              </w:rPr>
            </w:pPr>
            <w:r w:rsidRPr="00B77B4E">
              <w:rPr>
                <w:szCs w:val="28"/>
              </w:rPr>
              <w:t>10520,0</w:t>
            </w:r>
          </w:p>
        </w:tc>
      </w:tr>
      <w:tr w:rsidR="00ED5F0B" w:rsidRPr="00B77B4E" w:rsidTr="008C44AA">
        <w:tc>
          <w:tcPr>
            <w:tcW w:w="3348" w:type="dxa"/>
          </w:tcPr>
          <w:p w:rsidR="00ED5F0B" w:rsidRPr="00B77B4E" w:rsidRDefault="00ED5F0B" w:rsidP="008C44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182</w:t>
            </w:r>
            <w:r w:rsidRPr="00B77B4E">
              <w:rPr>
                <w:szCs w:val="28"/>
              </w:rPr>
              <w:t xml:space="preserve"> 1 01 02020 01 0000 110</w:t>
            </w:r>
          </w:p>
        </w:tc>
        <w:tc>
          <w:tcPr>
            <w:tcW w:w="3908" w:type="dxa"/>
          </w:tcPr>
          <w:p w:rsidR="00ED5F0B" w:rsidRPr="00B77B4E" w:rsidRDefault="00ED5F0B" w:rsidP="008C44AA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center"/>
              <w:rPr>
                <w:szCs w:val="28"/>
              </w:rPr>
            </w:pPr>
            <w:r w:rsidRPr="00B77B4E">
              <w:rPr>
                <w:szCs w:val="28"/>
              </w:rPr>
              <w:t>250,0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center"/>
              <w:rPr>
                <w:szCs w:val="28"/>
              </w:rPr>
            </w:pPr>
            <w:r w:rsidRPr="00B77B4E">
              <w:rPr>
                <w:szCs w:val="28"/>
              </w:rPr>
              <w:t>259,2</w:t>
            </w:r>
          </w:p>
        </w:tc>
      </w:tr>
      <w:tr w:rsidR="00ED5F0B" w:rsidRPr="00B77B4E" w:rsidTr="008C44AA">
        <w:tc>
          <w:tcPr>
            <w:tcW w:w="3348" w:type="dxa"/>
          </w:tcPr>
          <w:p w:rsidR="00ED5F0B" w:rsidRPr="00B77B4E" w:rsidRDefault="00ED5F0B" w:rsidP="008C44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182</w:t>
            </w:r>
            <w:r w:rsidRPr="00B77B4E">
              <w:rPr>
                <w:szCs w:val="28"/>
              </w:rPr>
              <w:t xml:space="preserve"> 1 01 02030 01 0000 110</w:t>
            </w:r>
          </w:p>
        </w:tc>
        <w:tc>
          <w:tcPr>
            <w:tcW w:w="3908" w:type="dxa"/>
          </w:tcPr>
          <w:p w:rsidR="00ED5F0B" w:rsidRPr="00B77B4E" w:rsidRDefault="00ED5F0B" w:rsidP="008C44AA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center"/>
              <w:rPr>
                <w:szCs w:val="28"/>
              </w:rPr>
            </w:pPr>
            <w:r w:rsidRPr="00B77B4E">
              <w:rPr>
                <w:szCs w:val="28"/>
              </w:rPr>
              <w:t>166,3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center"/>
              <w:rPr>
                <w:szCs w:val="28"/>
              </w:rPr>
            </w:pPr>
            <w:r w:rsidRPr="00B77B4E">
              <w:rPr>
                <w:szCs w:val="28"/>
              </w:rPr>
              <w:t>165,0</w:t>
            </w:r>
          </w:p>
        </w:tc>
      </w:tr>
      <w:tr w:rsidR="00ED5F0B" w:rsidRPr="00B77B4E" w:rsidTr="008C44AA">
        <w:tc>
          <w:tcPr>
            <w:tcW w:w="3348" w:type="dxa"/>
          </w:tcPr>
          <w:p w:rsidR="00ED5F0B" w:rsidRPr="00B77B4E" w:rsidRDefault="00ED5F0B" w:rsidP="008C44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182</w:t>
            </w:r>
            <w:r w:rsidRPr="00B77B4E">
              <w:rPr>
                <w:szCs w:val="28"/>
              </w:rPr>
              <w:t xml:space="preserve"> 1 01 02040 01 0000 110</w:t>
            </w:r>
          </w:p>
        </w:tc>
        <w:tc>
          <w:tcPr>
            <w:tcW w:w="3908" w:type="dxa"/>
          </w:tcPr>
          <w:p w:rsidR="00ED5F0B" w:rsidRPr="00B77B4E" w:rsidRDefault="00ED5F0B" w:rsidP="008C44AA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B77B4E">
              <w:rPr>
                <w:szCs w:val="28"/>
                <w:vertAlign w:val="superscript"/>
              </w:rPr>
              <w:t>1</w:t>
            </w:r>
            <w:r w:rsidRPr="00B77B4E">
              <w:rPr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center"/>
              <w:rPr>
                <w:szCs w:val="28"/>
              </w:rPr>
            </w:pPr>
            <w:r w:rsidRPr="00B77B4E">
              <w:rPr>
                <w:szCs w:val="28"/>
              </w:rPr>
              <w:t>5,0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center"/>
              <w:rPr>
                <w:szCs w:val="28"/>
              </w:rPr>
            </w:pPr>
            <w:r w:rsidRPr="00B77B4E">
              <w:rPr>
                <w:szCs w:val="28"/>
              </w:rPr>
              <w:t>5,0</w:t>
            </w:r>
          </w:p>
        </w:tc>
      </w:tr>
      <w:tr w:rsidR="00ED5F0B" w:rsidRPr="00B77B4E" w:rsidTr="008C44AA">
        <w:tc>
          <w:tcPr>
            <w:tcW w:w="3348" w:type="dxa"/>
          </w:tcPr>
          <w:p w:rsidR="00ED5F0B" w:rsidRPr="00B77B4E" w:rsidRDefault="00ED5F0B" w:rsidP="008C44A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182</w:t>
            </w:r>
            <w:r w:rsidRPr="00B77B4E">
              <w:rPr>
                <w:b/>
                <w:szCs w:val="28"/>
              </w:rPr>
              <w:t> 105 0000000 0000 000</w:t>
            </w:r>
          </w:p>
        </w:tc>
        <w:tc>
          <w:tcPr>
            <w:tcW w:w="3908" w:type="dxa"/>
          </w:tcPr>
          <w:p w:rsidR="00ED5F0B" w:rsidRPr="00B77B4E" w:rsidRDefault="00ED5F0B" w:rsidP="008C44AA">
            <w:pPr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НАЛОГИ НА СОВОКУПНЫЙ ДОХОД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center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101,0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center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114,0</w:t>
            </w:r>
          </w:p>
        </w:tc>
      </w:tr>
      <w:tr w:rsidR="00ED5F0B" w:rsidRPr="00B77B4E" w:rsidTr="008C44AA">
        <w:tc>
          <w:tcPr>
            <w:tcW w:w="3348" w:type="dxa"/>
          </w:tcPr>
          <w:p w:rsidR="00ED5F0B" w:rsidRPr="00B77B4E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182</w:t>
            </w:r>
            <w:r w:rsidRPr="00B77B4E">
              <w:rPr>
                <w:szCs w:val="28"/>
              </w:rPr>
              <w:t xml:space="preserve"> 1 05 03010 01 0000 110</w:t>
            </w:r>
          </w:p>
        </w:tc>
        <w:tc>
          <w:tcPr>
            <w:tcW w:w="3908" w:type="dxa"/>
          </w:tcPr>
          <w:p w:rsidR="00ED5F0B" w:rsidRPr="00B77B4E" w:rsidRDefault="00ED5F0B" w:rsidP="008C44AA">
            <w:pPr>
              <w:rPr>
                <w:szCs w:val="28"/>
              </w:rPr>
            </w:pPr>
            <w:r w:rsidRPr="00B77B4E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center"/>
              <w:rPr>
                <w:szCs w:val="28"/>
              </w:rPr>
            </w:pPr>
            <w:r w:rsidRPr="00B77B4E">
              <w:rPr>
                <w:szCs w:val="28"/>
              </w:rPr>
              <w:t>101,0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center"/>
              <w:rPr>
                <w:szCs w:val="28"/>
              </w:rPr>
            </w:pPr>
            <w:r w:rsidRPr="00B77B4E">
              <w:rPr>
                <w:szCs w:val="28"/>
              </w:rPr>
              <w:t>114,0</w:t>
            </w:r>
          </w:p>
        </w:tc>
      </w:tr>
      <w:tr w:rsidR="00ED5F0B" w:rsidRPr="00B77B4E" w:rsidTr="008C44AA">
        <w:tc>
          <w:tcPr>
            <w:tcW w:w="3348" w:type="dxa"/>
          </w:tcPr>
          <w:p w:rsidR="00ED5F0B" w:rsidRPr="00B77B4E" w:rsidRDefault="00ED5F0B" w:rsidP="008C44A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182</w:t>
            </w:r>
            <w:r w:rsidRPr="00B77B4E">
              <w:rPr>
                <w:b/>
                <w:szCs w:val="28"/>
              </w:rPr>
              <w:t> 106 0000000 0000 000</w:t>
            </w:r>
          </w:p>
        </w:tc>
        <w:tc>
          <w:tcPr>
            <w:tcW w:w="3908" w:type="dxa"/>
          </w:tcPr>
          <w:p w:rsidR="00ED5F0B" w:rsidRPr="00B77B4E" w:rsidRDefault="00ED5F0B" w:rsidP="008C44AA">
            <w:pPr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НАЛОГИ НА ИМУЩЕСТВО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right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5767,0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right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6001,0</w:t>
            </w:r>
          </w:p>
        </w:tc>
      </w:tr>
      <w:tr w:rsidR="00ED5F0B" w:rsidRPr="00B77B4E" w:rsidTr="008C44AA">
        <w:tc>
          <w:tcPr>
            <w:tcW w:w="3348" w:type="dxa"/>
          </w:tcPr>
          <w:p w:rsidR="00ED5F0B" w:rsidRPr="00B77B4E" w:rsidRDefault="00ED5F0B" w:rsidP="008C44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182</w:t>
            </w:r>
            <w:r w:rsidRPr="00B77B4E">
              <w:rPr>
                <w:szCs w:val="28"/>
              </w:rPr>
              <w:t xml:space="preserve"> 1 06 01030 10 0000 110</w:t>
            </w:r>
          </w:p>
        </w:tc>
        <w:tc>
          <w:tcPr>
            <w:tcW w:w="3908" w:type="dxa"/>
          </w:tcPr>
          <w:p w:rsidR="00ED5F0B" w:rsidRPr="00B77B4E" w:rsidRDefault="00ED5F0B" w:rsidP="008C44AA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right"/>
              <w:rPr>
                <w:szCs w:val="28"/>
              </w:rPr>
            </w:pPr>
            <w:r w:rsidRPr="00B77B4E">
              <w:rPr>
                <w:szCs w:val="28"/>
              </w:rPr>
              <w:t>700,0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right"/>
              <w:rPr>
                <w:szCs w:val="28"/>
              </w:rPr>
            </w:pPr>
            <w:r w:rsidRPr="00B77B4E">
              <w:rPr>
                <w:szCs w:val="28"/>
              </w:rPr>
              <w:t>700,0</w:t>
            </w:r>
          </w:p>
        </w:tc>
      </w:tr>
      <w:tr w:rsidR="00ED5F0B" w:rsidRPr="00B77B4E" w:rsidTr="008C44AA">
        <w:tc>
          <w:tcPr>
            <w:tcW w:w="3348" w:type="dxa"/>
          </w:tcPr>
          <w:p w:rsidR="00ED5F0B" w:rsidRPr="00B77B4E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182</w:t>
            </w:r>
            <w:r w:rsidRPr="00B77B4E">
              <w:rPr>
                <w:szCs w:val="28"/>
              </w:rPr>
              <w:t xml:space="preserve"> 106 0600000 0000 110</w:t>
            </w:r>
          </w:p>
        </w:tc>
        <w:tc>
          <w:tcPr>
            <w:tcW w:w="3908" w:type="dxa"/>
          </w:tcPr>
          <w:p w:rsidR="00ED5F0B" w:rsidRPr="00B77B4E" w:rsidRDefault="00ED5F0B" w:rsidP="008C44AA">
            <w:pPr>
              <w:rPr>
                <w:szCs w:val="28"/>
              </w:rPr>
            </w:pPr>
            <w:r w:rsidRPr="00B77B4E">
              <w:rPr>
                <w:szCs w:val="28"/>
              </w:rPr>
              <w:t>Земельный налог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right"/>
              <w:rPr>
                <w:szCs w:val="28"/>
              </w:rPr>
            </w:pPr>
            <w:r w:rsidRPr="00B77B4E">
              <w:rPr>
                <w:szCs w:val="28"/>
              </w:rPr>
              <w:t>5067,0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right"/>
              <w:rPr>
                <w:szCs w:val="28"/>
              </w:rPr>
            </w:pPr>
            <w:r w:rsidRPr="00B77B4E">
              <w:rPr>
                <w:szCs w:val="28"/>
              </w:rPr>
              <w:t>5301,0</w:t>
            </w:r>
          </w:p>
        </w:tc>
      </w:tr>
      <w:tr w:rsidR="00ED5F0B" w:rsidRPr="00B77B4E" w:rsidTr="008C44AA">
        <w:tc>
          <w:tcPr>
            <w:tcW w:w="3348" w:type="dxa"/>
          </w:tcPr>
          <w:p w:rsidR="00ED5F0B" w:rsidRPr="00B77B4E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182</w:t>
            </w:r>
            <w:r w:rsidRPr="00B77B4E">
              <w:rPr>
                <w:szCs w:val="28"/>
              </w:rPr>
              <w:t xml:space="preserve"> 1 06 06013 10 0000 110</w:t>
            </w:r>
          </w:p>
        </w:tc>
        <w:tc>
          <w:tcPr>
            <w:tcW w:w="3908" w:type="dxa"/>
          </w:tcPr>
          <w:p w:rsidR="00ED5F0B" w:rsidRPr="00B77B4E" w:rsidRDefault="00ED5F0B" w:rsidP="008C44AA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right"/>
              <w:rPr>
                <w:szCs w:val="28"/>
              </w:rPr>
            </w:pPr>
            <w:r w:rsidRPr="00B77B4E">
              <w:rPr>
                <w:szCs w:val="28"/>
              </w:rPr>
              <w:t>1000,0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right"/>
              <w:rPr>
                <w:szCs w:val="28"/>
              </w:rPr>
            </w:pPr>
            <w:r w:rsidRPr="00B77B4E">
              <w:rPr>
                <w:szCs w:val="28"/>
              </w:rPr>
              <w:t>1100,0</w:t>
            </w:r>
          </w:p>
        </w:tc>
      </w:tr>
      <w:tr w:rsidR="00ED5F0B" w:rsidRPr="00B77B4E" w:rsidTr="008C44AA">
        <w:tc>
          <w:tcPr>
            <w:tcW w:w="3348" w:type="dxa"/>
          </w:tcPr>
          <w:p w:rsidR="00ED5F0B" w:rsidRPr="00B77B4E" w:rsidRDefault="00ED5F0B" w:rsidP="008C44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182</w:t>
            </w:r>
            <w:r w:rsidRPr="00B77B4E">
              <w:rPr>
                <w:szCs w:val="28"/>
              </w:rPr>
              <w:t xml:space="preserve"> 1 06 06023 10 0000 110</w:t>
            </w:r>
          </w:p>
        </w:tc>
        <w:tc>
          <w:tcPr>
            <w:tcW w:w="3908" w:type="dxa"/>
          </w:tcPr>
          <w:p w:rsidR="00ED5F0B" w:rsidRPr="00B77B4E" w:rsidRDefault="00ED5F0B" w:rsidP="008C44AA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right"/>
              <w:rPr>
                <w:szCs w:val="28"/>
              </w:rPr>
            </w:pPr>
            <w:r w:rsidRPr="00B77B4E">
              <w:rPr>
                <w:szCs w:val="28"/>
              </w:rPr>
              <w:t>4067,0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right"/>
              <w:rPr>
                <w:szCs w:val="28"/>
              </w:rPr>
            </w:pPr>
            <w:r w:rsidRPr="00B77B4E">
              <w:rPr>
                <w:szCs w:val="28"/>
              </w:rPr>
              <w:t>4201,0</w:t>
            </w:r>
          </w:p>
        </w:tc>
      </w:tr>
      <w:tr w:rsidR="00ED5F0B" w:rsidRPr="00B77B4E" w:rsidTr="008C44AA">
        <w:tc>
          <w:tcPr>
            <w:tcW w:w="3348" w:type="dxa"/>
          </w:tcPr>
          <w:p w:rsidR="00ED5F0B" w:rsidRPr="00B77B4E" w:rsidRDefault="00ED5F0B" w:rsidP="008C44AA">
            <w:pPr>
              <w:rPr>
                <w:b/>
                <w:i/>
                <w:szCs w:val="28"/>
              </w:rPr>
            </w:pPr>
          </w:p>
        </w:tc>
        <w:tc>
          <w:tcPr>
            <w:tcW w:w="3908" w:type="dxa"/>
          </w:tcPr>
          <w:p w:rsidR="00ED5F0B" w:rsidRPr="00B77B4E" w:rsidRDefault="00ED5F0B" w:rsidP="008C44AA">
            <w:pPr>
              <w:rPr>
                <w:b/>
                <w:i/>
                <w:szCs w:val="28"/>
              </w:rPr>
            </w:pPr>
            <w:r w:rsidRPr="00B77B4E">
              <w:rPr>
                <w:b/>
                <w:i/>
                <w:szCs w:val="28"/>
              </w:rPr>
              <w:t>Неналоговые доходы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right"/>
              <w:rPr>
                <w:b/>
                <w:i/>
                <w:szCs w:val="28"/>
              </w:rPr>
            </w:pPr>
            <w:r w:rsidRPr="00B77B4E">
              <w:rPr>
                <w:b/>
                <w:i/>
                <w:szCs w:val="28"/>
              </w:rPr>
              <w:t>4519,0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right"/>
              <w:rPr>
                <w:b/>
                <w:i/>
                <w:szCs w:val="28"/>
              </w:rPr>
            </w:pPr>
            <w:r w:rsidRPr="00B77B4E">
              <w:rPr>
                <w:b/>
                <w:i/>
                <w:szCs w:val="28"/>
              </w:rPr>
              <w:t>4585,0</w:t>
            </w:r>
          </w:p>
        </w:tc>
      </w:tr>
      <w:tr w:rsidR="00ED5F0B" w:rsidRPr="00B77B4E" w:rsidTr="008C44AA">
        <w:trPr>
          <w:trHeight w:val="457"/>
        </w:trPr>
        <w:tc>
          <w:tcPr>
            <w:tcW w:w="3348" w:type="dxa"/>
          </w:tcPr>
          <w:p w:rsidR="00ED5F0B" w:rsidRPr="00B77B4E" w:rsidRDefault="00ED5F0B" w:rsidP="008C44AA">
            <w:pPr>
              <w:rPr>
                <w:b/>
                <w:szCs w:val="28"/>
                <w:lang w:val="en-US"/>
              </w:rPr>
            </w:pPr>
            <w:r w:rsidRPr="00B77B4E">
              <w:rPr>
                <w:b/>
                <w:szCs w:val="28"/>
                <w:lang w:val="en-US"/>
              </w:rPr>
              <w:t>000</w:t>
            </w:r>
            <w:r w:rsidRPr="00B77B4E">
              <w:rPr>
                <w:b/>
                <w:szCs w:val="28"/>
              </w:rPr>
              <w:t> </w:t>
            </w:r>
            <w:r w:rsidRPr="00B77B4E">
              <w:rPr>
                <w:b/>
                <w:szCs w:val="28"/>
                <w:lang w:val="en-US"/>
              </w:rPr>
              <w:t>111</w:t>
            </w:r>
            <w:r w:rsidRPr="00B77B4E">
              <w:rPr>
                <w:b/>
                <w:szCs w:val="28"/>
              </w:rPr>
              <w:t xml:space="preserve"> </w:t>
            </w:r>
            <w:r w:rsidRPr="00B77B4E">
              <w:rPr>
                <w:b/>
                <w:szCs w:val="28"/>
                <w:lang w:val="en-US"/>
              </w:rPr>
              <w:t>0</w:t>
            </w:r>
            <w:r w:rsidRPr="00B77B4E">
              <w:rPr>
                <w:b/>
                <w:szCs w:val="28"/>
              </w:rPr>
              <w:t>0</w:t>
            </w:r>
            <w:r w:rsidRPr="00B77B4E">
              <w:rPr>
                <w:b/>
                <w:szCs w:val="28"/>
                <w:lang w:val="en-US"/>
              </w:rPr>
              <w:t>0</w:t>
            </w:r>
            <w:r w:rsidRPr="00B77B4E">
              <w:rPr>
                <w:b/>
                <w:szCs w:val="28"/>
              </w:rPr>
              <w:t>000</w:t>
            </w:r>
            <w:r w:rsidRPr="00B77B4E">
              <w:rPr>
                <w:b/>
                <w:szCs w:val="28"/>
                <w:lang w:val="en-US"/>
              </w:rPr>
              <w:t>0</w:t>
            </w:r>
            <w:r w:rsidRPr="00B77B4E">
              <w:rPr>
                <w:b/>
                <w:szCs w:val="28"/>
              </w:rPr>
              <w:t xml:space="preserve"> </w:t>
            </w:r>
            <w:r w:rsidRPr="00B77B4E">
              <w:rPr>
                <w:b/>
                <w:szCs w:val="28"/>
                <w:lang w:val="en-US"/>
              </w:rPr>
              <w:t>0000</w:t>
            </w:r>
            <w:r w:rsidRPr="00B77B4E">
              <w:rPr>
                <w:b/>
                <w:szCs w:val="28"/>
              </w:rPr>
              <w:t xml:space="preserve"> 00</w:t>
            </w:r>
            <w:r w:rsidRPr="00B77B4E">
              <w:rPr>
                <w:b/>
                <w:szCs w:val="28"/>
                <w:lang w:val="en-US"/>
              </w:rPr>
              <w:t>0</w:t>
            </w:r>
          </w:p>
        </w:tc>
        <w:tc>
          <w:tcPr>
            <w:tcW w:w="3908" w:type="dxa"/>
          </w:tcPr>
          <w:p w:rsidR="00ED5F0B" w:rsidRPr="00B77B4E" w:rsidRDefault="00ED5F0B" w:rsidP="008C44AA">
            <w:pPr>
              <w:jc w:val="both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right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3899,0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right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3915,0</w:t>
            </w:r>
          </w:p>
        </w:tc>
      </w:tr>
      <w:tr w:rsidR="00ED5F0B" w:rsidRPr="00B77B4E" w:rsidTr="008C44AA">
        <w:trPr>
          <w:trHeight w:val="457"/>
        </w:trPr>
        <w:tc>
          <w:tcPr>
            <w:tcW w:w="3348" w:type="dxa"/>
          </w:tcPr>
          <w:p w:rsidR="00ED5F0B" w:rsidRPr="00B77B4E" w:rsidRDefault="00ED5F0B" w:rsidP="0013519A">
            <w:pPr>
              <w:jc w:val="center"/>
              <w:rPr>
                <w:szCs w:val="28"/>
              </w:rPr>
            </w:pPr>
            <w:r w:rsidRPr="00B77B4E">
              <w:rPr>
                <w:szCs w:val="28"/>
              </w:rPr>
              <w:t>0</w:t>
            </w:r>
            <w:r>
              <w:rPr>
                <w:szCs w:val="28"/>
              </w:rPr>
              <w:t>12</w:t>
            </w:r>
            <w:r w:rsidRPr="00B77B4E">
              <w:rPr>
                <w:szCs w:val="28"/>
              </w:rPr>
              <w:t xml:space="preserve"> 1 11 05013 10 0000 120</w:t>
            </w:r>
          </w:p>
        </w:tc>
        <w:tc>
          <w:tcPr>
            <w:tcW w:w="3908" w:type="dxa"/>
          </w:tcPr>
          <w:p w:rsidR="00ED5F0B" w:rsidRPr="00B77B4E" w:rsidRDefault="00ED5F0B" w:rsidP="008C44AA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right"/>
              <w:rPr>
                <w:szCs w:val="28"/>
              </w:rPr>
            </w:pPr>
            <w:r w:rsidRPr="00B77B4E">
              <w:rPr>
                <w:szCs w:val="28"/>
              </w:rPr>
              <w:t>2923,0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right"/>
              <w:rPr>
                <w:szCs w:val="28"/>
              </w:rPr>
            </w:pPr>
            <w:r w:rsidRPr="00B77B4E">
              <w:rPr>
                <w:szCs w:val="28"/>
              </w:rPr>
              <w:t>2939,0</w:t>
            </w:r>
          </w:p>
        </w:tc>
      </w:tr>
      <w:tr w:rsidR="00ED5F0B" w:rsidRPr="00B77B4E" w:rsidTr="008C44AA">
        <w:trPr>
          <w:trHeight w:val="457"/>
        </w:trPr>
        <w:tc>
          <w:tcPr>
            <w:tcW w:w="3348" w:type="dxa"/>
          </w:tcPr>
          <w:p w:rsidR="00ED5F0B" w:rsidRPr="00B77B4E" w:rsidRDefault="00ED5F0B" w:rsidP="0013519A">
            <w:pPr>
              <w:jc w:val="center"/>
              <w:rPr>
                <w:szCs w:val="28"/>
              </w:rPr>
            </w:pPr>
            <w:r w:rsidRPr="00B77B4E">
              <w:rPr>
                <w:szCs w:val="28"/>
              </w:rPr>
              <w:t>0</w:t>
            </w:r>
            <w:r>
              <w:rPr>
                <w:szCs w:val="28"/>
              </w:rPr>
              <w:t>13</w:t>
            </w:r>
            <w:r w:rsidRPr="00B77B4E">
              <w:rPr>
                <w:szCs w:val="28"/>
              </w:rPr>
              <w:t xml:space="preserve"> 1 11 05035 10 0000 120</w:t>
            </w:r>
          </w:p>
        </w:tc>
        <w:tc>
          <w:tcPr>
            <w:tcW w:w="3908" w:type="dxa"/>
          </w:tcPr>
          <w:p w:rsidR="00ED5F0B" w:rsidRPr="00B77B4E" w:rsidRDefault="00ED5F0B" w:rsidP="008C44AA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98" w:type="dxa"/>
          </w:tcPr>
          <w:p w:rsidR="00ED5F0B" w:rsidRPr="00B77B4E" w:rsidRDefault="00ED5F0B" w:rsidP="0013519A">
            <w:pPr>
              <w:ind w:right="72"/>
              <w:jc w:val="right"/>
              <w:rPr>
                <w:szCs w:val="28"/>
              </w:rPr>
            </w:pPr>
            <w:r w:rsidRPr="00B77B4E">
              <w:rPr>
                <w:szCs w:val="28"/>
              </w:rPr>
              <w:t>9</w:t>
            </w:r>
            <w:r>
              <w:rPr>
                <w:szCs w:val="28"/>
              </w:rPr>
              <w:t>7</w:t>
            </w:r>
            <w:r w:rsidRPr="00B77B4E">
              <w:rPr>
                <w:szCs w:val="28"/>
              </w:rPr>
              <w:t>6,0</w:t>
            </w:r>
          </w:p>
        </w:tc>
        <w:tc>
          <w:tcPr>
            <w:tcW w:w="1198" w:type="dxa"/>
          </w:tcPr>
          <w:p w:rsidR="00ED5F0B" w:rsidRPr="00B77B4E" w:rsidRDefault="00ED5F0B" w:rsidP="0013519A">
            <w:pPr>
              <w:ind w:right="72"/>
              <w:jc w:val="right"/>
              <w:rPr>
                <w:szCs w:val="28"/>
              </w:rPr>
            </w:pPr>
            <w:r w:rsidRPr="00B77B4E">
              <w:rPr>
                <w:szCs w:val="28"/>
              </w:rPr>
              <w:t>9</w:t>
            </w:r>
            <w:r>
              <w:rPr>
                <w:szCs w:val="28"/>
              </w:rPr>
              <w:t>7</w:t>
            </w:r>
            <w:r w:rsidRPr="00B77B4E">
              <w:rPr>
                <w:szCs w:val="28"/>
              </w:rPr>
              <w:t>6,0</w:t>
            </w:r>
          </w:p>
        </w:tc>
      </w:tr>
      <w:tr w:rsidR="00ED5F0B" w:rsidRPr="00B77B4E" w:rsidTr="008C44AA">
        <w:trPr>
          <w:trHeight w:val="457"/>
        </w:trPr>
        <w:tc>
          <w:tcPr>
            <w:tcW w:w="3348" w:type="dxa"/>
          </w:tcPr>
          <w:p w:rsidR="00ED5F0B" w:rsidRPr="00B77B4E" w:rsidRDefault="00ED5F0B" w:rsidP="0013519A">
            <w:pPr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>13</w:t>
            </w:r>
            <w:r w:rsidRPr="00B77B4E">
              <w:rPr>
                <w:b/>
                <w:szCs w:val="28"/>
              </w:rPr>
              <w:t> 113 0000000 0000 000</w:t>
            </w:r>
          </w:p>
        </w:tc>
        <w:tc>
          <w:tcPr>
            <w:tcW w:w="3908" w:type="dxa"/>
          </w:tcPr>
          <w:p w:rsidR="00ED5F0B" w:rsidRPr="00B77B4E" w:rsidRDefault="00ED5F0B" w:rsidP="008C44AA">
            <w:pPr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right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130,0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right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130,0</w:t>
            </w:r>
          </w:p>
        </w:tc>
      </w:tr>
      <w:tr w:rsidR="00ED5F0B" w:rsidRPr="00B77B4E" w:rsidTr="008C44AA">
        <w:trPr>
          <w:trHeight w:val="457"/>
        </w:trPr>
        <w:tc>
          <w:tcPr>
            <w:tcW w:w="3348" w:type="dxa"/>
          </w:tcPr>
          <w:p w:rsidR="00ED5F0B" w:rsidRPr="00B77B4E" w:rsidRDefault="00ED5F0B" w:rsidP="0013519A">
            <w:pPr>
              <w:jc w:val="center"/>
              <w:rPr>
                <w:szCs w:val="28"/>
              </w:rPr>
            </w:pPr>
            <w:r w:rsidRPr="00B77B4E">
              <w:rPr>
                <w:szCs w:val="28"/>
              </w:rPr>
              <w:t>0</w:t>
            </w:r>
            <w:r>
              <w:rPr>
                <w:szCs w:val="28"/>
              </w:rPr>
              <w:t>13</w:t>
            </w:r>
            <w:r w:rsidRPr="00B77B4E">
              <w:rPr>
                <w:szCs w:val="28"/>
              </w:rPr>
              <w:t xml:space="preserve"> 1 13 01995 10 0000 130</w:t>
            </w:r>
          </w:p>
        </w:tc>
        <w:tc>
          <w:tcPr>
            <w:tcW w:w="3908" w:type="dxa"/>
          </w:tcPr>
          <w:p w:rsidR="00ED5F0B" w:rsidRPr="00B77B4E" w:rsidRDefault="00ED5F0B" w:rsidP="008C44AA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right"/>
              <w:rPr>
                <w:szCs w:val="28"/>
              </w:rPr>
            </w:pPr>
            <w:r w:rsidRPr="00B77B4E">
              <w:rPr>
                <w:szCs w:val="28"/>
              </w:rPr>
              <w:t>130,0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right"/>
              <w:rPr>
                <w:szCs w:val="28"/>
              </w:rPr>
            </w:pPr>
            <w:r w:rsidRPr="00B77B4E">
              <w:rPr>
                <w:szCs w:val="28"/>
              </w:rPr>
              <w:t>130,0</w:t>
            </w:r>
          </w:p>
        </w:tc>
      </w:tr>
      <w:tr w:rsidR="00ED5F0B" w:rsidRPr="00B77B4E" w:rsidTr="008C44AA">
        <w:trPr>
          <w:trHeight w:val="457"/>
        </w:trPr>
        <w:tc>
          <w:tcPr>
            <w:tcW w:w="3348" w:type="dxa"/>
          </w:tcPr>
          <w:p w:rsidR="00ED5F0B" w:rsidRPr="00B77B4E" w:rsidRDefault="00ED5F0B" w:rsidP="008C44AA">
            <w:pPr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000 114 0000000 0000 000</w:t>
            </w:r>
          </w:p>
        </w:tc>
        <w:tc>
          <w:tcPr>
            <w:tcW w:w="3908" w:type="dxa"/>
          </w:tcPr>
          <w:p w:rsidR="00ED5F0B" w:rsidRPr="00B77B4E" w:rsidRDefault="00ED5F0B" w:rsidP="008C44AA">
            <w:pPr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right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490,0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right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540,0</w:t>
            </w:r>
          </w:p>
        </w:tc>
      </w:tr>
      <w:tr w:rsidR="00ED5F0B" w:rsidRPr="00B77B4E" w:rsidTr="008C44AA">
        <w:trPr>
          <w:trHeight w:val="457"/>
        </w:trPr>
        <w:tc>
          <w:tcPr>
            <w:tcW w:w="3348" w:type="dxa"/>
          </w:tcPr>
          <w:p w:rsidR="00ED5F0B" w:rsidRPr="00B77B4E" w:rsidRDefault="00ED5F0B" w:rsidP="0013519A">
            <w:pPr>
              <w:jc w:val="center"/>
              <w:rPr>
                <w:szCs w:val="28"/>
              </w:rPr>
            </w:pPr>
            <w:r w:rsidRPr="00B77B4E">
              <w:rPr>
                <w:szCs w:val="28"/>
              </w:rPr>
              <w:t>0</w:t>
            </w:r>
            <w:r>
              <w:rPr>
                <w:szCs w:val="28"/>
              </w:rPr>
              <w:t xml:space="preserve">12 </w:t>
            </w:r>
            <w:r w:rsidRPr="00B77B4E">
              <w:rPr>
                <w:szCs w:val="28"/>
              </w:rPr>
              <w:t>1 14 06013 10 0000 430</w:t>
            </w:r>
          </w:p>
        </w:tc>
        <w:tc>
          <w:tcPr>
            <w:tcW w:w="3908" w:type="dxa"/>
          </w:tcPr>
          <w:p w:rsidR="00ED5F0B" w:rsidRPr="00B77B4E" w:rsidRDefault="00ED5F0B" w:rsidP="008C44AA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right"/>
              <w:rPr>
                <w:szCs w:val="28"/>
              </w:rPr>
            </w:pPr>
            <w:r w:rsidRPr="00B77B4E">
              <w:rPr>
                <w:szCs w:val="28"/>
              </w:rPr>
              <w:t>490,0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right"/>
              <w:rPr>
                <w:szCs w:val="28"/>
              </w:rPr>
            </w:pPr>
            <w:r w:rsidRPr="00B77B4E">
              <w:rPr>
                <w:szCs w:val="28"/>
              </w:rPr>
              <w:t>540,0</w:t>
            </w:r>
          </w:p>
        </w:tc>
      </w:tr>
      <w:tr w:rsidR="00ED5F0B" w:rsidRPr="00B77B4E" w:rsidTr="008C44AA">
        <w:tc>
          <w:tcPr>
            <w:tcW w:w="3348" w:type="dxa"/>
          </w:tcPr>
          <w:p w:rsidR="00ED5F0B" w:rsidRPr="00B77B4E" w:rsidRDefault="00ED5F0B" w:rsidP="008C44AA">
            <w:pPr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000 200 0000000 0000 000</w:t>
            </w:r>
          </w:p>
        </w:tc>
        <w:tc>
          <w:tcPr>
            <w:tcW w:w="3908" w:type="dxa"/>
          </w:tcPr>
          <w:p w:rsidR="00ED5F0B" w:rsidRPr="00B77B4E" w:rsidRDefault="00ED5F0B" w:rsidP="008C44AA">
            <w:pPr>
              <w:jc w:val="both"/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Безвозмездные поступления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31264,5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30987,0</w:t>
            </w:r>
          </w:p>
        </w:tc>
      </w:tr>
      <w:tr w:rsidR="00ED5F0B" w:rsidRPr="00B77B4E" w:rsidTr="008C44AA">
        <w:tc>
          <w:tcPr>
            <w:tcW w:w="3348" w:type="dxa"/>
          </w:tcPr>
          <w:p w:rsidR="00ED5F0B" w:rsidRPr="00B77B4E" w:rsidRDefault="00ED5F0B" w:rsidP="00C8704A">
            <w:pPr>
              <w:rPr>
                <w:szCs w:val="28"/>
              </w:rPr>
            </w:pPr>
            <w:r w:rsidRPr="00B77B4E">
              <w:rPr>
                <w:szCs w:val="28"/>
              </w:rPr>
              <w:t>0</w:t>
            </w:r>
            <w:r>
              <w:rPr>
                <w:szCs w:val="28"/>
              </w:rPr>
              <w:t>13</w:t>
            </w:r>
            <w:r w:rsidRPr="00B77B4E">
              <w:rPr>
                <w:szCs w:val="28"/>
              </w:rPr>
              <w:t xml:space="preserve"> 202 010</w:t>
            </w:r>
            <w:r w:rsidRPr="00B77B4E">
              <w:rPr>
                <w:szCs w:val="28"/>
                <w:lang w:val="en-US"/>
              </w:rPr>
              <w:t>0</w:t>
            </w:r>
            <w:r w:rsidRPr="00B77B4E">
              <w:rPr>
                <w:szCs w:val="28"/>
              </w:rPr>
              <w:t xml:space="preserve">110 </w:t>
            </w:r>
            <w:r w:rsidRPr="00B77B4E">
              <w:rPr>
                <w:szCs w:val="28"/>
                <w:lang w:val="en-US"/>
              </w:rPr>
              <w:t>0</w:t>
            </w:r>
            <w:r w:rsidRPr="00B77B4E">
              <w:rPr>
                <w:szCs w:val="28"/>
              </w:rPr>
              <w:t>000 151</w:t>
            </w:r>
          </w:p>
        </w:tc>
        <w:tc>
          <w:tcPr>
            <w:tcW w:w="3908" w:type="dxa"/>
          </w:tcPr>
          <w:p w:rsidR="00ED5F0B" w:rsidRPr="00B77B4E" w:rsidRDefault="00ED5F0B" w:rsidP="008C44AA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right"/>
              <w:rPr>
                <w:szCs w:val="28"/>
              </w:rPr>
            </w:pPr>
            <w:r w:rsidRPr="00B77B4E">
              <w:rPr>
                <w:szCs w:val="28"/>
              </w:rPr>
              <w:t>20120,8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right"/>
              <w:rPr>
                <w:szCs w:val="28"/>
              </w:rPr>
            </w:pPr>
            <w:r w:rsidRPr="00B77B4E">
              <w:rPr>
                <w:szCs w:val="28"/>
              </w:rPr>
              <w:t>21270,8</w:t>
            </w:r>
          </w:p>
        </w:tc>
      </w:tr>
      <w:tr w:rsidR="00ED5F0B" w:rsidRPr="00C8704A" w:rsidTr="008C44AA">
        <w:tc>
          <w:tcPr>
            <w:tcW w:w="3348" w:type="dxa"/>
          </w:tcPr>
          <w:p w:rsidR="00ED5F0B" w:rsidRPr="00C8704A" w:rsidRDefault="00ED5F0B" w:rsidP="008C44AA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  <w:lang w:val="en-US"/>
              </w:rPr>
            </w:pPr>
            <w:r w:rsidRPr="00C8704A">
              <w:rPr>
                <w:szCs w:val="28"/>
              </w:rPr>
              <w:t>0</w:t>
            </w:r>
            <w:r w:rsidRPr="00C8704A">
              <w:rPr>
                <w:szCs w:val="28"/>
                <w:lang w:val="en-US"/>
              </w:rPr>
              <w:t>13</w:t>
            </w:r>
            <w:r w:rsidRPr="00C8704A">
              <w:rPr>
                <w:szCs w:val="28"/>
              </w:rPr>
              <w:t> 202 0208810 0001 151</w:t>
            </w:r>
          </w:p>
        </w:tc>
        <w:tc>
          <w:tcPr>
            <w:tcW w:w="3908" w:type="dxa"/>
          </w:tcPr>
          <w:p w:rsidR="00ED5F0B" w:rsidRPr="00C8704A" w:rsidRDefault="00ED5F0B" w:rsidP="008C44AA">
            <w:pPr>
              <w:jc w:val="both"/>
              <w:rPr>
                <w:szCs w:val="28"/>
              </w:rPr>
            </w:pPr>
            <w:r w:rsidRPr="00C8704A">
              <w:rPr>
                <w:szCs w:val="28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 от  государственной  корпорации  - Фонда   содействия реформированию  жилищно- коммунального хозяйства</w:t>
            </w:r>
          </w:p>
        </w:tc>
        <w:tc>
          <w:tcPr>
            <w:tcW w:w="1198" w:type="dxa"/>
          </w:tcPr>
          <w:p w:rsidR="00ED5F0B" w:rsidRPr="00C8704A" w:rsidRDefault="00ED5F0B" w:rsidP="008C44AA">
            <w:pPr>
              <w:ind w:right="72"/>
              <w:jc w:val="right"/>
              <w:rPr>
                <w:szCs w:val="28"/>
              </w:rPr>
            </w:pPr>
            <w:r w:rsidRPr="00C8704A">
              <w:rPr>
                <w:szCs w:val="28"/>
              </w:rPr>
              <w:t>2488,7</w:t>
            </w:r>
          </w:p>
          <w:p w:rsidR="00ED5F0B" w:rsidRPr="00C8704A" w:rsidRDefault="00ED5F0B" w:rsidP="008C44AA">
            <w:pPr>
              <w:ind w:right="72"/>
              <w:jc w:val="right"/>
              <w:rPr>
                <w:szCs w:val="28"/>
              </w:rPr>
            </w:pPr>
            <w:r w:rsidRPr="00C8704A">
              <w:rPr>
                <w:szCs w:val="28"/>
              </w:rPr>
              <w:t>1711,1</w:t>
            </w:r>
          </w:p>
        </w:tc>
        <w:tc>
          <w:tcPr>
            <w:tcW w:w="1198" w:type="dxa"/>
          </w:tcPr>
          <w:p w:rsidR="00ED5F0B" w:rsidRPr="00C8704A" w:rsidRDefault="00ED5F0B" w:rsidP="008C44AA">
            <w:pPr>
              <w:ind w:right="72"/>
              <w:jc w:val="right"/>
              <w:rPr>
                <w:szCs w:val="28"/>
              </w:rPr>
            </w:pPr>
            <w:r w:rsidRPr="00C8704A">
              <w:rPr>
                <w:szCs w:val="28"/>
              </w:rPr>
              <w:t>2488,7</w:t>
            </w:r>
          </w:p>
          <w:p w:rsidR="00ED5F0B" w:rsidRPr="00C8704A" w:rsidRDefault="00ED5F0B" w:rsidP="008C44AA">
            <w:pPr>
              <w:ind w:right="72"/>
              <w:jc w:val="right"/>
              <w:rPr>
                <w:szCs w:val="28"/>
              </w:rPr>
            </w:pPr>
            <w:r w:rsidRPr="00C8704A">
              <w:rPr>
                <w:szCs w:val="28"/>
              </w:rPr>
              <w:t>977,8</w:t>
            </w:r>
          </w:p>
        </w:tc>
      </w:tr>
      <w:tr w:rsidR="00ED5F0B" w:rsidRPr="00B77B4E" w:rsidTr="008C44AA">
        <w:tc>
          <w:tcPr>
            <w:tcW w:w="3348" w:type="dxa"/>
          </w:tcPr>
          <w:p w:rsidR="00ED5F0B" w:rsidRPr="00C8704A" w:rsidRDefault="00ED5F0B" w:rsidP="008C44AA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</w:rPr>
            </w:pPr>
            <w:r w:rsidRPr="00C8704A">
              <w:rPr>
                <w:szCs w:val="28"/>
              </w:rPr>
              <w:t>0</w:t>
            </w:r>
            <w:r w:rsidRPr="00C8704A">
              <w:rPr>
                <w:szCs w:val="28"/>
                <w:lang w:val="en-US"/>
              </w:rPr>
              <w:t>13</w:t>
            </w:r>
            <w:r w:rsidRPr="00C8704A">
              <w:rPr>
                <w:szCs w:val="28"/>
              </w:rPr>
              <w:t> 202 0208910 0001 151</w:t>
            </w:r>
          </w:p>
        </w:tc>
        <w:tc>
          <w:tcPr>
            <w:tcW w:w="3908" w:type="dxa"/>
          </w:tcPr>
          <w:p w:rsidR="00ED5F0B" w:rsidRPr="00C8704A" w:rsidRDefault="00ED5F0B" w:rsidP="008C44AA">
            <w:pPr>
              <w:jc w:val="both"/>
              <w:rPr>
                <w:szCs w:val="28"/>
              </w:rPr>
            </w:pPr>
            <w:r w:rsidRPr="00C8704A">
              <w:rPr>
                <w:szCs w:val="28"/>
              </w:rPr>
              <w:t>Субсидии бюджетам поселений на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1198" w:type="dxa"/>
          </w:tcPr>
          <w:p w:rsidR="00ED5F0B" w:rsidRPr="00C8704A" w:rsidRDefault="00ED5F0B" w:rsidP="008C44AA">
            <w:pPr>
              <w:ind w:right="72"/>
              <w:jc w:val="right"/>
              <w:rPr>
                <w:szCs w:val="28"/>
              </w:rPr>
            </w:pPr>
            <w:r w:rsidRPr="00C8704A">
              <w:rPr>
                <w:szCs w:val="28"/>
              </w:rPr>
              <w:t>1505,7</w:t>
            </w:r>
          </w:p>
        </w:tc>
        <w:tc>
          <w:tcPr>
            <w:tcW w:w="1198" w:type="dxa"/>
          </w:tcPr>
          <w:p w:rsidR="00ED5F0B" w:rsidRPr="00B77B4E" w:rsidRDefault="00ED5F0B" w:rsidP="00C8704A">
            <w:pPr>
              <w:ind w:right="72"/>
              <w:jc w:val="right"/>
              <w:rPr>
                <w:szCs w:val="28"/>
              </w:rPr>
            </w:pPr>
            <w:r w:rsidRPr="00C8704A">
              <w:rPr>
                <w:szCs w:val="28"/>
              </w:rPr>
              <w:t>860,4</w:t>
            </w:r>
          </w:p>
        </w:tc>
      </w:tr>
      <w:tr w:rsidR="00ED5F0B" w:rsidRPr="00B77B4E" w:rsidTr="008C44AA">
        <w:tc>
          <w:tcPr>
            <w:tcW w:w="3348" w:type="dxa"/>
          </w:tcPr>
          <w:p w:rsidR="00ED5F0B" w:rsidRPr="00B77B4E" w:rsidRDefault="00ED5F0B" w:rsidP="0013519A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</w:rPr>
            </w:pPr>
            <w:r w:rsidRPr="00B77B4E">
              <w:rPr>
                <w:szCs w:val="28"/>
              </w:rPr>
              <w:t>0</w:t>
            </w:r>
            <w:r>
              <w:rPr>
                <w:szCs w:val="28"/>
              </w:rPr>
              <w:t>13</w:t>
            </w:r>
            <w:r w:rsidRPr="00B77B4E">
              <w:rPr>
                <w:szCs w:val="28"/>
              </w:rPr>
              <w:t xml:space="preserve"> 202 0299910 0000 151</w:t>
            </w:r>
          </w:p>
        </w:tc>
        <w:tc>
          <w:tcPr>
            <w:tcW w:w="3908" w:type="dxa"/>
          </w:tcPr>
          <w:p w:rsidR="00ED5F0B" w:rsidRPr="00B77B4E" w:rsidRDefault="00ED5F0B" w:rsidP="008C44AA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Прочие субсидии бюджетам поселений (Субсидии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части снабжения населения топливом)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right"/>
              <w:rPr>
                <w:szCs w:val="28"/>
              </w:rPr>
            </w:pPr>
            <w:r w:rsidRPr="00B77B4E">
              <w:rPr>
                <w:szCs w:val="28"/>
              </w:rPr>
              <w:t>2397,2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right"/>
              <w:rPr>
                <w:szCs w:val="28"/>
              </w:rPr>
            </w:pPr>
            <w:r w:rsidRPr="00B77B4E">
              <w:rPr>
                <w:szCs w:val="28"/>
              </w:rPr>
              <w:t>2397,2</w:t>
            </w:r>
          </w:p>
        </w:tc>
      </w:tr>
      <w:tr w:rsidR="00ED5F0B" w:rsidRPr="00B77B4E" w:rsidTr="008C44AA">
        <w:tc>
          <w:tcPr>
            <w:tcW w:w="3348" w:type="dxa"/>
          </w:tcPr>
          <w:p w:rsidR="00ED5F0B" w:rsidRPr="00B77B4E" w:rsidRDefault="00ED5F0B" w:rsidP="008C44AA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</w:rPr>
            </w:pPr>
            <w:r w:rsidRPr="00B77B4E">
              <w:rPr>
                <w:szCs w:val="28"/>
              </w:rPr>
              <w:t>0</w:t>
            </w:r>
            <w:r>
              <w:rPr>
                <w:szCs w:val="28"/>
              </w:rPr>
              <w:t>13</w:t>
            </w:r>
            <w:r w:rsidRPr="00B77B4E">
              <w:rPr>
                <w:szCs w:val="28"/>
                <w:lang w:val="en-US"/>
              </w:rPr>
              <w:t> 202 0299910 0000 151</w:t>
            </w:r>
          </w:p>
        </w:tc>
        <w:tc>
          <w:tcPr>
            <w:tcW w:w="3908" w:type="dxa"/>
          </w:tcPr>
          <w:p w:rsidR="00ED5F0B" w:rsidRPr="00B77B4E" w:rsidRDefault="00ED5F0B" w:rsidP="008C44AA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Прочие субсидии бюджетам поселений (Субсидии на реализацию мероприятий ДЦП «Энергосбережение и повышение  энергетической эффективности Новосибирской области на период до 2015 года»)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right"/>
              <w:rPr>
                <w:szCs w:val="28"/>
              </w:rPr>
            </w:pPr>
            <w:r w:rsidRPr="00B77B4E">
              <w:rPr>
                <w:szCs w:val="28"/>
              </w:rPr>
              <w:t>2867,6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right"/>
              <w:rPr>
                <w:szCs w:val="28"/>
              </w:rPr>
            </w:pPr>
            <w:r w:rsidRPr="00B77B4E">
              <w:rPr>
                <w:szCs w:val="28"/>
              </w:rPr>
              <w:t>2867,6</w:t>
            </w:r>
          </w:p>
        </w:tc>
      </w:tr>
      <w:tr w:rsidR="00ED5F0B" w:rsidRPr="00B77B4E" w:rsidTr="008C44AA">
        <w:tc>
          <w:tcPr>
            <w:tcW w:w="3348" w:type="dxa"/>
          </w:tcPr>
          <w:p w:rsidR="00ED5F0B" w:rsidRPr="00B77B4E" w:rsidRDefault="00ED5F0B" w:rsidP="008C44AA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  <w:lang w:val="en-US"/>
              </w:rPr>
            </w:pPr>
            <w:r w:rsidRPr="00B77B4E">
              <w:rPr>
                <w:szCs w:val="28"/>
              </w:rPr>
              <w:t>0</w:t>
            </w:r>
            <w:r>
              <w:rPr>
                <w:szCs w:val="28"/>
              </w:rPr>
              <w:t>13</w:t>
            </w:r>
            <w:r w:rsidRPr="00B77B4E">
              <w:rPr>
                <w:szCs w:val="28"/>
                <w:lang w:val="en-US"/>
              </w:rPr>
              <w:t> 202 0299910 0000 151</w:t>
            </w:r>
          </w:p>
        </w:tc>
        <w:tc>
          <w:tcPr>
            <w:tcW w:w="3908" w:type="dxa"/>
          </w:tcPr>
          <w:p w:rsidR="00ED5F0B" w:rsidRPr="00B77B4E" w:rsidRDefault="00ED5F0B" w:rsidP="008C44AA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Прочие субсидии бюджетам поселений (Реализация мероприятий ВЦП «Сохранение памятников и других мемориальных объектов, увековечивающих память о новосибирцах-защитниках Отечества, на 2013-2015 годы»)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right"/>
              <w:rPr>
                <w:szCs w:val="28"/>
              </w:rPr>
            </w:pPr>
            <w:r w:rsidRPr="00B77B4E">
              <w:rPr>
                <w:szCs w:val="28"/>
              </w:rPr>
              <w:t>800,0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right"/>
              <w:rPr>
                <w:szCs w:val="28"/>
              </w:rPr>
            </w:pPr>
          </w:p>
        </w:tc>
      </w:tr>
      <w:tr w:rsidR="00ED5F0B" w:rsidRPr="00B77B4E" w:rsidTr="008C44AA">
        <w:tc>
          <w:tcPr>
            <w:tcW w:w="3348" w:type="dxa"/>
          </w:tcPr>
          <w:p w:rsidR="00ED5F0B" w:rsidRPr="00B77B4E" w:rsidRDefault="00ED5F0B" w:rsidP="008C44AA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  <w:lang w:val="en-US"/>
              </w:rPr>
            </w:pPr>
            <w:r w:rsidRPr="00B77B4E">
              <w:rPr>
                <w:szCs w:val="28"/>
              </w:rPr>
              <w:t>0</w:t>
            </w:r>
            <w:r>
              <w:rPr>
                <w:szCs w:val="28"/>
              </w:rPr>
              <w:t>13</w:t>
            </w:r>
            <w:r w:rsidRPr="00B77B4E">
              <w:rPr>
                <w:szCs w:val="28"/>
                <w:lang w:val="en-US"/>
              </w:rPr>
              <w:t> 202 0299910 0000 151</w:t>
            </w:r>
          </w:p>
        </w:tc>
        <w:tc>
          <w:tcPr>
            <w:tcW w:w="3908" w:type="dxa"/>
          </w:tcPr>
          <w:p w:rsidR="00ED5F0B" w:rsidRPr="00B77B4E" w:rsidRDefault="00ED5F0B" w:rsidP="008C44AA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Прочие субсидии бюджетам поселений. (ДЦП «Культура НСО на 2012-2016 годы» в части укрепления материально-технической базы муниципальных учреждений культуры)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right"/>
              <w:rPr>
                <w:szCs w:val="28"/>
              </w:rPr>
            </w:pP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right"/>
              <w:rPr>
                <w:szCs w:val="28"/>
              </w:rPr>
            </w:pPr>
            <w:r w:rsidRPr="00B77B4E">
              <w:rPr>
                <w:szCs w:val="28"/>
              </w:rPr>
              <w:t>50,0</w:t>
            </w:r>
          </w:p>
        </w:tc>
      </w:tr>
      <w:tr w:rsidR="00ED5F0B" w:rsidRPr="00B77B4E" w:rsidTr="008C44AA">
        <w:tc>
          <w:tcPr>
            <w:tcW w:w="3348" w:type="dxa"/>
          </w:tcPr>
          <w:p w:rsidR="00ED5F0B" w:rsidRPr="00B77B4E" w:rsidRDefault="00ED5F0B" w:rsidP="008C44AA">
            <w:pPr>
              <w:rPr>
                <w:szCs w:val="28"/>
              </w:rPr>
            </w:pPr>
            <w:r w:rsidRPr="00B77B4E">
              <w:rPr>
                <w:szCs w:val="28"/>
              </w:rPr>
              <w:t>0</w:t>
            </w:r>
            <w:r>
              <w:rPr>
                <w:szCs w:val="28"/>
              </w:rPr>
              <w:t>13</w:t>
            </w:r>
            <w:r w:rsidRPr="00B77B4E">
              <w:rPr>
                <w:szCs w:val="28"/>
              </w:rPr>
              <w:t xml:space="preserve"> 202 0301510 0000 151</w:t>
            </w:r>
          </w:p>
        </w:tc>
        <w:tc>
          <w:tcPr>
            <w:tcW w:w="3908" w:type="dxa"/>
          </w:tcPr>
          <w:p w:rsidR="00ED5F0B" w:rsidRPr="00B77B4E" w:rsidRDefault="00ED5F0B" w:rsidP="008C44AA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right"/>
              <w:rPr>
                <w:szCs w:val="28"/>
              </w:rPr>
            </w:pPr>
            <w:r w:rsidRPr="00B77B4E">
              <w:rPr>
                <w:szCs w:val="28"/>
              </w:rPr>
              <w:t>562,0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right"/>
              <w:rPr>
                <w:szCs w:val="28"/>
              </w:rPr>
            </w:pPr>
            <w:r w:rsidRPr="00B77B4E">
              <w:rPr>
                <w:szCs w:val="28"/>
              </w:rPr>
              <w:t>563,1</w:t>
            </w:r>
          </w:p>
        </w:tc>
      </w:tr>
      <w:tr w:rsidR="00ED5F0B" w:rsidRPr="00B77B4E" w:rsidTr="008C44AA">
        <w:tc>
          <w:tcPr>
            <w:tcW w:w="3348" w:type="dxa"/>
          </w:tcPr>
          <w:p w:rsidR="00ED5F0B" w:rsidRPr="00B77B4E" w:rsidRDefault="00ED5F0B" w:rsidP="008C44AA">
            <w:pPr>
              <w:rPr>
                <w:szCs w:val="28"/>
              </w:rPr>
            </w:pPr>
            <w:r w:rsidRPr="00B77B4E">
              <w:rPr>
                <w:szCs w:val="28"/>
              </w:rPr>
              <w:t>0</w:t>
            </w:r>
            <w:r>
              <w:rPr>
                <w:szCs w:val="28"/>
              </w:rPr>
              <w:t>13</w:t>
            </w:r>
            <w:r w:rsidRPr="00B77B4E">
              <w:rPr>
                <w:szCs w:val="28"/>
              </w:rPr>
              <w:t> 202 0302410 0000 151</w:t>
            </w:r>
          </w:p>
        </w:tc>
        <w:tc>
          <w:tcPr>
            <w:tcW w:w="3908" w:type="dxa"/>
          </w:tcPr>
          <w:p w:rsidR="00ED5F0B" w:rsidRPr="00B77B4E" w:rsidRDefault="00ED5F0B" w:rsidP="008C44AA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right"/>
              <w:rPr>
                <w:szCs w:val="28"/>
              </w:rPr>
            </w:pPr>
            <w:r w:rsidRPr="00B77B4E">
              <w:rPr>
                <w:szCs w:val="28"/>
              </w:rPr>
              <w:t>0,1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right"/>
              <w:rPr>
                <w:szCs w:val="28"/>
              </w:rPr>
            </w:pPr>
            <w:r w:rsidRPr="00B77B4E">
              <w:rPr>
                <w:szCs w:val="28"/>
              </w:rPr>
              <w:t>0,1</w:t>
            </w:r>
          </w:p>
        </w:tc>
      </w:tr>
      <w:tr w:rsidR="00ED5F0B" w:rsidRPr="00B77B4E" w:rsidTr="008C44AA">
        <w:tc>
          <w:tcPr>
            <w:tcW w:w="3348" w:type="dxa"/>
          </w:tcPr>
          <w:p w:rsidR="00ED5F0B" w:rsidRPr="00B77B4E" w:rsidRDefault="00ED5F0B" w:rsidP="008C44AA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</w:rPr>
            </w:pPr>
            <w:r w:rsidRPr="00B77B4E">
              <w:rPr>
                <w:szCs w:val="28"/>
              </w:rPr>
              <w:t>0</w:t>
            </w:r>
            <w:r>
              <w:rPr>
                <w:szCs w:val="28"/>
              </w:rPr>
              <w:t>13</w:t>
            </w:r>
            <w:r w:rsidRPr="00B77B4E">
              <w:rPr>
                <w:szCs w:val="28"/>
              </w:rPr>
              <w:t> 202 0</w:t>
            </w:r>
            <w:r w:rsidRPr="00B77B4E">
              <w:rPr>
                <w:szCs w:val="28"/>
                <w:lang w:val="en-US"/>
              </w:rPr>
              <w:t>4999</w:t>
            </w:r>
            <w:r w:rsidRPr="00B77B4E">
              <w:rPr>
                <w:szCs w:val="28"/>
              </w:rPr>
              <w:t>10 0000 151</w:t>
            </w:r>
          </w:p>
        </w:tc>
        <w:tc>
          <w:tcPr>
            <w:tcW w:w="3908" w:type="dxa"/>
          </w:tcPr>
          <w:p w:rsidR="00ED5F0B" w:rsidRPr="00B77B4E" w:rsidRDefault="00ED5F0B" w:rsidP="008C44AA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Прочие межбюджетные трансферты,  передаваемые бюджетам поселений (Иные межбюджетные трансферты на реализацию мероприятий долгосрочной целевой программы «Формирование системы достопримечательных мест, историко-культурных заповедников и музейно-туристических комплексов в Новосибирской области на 2012-2017 годы»)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right"/>
              <w:rPr>
                <w:szCs w:val="28"/>
              </w:rPr>
            </w:pPr>
            <w:r w:rsidRPr="00B77B4E">
              <w:rPr>
                <w:szCs w:val="28"/>
              </w:rPr>
              <w:t>1300,0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right"/>
              <w:rPr>
                <w:szCs w:val="28"/>
              </w:rPr>
            </w:pPr>
            <w:r w:rsidRPr="00B77B4E">
              <w:rPr>
                <w:szCs w:val="28"/>
              </w:rPr>
              <w:t>2000,0</w:t>
            </w:r>
          </w:p>
        </w:tc>
      </w:tr>
      <w:tr w:rsidR="00ED5F0B" w:rsidRPr="00B77B4E" w:rsidTr="008C44AA">
        <w:tc>
          <w:tcPr>
            <w:tcW w:w="3348" w:type="dxa"/>
          </w:tcPr>
          <w:p w:rsidR="00ED5F0B" w:rsidRPr="00B77B4E" w:rsidRDefault="00ED5F0B" w:rsidP="008C44AA">
            <w:pPr>
              <w:rPr>
                <w:b/>
                <w:szCs w:val="28"/>
              </w:rPr>
            </w:pPr>
          </w:p>
        </w:tc>
        <w:tc>
          <w:tcPr>
            <w:tcW w:w="3908" w:type="dxa"/>
          </w:tcPr>
          <w:p w:rsidR="00ED5F0B" w:rsidRPr="00B77B4E" w:rsidRDefault="00ED5F0B" w:rsidP="008C44AA">
            <w:pPr>
              <w:rPr>
                <w:b/>
                <w:szCs w:val="28"/>
              </w:rPr>
            </w:pPr>
            <w:r w:rsidRPr="00B77B4E">
              <w:rPr>
                <w:b/>
                <w:szCs w:val="28"/>
              </w:rPr>
              <w:t>Всего доходов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51392,8</w:t>
            </w:r>
          </w:p>
        </w:tc>
        <w:tc>
          <w:tcPr>
            <w:tcW w:w="1198" w:type="dxa"/>
          </w:tcPr>
          <w:p w:rsidR="00ED5F0B" w:rsidRPr="00B77B4E" w:rsidRDefault="00ED5F0B" w:rsidP="008C44AA">
            <w:pPr>
              <w:ind w:right="7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52636,2</w:t>
            </w:r>
          </w:p>
        </w:tc>
      </w:tr>
    </w:tbl>
    <w:p w:rsidR="00ED5F0B" w:rsidRDefault="00ED5F0B" w:rsidP="009979BB">
      <w:pPr>
        <w:pStyle w:val="BodyText"/>
        <w:rPr>
          <w:szCs w:val="28"/>
        </w:rPr>
      </w:pPr>
    </w:p>
    <w:p w:rsidR="00ED5F0B" w:rsidRDefault="00ED5F0B" w:rsidP="009979BB">
      <w:pPr>
        <w:pStyle w:val="BodyText"/>
        <w:rPr>
          <w:szCs w:val="28"/>
        </w:rPr>
      </w:pPr>
    </w:p>
    <w:p w:rsidR="00ED5F0B" w:rsidRPr="00B77B4E" w:rsidRDefault="00ED5F0B" w:rsidP="00385103">
      <w:pPr>
        <w:rPr>
          <w:b/>
          <w:szCs w:val="28"/>
        </w:rPr>
      </w:pPr>
      <w:r w:rsidRPr="00B77B4E">
        <w:rPr>
          <w:b/>
          <w:szCs w:val="28"/>
        </w:rPr>
        <w:t xml:space="preserve">Приложение № </w:t>
      </w:r>
      <w:r>
        <w:rPr>
          <w:b/>
          <w:szCs w:val="28"/>
        </w:rPr>
        <w:t>6</w:t>
      </w:r>
    </w:p>
    <w:p w:rsidR="00ED5F0B" w:rsidRPr="00B77B4E" w:rsidRDefault="00ED5F0B" w:rsidP="00D62B47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>к Решению №</w:t>
      </w:r>
      <w:r>
        <w:rPr>
          <w:b/>
          <w:szCs w:val="28"/>
        </w:rPr>
        <w:t xml:space="preserve"> 1 двадцать восьмой </w:t>
      </w:r>
      <w:r w:rsidRPr="00B77B4E">
        <w:rPr>
          <w:b/>
          <w:szCs w:val="28"/>
        </w:rPr>
        <w:t>сессии</w:t>
      </w:r>
    </w:p>
    <w:p w:rsidR="00ED5F0B" w:rsidRPr="00B77B4E" w:rsidRDefault="00ED5F0B" w:rsidP="00D62B47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>Совета депутатов</w:t>
      </w:r>
    </w:p>
    <w:p w:rsidR="00ED5F0B" w:rsidRPr="00B77B4E" w:rsidRDefault="00ED5F0B" w:rsidP="00D62B47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>рабочего посёлка Колывань</w:t>
      </w:r>
    </w:p>
    <w:p w:rsidR="00ED5F0B" w:rsidRPr="00B77B4E" w:rsidRDefault="00ED5F0B" w:rsidP="00D62B47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 xml:space="preserve">от </w:t>
      </w:r>
      <w:r>
        <w:rPr>
          <w:b/>
          <w:szCs w:val="28"/>
        </w:rPr>
        <w:t>21</w:t>
      </w:r>
      <w:r w:rsidRPr="00B77B4E">
        <w:rPr>
          <w:b/>
          <w:szCs w:val="28"/>
        </w:rPr>
        <w:t>.</w:t>
      </w:r>
      <w:r>
        <w:rPr>
          <w:b/>
          <w:szCs w:val="28"/>
        </w:rPr>
        <w:t>08</w:t>
      </w:r>
      <w:r w:rsidRPr="00B77B4E">
        <w:rPr>
          <w:b/>
          <w:szCs w:val="28"/>
        </w:rPr>
        <w:t>.201</w:t>
      </w:r>
      <w:r>
        <w:rPr>
          <w:b/>
          <w:szCs w:val="28"/>
        </w:rPr>
        <w:t>3</w:t>
      </w:r>
      <w:r w:rsidRPr="00B77B4E">
        <w:rPr>
          <w:b/>
          <w:szCs w:val="28"/>
        </w:rPr>
        <w:t>г.</w:t>
      </w:r>
    </w:p>
    <w:p w:rsidR="00ED5F0B" w:rsidRPr="00B77B4E" w:rsidRDefault="00ED5F0B" w:rsidP="00385103">
      <w:pPr>
        <w:pStyle w:val="BodyText"/>
        <w:widowControl w:val="0"/>
        <w:ind w:firstLine="709"/>
        <w:rPr>
          <w:szCs w:val="28"/>
        </w:rPr>
      </w:pPr>
      <w:r w:rsidRPr="00B77B4E">
        <w:rPr>
          <w:szCs w:val="28"/>
        </w:rPr>
        <w:tab/>
      </w:r>
      <w:r w:rsidRPr="00B77B4E">
        <w:rPr>
          <w:szCs w:val="28"/>
        </w:rPr>
        <w:tab/>
      </w:r>
    </w:p>
    <w:p w:rsidR="00ED5F0B" w:rsidRPr="00B77B4E" w:rsidRDefault="00ED5F0B" w:rsidP="00385103">
      <w:pPr>
        <w:pStyle w:val="BodyText"/>
        <w:widowControl w:val="0"/>
        <w:ind w:firstLine="709"/>
        <w:rPr>
          <w:szCs w:val="28"/>
        </w:rPr>
      </w:pP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  <w:t xml:space="preserve">             </w:t>
      </w:r>
      <w:r>
        <w:rPr>
          <w:szCs w:val="28"/>
        </w:rPr>
        <w:t xml:space="preserve">                       </w:t>
      </w:r>
      <w:r w:rsidRPr="00B77B4E">
        <w:rPr>
          <w:szCs w:val="28"/>
        </w:rPr>
        <w:t xml:space="preserve">Таблица 2 </w:t>
      </w:r>
    </w:p>
    <w:p w:rsidR="00ED5F0B" w:rsidRPr="00B77B4E" w:rsidRDefault="00ED5F0B" w:rsidP="00385103">
      <w:pPr>
        <w:pStyle w:val="BodyText"/>
        <w:jc w:val="center"/>
        <w:rPr>
          <w:szCs w:val="28"/>
        </w:rPr>
      </w:pPr>
      <w:r w:rsidRPr="00B77B4E">
        <w:rPr>
          <w:szCs w:val="28"/>
        </w:rPr>
        <w:t xml:space="preserve">Распределение бюджетных ассигнований </w:t>
      </w:r>
    </w:p>
    <w:p w:rsidR="00ED5F0B" w:rsidRPr="00B77B4E" w:rsidRDefault="00ED5F0B" w:rsidP="00385103">
      <w:pPr>
        <w:pStyle w:val="BodyText"/>
        <w:jc w:val="center"/>
        <w:rPr>
          <w:szCs w:val="28"/>
        </w:rPr>
      </w:pPr>
      <w:r w:rsidRPr="00B77B4E">
        <w:rPr>
          <w:szCs w:val="28"/>
        </w:rPr>
        <w:t>на плановый период 2014 и 2015 годов</w:t>
      </w:r>
    </w:p>
    <w:p w:rsidR="00ED5F0B" w:rsidRPr="00B77B4E" w:rsidRDefault="00ED5F0B" w:rsidP="00385103">
      <w:pPr>
        <w:pStyle w:val="BodyText"/>
        <w:jc w:val="center"/>
        <w:rPr>
          <w:szCs w:val="28"/>
        </w:rPr>
      </w:pPr>
      <w:r w:rsidRPr="00B77B4E">
        <w:rPr>
          <w:szCs w:val="28"/>
        </w:rPr>
        <w:t>по разделам и подразделам, целевым статьям и видам расходов</w:t>
      </w:r>
    </w:p>
    <w:p w:rsidR="00ED5F0B" w:rsidRPr="00B77B4E" w:rsidRDefault="00ED5F0B" w:rsidP="00385103">
      <w:pPr>
        <w:pStyle w:val="BodyText"/>
        <w:jc w:val="center"/>
        <w:rPr>
          <w:szCs w:val="28"/>
        </w:rPr>
      </w:pP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  <w:t xml:space="preserve">             тыс.рублей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4"/>
        <w:gridCol w:w="2686"/>
        <w:gridCol w:w="1198"/>
        <w:gridCol w:w="1200"/>
      </w:tblGrid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pStyle w:val="BodyText"/>
              <w:jc w:val="center"/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Наименование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РЗ,ПР,ЦСР,КВР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pStyle w:val="BodyText"/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2014 год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pStyle w:val="BodyText"/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2015</w:t>
            </w:r>
          </w:p>
          <w:p w:rsidR="00ED5F0B" w:rsidRPr="005B3EF1" w:rsidRDefault="00ED5F0B" w:rsidP="008C44AA">
            <w:pPr>
              <w:pStyle w:val="BodyText"/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год</w:t>
            </w:r>
          </w:p>
          <w:p w:rsidR="00ED5F0B" w:rsidRPr="005B3EF1" w:rsidRDefault="00ED5F0B" w:rsidP="008C44AA">
            <w:pPr>
              <w:pStyle w:val="BodyText"/>
              <w:rPr>
                <w:b/>
                <w:szCs w:val="28"/>
              </w:rPr>
            </w:pP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>Общегосударственные вопросы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 xml:space="preserve">01  00      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6786,2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6786,2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Функционирование высшего должностного лица муниципального образования </w:t>
            </w:r>
          </w:p>
        </w:tc>
        <w:tc>
          <w:tcPr>
            <w:tcW w:w="2686" w:type="dxa"/>
          </w:tcPr>
          <w:p w:rsidR="00ED5F0B" w:rsidRPr="005B3EF1" w:rsidRDefault="00ED5F0B" w:rsidP="008770B2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01  02 0020300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  <w:lang w:val="en-US"/>
              </w:rPr>
              <w:t>714</w:t>
            </w:r>
            <w:r w:rsidRPr="005B3EF1">
              <w:rPr>
                <w:szCs w:val="28"/>
              </w:rPr>
              <w:t>,3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  <w:lang w:val="en-US"/>
              </w:rPr>
              <w:t>714</w:t>
            </w:r>
            <w:r w:rsidRPr="005B3EF1">
              <w:rPr>
                <w:szCs w:val="28"/>
              </w:rPr>
              <w:t>,3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Глава муниципального образования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01  02 0020300 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  <w:lang w:val="en-US"/>
              </w:rPr>
              <w:t>714</w:t>
            </w:r>
            <w:r w:rsidRPr="005B3EF1">
              <w:rPr>
                <w:szCs w:val="28"/>
              </w:rPr>
              <w:t>,3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  <w:lang w:val="en-US"/>
              </w:rPr>
              <w:t>714</w:t>
            </w:r>
            <w:r w:rsidRPr="005B3EF1">
              <w:rPr>
                <w:szCs w:val="28"/>
              </w:rPr>
              <w:t>,3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Фонд оплаты труда  и страховые взносы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01  02 0020300</w:t>
            </w:r>
            <w:r>
              <w:rPr>
                <w:szCs w:val="28"/>
              </w:rPr>
              <w:t xml:space="preserve"> 121</w:t>
            </w:r>
            <w:r w:rsidRPr="005B3EF1">
              <w:rPr>
                <w:szCs w:val="28"/>
              </w:rPr>
              <w:t xml:space="preserve"> 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  <w:lang w:val="en-US"/>
              </w:rPr>
              <w:t>714</w:t>
            </w:r>
            <w:r w:rsidRPr="005B3EF1">
              <w:rPr>
                <w:szCs w:val="28"/>
              </w:rPr>
              <w:t>,3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  <w:lang w:val="en-US"/>
              </w:rPr>
              <w:t>714</w:t>
            </w:r>
            <w:r w:rsidRPr="005B3EF1">
              <w:rPr>
                <w:szCs w:val="28"/>
              </w:rPr>
              <w:t>,3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Функционирование представительных органов муниципальных образований 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</w:p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01  03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607,1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607,1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5B3EF1">
              <w:rPr>
                <w:szCs w:val="28"/>
              </w:rPr>
              <w:t>редседатель Совета депутатов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01  03 0021100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607,1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607,1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Фонд оплаты труда  и страховые взносы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01  03 0021100</w:t>
            </w:r>
            <w:r>
              <w:rPr>
                <w:szCs w:val="28"/>
              </w:rPr>
              <w:t xml:space="preserve"> 121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607,1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607,1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Функционирование местных администраций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01 04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5264,</w:t>
            </w:r>
            <w:r>
              <w:rPr>
                <w:szCs w:val="28"/>
              </w:rPr>
              <w:t>8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5264,</w:t>
            </w:r>
            <w:r>
              <w:rPr>
                <w:szCs w:val="28"/>
              </w:rPr>
              <w:t>8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Функционирование местных администраций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01  04 0020400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5264,7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5264,7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Фонд оплаты труда  и страховые взносы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01  04 0020400 </w:t>
            </w:r>
            <w:r>
              <w:rPr>
                <w:szCs w:val="28"/>
              </w:rPr>
              <w:t>121</w:t>
            </w:r>
          </w:p>
        </w:tc>
        <w:tc>
          <w:tcPr>
            <w:tcW w:w="1198" w:type="dxa"/>
          </w:tcPr>
          <w:p w:rsidR="00ED5F0B" w:rsidRPr="00EE18B5" w:rsidRDefault="00ED5F0B" w:rsidP="008C44AA">
            <w:pPr>
              <w:rPr>
                <w:szCs w:val="28"/>
              </w:rPr>
            </w:pPr>
            <w:r w:rsidRPr="00EE18B5">
              <w:rPr>
                <w:szCs w:val="28"/>
              </w:rPr>
              <w:t>3654,6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3654,6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01  04 0020400 </w:t>
            </w:r>
            <w:r>
              <w:rPr>
                <w:szCs w:val="28"/>
              </w:rPr>
              <w:t>122</w:t>
            </w:r>
          </w:p>
        </w:tc>
        <w:tc>
          <w:tcPr>
            <w:tcW w:w="1198" w:type="dxa"/>
          </w:tcPr>
          <w:p w:rsidR="00ED5F0B" w:rsidRPr="00EE18B5" w:rsidRDefault="00ED5F0B" w:rsidP="008C44AA">
            <w:pPr>
              <w:rPr>
                <w:szCs w:val="28"/>
              </w:rPr>
            </w:pPr>
            <w:r w:rsidRPr="00EE18B5">
              <w:rPr>
                <w:szCs w:val="28"/>
              </w:rPr>
              <w:t>19,9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19,9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01  04 0020400</w:t>
            </w:r>
            <w:r>
              <w:rPr>
                <w:szCs w:val="28"/>
              </w:rPr>
              <w:t xml:space="preserve"> 242</w:t>
            </w:r>
          </w:p>
        </w:tc>
        <w:tc>
          <w:tcPr>
            <w:tcW w:w="1198" w:type="dxa"/>
          </w:tcPr>
          <w:p w:rsidR="00ED5F0B" w:rsidRPr="00EE18B5" w:rsidRDefault="00ED5F0B" w:rsidP="008C44AA">
            <w:pPr>
              <w:rPr>
                <w:szCs w:val="28"/>
              </w:rPr>
            </w:pPr>
            <w:r w:rsidRPr="00EE18B5">
              <w:rPr>
                <w:szCs w:val="28"/>
              </w:rPr>
              <w:t>770,9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770,9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01  04 0020400</w:t>
            </w:r>
            <w:r>
              <w:rPr>
                <w:szCs w:val="28"/>
              </w:rPr>
              <w:t xml:space="preserve"> 244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789,4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789,4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01  04 0020400</w:t>
            </w:r>
            <w:r>
              <w:rPr>
                <w:szCs w:val="28"/>
              </w:rPr>
              <w:t xml:space="preserve"> 851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2,9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2,9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Уплата прочих налогов, сборов и иных обязательных платежей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01  04 0020400</w:t>
            </w:r>
            <w:r>
              <w:rPr>
                <w:szCs w:val="28"/>
              </w:rPr>
              <w:t xml:space="preserve"> 852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27,0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27,0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01 04 0020513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0,1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0,1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01 04 0020513</w:t>
            </w:r>
            <w:r>
              <w:rPr>
                <w:szCs w:val="28"/>
              </w:rPr>
              <w:t xml:space="preserve"> 244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0,1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0,1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Резервные фонды</w:t>
            </w:r>
          </w:p>
        </w:tc>
        <w:tc>
          <w:tcPr>
            <w:tcW w:w="2686" w:type="dxa"/>
          </w:tcPr>
          <w:p w:rsidR="00ED5F0B" w:rsidRPr="00E9775C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01 11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200,0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200,0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Резервные фонды местных администраций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01 11 0700500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200,0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200,0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Резервные средства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01 11 0700500 </w:t>
            </w:r>
            <w:r>
              <w:rPr>
                <w:szCs w:val="28"/>
              </w:rPr>
              <w:t xml:space="preserve"> 870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200,0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200,0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>Национальная оборона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>02  00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562,0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563,1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02  03 0013600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562,0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563,1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Фонд оплаты труда  и страховые взносы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02  03 0013600</w:t>
            </w:r>
            <w:r>
              <w:rPr>
                <w:szCs w:val="28"/>
              </w:rPr>
              <w:t xml:space="preserve"> 121</w:t>
            </w:r>
          </w:p>
        </w:tc>
        <w:tc>
          <w:tcPr>
            <w:tcW w:w="1198" w:type="dxa"/>
          </w:tcPr>
          <w:p w:rsidR="00ED5F0B" w:rsidRPr="00E15BB0" w:rsidRDefault="00ED5F0B" w:rsidP="008C44AA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461</w:t>
            </w:r>
            <w:r>
              <w:rPr>
                <w:szCs w:val="28"/>
              </w:rPr>
              <w:t>,</w:t>
            </w: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1200" w:type="dxa"/>
          </w:tcPr>
          <w:p w:rsidR="00ED5F0B" w:rsidRPr="00E15BB0" w:rsidRDefault="00ED5F0B" w:rsidP="008C44AA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461</w:t>
            </w:r>
            <w:r>
              <w:rPr>
                <w:szCs w:val="28"/>
              </w:rPr>
              <w:t>,</w:t>
            </w:r>
            <w:r>
              <w:rPr>
                <w:szCs w:val="28"/>
                <w:lang w:val="en-US"/>
              </w:rPr>
              <w:t>4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02  03 0013600</w:t>
            </w:r>
            <w:r>
              <w:rPr>
                <w:szCs w:val="28"/>
              </w:rPr>
              <w:t xml:space="preserve"> 242</w:t>
            </w:r>
          </w:p>
        </w:tc>
        <w:tc>
          <w:tcPr>
            <w:tcW w:w="1198" w:type="dxa"/>
          </w:tcPr>
          <w:p w:rsidR="00ED5F0B" w:rsidRPr="00086116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17,0</w:t>
            </w:r>
          </w:p>
        </w:tc>
        <w:tc>
          <w:tcPr>
            <w:tcW w:w="1200" w:type="dxa"/>
          </w:tcPr>
          <w:p w:rsidR="00ED5F0B" w:rsidRPr="00086116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17,0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02  03 0013600</w:t>
            </w:r>
            <w:r>
              <w:rPr>
                <w:szCs w:val="28"/>
              </w:rPr>
              <w:t xml:space="preserve"> 244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83,6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84,7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</w:p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>03  00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</w:p>
          <w:p w:rsidR="00ED5F0B" w:rsidRPr="005B3EF1" w:rsidRDefault="00ED5F0B" w:rsidP="008C44AA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150,0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</w:p>
          <w:p w:rsidR="00ED5F0B" w:rsidRPr="005B3EF1" w:rsidRDefault="00ED5F0B" w:rsidP="008C44AA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150,0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686" w:type="dxa"/>
          </w:tcPr>
          <w:p w:rsidR="00ED5F0B" w:rsidRPr="005B3EF1" w:rsidRDefault="00ED5F0B" w:rsidP="008770B2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03  09 2180100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150,0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150,0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03  09 2180100</w:t>
            </w:r>
            <w:r>
              <w:rPr>
                <w:szCs w:val="28"/>
              </w:rPr>
              <w:t xml:space="preserve"> 244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150,0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150,0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>Национальная экономика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>04  00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1008,5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1008,5</w:t>
            </w:r>
          </w:p>
        </w:tc>
      </w:tr>
      <w:tr w:rsidR="00ED5F0B" w:rsidRPr="00572176" w:rsidTr="008C44AA">
        <w:tc>
          <w:tcPr>
            <w:tcW w:w="4384" w:type="dxa"/>
          </w:tcPr>
          <w:p w:rsidR="00ED5F0B" w:rsidRPr="00572176" w:rsidRDefault="00ED5F0B" w:rsidP="008C44AA">
            <w:pPr>
              <w:rPr>
                <w:i/>
                <w:szCs w:val="28"/>
              </w:rPr>
            </w:pPr>
            <w:r w:rsidRPr="00572176">
              <w:rPr>
                <w:i/>
                <w:szCs w:val="28"/>
              </w:rPr>
              <w:t>Транспорт</w:t>
            </w:r>
          </w:p>
        </w:tc>
        <w:tc>
          <w:tcPr>
            <w:tcW w:w="2686" w:type="dxa"/>
          </w:tcPr>
          <w:p w:rsidR="00ED5F0B" w:rsidRPr="00572176" w:rsidRDefault="00ED5F0B" w:rsidP="008C44AA">
            <w:pPr>
              <w:rPr>
                <w:i/>
                <w:szCs w:val="28"/>
              </w:rPr>
            </w:pPr>
            <w:r w:rsidRPr="00572176">
              <w:rPr>
                <w:i/>
                <w:szCs w:val="28"/>
              </w:rPr>
              <w:t>04 08</w:t>
            </w:r>
          </w:p>
        </w:tc>
        <w:tc>
          <w:tcPr>
            <w:tcW w:w="1198" w:type="dxa"/>
          </w:tcPr>
          <w:p w:rsidR="00ED5F0B" w:rsidRPr="00572176" w:rsidRDefault="00ED5F0B" w:rsidP="008C44AA">
            <w:pPr>
              <w:rPr>
                <w:szCs w:val="28"/>
              </w:rPr>
            </w:pPr>
            <w:r w:rsidRPr="00572176">
              <w:rPr>
                <w:szCs w:val="28"/>
              </w:rPr>
              <w:t>494,0</w:t>
            </w:r>
          </w:p>
        </w:tc>
        <w:tc>
          <w:tcPr>
            <w:tcW w:w="1200" w:type="dxa"/>
          </w:tcPr>
          <w:p w:rsidR="00ED5F0B" w:rsidRPr="00572176" w:rsidRDefault="00ED5F0B" w:rsidP="008C44AA">
            <w:pPr>
              <w:rPr>
                <w:szCs w:val="28"/>
              </w:rPr>
            </w:pPr>
            <w:r w:rsidRPr="00572176">
              <w:rPr>
                <w:szCs w:val="28"/>
              </w:rPr>
              <w:t>494,0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Отдельные мероприятия в области автомобильного транспорта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04  08 3030200 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494,0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494,0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Субсидии юридическим и физическим лицам на возмещение затрат по пассажирским перевозкам на территории р.п. Колывань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04  08 3030200</w:t>
            </w:r>
            <w:r>
              <w:rPr>
                <w:szCs w:val="28"/>
              </w:rPr>
              <w:t xml:space="preserve"> 810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494,0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494,0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04 12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514,5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514,5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Мероприятия в области строительства, архитектуры и  градостроительства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04  12 3380000 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100,0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100,0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04  12 3380000  </w:t>
            </w:r>
            <w:r>
              <w:rPr>
                <w:szCs w:val="28"/>
              </w:rPr>
              <w:t>244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100,0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100,0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04  12 3400300 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414,5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414,5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04  12 3400300  </w:t>
            </w:r>
            <w:r>
              <w:rPr>
                <w:szCs w:val="28"/>
              </w:rPr>
              <w:t>244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414,5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414,5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 xml:space="preserve">Жилищно-коммунальное хозяйство 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>05  00</w:t>
            </w:r>
          </w:p>
        </w:tc>
        <w:tc>
          <w:tcPr>
            <w:tcW w:w="1198" w:type="dxa"/>
          </w:tcPr>
          <w:p w:rsidR="00ED5F0B" w:rsidRPr="005B3EF1" w:rsidRDefault="00ED5F0B" w:rsidP="00E75A3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30375,0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35927,5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>Жилищное хозяйство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>05 01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7922,7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6544,1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F10804" w:rsidRDefault="00ED5F0B" w:rsidP="008C44AA">
            <w:pPr>
              <w:rPr>
                <w:szCs w:val="28"/>
              </w:rPr>
            </w:pPr>
            <w:r w:rsidRPr="00F10804">
              <w:rPr>
                <w:szCs w:val="28"/>
              </w:rPr>
              <w:t>обеспечение мероприятий по капитальному ремонту многоквартирных домов за счет средств, поступивших  от  государственной  корпорации  - Фонда   содействия реформированию  жилищно- коммунального хозяйства</w:t>
            </w:r>
          </w:p>
        </w:tc>
        <w:tc>
          <w:tcPr>
            <w:tcW w:w="2686" w:type="dxa"/>
          </w:tcPr>
          <w:p w:rsidR="00ED5F0B" w:rsidRPr="00F10804" w:rsidRDefault="00ED5F0B" w:rsidP="008C44AA">
            <w:pPr>
              <w:rPr>
                <w:szCs w:val="28"/>
              </w:rPr>
            </w:pPr>
            <w:r w:rsidRPr="00F10804">
              <w:rPr>
                <w:szCs w:val="28"/>
              </w:rPr>
              <w:t xml:space="preserve">05 01  0980101  </w:t>
            </w:r>
          </w:p>
        </w:tc>
        <w:tc>
          <w:tcPr>
            <w:tcW w:w="1198" w:type="dxa"/>
          </w:tcPr>
          <w:p w:rsidR="00ED5F0B" w:rsidRPr="00F10804" w:rsidRDefault="00ED5F0B" w:rsidP="008C44AA">
            <w:pPr>
              <w:rPr>
                <w:szCs w:val="28"/>
              </w:rPr>
            </w:pPr>
            <w:r w:rsidRPr="00F10804">
              <w:rPr>
                <w:szCs w:val="28"/>
              </w:rPr>
              <w:t>1711,1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F10804">
              <w:rPr>
                <w:szCs w:val="28"/>
              </w:rPr>
              <w:t>977,8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Субсидии юридическим и физическим лицам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05 01  0980101  </w:t>
            </w:r>
            <w:r>
              <w:rPr>
                <w:szCs w:val="28"/>
              </w:rPr>
              <w:t>810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1711,1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977,8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F10804" w:rsidRDefault="00ED5F0B" w:rsidP="00F10804">
            <w:pPr>
              <w:rPr>
                <w:szCs w:val="28"/>
              </w:rPr>
            </w:pPr>
            <w:r w:rsidRPr="00F10804">
              <w:rPr>
                <w:szCs w:val="28"/>
              </w:rPr>
              <w:t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2686" w:type="dxa"/>
          </w:tcPr>
          <w:p w:rsidR="00ED5F0B" w:rsidRPr="00F10804" w:rsidRDefault="00ED5F0B" w:rsidP="00F10804">
            <w:pPr>
              <w:rPr>
                <w:szCs w:val="28"/>
              </w:rPr>
            </w:pPr>
            <w:r w:rsidRPr="00F10804">
              <w:rPr>
                <w:szCs w:val="28"/>
              </w:rPr>
              <w:t xml:space="preserve">05 01  0980201  </w:t>
            </w:r>
          </w:p>
        </w:tc>
        <w:tc>
          <w:tcPr>
            <w:tcW w:w="1198" w:type="dxa"/>
          </w:tcPr>
          <w:p w:rsidR="00ED5F0B" w:rsidRPr="00F10804" w:rsidRDefault="00ED5F0B" w:rsidP="008C44AA">
            <w:pPr>
              <w:rPr>
                <w:szCs w:val="28"/>
              </w:rPr>
            </w:pPr>
            <w:r w:rsidRPr="00F10804">
              <w:rPr>
                <w:szCs w:val="28"/>
              </w:rPr>
              <w:t>1505,7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F10804">
              <w:rPr>
                <w:szCs w:val="28"/>
              </w:rPr>
              <w:t>860,4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Субсидии юридическим и физическим лицам</w:t>
            </w:r>
          </w:p>
        </w:tc>
        <w:tc>
          <w:tcPr>
            <w:tcW w:w="2686" w:type="dxa"/>
          </w:tcPr>
          <w:p w:rsidR="00ED5F0B" w:rsidRPr="005B3EF1" w:rsidRDefault="00ED5F0B" w:rsidP="00F10804">
            <w:pPr>
              <w:rPr>
                <w:szCs w:val="28"/>
              </w:rPr>
            </w:pPr>
            <w:r w:rsidRPr="005B3EF1">
              <w:rPr>
                <w:szCs w:val="28"/>
              </w:rPr>
              <w:t>05 01  0980</w:t>
            </w:r>
            <w:r>
              <w:rPr>
                <w:szCs w:val="28"/>
              </w:rPr>
              <w:t>2</w:t>
            </w:r>
            <w:r w:rsidRPr="005B3EF1">
              <w:rPr>
                <w:szCs w:val="28"/>
              </w:rPr>
              <w:t xml:space="preserve">01  </w:t>
            </w:r>
            <w:r>
              <w:rPr>
                <w:szCs w:val="28"/>
              </w:rPr>
              <w:t>810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1505,7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860,4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Софинансирование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05 01  0980201 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187,4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187,4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Субсидии юридическим и физическим лицам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05 01  0980</w:t>
            </w:r>
            <w:r>
              <w:rPr>
                <w:szCs w:val="28"/>
              </w:rPr>
              <w:t>2</w:t>
            </w:r>
            <w:r w:rsidRPr="005B3EF1">
              <w:rPr>
                <w:szCs w:val="28"/>
              </w:rPr>
              <w:t xml:space="preserve">01  </w:t>
            </w:r>
            <w:r>
              <w:rPr>
                <w:szCs w:val="28"/>
              </w:rPr>
              <w:t>810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187,4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187,4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Мероприятия в области жилищного хозяйства </w:t>
            </w:r>
          </w:p>
        </w:tc>
        <w:tc>
          <w:tcPr>
            <w:tcW w:w="2686" w:type="dxa"/>
          </w:tcPr>
          <w:p w:rsidR="00ED5F0B" w:rsidRPr="005B3EF1" w:rsidRDefault="00ED5F0B" w:rsidP="008770B2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05  01 3500301 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1500,0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1500,0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05 01 3500301  </w:t>
            </w:r>
            <w:r>
              <w:rPr>
                <w:szCs w:val="28"/>
              </w:rPr>
              <w:t>244</w:t>
            </w:r>
            <w:r w:rsidRPr="005B3EF1">
              <w:rPr>
                <w:szCs w:val="28"/>
              </w:rPr>
              <w:t xml:space="preserve">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1250,0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1250,0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05 01 3500301  </w:t>
            </w:r>
            <w:r>
              <w:rPr>
                <w:szCs w:val="28"/>
              </w:rPr>
              <w:t>851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250,0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250,0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jc w:val="both"/>
              <w:rPr>
                <w:szCs w:val="28"/>
              </w:rPr>
            </w:pPr>
            <w:r w:rsidRPr="005B3EF1">
              <w:rPr>
                <w:szCs w:val="28"/>
              </w:rPr>
              <w:t>Реализация мероприятий ДЦП «Энергосбережение и повышение  энергетической эффективности Новосибирской области на период до 2015 года»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05 01 </w:t>
            </w:r>
            <w:r>
              <w:rPr>
                <w:szCs w:val="28"/>
              </w:rPr>
              <w:t xml:space="preserve">5222800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2867,6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2867,6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Субсидии юридическим и физическим лицам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05 01 </w:t>
            </w:r>
            <w:r>
              <w:rPr>
                <w:szCs w:val="28"/>
              </w:rPr>
              <w:t>5222800 810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2867,6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2867,6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Софинансирование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05 01 </w:t>
            </w:r>
            <w:r>
              <w:rPr>
                <w:szCs w:val="28"/>
              </w:rPr>
              <w:t xml:space="preserve">5222800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150,9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150,9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Субсидии юридическим и физическим лицам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05 01 </w:t>
            </w:r>
            <w:r>
              <w:rPr>
                <w:szCs w:val="28"/>
              </w:rPr>
              <w:t>5222800 810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150,9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150,9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>Коммунальное хозяйство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>05 02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13303,3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16121,3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Мероприятия в области коммунального хозяйства 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05  02 3510500 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10906,1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13724,1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05  02 3510500  </w:t>
            </w:r>
            <w:r>
              <w:rPr>
                <w:szCs w:val="28"/>
              </w:rPr>
              <w:t>243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5756,1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7074,1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05  02 3510500  </w:t>
            </w:r>
            <w:r>
              <w:rPr>
                <w:szCs w:val="28"/>
              </w:rPr>
              <w:t>244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4500,0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6000,0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05  02 3510500  </w:t>
            </w:r>
            <w:r>
              <w:rPr>
                <w:szCs w:val="28"/>
              </w:rPr>
              <w:t>851</w:t>
            </w:r>
          </w:p>
        </w:tc>
        <w:tc>
          <w:tcPr>
            <w:tcW w:w="1198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550,0</w:t>
            </w:r>
          </w:p>
        </w:tc>
        <w:tc>
          <w:tcPr>
            <w:tcW w:w="1200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550,0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Уплата прочих налогов, сборов и иных обязательных платежей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05  02 3510500  </w:t>
            </w:r>
            <w:r>
              <w:rPr>
                <w:szCs w:val="28"/>
              </w:rPr>
              <w:t>852</w:t>
            </w:r>
          </w:p>
        </w:tc>
        <w:tc>
          <w:tcPr>
            <w:tcW w:w="1198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200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Субсидии организациям топливно-энергетического комплекса на обеспечение населения топливом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05  02 3408302 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2397,2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2397,2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Субсидии юридическим и физическим лицам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05  02 3408302  </w:t>
            </w:r>
            <w:r>
              <w:rPr>
                <w:szCs w:val="28"/>
              </w:rPr>
              <w:t>810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2397,2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2397,2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>Благоустройство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>05 03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  <w:r w:rsidRPr="005B3EF1">
              <w:rPr>
                <w:b/>
                <w:szCs w:val="28"/>
              </w:rPr>
              <w:t>149,0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3262,1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Уличное освещение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05  03 6000100  500  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2450,0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2500,0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05  03 6000100  </w:t>
            </w:r>
            <w:r>
              <w:rPr>
                <w:szCs w:val="28"/>
              </w:rPr>
              <w:t>243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450,0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450,0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05  03 6000100  </w:t>
            </w:r>
            <w:r>
              <w:rPr>
                <w:szCs w:val="28"/>
              </w:rPr>
              <w:t>244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2000,0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2050,0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Озеленение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05  03 6000300 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100,0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100,0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05  03 6000300  </w:t>
            </w:r>
            <w:r>
              <w:rPr>
                <w:szCs w:val="28"/>
              </w:rPr>
              <w:t>244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Организация и содержание мест захоронения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05  03 6000400 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100,0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100,0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05  03 6000400  </w:t>
            </w:r>
            <w:r>
              <w:rPr>
                <w:szCs w:val="28"/>
              </w:rPr>
              <w:t>244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Прочие мероприятия по благоустройству 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05  03 6000</w:t>
            </w:r>
            <w:r>
              <w:rPr>
                <w:szCs w:val="28"/>
              </w:rPr>
              <w:t>500</w:t>
            </w:r>
            <w:r w:rsidRPr="005B3EF1">
              <w:rPr>
                <w:szCs w:val="28"/>
              </w:rPr>
              <w:t xml:space="preserve">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5B3EF1">
              <w:rPr>
                <w:szCs w:val="28"/>
              </w:rPr>
              <w:t>499,0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10562,1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05  03 6000</w:t>
            </w:r>
            <w:r>
              <w:rPr>
                <w:szCs w:val="28"/>
              </w:rPr>
              <w:t>500 244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6279,0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10342,1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05  03 6000</w:t>
            </w:r>
            <w:r>
              <w:rPr>
                <w:szCs w:val="28"/>
              </w:rPr>
              <w:t>500 851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220,0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220,0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>Образование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>07  00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250,0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250,0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Молодежная политики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07  07 4310100 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250,0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250,0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07  07 4310100  </w:t>
            </w:r>
            <w:r>
              <w:rPr>
                <w:szCs w:val="28"/>
              </w:rPr>
              <w:t>244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250,0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250,0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</w:p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>08  00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5440,4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4829,0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МКУ ОЦК «Улыбка»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08  01 4409900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2673,7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2673,7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Фонд оплаты труда  и страховые взносы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08  01 4409900</w:t>
            </w:r>
            <w:r>
              <w:rPr>
                <w:szCs w:val="28"/>
              </w:rPr>
              <w:t xml:space="preserve"> 111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1042,5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1042,5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08  01 4409900 </w:t>
            </w:r>
            <w:r>
              <w:rPr>
                <w:szCs w:val="28"/>
              </w:rPr>
              <w:t>112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4,0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4,0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08  01 4409900</w:t>
            </w:r>
            <w:r>
              <w:rPr>
                <w:szCs w:val="28"/>
              </w:rPr>
              <w:t xml:space="preserve"> 242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66,0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66,0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08  01 4409900</w:t>
            </w:r>
            <w:r>
              <w:rPr>
                <w:szCs w:val="28"/>
              </w:rPr>
              <w:t xml:space="preserve"> 243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510,2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510,2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08  01 4409900</w:t>
            </w:r>
            <w:r>
              <w:rPr>
                <w:szCs w:val="28"/>
              </w:rPr>
              <w:t xml:space="preserve"> 244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1031,0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1031,0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08  01 4409900</w:t>
            </w:r>
            <w:r>
              <w:rPr>
                <w:szCs w:val="28"/>
              </w:rPr>
              <w:t xml:space="preserve"> 851</w:t>
            </w:r>
          </w:p>
        </w:tc>
        <w:tc>
          <w:tcPr>
            <w:tcW w:w="1198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20,0</w:t>
            </w:r>
          </w:p>
        </w:tc>
        <w:tc>
          <w:tcPr>
            <w:tcW w:w="1200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20,0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ДЦП «Культура НСО на 2012-2016 годы» в части укрепления материально-технической базы муниципальных учреждений культуры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08 01 5223903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50,0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08 01 522390</w:t>
            </w:r>
            <w:r>
              <w:rPr>
                <w:szCs w:val="28"/>
              </w:rPr>
              <w:t>2 243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50,0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Реализация мероприятий ДЦП «Формирование системы достопримечательных мест, историко-культурных заповедников и музейно-туристических комплексов в Новосибирской области на 2012-2017 годы»</w:t>
            </w:r>
          </w:p>
        </w:tc>
        <w:tc>
          <w:tcPr>
            <w:tcW w:w="2686" w:type="dxa"/>
          </w:tcPr>
          <w:p w:rsidR="00ED5F0B" w:rsidRPr="005B3EF1" w:rsidRDefault="00ED5F0B" w:rsidP="00F10804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08  01 5223500 </w:t>
            </w:r>
            <w:r>
              <w:rPr>
                <w:szCs w:val="28"/>
              </w:rPr>
              <w:t>244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1300,0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2000,0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Софинансирование</w:t>
            </w:r>
          </w:p>
        </w:tc>
        <w:tc>
          <w:tcPr>
            <w:tcW w:w="2686" w:type="dxa"/>
          </w:tcPr>
          <w:p w:rsidR="00ED5F0B" w:rsidRPr="005B3EF1" w:rsidRDefault="00ED5F0B" w:rsidP="00F10804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08  01 5223500 </w:t>
            </w:r>
            <w:r>
              <w:rPr>
                <w:szCs w:val="28"/>
              </w:rPr>
              <w:t>244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400,0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105,3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Расходы на проведение работ по капитальному ремонту, реконструкции и сооружению памятников и других мемориальных объектов, увековечивающих память о новосибирцах-защитниках  Отечества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08  01 </w:t>
            </w:r>
            <w:r>
              <w:rPr>
                <w:szCs w:val="28"/>
              </w:rPr>
              <w:t>6557200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800,0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</w:p>
        </w:tc>
      </w:tr>
      <w:tr w:rsidR="00ED5F0B" w:rsidRPr="005B3EF1" w:rsidTr="008C44AA">
        <w:tc>
          <w:tcPr>
            <w:tcW w:w="4384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08  01 </w:t>
            </w:r>
            <w:r>
              <w:rPr>
                <w:szCs w:val="28"/>
              </w:rPr>
              <w:t>6557200 243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800,0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Софинансирование, 25%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08  01 </w:t>
            </w:r>
            <w:r>
              <w:rPr>
                <w:szCs w:val="28"/>
              </w:rPr>
              <w:t>6557200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266,7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</w:p>
        </w:tc>
      </w:tr>
      <w:tr w:rsidR="00ED5F0B" w:rsidRPr="005B3EF1" w:rsidTr="008C44AA">
        <w:tc>
          <w:tcPr>
            <w:tcW w:w="4384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08  01 </w:t>
            </w:r>
            <w:r>
              <w:rPr>
                <w:szCs w:val="28"/>
              </w:rPr>
              <w:t>6557200 243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266,7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>Социальная политика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>10  00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357,6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357,6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Пенсионное обеспечение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10  01 4910100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147,6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147,6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10  01 4910100</w:t>
            </w:r>
            <w:r>
              <w:rPr>
                <w:szCs w:val="28"/>
              </w:rPr>
              <w:t xml:space="preserve"> 313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147,6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147,6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Другие вопросы в области социальной политики 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10  06 5140100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210,0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210,0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10  06 5140100</w:t>
            </w:r>
            <w:r>
              <w:rPr>
                <w:szCs w:val="28"/>
              </w:rPr>
              <w:t xml:space="preserve"> 244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210,0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210,0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>Физическая культура и спорт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>11 00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100,0</w:t>
            </w:r>
          </w:p>
        </w:tc>
        <w:tc>
          <w:tcPr>
            <w:tcW w:w="1200" w:type="dxa"/>
          </w:tcPr>
          <w:p w:rsidR="00ED5F0B" w:rsidRPr="005B3EF1" w:rsidRDefault="00ED5F0B" w:rsidP="003B633D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32</w:t>
            </w:r>
            <w:r w:rsidRPr="005B3EF1">
              <w:rPr>
                <w:b/>
                <w:szCs w:val="28"/>
              </w:rPr>
              <w:t>,</w:t>
            </w:r>
            <w:r>
              <w:rPr>
                <w:b/>
                <w:szCs w:val="28"/>
              </w:rPr>
              <w:t>5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Другие вопросы в области физической культуры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11  05 5129700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100,0</w:t>
            </w:r>
          </w:p>
        </w:tc>
        <w:tc>
          <w:tcPr>
            <w:tcW w:w="1200" w:type="dxa"/>
          </w:tcPr>
          <w:p w:rsidR="00ED5F0B" w:rsidRPr="005B3EF1" w:rsidRDefault="00ED5F0B" w:rsidP="003B633D">
            <w:pPr>
              <w:rPr>
                <w:szCs w:val="28"/>
              </w:rPr>
            </w:pPr>
            <w:r w:rsidRPr="005B3EF1">
              <w:rPr>
                <w:szCs w:val="28"/>
              </w:rPr>
              <w:t>1</w:t>
            </w:r>
            <w:r>
              <w:rPr>
                <w:szCs w:val="28"/>
              </w:rPr>
              <w:t>32,5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11  05 5129700 </w:t>
            </w:r>
            <w:r>
              <w:rPr>
                <w:szCs w:val="28"/>
              </w:rPr>
              <w:t>244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100,0</w:t>
            </w:r>
          </w:p>
        </w:tc>
        <w:tc>
          <w:tcPr>
            <w:tcW w:w="1200" w:type="dxa"/>
          </w:tcPr>
          <w:p w:rsidR="00ED5F0B" w:rsidRPr="005B3EF1" w:rsidRDefault="00ED5F0B" w:rsidP="003B633D">
            <w:pPr>
              <w:rPr>
                <w:szCs w:val="28"/>
              </w:rPr>
            </w:pPr>
            <w:r w:rsidRPr="005B3EF1">
              <w:rPr>
                <w:szCs w:val="28"/>
              </w:rPr>
              <w:t>1</w:t>
            </w:r>
            <w:r>
              <w:rPr>
                <w:szCs w:val="28"/>
              </w:rPr>
              <w:t>32</w:t>
            </w:r>
            <w:r w:rsidRPr="005B3EF1">
              <w:rPr>
                <w:szCs w:val="28"/>
              </w:rPr>
              <w:t>,</w:t>
            </w:r>
            <w:r>
              <w:rPr>
                <w:szCs w:val="28"/>
              </w:rPr>
              <w:t>5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>Обслуживание муниципального долга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>1301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203,3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Процентные платежи по муниципальному долгу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13 01 0650300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203,3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Обслуживание муниципального долга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13 01 0650300</w:t>
            </w:r>
            <w:r>
              <w:rPr>
                <w:szCs w:val="28"/>
              </w:rPr>
              <w:t xml:space="preserve"> 730</w:t>
            </w:r>
          </w:p>
        </w:tc>
        <w:tc>
          <w:tcPr>
            <w:tcW w:w="1198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203,3</w:t>
            </w:r>
          </w:p>
          <w:p w:rsidR="00ED5F0B" w:rsidRPr="005B3EF1" w:rsidRDefault="00ED5F0B" w:rsidP="008C44AA">
            <w:pPr>
              <w:rPr>
                <w:szCs w:val="28"/>
              </w:rPr>
            </w:pP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Условно-утвержденные расходы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 xml:space="preserve">99  99 9999999 999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1216,6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2631,8</w:t>
            </w:r>
          </w:p>
        </w:tc>
      </w:tr>
      <w:tr w:rsidR="00ED5F0B" w:rsidRPr="005B3EF1" w:rsidTr="008C44AA">
        <w:tc>
          <w:tcPr>
            <w:tcW w:w="4384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ИТОГО:</w:t>
            </w:r>
          </w:p>
        </w:tc>
        <w:tc>
          <w:tcPr>
            <w:tcW w:w="2686" w:type="dxa"/>
          </w:tcPr>
          <w:p w:rsidR="00ED5F0B" w:rsidRPr="005B3EF1" w:rsidRDefault="00ED5F0B" w:rsidP="008C44AA">
            <w:pPr>
              <w:rPr>
                <w:szCs w:val="28"/>
              </w:rPr>
            </w:pPr>
          </w:p>
        </w:tc>
        <w:tc>
          <w:tcPr>
            <w:tcW w:w="1198" w:type="dxa"/>
          </w:tcPr>
          <w:p w:rsidR="00ED5F0B" w:rsidRPr="005B3EF1" w:rsidRDefault="00ED5F0B" w:rsidP="00E75A3E">
            <w:pPr>
              <w:ind w:right="7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46392,8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ind w:right="7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52636,2</w:t>
            </w:r>
          </w:p>
        </w:tc>
      </w:tr>
    </w:tbl>
    <w:p w:rsidR="00ED5F0B" w:rsidRPr="00B77B4E" w:rsidRDefault="00ED5F0B" w:rsidP="00385103">
      <w:pPr>
        <w:rPr>
          <w:szCs w:val="28"/>
        </w:rPr>
      </w:pPr>
    </w:p>
    <w:p w:rsidR="00ED5F0B" w:rsidRPr="00B77B4E" w:rsidRDefault="00ED5F0B" w:rsidP="00146ADF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 xml:space="preserve">Приложение № </w:t>
      </w:r>
      <w:r>
        <w:rPr>
          <w:b/>
          <w:szCs w:val="28"/>
        </w:rPr>
        <w:t>7</w:t>
      </w:r>
    </w:p>
    <w:p w:rsidR="00ED5F0B" w:rsidRPr="00B77B4E" w:rsidRDefault="00ED5F0B" w:rsidP="00D62B47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>к Решению №</w:t>
      </w:r>
      <w:r>
        <w:rPr>
          <w:b/>
          <w:szCs w:val="28"/>
        </w:rPr>
        <w:t xml:space="preserve"> 1 двадцать восьмой </w:t>
      </w:r>
      <w:r w:rsidRPr="00B77B4E">
        <w:rPr>
          <w:b/>
          <w:szCs w:val="28"/>
        </w:rPr>
        <w:t>сессии</w:t>
      </w:r>
    </w:p>
    <w:p w:rsidR="00ED5F0B" w:rsidRPr="00B77B4E" w:rsidRDefault="00ED5F0B" w:rsidP="00D62B47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>Совета депутатов</w:t>
      </w:r>
    </w:p>
    <w:p w:rsidR="00ED5F0B" w:rsidRPr="00B77B4E" w:rsidRDefault="00ED5F0B" w:rsidP="00D62B47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>рабочего посёлка Колывань</w:t>
      </w:r>
    </w:p>
    <w:p w:rsidR="00ED5F0B" w:rsidRPr="00B77B4E" w:rsidRDefault="00ED5F0B" w:rsidP="00D62B47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 xml:space="preserve">от </w:t>
      </w:r>
      <w:r>
        <w:rPr>
          <w:b/>
          <w:szCs w:val="28"/>
        </w:rPr>
        <w:t>21</w:t>
      </w:r>
      <w:r w:rsidRPr="00B77B4E">
        <w:rPr>
          <w:b/>
          <w:szCs w:val="28"/>
        </w:rPr>
        <w:t>.</w:t>
      </w:r>
      <w:r>
        <w:rPr>
          <w:b/>
          <w:szCs w:val="28"/>
        </w:rPr>
        <w:t>08</w:t>
      </w:r>
      <w:r w:rsidRPr="00B77B4E">
        <w:rPr>
          <w:b/>
          <w:szCs w:val="28"/>
        </w:rPr>
        <w:t>.201</w:t>
      </w:r>
      <w:r>
        <w:rPr>
          <w:b/>
          <w:szCs w:val="28"/>
        </w:rPr>
        <w:t>3</w:t>
      </w:r>
      <w:r w:rsidRPr="00B77B4E">
        <w:rPr>
          <w:b/>
          <w:szCs w:val="28"/>
        </w:rPr>
        <w:t>г.</w:t>
      </w:r>
    </w:p>
    <w:p w:rsidR="00ED5F0B" w:rsidRDefault="00ED5F0B" w:rsidP="00146ADF">
      <w:pPr>
        <w:pStyle w:val="BodyText"/>
        <w:widowControl w:val="0"/>
        <w:ind w:firstLine="709"/>
        <w:rPr>
          <w:szCs w:val="28"/>
        </w:rPr>
      </w:pPr>
    </w:p>
    <w:p w:rsidR="00ED5F0B" w:rsidRPr="00B77B4E" w:rsidRDefault="00ED5F0B" w:rsidP="00146ADF">
      <w:pPr>
        <w:pStyle w:val="BodyText"/>
        <w:widowControl w:val="0"/>
        <w:ind w:firstLine="709"/>
        <w:rPr>
          <w:szCs w:val="28"/>
        </w:rPr>
      </w:pP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  <w:t xml:space="preserve">              Таблица </w:t>
      </w:r>
      <w:r>
        <w:rPr>
          <w:szCs w:val="28"/>
        </w:rPr>
        <w:t>1</w:t>
      </w:r>
    </w:p>
    <w:p w:rsidR="00ED5F0B" w:rsidRPr="00B77B4E" w:rsidRDefault="00ED5F0B" w:rsidP="00146ADF">
      <w:pPr>
        <w:pStyle w:val="BodyText"/>
        <w:jc w:val="center"/>
        <w:rPr>
          <w:szCs w:val="28"/>
        </w:rPr>
      </w:pPr>
      <w:r w:rsidRPr="00B77B4E">
        <w:rPr>
          <w:szCs w:val="28"/>
        </w:rPr>
        <w:t>Ведомственная структура расходов бюджета муниципального образования р.п.Колывань на 2014 и 2015 годы</w:t>
      </w:r>
    </w:p>
    <w:p w:rsidR="00ED5F0B" w:rsidRDefault="00ED5F0B" w:rsidP="00146ADF">
      <w:pPr>
        <w:pStyle w:val="BodyText"/>
        <w:jc w:val="center"/>
        <w:rPr>
          <w:szCs w:val="28"/>
        </w:rPr>
      </w:pP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</w:r>
      <w:r w:rsidRPr="00B77B4E">
        <w:rPr>
          <w:szCs w:val="28"/>
        </w:rPr>
        <w:tab/>
        <w:t xml:space="preserve">             тыс.рублей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1"/>
        <w:gridCol w:w="25"/>
        <w:gridCol w:w="953"/>
        <w:gridCol w:w="2591"/>
        <w:gridCol w:w="1198"/>
        <w:gridCol w:w="1200"/>
      </w:tblGrid>
      <w:tr w:rsidR="00ED5F0B" w:rsidRPr="005B3EF1" w:rsidTr="008C44AA">
        <w:tc>
          <w:tcPr>
            <w:tcW w:w="3526" w:type="dxa"/>
            <w:gridSpan w:val="2"/>
          </w:tcPr>
          <w:p w:rsidR="00ED5F0B" w:rsidRPr="005B3EF1" w:rsidRDefault="00ED5F0B" w:rsidP="008C44AA">
            <w:pPr>
              <w:pStyle w:val="BodyText"/>
              <w:jc w:val="center"/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Наименование</w:t>
            </w:r>
          </w:p>
        </w:tc>
        <w:tc>
          <w:tcPr>
            <w:tcW w:w="953" w:type="dxa"/>
          </w:tcPr>
          <w:p w:rsidR="00ED5F0B" w:rsidRPr="005B3EF1" w:rsidRDefault="00ED5F0B" w:rsidP="008C44AA">
            <w:pPr>
              <w:pStyle w:val="BodyTex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ГРБС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РЗ,ПР,ЦСР,КВР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pStyle w:val="BodyText"/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2014 год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pStyle w:val="BodyText"/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2015</w:t>
            </w:r>
          </w:p>
          <w:p w:rsidR="00ED5F0B" w:rsidRPr="005B3EF1" w:rsidRDefault="00ED5F0B" w:rsidP="008C44AA">
            <w:pPr>
              <w:pStyle w:val="BodyText"/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год</w:t>
            </w:r>
          </w:p>
          <w:p w:rsidR="00ED5F0B" w:rsidRPr="005B3EF1" w:rsidRDefault="00ED5F0B" w:rsidP="008C44AA">
            <w:pPr>
              <w:pStyle w:val="BodyText"/>
              <w:rPr>
                <w:b/>
                <w:szCs w:val="28"/>
              </w:rPr>
            </w:pP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>Общегосударственные вопросы</w:t>
            </w:r>
          </w:p>
        </w:tc>
        <w:tc>
          <w:tcPr>
            <w:tcW w:w="953" w:type="dxa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 xml:space="preserve">01  00      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6786,2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6786,2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Функционирование высшего должностного лица муниципального образования </w:t>
            </w:r>
          </w:p>
        </w:tc>
        <w:tc>
          <w:tcPr>
            <w:tcW w:w="953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13519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01  02 0020300 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  <w:lang w:val="en-US"/>
              </w:rPr>
              <w:t>714</w:t>
            </w:r>
            <w:r w:rsidRPr="005B3EF1">
              <w:rPr>
                <w:szCs w:val="28"/>
              </w:rPr>
              <w:t>,3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  <w:lang w:val="en-US"/>
              </w:rPr>
              <w:t>714</w:t>
            </w:r>
            <w:r w:rsidRPr="005B3EF1">
              <w:rPr>
                <w:szCs w:val="28"/>
              </w:rPr>
              <w:t>,3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Глава муниципального образования</w:t>
            </w:r>
          </w:p>
        </w:tc>
        <w:tc>
          <w:tcPr>
            <w:tcW w:w="953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8C44AA">
            <w:pPr>
              <w:rPr>
                <w:szCs w:val="28"/>
              </w:rPr>
            </w:pP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01  02 0020300 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  <w:lang w:val="en-US"/>
              </w:rPr>
              <w:t>714</w:t>
            </w:r>
            <w:r w:rsidRPr="005B3EF1">
              <w:rPr>
                <w:szCs w:val="28"/>
              </w:rPr>
              <w:t>,3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  <w:lang w:val="en-US"/>
              </w:rPr>
              <w:t>714</w:t>
            </w:r>
            <w:r w:rsidRPr="005B3EF1">
              <w:rPr>
                <w:szCs w:val="28"/>
              </w:rPr>
              <w:t>,3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Фонд оплаты труда  и страховые взносы</w:t>
            </w:r>
          </w:p>
        </w:tc>
        <w:tc>
          <w:tcPr>
            <w:tcW w:w="953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01  02 0020300</w:t>
            </w:r>
            <w:r>
              <w:rPr>
                <w:szCs w:val="28"/>
              </w:rPr>
              <w:t xml:space="preserve"> 121</w:t>
            </w:r>
            <w:r w:rsidRPr="005B3EF1">
              <w:rPr>
                <w:szCs w:val="28"/>
              </w:rPr>
              <w:t xml:space="preserve"> 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  <w:lang w:val="en-US"/>
              </w:rPr>
              <w:t>714</w:t>
            </w:r>
            <w:r w:rsidRPr="005B3EF1">
              <w:rPr>
                <w:szCs w:val="28"/>
              </w:rPr>
              <w:t>,3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  <w:lang w:val="en-US"/>
              </w:rPr>
              <w:t>714</w:t>
            </w:r>
            <w:r w:rsidRPr="005B3EF1">
              <w:rPr>
                <w:szCs w:val="28"/>
              </w:rPr>
              <w:t>,3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53" w:type="dxa"/>
          </w:tcPr>
          <w:p w:rsidR="00ED5F0B" w:rsidRDefault="00ED5F0B" w:rsidP="008C44AA">
            <w:pPr>
              <w:rPr>
                <w:szCs w:val="28"/>
              </w:rPr>
            </w:pPr>
          </w:p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8C44AA">
            <w:pPr>
              <w:rPr>
                <w:szCs w:val="28"/>
              </w:rPr>
            </w:pP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</w:p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01  03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607,1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607,1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5B3EF1">
              <w:rPr>
                <w:szCs w:val="28"/>
              </w:rPr>
              <w:t>редседатель Совета депутатов</w:t>
            </w:r>
          </w:p>
        </w:tc>
        <w:tc>
          <w:tcPr>
            <w:tcW w:w="953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01  03 0021100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607,1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607,1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Фонд оплаты труда  и страховые взносы</w:t>
            </w:r>
          </w:p>
        </w:tc>
        <w:tc>
          <w:tcPr>
            <w:tcW w:w="953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01  03 0021100</w:t>
            </w:r>
            <w:r>
              <w:rPr>
                <w:szCs w:val="28"/>
              </w:rPr>
              <w:t xml:space="preserve"> 121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607,1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607,1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Функционирование местных администраций</w:t>
            </w:r>
          </w:p>
        </w:tc>
        <w:tc>
          <w:tcPr>
            <w:tcW w:w="953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Default="00ED5F0B" w:rsidP="008C44AA">
            <w:pPr>
              <w:rPr>
                <w:szCs w:val="28"/>
              </w:rPr>
            </w:pP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01 04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5264,</w:t>
            </w:r>
            <w:r>
              <w:rPr>
                <w:szCs w:val="28"/>
              </w:rPr>
              <w:t>8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5264,</w:t>
            </w:r>
            <w:r>
              <w:rPr>
                <w:szCs w:val="28"/>
              </w:rPr>
              <w:t>8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Функционирование местных администраций</w:t>
            </w:r>
          </w:p>
        </w:tc>
        <w:tc>
          <w:tcPr>
            <w:tcW w:w="953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8C44AA">
            <w:pPr>
              <w:rPr>
                <w:szCs w:val="28"/>
              </w:rPr>
            </w:pP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01  04 0020400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5264,7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5264,7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Фонд оплаты труда  и страховые взносы</w:t>
            </w:r>
          </w:p>
        </w:tc>
        <w:tc>
          <w:tcPr>
            <w:tcW w:w="953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01  04 0020400 </w:t>
            </w:r>
            <w:r>
              <w:rPr>
                <w:szCs w:val="28"/>
              </w:rPr>
              <w:t>121</w:t>
            </w:r>
          </w:p>
        </w:tc>
        <w:tc>
          <w:tcPr>
            <w:tcW w:w="1198" w:type="dxa"/>
          </w:tcPr>
          <w:p w:rsidR="00ED5F0B" w:rsidRPr="0083396E" w:rsidRDefault="00ED5F0B" w:rsidP="008C44AA">
            <w:pPr>
              <w:rPr>
                <w:szCs w:val="28"/>
              </w:rPr>
            </w:pPr>
            <w:r w:rsidRPr="0083396E">
              <w:rPr>
                <w:szCs w:val="28"/>
              </w:rPr>
              <w:t>3654,6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3654,6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53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01  04 0020400 </w:t>
            </w:r>
            <w:r>
              <w:rPr>
                <w:szCs w:val="28"/>
              </w:rPr>
              <w:t>122</w:t>
            </w:r>
          </w:p>
        </w:tc>
        <w:tc>
          <w:tcPr>
            <w:tcW w:w="1198" w:type="dxa"/>
          </w:tcPr>
          <w:p w:rsidR="00ED5F0B" w:rsidRPr="0083396E" w:rsidRDefault="00ED5F0B" w:rsidP="008C44AA">
            <w:pPr>
              <w:rPr>
                <w:szCs w:val="28"/>
              </w:rPr>
            </w:pPr>
            <w:r w:rsidRPr="0083396E">
              <w:rPr>
                <w:szCs w:val="28"/>
              </w:rPr>
              <w:t>19,9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19,9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53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8C44AA">
            <w:pPr>
              <w:rPr>
                <w:szCs w:val="28"/>
              </w:rPr>
            </w:pP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01  04 0020400</w:t>
            </w:r>
            <w:r>
              <w:rPr>
                <w:szCs w:val="28"/>
              </w:rPr>
              <w:t xml:space="preserve"> 242</w:t>
            </w:r>
          </w:p>
        </w:tc>
        <w:tc>
          <w:tcPr>
            <w:tcW w:w="1198" w:type="dxa"/>
          </w:tcPr>
          <w:p w:rsidR="00ED5F0B" w:rsidRPr="0083396E" w:rsidRDefault="00ED5F0B" w:rsidP="008C44AA">
            <w:pPr>
              <w:rPr>
                <w:szCs w:val="28"/>
              </w:rPr>
            </w:pPr>
            <w:r w:rsidRPr="0083396E">
              <w:rPr>
                <w:szCs w:val="28"/>
              </w:rPr>
              <w:t>770,9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770,9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01  04 0020400</w:t>
            </w:r>
            <w:r>
              <w:rPr>
                <w:szCs w:val="28"/>
              </w:rPr>
              <w:t xml:space="preserve"> 244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789,4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789,4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53" w:type="dxa"/>
          </w:tcPr>
          <w:p w:rsidR="00ED5F0B" w:rsidRDefault="00ED5F0B" w:rsidP="008C44AA">
            <w:pPr>
              <w:rPr>
                <w:szCs w:val="28"/>
              </w:rPr>
            </w:pPr>
          </w:p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8C44AA">
            <w:pPr>
              <w:rPr>
                <w:szCs w:val="28"/>
              </w:rPr>
            </w:pP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01  04 0020400</w:t>
            </w:r>
            <w:r>
              <w:rPr>
                <w:szCs w:val="28"/>
              </w:rPr>
              <w:t xml:space="preserve"> 851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2,9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2,9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Уплата прочих налогов, сборов и иных обязательных платежей</w:t>
            </w:r>
          </w:p>
        </w:tc>
        <w:tc>
          <w:tcPr>
            <w:tcW w:w="953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01  04 0020400</w:t>
            </w:r>
            <w:r>
              <w:rPr>
                <w:szCs w:val="28"/>
              </w:rPr>
              <w:t xml:space="preserve"> 852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27,0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27,0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53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01 04 0020513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0,1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0,1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Default="00ED5F0B" w:rsidP="008C44AA">
            <w:pPr>
              <w:rPr>
                <w:szCs w:val="28"/>
              </w:rPr>
            </w:pP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01 04 0020513</w:t>
            </w:r>
            <w:r>
              <w:rPr>
                <w:szCs w:val="28"/>
              </w:rPr>
              <w:t xml:space="preserve"> 244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0,1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0,1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Резервные фонды</w:t>
            </w:r>
          </w:p>
        </w:tc>
        <w:tc>
          <w:tcPr>
            <w:tcW w:w="953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8C44AA">
            <w:pPr>
              <w:rPr>
                <w:szCs w:val="28"/>
              </w:rPr>
            </w:pPr>
          </w:p>
        </w:tc>
        <w:tc>
          <w:tcPr>
            <w:tcW w:w="2591" w:type="dxa"/>
          </w:tcPr>
          <w:p w:rsidR="00ED5F0B" w:rsidRPr="00E9775C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01 11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200,0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200,0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Резервные фонды местных администраций</w:t>
            </w:r>
          </w:p>
        </w:tc>
        <w:tc>
          <w:tcPr>
            <w:tcW w:w="953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01 11 0700500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200,0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200,0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Резервные средства</w:t>
            </w:r>
          </w:p>
        </w:tc>
        <w:tc>
          <w:tcPr>
            <w:tcW w:w="953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01 11 0700500 </w:t>
            </w:r>
            <w:r>
              <w:rPr>
                <w:szCs w:val="28"/>
              </w:rPr>
              <w:t xml:space="preserve"> 870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200,0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200,0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>Национальная оборона</w:t>
            </w:r>
          </w:p>
        </w:tc>
        <w:tc>
          <w:tcPr>
            <w:tcW w:w="953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8C44AA">
            <w:pPr>
              <w:rPr>
                <w:szCs w:val="28"/>
              </w:rPr>
            </w:pP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>02  00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562,0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563,1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3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02  03 0013600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562,0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563,1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Фонд оплаты труда  и страховые взносы</w:t>
            </w:r>
          </w:p>
        </w:tc>
        <w:tc>
          <w:tcPr>
            <w:tcW w:w="953" w:type="dxa"/>
          </w:tcPr>
          <w:p w:rsidR="00ED5F0B" w:rsidRDefault="00ED5F0B" w:rsidP="008C44AA">
            <w:pPr>
              <w:rPr>
                <w:szCs w:val="28"/>
              </w:rPr>
            </w:pPr>
          </w:p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8C44AA">
            <w:pPr>
              <w:rPr>
                <w:szCs w:val="28"/>
              </w:rPr>
            </w:pP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02  03 0013600</w:t>
            </w:r>
            <w:r>
              <w:rPr>
                <w:szCs w:val="28"/>
              </w:rPr>
              <w:t xml:space="preserve"> 121</w:t>
            </w:r>
          </w:p>
        </w:tc>
        <w:tc>
          <w:tcPr>
            <w:tcW w:w="1198" w:type="dxa"/>
          </w:tcPr>
          <w:p w:rsidR="00ED5F0B" w:rsidRPr="00E15BB0" w:rsidRDefault="00ED5F0B" w:rsidP="008C44AA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461</w:t>
            </w:r>
            <w:r>
              <w:rPr>
                <w:szCs w:val="28"/>
              </w:rPr>
              <w:t>,</w:t>
            </w: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1200" w:type="dxa"/>
          </w:tcPr>
          <w:p w:rsidR="00ED5F0B" w:rsidRPr="00E15BB0" w:rsidRDefault="00ED5F0B" w:rsidP="008C44AA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461</w:t>
            </w:r>
            <w:r>
              <w:rPr>
                <w:szCs w:val="28"/>
              </w:rPr>
              <w:t>,</w:t>
            </w:r>
            <w:r>
              <w:rPr>
                <w:szCs w:val="28"/>
                <w:lang w:val="en-US"/>
              </w:rPr>
              <w:t>4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53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02  03 0013600</w:t>
            </w:r>
            <w:r>
              <w:rPr>
                <w:szCs w:val="28"/>
              </w:rPr>
              <w:t xml:space="preserve"> 242</w:t>
            </w:r>
          </w:p>
        </w:tc>
        <w:tc>
          <w:tcPr>
            <w:tcW w:w="1198" w:type="dxa"/>
          </w:tcPr>
          <w:p w:rsidR="00ED5F0B" w:rsidRPr="00086116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17,0</w:t>
            </w:r>
          </w:p>
        </w:tc>
        <w:tc>
          <w:tcPr>
            <w:tcW w:w="1200" w:type="dxa"/>
          </w:tcPr>
          <w:p w:rsidR="00ED5F0B" w:rsidRPr="00086116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17,0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02  03 0013600</w:t>
            </w:r>
            <w:r>
              <w:rPr>
                <w:szCs w:val="28"/>
              </w:rPr>
              <w:t xml:space="preserve"> 244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83,6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84,7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53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Default="00ED5F0B" w:rsidP="008C44AA">
            <w:pPr>
              <w:rPr>
                <w:szCs w:val="28"/>
              </w:rPr>
            </w:pP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</w:p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>03  00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</w:p>
          <w:p w:rsidR="00ED5F0B" w:rsidRPr="005B3EF1" w:rsidRDefault="00ED5F0B" w:rsidP="008C44AA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150,0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</w:p>
          <w:p w:rsidR="00ED5F0B" w:rsidRPr="005B3EF1" w:rsidRDefault="00ED5F0B" w:rsidP="008C44AA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150,0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53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8C44AA">
            <w:pPr>
              <w:rPr>
                <w:szCs w:val="28"/>
              </w:rPr>
            </w:pPr>
          </w:p>
        </w:tc>
        <w:tc>
          <w:tcPr>
            <w:tcW w:w="2591" w:type="dxa"/>
          </w:tcPr>
          <w:p w:rsidR="00ED5F0B" w:rsidRPr="005B3EF1" w:rsidRDefault="00ED5F0B" w:rsidP="0013519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03  09 2180100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150,0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150,0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03  09 2180100</w:t>
            </w:r>
            <w:r>
              <w:rPr>
                <w:szCs w:val="28"/>
              </w:rPr>
              <w:t xml:space="preserve"> 244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150,0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150,0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>Национальная экономика</w:t>
            </w:r>
          </w:p>
        </w:tc>
        <w:tc>
          <w:tcPr>
            <w:tcW w:w="953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>04  00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1008,5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1008,5</w:t>
            </w:r>
          </w:p>
        </w:tc>
      </w:tr>
      <w:tr w:rsidR="00ED5F0B" w:rsidRPr="00572176" w:rsidTr="008C44AA">
        <w:tc>
          <w:tcPr>
            <w:tcW w:w="3526" w:type="dxa"/>
            <w:gridSpan w:val="2"/>
          </w:tcPr>
          <w:p w:rsidR="00ED5F0B" w:rsidRPr="00572176" w:rsidRDefault="00ED5F0B" w:rsidP="008C44AA">
            <w:pPr>
              <w:rPr>
                <w:i/>
                <w:szCs w:val="28"/>
              </w:rPr>
            </w:pPr>
            <w:r w:rsidRPr="00572176">
              <w:rPr>
                <w:i/>
                <w:szCs w:val="28"/>
              </w:rPr>
              <w:t>Транспорт</w:t>
            </w:r>
          </w:p>
        </w:tc>
        <w:tc>
          <w:tcPr>
            <w:tcW w:w="953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8C44AA">
            <w:pPr>
              <w:rPr>
                <w:szCs w:val="28"/>
              </w:rPr>
            </w:pPr>
          </w:p>
        </w:tc>
        <w:tc>
          <w:tcPr>
            <w:tcW w:w="2591" w:type="dxa"/>
          </w:tcPr>
          <w:p w:rsidR="00ED5F0B" w:rsidRPr="00572176" w:rsidRDefault="00ED5F0B" w:rsidP="008C44AA">
            <w:pPr>
              <w:rPr>
                <w:i/>
                <w:szCs w:val="28"/>
              </w:rPr>
            </w:pPr>
            <w:r w:rsidRPr="00572176">
              <w:rPr>
                <w:i/>
                <w:szCs w:val="28"/>
              </w:rPr>
              <w:t>04 08</w:t>
            </w:r>
          </w:p>
        </w:tc>
        <w:tc>
          <w:tcPr>
            <w:tcW w:w="1198" w:type="dxa"/>
          </w:tcPr>
          <w:p w:rsidR="00ED5F0B" w:rsidRPr="00572176" w:rsidRDefault="00ED5F0B" w:rsidP="008C44AA">
            <w:pPr>
              <w:rPr>
                <w:szCs w:val="28"/>
              </w:rPr>
            </w:pPr>
            <w:r w:rsidRPr="00572176">
              <w:rPr>
                <w:szCs w:val="28"/>
              </w:rPr>
              <w:t>494,0</w:t>
            </w:r>
          </w:p>
        </w:tc>
        <w:tc>
          <w:tcPr>
            <w:tcW w:w="1200" w:type="dxa"/>
          </w:tcPr>
          <w:p w:rsidR="00ED5F0B" w:rsidRPr="00572176" w:rsidRDefault="00ED5F0B" w:rsidP="008C44AA">
            <w:pPr>
              <w:rPr>
                <w:szCs w:val="28"/>
              </w:rPr>
            </w:pPr>
            <w:r w:rsidRPr="00572176">
              <w:rPr>
                <w:szCs w:val="28"/>
              </w:rPr>
              <w:t>494,0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Отдельные мероприятия в области автомобильного транспорта</w:t>
            </w:r>
          </w:p>
        </w:tc>
        <w:tc>
          <w:tcPr>
            <w:tcW w:w="953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04  08 3030200 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494,0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494,0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Субсидии юридическим и физическим лицам на возмещение затрат по пассажирским перевозкам на территории р.п. Колывань</w:t>
            </w:r>
          </w:p>
        </w:tc>
        <w:tc>
          <w:tcPr>
            <w:tcW w:w="953" w:type="dxa"/>
          </w:tcPr>
          <w:p w:rsidR="00ED5F0B" w:rsidRDefault="00ED5F0B" w:rsidP="008C44AA">
            <w:pPr>
              <w:rPr>
                <w:szCs w:val="28"/>
              </w:rPr>
            </w:pPr>
          </w:p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8C44AA">
            <w:pPr>
              <w:rPr>
                <w:szCs w:val="28"/>
              </w:rPr>
            </w:pP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04  08 3030200</w:t>
            </w:r>
            <w:r>
              <w:rPr>
                <w:szCs w:val="28"/>
              </w:rPr>
              <w:t xml:space="preserve"> 810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494,0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494,0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53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04 12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514,5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514,5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Мероприятия в области строительства, архитектуры и  градостроительства</w:t>
            </w:r>
          </w:p>
        </w:tc>
        <w:tc>
          <w:tcPr>
            <w:tcW w:w="953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04  12 3380000 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100,0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100,0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Default="00ED5F0B" w:rsidP="008C44AA">
            <w:pPr>
              <w:rPr>
                <w:szCs w:val="28"/>
              </w:rPr>
            </w:pP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04  12 3380000  </w:t>
            </w:r>
            <w:r>
              <w:rPr>
                <w:szCs w:val="28"/>
              </w:rPr>
              <w:t>244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100,0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100,0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953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8C44AA">
            <w:pPr>
              <w:rPr>
                <w:szCs w:val="28"/>
              </w:rPr>
            </w:pP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04  12 3400300 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414,5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414,5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04  12 3400300  </w:t>
            </w:r>
            <w:r>
              <w:rPr>
                <w:szCs w:val="28"/>
              </w:rPr>
              <w:t>244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414,5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414,5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 xml:space="preserve">Жилищно-коммунальное хозяйство </w:t>
            </w:r>
          </w:p>
        </w:tc>
        <w:tc>
          <w:tcPr>
            <w:tcW w:w="953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>05  00</w:t>
            </w:r>
          </w:p>
        </w:tc>
        <w:tc>
          <w:tcPr>
            <w:tcW w:w="1198" w:type="dxa"/>
          </w:tcPr>
          <w:p w:rsidR="00ED5F0B" w:rsidRPr="005B3EF1" w:rsidRDefault="00ED5F0B" w:rsidP="00BE2D8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30375,0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35927,5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>Жилищное хозяйство</w:t>
            </w:r>
          </w:p>
        </w:tc>
        <w:tc>
          <w:tcPr>
            <w:tcW w:w="953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8C44AA">
            <w:pPr>
              <w:rPr>
                <w:szCs w:val="28"/>
              </w:rPr>
            </w:pP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>05 01</w:t>
            </w:r>
          </w:p>
        </w:tc>
        <w:tc>
          <w:tcPr>
            <w:tcW w:w="1198" w:type="dxa"/>
          </w:tcPr>
          <w:p w:rsidR="00ED5F0B" w:rsidRPr="005B3EF1" w:rsidRDefault="00ED5F0B" w:rsidP="00BE2D8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7922,7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6544,1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Pr="00F10804" w:rsidRDefault="00ED5F0B" w:rsidP="008C44AA">
            <w:pPr>
              <w:rPr>
                <w:szCs w:val="28"/>
              </w:rPr>
            </w:pPr>
            <w:r w:rsidRPr="00F10804">
              <w:rPr>
                <w:szCs w:val="28"/>
              </w:rPr>
              <w:t>обеспечение мероприятий по капитальному ремонту многоквартирных домов за счет средств, поступивших  от  государственной  корпорации  - Фонда   содействия реформированию  жилищно- коммунального хозяйства</w:t>
            </w:r>
          </w:p>
        </w:tc>
        <w:tc>
          <w:tcPr>
            <w:tcW w:w="953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05 01  0980101  </w:t>
            </w:r>
          </w:p>
        </w:tc>
        <w:tc>
          <w:tcPr>
            <w:tcW w:w="1198" w:type="dxa"/>
          </w:tcPr>
          <w:p w:rsidR="00ED5F0B" w:rsidRPr="00F10804" w:rsidRDefault="00ED5F0B" w:rsidP="00BE2D80">
            <w:pPr>
              <w:rPr>
                <w:szCs w:val="28"/>
              </w:rPr>
            </w:pPr>
            <w:r w:rsidRPr="00F10804">
              <w:rPr>
                <w:szCs w:val="28"/>
              </w:rPr>
              <w:t>1711,1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F10804">
              <w:rPr>
                <w:szCs w:val="28"/>
              </w:rPr>
              <w:t>977,8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Субсидии юридическим и физическим лицам</w:t>
            </w:r>
          </w:p>
        </w:tc>
        <w:tc>
          <w:tcPr>
            <w:tcW w:w="953" w:type="dxa"/>
          </w:tcPr>
          <w:p w:rsidR="00ED5F0B" w:rsidRDefault="00ED5F0B" w:rsidP="008C44AA">
            <w:pPr>
              <w:rPr>
                <w:szCs w:val="28"/>
              </w:rPr>
            </w:pPr>
          </w:p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8C44AA">
            <w:pPr>
              <w:rPr>
                <w:szCs w:val="28"/>
              </w:rPr>
            </w:pP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05 01  0980101  </w:t>
            </w:r>
            <w:r>
              <w:rPr>
                <w:szCs w:val="28"/>
              </w:rPr>
              <w:t>810</w:t>
            </w:r>
          </w:p>
        </w:tc>
        <w:tc>
          <w:tcPr>
            <w:tcW w:w="1198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1711,1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977,8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Pr="00F10804" w:rsidRDefault="00ED5F0B" w:rsidP="008C44AA">
            <w:pPr>
              <w:rPr>
                <w:szCs w:val="28"/>
              </w:rPr>
            </w:pPr>
            <w:r w:rsidRPr="00F10804">
              <w:rPr>
                <w:szCs w:val="28"/>
              </w:rPr>
              <w:t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953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52023D">
            <w:pPr>
              <w:rPr>
                <w:szCs w:val="28"/>
              </w:rPr>
            </w:pPr>
            <w:r w:rsidRPr="005B3EF1">
              <w:rPr>
                <w:szCs w:val="28"/>
              </w:rPr>
              <w:t>05 01  0980</w:t>
            </w:r>
            <w:r>
              <w:rPr>
                <w:szCs w:val="28"/>
              </w:rPr>
              <w:t>2</w:t>
            </w:r>
            <w:r w:rsidRPr="005B3EF1">
              <w:rPr>
                <w:szCs w:val="28"/>
              </w:rPr>
              <w:t xml:space="preserve">01  </w:t>
            </w:r>
          </w:p>
        </w:tc>
        <w:tc>
          <w:tcPr>
            <w:tcW w:w="1198" w:type="dxa"/>
          </w:tcPr>
          <w:p w:rsidR="00ED5F0B" w:rsidRPr="00F10804" w:rsidRDefault="00ED5F0B" w:rsidP="00BE2D80">
            <w:pPr>
              <w:rPr>
                <w:szCs w:val="28"/>
              </w:rPr>
            </w:pPr>
            <w:r w:rsidRPr="00F10804">
              <w:rPr>
                <w:szCs w:val="28"/>
              </w:rPr>
              <w:t>1505,7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F10804">
              <w:rPr>
                <w:szCs w:val="28"/>
              </w:rPr>
              <w:t>860,4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Субсидии юридическим и физическим лицам</w:t>
            </w:r>
          </w:p>
        </w:tc>
        <w:tc>
          <w:tcPr>
            <w:tcW w:w="953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52023D">
            <w:pPr>
              <w:rPr>
                <w:szCs w:val="28"/>
              </w:rPr>
            </w:pPr>
            <w:r w:rsidRPr="005B3EF1">
              <w:rPr>
                <w:szCs w:val="28"/>
              </w:rPr>
              <w:t>05 01  0980</w:t>
            </w:r>
            <w:r>
              <w:rPr>
                <w:szCs w:val="28"/>
              </w:rPr>
              <w:t>2</w:t>
            </w:r>
            <w:r w:rsidRPr="005B3EF1">
              <w:rPr>
                <w:szCs w:val="28"/>
              </w:rPr>
              <w:t xml:space="preserve">01  </w:t>
            </w:r>
            <w:r>
              <w:rPr>
                <w:szCs w:val="28"/>
              </w:rPr>
              <w:t>810</w:t>
            </w:r>
          </w:p>
        </w:tc>
        <w:tc>
          <w:tcPr>
            <w:tcW w:w="1198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1505,7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860,4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Софинансирование</w:t>
            </w:r>
          </w:p>
        </w:tc>
        <w:tc>
          <w:tcPr>
            <w:tcW w:w="953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05 01  0980201  </w:t>
            </w:r>
          </w:p>
        </w:tc>
        <w:tc>
          <w:tcPr>
            <w:tcW w:w="1198" w:type="dxa"/>
          </w:tcPr>
          <w:p w:rsidR="00ED5F0B" w:rsidRPr="005B3EF1" w:rsidRDefault="00ED5F0B" w:rsidP="00BE2D80">
            <w:pPr>
              <w:rPr>
                <w:szCs w:val="28"/>
              </w:rPr>
            </w:pPr>
            <w:r w:rsidRPr="005B3EF1">
              <w:rPr>
                <w:szCs w:val="28"/>
              </w:rPr>
              <w:t>187,4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187,4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Субсидии юридическим и физическим лицам</w:t>
            </w:r>
          </w:p>
        </w:tc>
        <w:tc>
          <w:tcPr>
            <w:tcW w:w="953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05 01  0980</w:t>
            </w:r>
            <w:r>
              <w:rPr>
                <w:szCs w:val="28"/>
              </w:rPr>
              <w:t>2</w:t>
            </w:r>
            <w:r w:rsidRPr="005B3EF1">
              <w:rPr>
                <w:szCs w:val="28"/>
              </w:rPr>
              <w:t xml:space="preserve">01  </w:t>
            </w:r>
            <w:r>
              <w:rPr>
                <w:szCs w:val="28"/>
              </w:rPr>
              <w:t>810</w:t>
            </w:r>
          </w:p>
        </w:tc>
        <w:tc>
          <w:tcPr>
            <w:tcW w:w="1198" w:type="dxa"/>
          </w:tcPr>
          <w:p w:rsidR="00ED5F0B" w:rsidRPr="005B3EF1" w:rsidRDefault="00ED5F0B" w:rsidP="00BE2D80">
            <w:pPr>
              <w:rPr>
                <w:szCs w:val="28"/>
              </w:rPr>
            </w:pPr>
            <w:r w:rsidRPr="005B3EF1">
              <w:rPr>
                <w:szCs w:val="28"/>
              </w:rPr>
              <w:t>187,4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187,4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Мероприятия в области жилищного хозяйства </w:t>
            </w:r>
          </w:p>
        </w:tc>
        <w:tc>
          <w:tcPr>
            <w:tcW w:w="953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Default="00ED5F0B" w:rsidP="008C44AA">
            <w:pPr>
              <w:rPr>
                <w:szCs w:val="28"/>
              </w:rPr>
            </w:pPr>
          </w:p>
        </w:tc>
        <w:tc>
          <w:tcPr>
            <w:tcW w:w="2591" w:type="dxa"/>
          </w:tcPr>
          <w:p w:rsidR="00ED5F0B" w:rsidRPr="005B3EF1" w:rsidRDefault="00ED5F0B" w:rsidP="0013519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05  01 3500301  </w:t>
            </w:r>
          </w:p>
        </w:tc>
        <w:tc>
          <w:tcPr>
            <w:tcW w:w="1198" w:type="dxa"/>
          </w:tcPr>
          <w:p w:rsidR="00ED5F0B" w:rsidRPr="005B3EF1" w:rsidRDefault="00ED5F0B" w:rsidP="00BE2D80">
            <w:pPr>
              <w:rPr>
                <w:szCs w:val="28"/>
              </w:rPr>
            </w:pPr>
            <w:r w:rsidRPr="005B3EF1">
              <w:rPr>
                <w:szCs w:val="28"/>
              </w:rPr>
              <w:t>1500,0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1500,0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53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8C44AA">
            <w:pPr>
              <w:rPr>
                <w:szCs w:val="28"/>
              </w:rPr>
            </w:pP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05 01 3500301  </w:t>
            </w:r>
            <w:r>
              <w:rPr>
                <w:szCs w:val="28"/>
              </w:rPr>
              <w:t>244</w:t>
            </w:r>
            <w:r w:rsidRPr="005B3EF1">
              <w:rPr>
                <w:szCs w:val="28"/>
              </w:rPr>
              <w:t xml:space="preserve"> </w:t>
            </w:r>
          </w:p>
        </w:tc>
        <w:tc>
          <w:tcPr>
            <w:tcW w:w="1198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1250,0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1250,0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53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05 01 3500301  </w:t>
            </w:r>
            <w:r>
              <w:rPr>
                <w:szCs w:val="28"/>
              </w:rPr>
              <w:t>851</w:t>
            </w:r>
          </w:p>
        </w:tc>
        <w:tc>
          <w:tcPr>
            <w:tcW w:w="1198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250,0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250,0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Pr="005B3EF1" w:rsidRDefault="00ED5F0B" w:rsidP="008C44AA">
            <w:pPr>
              <w:jc w:val="both"/>
              <w:rPr>
                <w:szCs w:val="28"/>
              </w:rPr>
            </w:pPr>
            <w:r w:rsidRPr="005B3EF1">
              <w:rPr>
                <w:szCs w:val="28"/>
              </w:rPr>
              <w:t>Реализация мероприятий ДЦП «Энергосбережение и повышение  энергетической эффективности Новосибирской области на период до 2015 года»</w:t>
            </w:r>
          </w:p>
        </w:tc>
        <w:tc>
          <w:tcPr>
            <w:tcW w:w="953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05 01 </w:t>
            </w:r>
            <w:r>
              <w:rPr>
                <w:szCs w:val="28"/>
              </w:rPr>
              <w:t xml:space="preserve">522800 </w:t>
            </w:r>
          </w:p>
        </w:tc>
        <w:tc>
          <w:tcPr>
            <w:tcW w:w="1198" w:type="dxa"/>
          </w:tcPr>
          <w:p w:rsidR="00ED5F0B" w:rsidRPr="005B3EF1" w:rsidRDefault="00ED5F0B" w:rsidP="00BE2D80">
            <w:pPr>
              <w:rPr>
                <w:szCs w:val="28"/>
              </w:rPr>
            </w:pPr>
            <w:r w:rsidRPr="005B3EF1">
              <w:rPr>
                <w:szCs w:val="28"/>
              </w:rPr>
              <w:t>2867,6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2867,6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Pr="005B3EF1" w:rsidRDefault="00ED5F0B" w:rsidP="008C44A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Субсидии юридическим и физическим лицам</w:t>
            </w:r>
          </w:p>
        </w:tc>
        <w:tc>
          <w:tcPr>
            <w:tcW w:w="953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8C44AA">
            <w:pPr>
              <w:rPr>
                <w:szCs w:val="28"/>
              </w:rPr>
            </w:pP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05 01 </w:t>
            </w:r>
            <w:r>
              <w:rPr>
                <w:szCs w:val="28"/>
              </w:rPr>
              <w:t>522800 810</w:t>
            </w:r>
          </w:p>
        </w:tc>
        <w:tc>
          <w:tcPr>
            <w:tcW w:w="1198" w:type="dxa"/>
          </w:tcPr>
          <w:p w:rsidR="00ED5F0B" w:rsidRPr="005B3EF1" w:rsidRDefault="00ED5F0B" w:rsidP="00BE2D80">
            <w:pPr>
              <w:rPr>
                <w:szCs w:val="28"/>
              </w:rPr>
            </w:pPr>
            <w:r w:rsidRPr="005B3EF1">
              <w:rPr>
                <w:szCs w:val="28"/>
              </w:rPr>
              <w:t>2867,6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2867,6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Софинансирование</w:t>
            </w:r>
          </w:p>
        </w:tc>
        <w:tc>
          <w:tcPr>
            <w:tcW w:w="953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05 01 </w:t>
            </w:r>
            <w:r>
              <w:rPr>
                <w:szCs w:val="28"/>
              </w:rPr>
              <w:t xml:space="preserve">522800 </w:t>
            </w:r>
          </w:p>
        </w:tc>
        <w:tc>
          <w:tcPr>
            <w:tcW w:w="1198" w:type="dxa"/>
          </w:tcPr>
          <w:p w:rsidR="00ED5F0B" w:rsidRPr="005B3EF1" w:rsidRDefault="00ED5F0B" w:rsidP="00BE2D80">
            <w:pPr>
              <w:rPr>
                <w:szCs w:val="28"/>
              </w:rPr>
            </w:pPr>
            <w:r w:rsidRPr="005B3EF1">
              <w:rPr>
                <w:szCs w:val="28"/>
              </w:rPr>
              <w:t>150,9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150,9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Субсидии юридическим и физическим лицам</w:t>
            </w:r>
          </w:p>
        </w:tc>
        <w:tc>
          <w:tcPr>
            <w:tcW w:w="953" w:type="dxa"/>
          </w:tcPr>
          <w:p w:rsidR="00ED5F0B" w:rsidRDefault="00ED5F0B" w:rsidP="008C44AA">
            <w:pPr>
              <w:rPr>
                <w:szCs w:val="28"/>
              </w:rPr>
            </w:pPr>
          </w:p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8C44AA">
            <w:pPr>
              <w:rPr>
                <w:szCs w:val="28"/>
              </w:rPr>
            </w:pP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05 01 </w:t>
            </w:r>
            <w:r>
              <w:rPr>
                <w:szCs w:val="28"/>
              </w:rPr>
              <w:t>522800 810</w:t>
            </w:r>
          </w:p>
        </w:tc>
        <w:tc>
          <w:tcPr>
            <w:tcW w:w="1198" w:type="dxa"/>
          </w:tcPr>
          <w:p w:rsidR="00ED5F0B" w:rsidRPr="005B3EF1" w:rsidRDefault="00ED5F0B" w:rsidP="00BE2D80">
            <w:pPr>
              <w:rPr>
                <w:szCs w:val="28"/>
              </w:rPr>
            </w:pPr>
            <w:r w:rsidRPr="005B3EF1">
              <w:rPr>
                <w:szCs w:val="28"/>
              </w:rPr>
              <w:t>150,9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150,9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>Коммунальное хозяйство</w:t>
            </w:r>
          </w:p>
        </w:tc>
        <w:tc>
          <w:tcPr>
            <w:tcW w:w="953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>05 02</w:t>
            </w:r>
          </w:p>
        </w:tc>
        <w:tc>
          <w:tcPr>
            <w:tcW w:w="1198" w:type="dxa"/>
          </w:tcPr>
          <w:p w:rsidR="00ED5F0B" w:rsidRPr="005B3EF1" w:rsidRDefault="00ED5F0B" w:rsidP="00BE2D80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13303,3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16121,3</w:t>
            </w:r>
          </w:p>
        </w:tc>
      </w:tr>
      <w:tr w:rsidR="00ED5F0B" w:rsidRPr="005B3EF1" w:rsidTr="008C44AA">
        <w:tc>
          <w:tcPr>
            <w:tcW w:w="3526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Мероприятия в области коммунального хозяйства </w:t>
            </w:r>
          </w:p>
        </w:tc>
        <w:tc>
          <w:tcPr>
            <w:tcW w:w="953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05  02 3510500  </w:t>
            </w:r>
          </w:p>
        </w:tc>
        <w:tc>
          <w:tcPr>
            <w:tcW w:w="1198" w:type="dxa"/>
          </w:tcPr>
          <w:p w:rsidR="00ED5F0B" w:rsidRPr="005B3EF1" w:rsidRDefault="00ED5F0B" w:rsidP="00BE2D80">
            <w:pPr>
              <w:rPr>
                <w:szCs w:val="28"/>
              </w:rPr>
            </w:pPr>
            <w:r w:rsidRPr="005B3EF1">
              <w:rPr>
                <w:szCs w:val="28"/>
              </w:rPr>
              <w:t>10906,1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13724,1</w:t>
            </w:r>
          </w:p>
        </w:tc>
      </w:tr>
      <w:tr w:rsidR="00ED5F0B" w:rsidRPr="005B3EF1" w:rsidTr="008C44AA">
        <w:tc>
          <w:tcPr>
            <w:tcW w:w="3501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978" w:type="dxa"/>
            <w:gridSpan w:val="2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Default="00ED5F0B" w:rsidP="008C44AA">
            <w:pPr>
              <w:rPr>
                <w:szCs w:val="28"/>
              </w:rPr>
            </w:pP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05  02 3510500  </w:t>
            </w:r>
            <w:r>
              <w:rPr>
                <w:szCs w:val="28"/>
              </w:rPr>
              <w:t>243</w:t>
            </w:r>
          </w:p>
        </w:tc>
        <w:tc>
          <w:tcPr>
            <w:tcW w:w="1198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5756,1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7074,1</w:t>
            </w:r>
          </w:p>
        </w:tc>
      </w:tr>
      <w:tr w:rsidR="00ED5F0B" w:rsidRPr="005B3EF1" w:rsidTr="008C44AA">
        <w:tc>
          <w:tcPr>
            <w:tcW w:w="3501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78" w:type="dxa"/>
            <w:gridSpan w:val="2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8C44AA">
            <w:pPr>
              <w:rPr>
                <w:szCs w:val="28"/>
              </w:rPr>
            </w:pP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05  02 3510500  </w:t>
            </w:r>
            <w:r>
              <w:rPr>
                <w:szCs w:val="28"/>
              </w:rPr>
              <w:t>244</w:t>
            </w:r>
          </w:p>
        </w:tc>
        <w:tc>
          <w:tcPr>
            <w:tcW w:w="1198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4500,0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6000,0</w:t>
            </w:r>
          </w:p>
        </w:tc>
      </w:tr>
      <w:tr w:rsidR="00ED5F0B" w:rsidRPr="005B3EF1" w:rsidTr="008C44AA">
        <w:tc>
          <w:tcPr>
            <w:tcW w:w="3501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78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05  02 3510500  </w:t>
            </w:r>
            <w:r>
              <w:rPr>
                <w:szCs w:val="28"/>
              </w:rPr>
              <w:t>851</w:t>
            </w:r>
          </w:p>
        </w:tc>
        <w:tc>
          <w:tcPr>
            <w:tcW w:w="1198" w:type="dxa"/>
          </w:tcPr>
          <w:p w:rsidR="00ED5F0B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550,0</w:t>
            </w:r>
          </w:p>
        </w:tc>
        <w:tc>
          <w:tcPr>
            <w:tcW w:w="1200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550,0</w:t>
            </w:r>
          </w:p>
        </w:tc>
      </w:tr>
      <w:tr w:rsidR="00ED5F0B" w:rsidRPr="005B3EF1" w:rsidTr="008C44AA">
        <w:tc>
          <w:tcPr>
            <w:tcW w:w="3501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Уплата прочих налогов, сборов и иных обязательных платежей</w:t>
            </w:r>
          </w:p>
        </w:tc>
        <w:tc>
          <w:tcPr>
            <w:tcW w:w="978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05  02 3510500  </w:t>
            </w:r>
            <w:r>
              <w:rPr>
                <w:szCs w:val="28"/>
              </w:rPr>
              <w:t>852</w:t>
            </w:r>
          </w:p>
        </w:tc>
        <w:tc>
          <w:tcPr>
            <w:tcW w:w="1198" w:type="dxa"/>
          </w:tcPr>
          <w:p w:rsidR="00ED5F0B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200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ED5F0B" w:rsidRPr="005B3EF1" w:rsidTr="008C44AA">
        <w:tc>
          <w:tcPr>
            <w:tcW w:w="350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Субсидии организациям топливно-энергетического комплекса на обеспечение населения топливом</w:t>
            </w:r>
          </w:p>
        </w:tc>
        <w:tc>
          <w:tcPr>
            <w:tcW w:w="978" w:type="dxa"/>
            <w:gridSpan w:val="2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8C44AA">
            <w:pPr>
              <w:rPr>
                <w:szCs w:val="28"/>
              </w:rPr>
            </w:pP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05  02 3408302  </w:t>
            </w:r>
          </w:p>
        </w:tc>
        <w:tc>
          <w:tcPr>
            <w:tcW w:w="1198" w:type="dxa"/>
          </w:tcPr>
          <w:p w:rsidR="00ED5F0B" w:rsidRPr="005B3EF1" w:rsidRDefault="00ED5F0B" w:rsidP="00BE2D80">
            <w:pPr>
              <w:rPr>
                <w:szCs w:val="28"/>
              </w:rPr>
            </w:pPr>
            <w:r w:rsidRPr="005B3EF1">
              <w:rPr>
                <w:szCs w:val="28"/>
              </w:rPr>
              <w:t>2397,2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2397,2</w:t>
            </w:r>
          </w:p>
        </w:tc>
      </w:tr>
      <w:tr w:rsidR="00ED5F0B" w:rsidRPr="005B3EF1" w:rsidTr="008C44AA">
        <w:tc>
          <w:tcPr>
            <w:tcW w:w="3501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Субсидии юридическим и физическим лицам</w:t>
            </w:r>
          </w:p>
        </w:tc>
        <w:tc>
          <w:tcPr>
            <w:tcW w:w="978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05  02 3408302  </w:t>
            </w:r>
            <w:r>
              <w:rPr>
                <w:szCs w:val="28"/>
              </w:rPr>
              <w:t>810</w:t>
            </w:r>
          </w:p>
        </w:tc>
        <w:tc>
          <w:tcPr>
            <w:tcW w:w="1198" w:type="dxa"/>
          </w:tcPr>
          <w:p w:rsidR="00ED5F0B" w:rsidRPr="005B3EF1" w:rsidRDefault="00ED5F0B" w:rsidP="00BE2D80">
            <w:pPr>
              <w:rPr>
                <w:szCs w:val="28"/>
              </w:rPr>
            </w:pPr>
            <w:r w:rsidRPr="005B3EF1">
              <w:rPr>
                <w:szCs w:val="28"/>
              </w:rPr>
              <w:t>2397,2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2397,2</w:t>
            </w:r>
          </w:p>
        </w:tc>
      </w:tr>
      <w:tr w:rsidR="00ED5F0B" w:rsidRPr="005B3EF1" w:rsidTr="008C44AA">
        <w:tc>
          <w:tcPr>
            <w:tcW w:w="3501" w:type="dxa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>Благоустройство</w:t>
            </w:r>
          </w:p>
        </w:tc>
        <w:tc>
          <w:tcPr>
            <w:tcW w:w="978" w:type="dxa"/>
            <w:gridSpan w:val="2"/>
          </w:tcPr>
          <w:p w:rsidR="00ED5F0B" w:rsidRDefault="00ED5F0B" w:rsidP="008C44AA">
            <w:pPr>
              <w:rPr>
                <w:szCs w:val="28"/>
              </w:rPr>
            </w:pPr>
          </w:p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8C44AA">
            <w:pPr>
              <w:rPr>
                <w:szCs w:val="28"/>
              </w:rPr>
            </w:pP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>05 03</w:t>
            </w:r>
          </w:p>
        </w:tc>
        <w:tc>
          <w:tcPr>
            <w:tcW w:w="1198" w:type="dxa"/>
          </w:tcPr>
          <w:p w:rsidR="00ED5F0B" w:rsidRPr="005B3EF1" w:rsidRDefault="00ED5F0B" w:rsidP="00BE2D8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  <w:r w:rsidRPr="005B3EF1">
              <w:rPr>
                <w:b/>
                <w:szCs w:val="28"/>
              </w:rPr>
              <w:t>149,0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3262,1</w:t>
            </w:r>
          </w:p>
        </w:tc>
      </w:tr>
      <w:tr w:rsidR="00ED5F0B" w:rsidRPr="005B3EF1" w:rsidTr="008C44AA">
        <w:tc>
          <w:tcPr>
            <w:tcW w:w="350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Уличное освещение</w:t>
            </w:r>
          </w:p>
        </w:tc>
        <w:tc>
          <w:tcPr>
            <w:tcW w:w="978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13519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05  03 6000100    </w:t>
            </w:r>
          </w:p>
        </w:tc>
        <w:tc>
          <w:tcPr>
            <w:tcW w:w="1198" w:type="dxa"/>
          </w:tcPr>
          <w:p w:rsidR="00ED5F0B" w:rsidRPr="005B3EF1" w:rsidRDefault="00ED5F0B" w:rsidP="00BE2D80">
            <w:pPr>
              <w:rPr>
                <w:szCs w:val="28"/>
              </w:rPr>
            </w:pPr>
            <w:r w:rsidRPr="005B3EF1">
              <w:rPr>
                <w:szCs w:val="28"/>
              </w:rPr>
              <w:t>2450,0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2500,0</w:t>
            </w:r>
          </w:p>
        </w:tc>
      </w:tr>
      <w:tr w:rsidR="00ED5F0B" w:rsidRPr="005B3EF1" w:rsidTr="008C44AA">
        <w:tc>
          <w:tcPr>
            <w:tcW w:w="3501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978" w:type="dxa"/>
            <w:gridSpan w:val="2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05  03 6000100  </w:t>
            </w:r>
            <w:r>
              <w:rPr>
                <w:szCs w:val="28"/>
              </w:rPr>
              <w:t>243</w:t>
            </w:r>
          </w:p>
        </w:tc>
        <w:tc>
          <w:tcPr>
            <w:tcW w:w="1198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450,0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450,0</w:t>
            </w:r>
          </w:p>
        </w:tc>
      </w:tr>
      <w:tr w:rsidR="00ED5F0B" w:rsidRPr="005B3EF1" w:rsidTr="008C44AA">
        <w:tc>
          <w:tcPr>
            <w:tcW w:w="3501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78" w:type="dxa"/>
            <w:gridSpan w:val="2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Default="00ED5F0B" w:rsidP="008C44AA">
            <w:pPr>
              <w:rPr>
                <w:szCs w:val="28"/>
              </w:rPr>
            </w:pP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05  03 6000100  </w:t>
            </w:r>
            <w:r>
              <w:rPr>
                <w:szCs w:val="28"/>
              </w:rPr>
              <w:t>244</w:t>
            </w:r>
          </w:p>
        </w:tc>
        <w:tc>
          <w:tcPr>
            <w:tcW w:w="1198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2000,0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2050,0</w:t>
            </w:r>
          </w:p>
        </w:tc>
      </w:tr>
      <w:tr w:rsidR="00ED5F0B" w:rsidRPr="005B3EF1" w:rsidTr="008C44AA">
        <w:tc>
          <w:tcPr>
            <w:tcW w:w="350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Озеленение</w:t>
            </w:r>
          </w:p>
        </w:tc>
        <w:tc>
          <w:tcPr>
            <w:tcW w:w="978" w:type="dxa"/>
            <w:gridSpan w:val="2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8C44AA">
            <w:pPr>
              <w:rPr>
                <w:szCs w:val="28"/>
              </w:rPr>
            </w:pP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05  03 6000300  </w:t>
            </w:r>
          </w:p>
        </w:tc>
        <w:tc>
          <w:tcPr>
            <w:tcW w:w="1198" w:type="dxa"/>
          </w:tcPr>
          <w:p w:rsidR="00ED5F0B" w:rsidRPr="005B3EF1" w:rsidRDefault="00ED5F0B" w:rsidP="00BE2D80">
            <w:pPr>
              <w:rPr>
                <w:szCs w:val="28"/>
              </w:rPr>
            </w:pPr>
            <w:r w:rsidRPr="005B3EF1">
              <w:rPr>
                <w:szCs w:val="28"/>
              </w:rPr>
              <w:t>100,0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100,0</w:t>
            </w:r>
          </w:p>
        </w:tc>
      </w:tr>
      <w:tr w:rsidR="00ED5F0B" w:rsidRPr="005B3EF1" w:rsidTr="008C44AA">
        <w:tc>
          <w:tcPr>
            <w:tcW w:w="3501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78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05  03 6000300  </w:t>
            </w:r>
            <w:r>
              <w:rPr>
                <w:szCs w:val="28"/>
              </w:rPr>
              <w:t>244</w:t>
            </w:r>
          </w:p>
        </w:tc>
        <w:tc>
          <w:tcPr>
            <w:tcW w:w="1198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ED5F0B" w:rsidRPr="005B3EF1" w:rsidTr="008C44AA">
        <w:tc>
          <w:tcPr>
            <w:tcW w:w="350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Организация и содержание мест захоронения</w:t>
            </w:r>
          </w:p>
        </w:tc>
        <w:tc>
          <w:tcPr>
            <w:tcW w:w="978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05  03 6000400  </w:t>
            </w:r>
          </w:p>
        </w:tc>
        <w:tc>
          <w:tcPr>
            <w:tcW w:w="1198" w:type="dxa"/>
          </w:tcPr>
          <w:p w:rsidR="00ED5F0B" w:rsidRPr="005B3EF1" w:rsidRDefault="00ED5F0B" w:rsidP="00BE2D80">
            <w:pPr>
              <w:rPr>
                <w:szCs w:val="28"/>
              </w:rPr>
            </w:pPr>
            <w:r w:rsidRPr="005B3EF1">
              <w:rPr>
                <w:szCs w:val="28"/>
              </w:rPr>
              <w:t>100,0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100,0</w:t>
            </w:r>
          </w:p>
        </w:tc>
      </w:tr>
      <w:tr w:rsidR="00ED5F0B" w:rsidRPr="005B3EF1" w:rsidTr="008C44AA">
        <w:tc>
          <w:tcPr>
            <w:tcW w:w="3501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78" w:type="dxa"/>
            <w:gridSpan w:val="2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8C44AA">
            <w:pPr>
              <w:rPr>
                <w:szCs w:val="28"/>
              </w:rPr>
            </w:pP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05  03 6000400  </w:t>
            </w:r>
            <w:r>
              <w:rPr>
                <w:szCs w:val="28"/>
              </w:rPr>
              <w:t>244</w:t>
            </w:r>
          </w:p>
        </w:tc>
        <w:tc>
          <w:tcPr>
            <w:tcW w:w="1198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ED5F0B" w:rsidRPr="005B3EF1" w:rsidTr="008C44AA">
        <w:tc>
          <w:tcPr>
            <w:tcW w:w="350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Прочие мероприятия по благоустройству </w:t>
            </w:r>
          </w:p>
        </w:tc>
        <w:tc>
          <w:tcPr>
            <w:tcW w:w="978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05  03 6000</w:t>
            </w:r>
            <w:r>
              <w:rPr>
                <w:szCs w:val="28"/>
              </w:rPr>
              <w:t>500</w:t>
            </w:r>
            <w:r w:rsidRPr="005B3EF1">
              <w:rPr>
                <w:szCs w:val="28"/>
              </w:rPr>
              <w:t xml:space="preserve"> </w:t>
            </w:r>
          </w:p>
        </w:tc>
        <w:tc>
          <w:tcPr>
            <w:tcW w:w="1198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5B3EF1">
              <w:rPr>
                <w:szCs w:val="28"/>
              </w:rPr>
              <w:t>499,0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10562,1</w:t>
            </w:r>
          </w:p>
        </w:tc>
      </w:tr>
      <w:tr w:rsidR="00ED5F0B" w:rsidRPr="005B3EF1" w:rsidTr="008C44AA">
        <w:tc>
          <w:tcPr>
            <w:tcW w:w="3501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78" w:type="dxa"/>
            <w:gridSpan w:val="2"/>
          </w:tcPr>
          <w:p w:rsidR="00ED5F0B" w:rsidRDefault="00ED5F0B" w:rsidP="008C44AA">
            <w:pPr>
              <w:rPr>
                <w:szCs w:val="28"/>
              </w:rPr>
            </w:pPr>
          </w:p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8C44AA">
            <w:pPr>
              <w:rPr>
                <w:szCs w:val="28"/>
              </w:rPr>
            </w:pP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05  03 6000</w:t>
            </w:r>
            <w:r>
              <w:rPr>
                <w:szCs w:val="28"/>
              </w:rPr>
              <w:t>500 244</w:t>
            </w:r>
          </w:p>
        </w:tc>
        <w:tc>
          <w:tcPr>
            <w:tcW w:w="1198" w:type="dxa"/>
          </w:tcPr>
          <w:p w:rsidR="00ED5F0B" w:rsidRPr="005B3EF1" w:rsidRDefault="00ED5F0B" w:rsidP="00BE2D80">
            <w:pPr>
              <w:rPr>
                <w:szCs w:val="28"/>
              </w:rPr>
            </w:pPr>
            <w:r>
              <w:rPr>
                <w:szCs w:val="28"/>
              </w:rPr>
              <w:t>6279,0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10342,1</w:t>
            </w:r>
          </w:p>
        </w:tc>
      </w:tr>
      <w:tr w:rsidR="00ED5F0B" w:rsidRPr="005B3EF1" w:rsidTr="008C44AA">
        <w:tc>
          <w:tcPr>
            <w:tcW w:w="3501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78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05  03 6000</w:t>
            </w:r>
            <w:r>
              <w:rPr>
                <w:szCs w:val="28"/>
              </w:rPr>
              <w:t>500 851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220,0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220,0</w:t>
            </w:r>
          </w:p>
        </w:tc>
      </w:tr>
      <w:tr w:rsidR="00ED5F0B" w:rsidRPr="005B3EF1" w:rsidTr="008C44AA">
        <w:tc>
          <w:tcPr>
            <w:tcW w:w="3501" w:type="dxa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>Образование</w:t>
            </w:r>
          </w:p>
        </w:tc>
        <w:tc>
          <w:tcPr>
            <w:tcW w:w="978" w:type="dxa"/>
            <w:gridSpan w:val="2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>07  00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250,0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250,0</w:t>
            </w:r>
          </w:p>
        </w:tc>
      </w:tr>
      <w:tr w:rsidR="00ED5F0B" w:rsidRPr="005B3EF1" w:rsidTr="008C44AA">
        <w:tc>
          <w:tcPr>
            <w:tcW w:w="350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Молодежная политики</w:t>
            </w:r>
          </w:p>
        </w:tc>
        <w:tc>
          <w:tcPr>
            <w:tcW w:w="978" w:type="dxa"/>
            <w:gridSpan w:val="2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Default="00ED5F0B" w:rsidP="008C44AA">
            <w:pPr>
              <w:rPr>
                <w:szCs w:val="28"/>
              </w:rPr>
            </w:pP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07  07 4310100 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250,0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250,0</w:t>
            </w:r>
          </w:p>
        </w:tc>
      </w:tr>
      <w:tr w:rsidR="00ED5F0B" w:rsidRPr="005B3EF1" w:rsidTr="008C44AA">
        <w:tc>
          <w:tcPr>
            <w:tcW w:w="3501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78" w:type="dxa"/>
            <w:gridSpan w:val="2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8C44AA">
            <w:pPr>
              <w:rPr>
                <w:szCs w:val="28"/>
              </w:rPr>
            </w:pP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07  07 4310100  </w:t>
            </w:r>
            <w:r>
              <w:rPr>
                <w:szCs w:val="28"/>
              </w:rPr>
              <w:t>244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250,0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250,0</w:t>
            </w:r>
          </w:p>
        </w:tc>
      </w:tr>
      <w:tr w:rsidR="00ED5F0B" w:rsidRPr="005B3EF1" w:rsidTr="008C44AA">
        <w:tc>
          <w:tcPr>
            <w:tcW w:w="3501" w:type="dxa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978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</w:p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>08  00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5440,4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4829,0</w:t>
            </w:r>
          </w:p>
        </w:tc>
      </w:tr>
      <w:tr w:rsidR="00ED5F0B" w:rsidRPr="005B3EF1" w:rsidTr="008C44AA">
        <w:tc>
          <w:tcPr>
            <w:tcW w:w="350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МКУ ОЦК «Улыбка»</w:t>
            </w:r>
          </w:p>
        </w:tc>
        <w:tc>
          <w:tcPr>
            <w:tcW w:w="978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08  01 4409900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2673,7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2673,7</w:t>
            </w:r>
          </w:p>
        </w:tc>
      </w:tr>
      <w:tr w:rsidR="00ED5F0B" w:rsidRPr="005B3EF1" w:rsidTr="008C44AA">
        <w:tc>
          <w:tcPr>
            <w:tcW w:w="3501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Фонд оплаты труда  и страховые взносы</w:t>
            </w:r>
          </w:p>
        </w:tc>
        <w:tc>
          <w:tcPr>
            <w:tcW w:w="978" w:type="dxa"/>
            <w:gridSpan w:val="2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8C44AA">
            <w:pPr>
              <w:rPr>
                <w:szCs w:val="28"/>
              </w:rPr>
            </w:pP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08  01 4409900</w:t>
            </w:r>
            <w:r>
              <w:rPr>
                <w:szCs w:val="28"/>
              </w:rPr>
              <w:t xml:space="preserve"> 111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1042,5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1042,5</w:t>
            </w:r>
          </w:p>
        </w:tc>
      </w:tr>
      <w:tr w:rsidR="00ED5F0B" w:rsidRPr="005B3EF1" w:rsidTr="008C44AA">
        <w:tc>
          <w:tcPr>
            <w:tcW w:w="3501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78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08  01 4409900 </w:t>
            </w:r>
            <w:r>
              <w:rPr>
                <w:szCs w:val="28"/>
              </w:rPr>
              <w:t>112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4,0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4,0</w:t>
            </w:r>
          </w:p>
        </w:tc>
      </w:tr>
      <w:tr w:rsidR="00ED5F0B" w:rsidRPr="005B3EF1" w:rsidTr="008C44AA">
        <w:tc>
          <w:tcPr>
            <w:tcW w:w="3501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78" w:type="dxa"/>
            <w:gridSpan w:val="2"/>
          </w:tcPr>
          <w:p w:rsidR="00ED5F0B" w:rsidRDefault="00ED5F0B" w:rsidP="008C44AA">
            <w:pPr>
              <w:rPr>
                <w:szCs w:val="28"/>
              </w:rPr>
            </w:pPr>
          </w:p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8C44AA">
            <w:pPr>
              <w:rPr>
                <w:szCs w:val="28"/>
              </w:rPr>
            </w:pP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08  01 4409900</w:t>
            </w:r>
            <w:r>
              <w:rPr>
                <w:szCs w:val="28"/>
              </w:rPr>
              <w:t xml:space="preserve"> 242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66,0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66,0</w:t>
            </w:r>
          </w:p>
        </w:tc>
      </w:tr>
      <w:tr w:rsidR="00ED5F0B" w:rsidRPr="005B3EF1" w:rsidTr="008C44AA">
        <w:tc>
          <w:tcPr>
            <w:tcW w:w="3501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978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08  01 4409900</w:t>
            </w:r>
            <w:r>
              <w:rPr>
                <w:szCs w:val="28"/>
              </w:rPr>
              <w:t xml:space="preserve"> 243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510,2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510,2</w:t>
            </w:r>
          </w:p>
        </w:tc>
      </w:tr>
      <w:tr w:rsidR="00ED5F0B" w:rsidRPr="005B3EF1" w:rsidTr="008C44AA">
        <w:tc>
          <w:tcPr>
            <w:tcW w:w="3501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78" w:type="dxa"/>
            <w:gridSpan w:val="2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08  01 4409900</w:t>
            </w:r>
            <w:r>
              <w:rPr>
                <w:szCs w:val="28"/>
              </w:rPr>
              <w:t xml:space="preserve"> 244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1031,0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1031,0</w:t>
            </w:r>
          </w:p>
        </w:tc>
      </w:tr>
      <w:tr w:rsidR="00ED5F0B" w:rsidRPr="005B3EF1" w:rsidTr="008C44AA">
        <w:tc>
          <w:tcPr>
            <w:tcW w:w="3501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78" w:type="dxa"/>
            <w:gridSpan w:val="2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Default="00ED5F0B" w:rsidP="008C44AA">
            <w:pPr>
              <w:rPr>
                <w:szCs w:val="28"/>
              </w:rPr>
            </w:pP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08  01 4409900</w:t>
            </w:r>
            <w:r>
              <w:rPr>
                <w:szCs w:val="28"/>
              </w:rPr>
              <w:t xml:space="preserve"> 851</w:t>
            </w:r>
          </w:p>
        </w:tc>
        <w:tc>
          <w:tcPr>
            <w:tcW w:w="1198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20,0</w:t>
            </w:r>
          </w:p>
        </w:tc>
        <w:tc>
          <w:tcPr>
            <w:tcW w:w="1200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20,0</w:t>
            </w:r>
          </w:p>
        </w:tc>
      </w:tr>
      <w:tr w:rsidR="00ED5F0B" w:rsidRPr="005B3EF1" w:rsidTr="008C44AA">
        <w:tc>
          <w:tcPr>
            <w:tcW w:w="350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ДЦП «Культура НСО на 2012-2016 годы» в части укрепления материально-технической базы муниципальных учреждений культуры</w:t>
            </w:r>
          </w:p>
        </w:tc>
        <w:tc>
          <w:tcPr>
            <w:tcW w:w="978" w:type="dxa"/>
            <w:gridSpan w:val="2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8C44AA">
            <w:pPr>
              <w:rPr>
                <w:szCs w:val="28"/>
              </w:rPr>
            </w:pP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08 01 5223903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50,0</w:t>
            </w:r>
          </w:p>
        </w:tc>
      </w:tr>
      <w:tr w:rsidR="00ED5F0B" w:rsidRPr="005B3EF1" w:rsidTr="008C44AA">
        <w:tc>
          <w:tcPr>
            <w:tcW w:w="3501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978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08 01 522390</w:t>
            </w:r>
            <w:r>
              <w:rPr>
                <w:szCs w:val="28"/>
              </w:rPr>
              <w:t>2 243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50,0</w:t>
            </w:r>
          </w:p>
        </w:tc>
      </w:tr>
      <w:tr w:rsidR="00ED5F0B" w:rsidRPr="005B3EF1" w:rsidTr="008C44AA">
        <w:tc>
          <w:tcPr>
            <w:tcW w:w="350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Реализация мероприятий ДЦП «Формирование системы достопримечательных мест, историко-культурных заповедников и музейно-туристических комплексов в Новосибирской области на 2012-2017 годы»</w:t>
            </w:r>
          </w:p>
        </w:tc>
        <w:tc>
          <w:tcPr>
            <w:tcW w:w="978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13519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08  01 5223500 </w:t>
            </w:r>
            <w:r>
              <w:rPr>
                <w:szCs w:val="28"/>
              </w:rPr>
              <w:t>244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1300,0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2000,0</w:t>
            </w:r>
          </w:p>
        </w:tc>
      </w:tr>
      <w:tr w:rsidR="00ED5F0B" w:rsidRPr="005B3EF1" w:rsidTr="008C44AA">
        <w:tc>
          <w:tcPr>
            <w:tcW w:w="350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Софинансирование</w:t>
            </w:r>
          </w:p>
        </w:tc>
        <w:tc>
          <w:tcPr>
            <w:tcW w:w="978" w:type="dxa"/>
            <w:gridSpan w:val="2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8C44AA">
            <w:pPr>
              <w:rPr>
                <w:szCs w:val="28"/>
              </w:rPr>
            </w:pPr>
          </w:p>
        </w:tc>
        <w:tc>
          <w:tcPr>
            <w:tcW w:w="2591" w:type="dxa"/>
          </w:tcPr>
          <w:p w:rsidR="00ED5F0B" w:rsidRPr="005B3EF1" w:rsidRDefault="00ED5F0B" w:rsidP="0013519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08  01 5223500 </w:t>
            </w:r>
            <w:r>
              <w:rPr>
                <w:szCs w:val="28"/>
              </w:rPr>
              <w:t>244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400,0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105,3</w:t>
            </w:r>
          </w:p>
        </w:tc>
      </w:tr>
      <w:tr w:rsidR="00ED5F0B" w:rsidRPr="005B3EF1" w:rsidTr="008C44AA">
        <w:tc>
          <w:tcPr>
            <w:tcW w:w="3501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Расходы на проведение работ по капитальному ремонту, реконструкции и сооружению памятников и других мемориальных объектов, увековечивающих память о новосибирцах-защитниках  Отечества</w:t>
            </w:r>
          </w:p>
        </w:tc>
        <w:tc>
          <w:tcPr>
            <w:tcW w:w="978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08  01 </w:t>
            </w:r>
            <w:r>
              <w:rPr>
                <w:szCs w:val="28"/>
              </w:rPr>
              <w:t>6557200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800,0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</w:p>
        </w:tc>
      </w:tr>
      <w:tr w:rsidR="00ED5F0B" w:rsidRPr="005B3EF1" w:rsidTr="008C44AA">
        <w:tc>
          <w:tcPr>
            <w:tcW w:w="3501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978" w:type="dxa"/>
            <w:gridSpan w:val="2"/>
          </w:tcPr>
          <w:p w:rsidR="00ED5F0B" w:rsidRDefault="00ED5F0B" w:rsidP="008C44AA">
            <w:pPr>
              <w:rPr>
                <w:szCs w:val="28"/>
              </w:rPr>
            </w:pPr>
          </w:p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8C44AA">
            <w:pPr>
              <w:rPr>
                <w:szCs w:val="28"/>
              </w:rPr>
            </w:pP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08  01 </w:t>
            </w:r>
            <w:r>
              <w:rPr>
                <w:szCs w:val="28"/>
              </w:rPr>
              <w:t>6557200 243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800,0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</w:p>
        </w:tc>
      </w:tr>
      <w:tr w:rsidR="00ED5F0B" w:rsidRPr="005B3EF1" w:rsidTr="008C44AA">
        <w:tc>
          <w:tcPr>
            <w:tcW w:w="350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Софинансирование, 25%</w:t>
            </w:r>
          </w:p>
        </w:tc>
        <w:tc>
          <w:tcPr>
            <w:tcW w:w="978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08  01 </w:t>
            </w:r>
            <w:r>
              <w:rPr>
                <w:szCs w:val="28"/>
              </w:rPr>
              <w:t>6557200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266,7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</w:p>
        </w:tc>
      </w:tr>
      <w:tr w:rsidR="00ED5F0B" w:rsidRPr="005B3EF1" w:rsidTr="008C44AA">
        <w:tc>
          <w:tcPr>
            <w:tcW w:w="3501" w:type="dxa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978" w:type="dxa"/>
            <w:gridSpan w:val="2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08  01 </w:t>
            </w:r>
            <w:r>
              <w:rPr>
                <w:szCs w:val="28"/>
              </w:rPr>
              <w:t>6557200 243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266,7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</w:p>
        </w:tc>
      </w:tr>
      <w:tr w:rsidR="00ED5F0B" w:rsidRPr="005B3EF1" w:rsidTr="008C44AA">
        <w:tc>
          <w:tcPr>
            <w:tcW w:w="3501" w:type="dxa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>Социальная политика</w:t>
            </w:r>
          </w:p>
        </w:tc>
        <w:tc>
          <w:tcPr>
            <w:tcW w:w="978" w:type="dxa"/>
            <w:gridSpan w:val="2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Default="00ED5F0B" w:rsidP="008C44AA">
            <w:pPr>
              <w:rPr>
                <w:szCs w:val="28"/>
              </w:rPr>
            </w:pP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>10  00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357,6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357,6</w:t>
            </w:r>
          </w:p>
        </w:tc>
      </w:tr>
      <w:tr w:rsidR="00ED5F0B" w:rsidRPr="005B3EF1" w:rsidTr="008C44AA">
        <w:tc>
          <w:tcPr>
            <w:tcW w:w="350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Пенсионное обеспечение</w:t>
            </w:r>
          </w:p>
        </w:tc>
        <w:tc>
          <w:tcPr>
            <w:tcW w:w="978" w:type="dxa"/>
            <w:gridSpan w:val="2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8C44AA">
            <w:pPr>
              <w:rPr>
                <w:szCs w:val="28"/>
              </w:rPr>
            </w:pP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10  01 4910100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147,6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147,6</w:t>
            </w:r>
          </w:p>
        </w:tc>
      </w:tr>
      <w:tr w:rsidR="00ED5F0B" w:rsidRPr="005B3EF1" w:rsidTr="008C44AA">
        <w:tc>
          <w:tcPr>
            <w:tcW w:w="3501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78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10  01 4910100</w:t>
            </w:r>
            <w:r>
              <w:rPr>
                <w:szCs w:val="28"/>
              </w:rPr>
              <w:t xml:space="preserve"> 313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147,6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147,6</w:t>
            </w:r>
          </w:p>
        </w:tc>
      </w:tr>
      <w:tr w:rsidR="00ED5F0B" w:rsidRPr="005B3EF1" w:rsidTr="008C44AA">
        <w:tc>
          <w:tcPr>
            <w:tcW w:w="350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Другие вопросы в области социальной политики </w:t>
            </w:r>
          </w:p>
        </w:tc>
        <w:tc>
          <w:tcPr>
            <w:tcW w:w="978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10  06 5140100 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210,0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210,0</w:t>
            </w:r>
          </w:p>
        </w:tc>
      </w:tr>
      <w:tr w:rsidR="00ED5F0B" w:rsidRPr="005B3EF1" w:rsidTr="008C44AA">
        <w:tc>
          <w:tcPr>
            <w:tcW w:w="3501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78" w:type="dxa"/>
            <w:gridSpan w:val="2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10  06 5140100</w:t>
            </w:r>
            <w:r>
              <w:rPr>
                <w:szCs w:val="28"/>
              </w:rPr>
              <w:t xml:space="preserve"> 244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210,0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210,0</w:t>
            </w:r>
          </w:p>
        </w:tc>
      </w:tr>
      <w:tr w:rsidR="00ED5F0B" w:rsidRPr="005B3EF1" w:rsidTr="008C44AA">
        <w:tc>
          <w:tcPr>
            <w:tcW w:w="3501" w:type="dxa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>Физическая культура и спорт</w:t>
            </w:r>
          </w:p>
        </w:tc>
        <w:tc>
          <w:tcPr>
            <w:tcW w:w="978" w:type="dxa"/>
            <w:gridSpan w:val="2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Default="00ED5F0B" w:rsidP="008C44AA">
            <w:pPr>
              <w:rPr>
                <w:szCs w:val="28"/>
              </w:rPr>
            </w:pP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>11 00</w:t>
            </w:r>
          </w:p>
        </w:tc>
        <w:tc>
          <w:tcPr>
            <w:tcW w:w="1198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100,0</w:t>
            </w:r>
          </w:p>
        </w:tc>
        <w:tc>
          <w:tcPr>
            <w:tcW w:w="1200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100,0</w:t>
            </w:r>
          </w:p>
        </w:tc>
      </w:tr>
      <w:tr w:rsidR="00ED5F0B" w:rsidRPr="005B3EF1" w:rsidTr="008C44AA">
        <w:tc>
          <w:tcPr>
            <w:tcW w:w="350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Другие вопросы в области физической культуры</w:t>
            </w:r>
          </w:p>
        </w:tc>
        <w:tc>
          <w:tcPr>
            <w:tcW w:w="978" w:type="dxa"/>
            <w:gridSpan w:val="2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8C44AA">
            <w:pPr>
              <w:rPr>
                <w:szCs w:val="28"/>
              </w:rPr>
            </w:pP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11  05 5129700 </w:t>
            </w:r>
          </w:p>
        </w:tc>
        <w:tc>
          <w:tcPr>
            <w:tcW w:w="1198" w:type="dxa"/>
          </w:tcPr>
          <w:p w:rsidR="00ED5F0B" w:rsidRPr="005B3EF1" w:rsidRDefault="00ED5F0B" w:rsidP="00DF3AA8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100,0</w:t>
            </w:r>
          </w:p>
        </w:tc>
        <w:tc>
          <w:tcPr>
            <w:tcW w:w="1200" w:type="dxa"/>
          </w:tcPr>
          <w:p w:rsidR="00ED5F0B" w:rsidRPr="005B3EF1" w:rsidRDefault="00ED5F0B" w:rsidP="00DF3AA8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32</w:t>
            </w:r>
            <w:r w:rsidRPr="005B3EF1">
              <w:rPr>
                <w:b/>
                <w:szCs w:val="28"/>
              </w:rPr>
              <w:t>,</w:t>
            </w:r>
            <w:r>
              <w:rPr>
                <w:b/>
                <w:szCs w:val="28"/>
              </w:rPr>
              <w:t>5</w:t>
            </w:r>
          </w:p>
        </w:tc>
      </w:tr>
      <w:tr w:rsidR="00ED5F0B" w:rsidRPr="005B3EF1" w:rsidTr="008C44AA">
        <w:tc>
          <w:tcPr>
            <w:tcW w:w="3501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Прочие закупки товаров, работ и услуг для муниципальных нужд</w:t>
            </w:r>
          </w:p>
        </w:tc>
        <w:tc>
          <w:tcPr>
            <w:tcW w:w="978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11  05 5129700 </w:t>
            </w:r>
            <w:r>
              <w:rPr>
                <w:szCs w:val="28"/>
              </w:rPr>
              <w:t>244</w:t>
            </w:r>
          </w:p>
        </w:tc>
        <w:tc>
          <w:tcPr>
            <w:tcW w:w="1198" w:type="dxa"/>
          </w:tcPr>
          <w:p w:rsidR="00ED5F0B" w:rsidRPr="005B3EF1" w:rsidRDefault="00ED5F0B" w:rsidP="00DF3AA8">
            <w:pPr>
              <w:rPr>
                <w:szCs w:val="28"/>
              </w:rPr>
            </w:pPr>
            <w:r w:rsidRPr="005B3EF1">
              <w:rPr>
                <w:szCs w:val="28"/>
              </w:rPr>
              <w:t>100,0</w:t>
            </w:r>
          </w:p>
        </w:tc>
        <w:tc>
          <w:tcPr>
            <w:tcW w:w="1200" w:type="dxa"/>
          </w:tcPr>
          <w:p w:rsidR="00ED5F0B" w:rsidRPr="005B3EF1" w:rsidRDefault="00ED5F0B" w:rsidP="00DF3AA8">
            <w:pPr>
              <w:rPr>
                <w:szCs w:val="28"/>
              </w:rPr>
            </w:pPr>
            <w:r w:rsidRPr="005B3EF1">
              <w:rPr>
                <w:szCs w:val="28"/>
              </w:rPr>
              <w:t>1</w:t>
            </w:r>
            <w:r>
              <w:rPr>
                <w:szCs w:val="28"/>
              </w:rPr>
              <w:t>32,5</w:t>
            </w:r>
          </w:p>
        </w:tc>
      </w:tr>
      <w:tr w:rsidR="00ED5F0B" w:rsidRPr="005B3EF1" w:rsidTr="008C44AA">
        <w:tc>
          <w:tcPr>
            <w:tcW w:w="3501" w:type="dxa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>Обслуживание муниципального долга</w:t>
            </w:r>
          </w:p>
        </w:tc>
        <w:tc>
          <w:tcPr>
            <w:tcW w:w="978" w:type="dxa"/>
            <w:gridSpan w:val="2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b/>
                <w:i/>
                <w:szCs w:val="28"/>
              </w:rPr>
            </w:pPr>
            <w:r w:rsidRPr="005B3EF1">
              <w:rPr>
                <w:b/>
                <w:i/>
                <w:szCs w:val="28"/>
              </w:rPr>
              <w:t>1301</w:t>
            </w:r>
          </w:p>
        </w:tc>
        <w:tc>
          <w:tcPr>
            <w:tcW w:w="1198" w:type="dxa"/>
          </w:tcPr>
          <w:p w:rsidR="00ED5F0B" w:rsidRPr="005B3EF1" w:rsidRDefault="00ED5F0B" w:rsidP="00DF3AA8">
            <w:pPr>
              <w:rPr>
                <w:szCs w:val="28"/>
              </w:rPr>
            </w:pPr>
            <w:r w:rsidRPr="005B3EF1">
              <w:rPr>
                <w:szCs w:val="28"/>
              </w:rPr>
              <w:t>100,0</w:t>
            </w:r>
          </w:p>
        </w:tc>
        <w:tc>
          <w:tcPr>
            <w:tcW w:w="1200" w:type="dxa"/>
          </w:tcPr>
          <w:p w:rsidR="00ED5F0B" w:rsidRPr="005B3EF1" w:rsidRDefault="00ED5F0B" w:rsidP="00DF3AA8">
            <w:pPr>
              <w:rPr>
                <w:szCs w:val="28"/>
              </w:rPr>
            </w:pPr>
            <w:r w:rsidRPr="005B3EF1">
              <w:rPr>
                <w:szCs w:val="28"/>
              </w:rPr>
              <w:t>1</w:t>
            </w:r>
            <w:r>
              <w:rPr>
                <w:szCs w:val="28"/>
              </w:rPr>
              <w:t>32</w:t>
            </w:r>
            <w:r w:rsidRPr="005B3EF1">
              <w:rPr>
                <w:szCs w:val="28"/>
              </w:rPr>
              <w:t>,</w:t>
            </w:r>
            <w:r>
              <w:rPr>
                <w:szCs w:val="28"/>
              </w:rPr>
              <w:t>5</w:t>
            </w:r>
          </w:p>
        </w:tc>
      </w:tr>
      <w:tr w:rsidR="00ED5F0B" w:rsidRPr="005B3EF1" w:rsidTr="008C44AA">
        <w:tc>
          <w:tcPr>
            <w:tcW w:w="350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Процентные платежи по муниципальному долгу</w:t>
            </w:r>
          </w:p>
        </w:tc>
        <w:tc>
          <w:tcPr>
            <w:tcW w:w="978" w:type="dxa"/>
            <w:gridSpan w:val="2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Default="00ED5F0B" w:rsidP="008C44AA">
            <w:pPr>
              <w:rPr>
                <w:szCs w:val="28"/>
              </w:rPr>
            </w:pP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 xml:space="preserve">13 01 0650300 </w:t>
            </w:r>
          </w:p>
        </w:tc>
        <w:tc>
          <w:tcPr>
            <w:tcW w:w="1198" w:type="dxa"/>
          </w:tcPr>
          <w:p w:rsidR="00ED5F0B" w:rsidRPr="005B3EF1" w:rsidRDefault="00ED5F0B" w:rsidP="00DF3AA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203,3</w:t>
            </w:r>
          </w:p>
        </w:tc>
        <w:tc>
          <w:tcPr>
            <w:tcW w:w="1200" w:type="dxa"/>
          </w:tcPr>
          <w:p w:rsidR="00ED5F0B" w:rsidRPr="005B3EF1" w:rsidRDefault="00ED5F0B" w:rsidP="00DF3AA8">
            <w:pPr>
              <w:rPr>
                <w:b/>
                <w:szCs w:val="28"/>
              </w:rPr>
            </w:pPr>
          </w:p>
        </w:tc>
      </w:tr>
      <w:tr w:rsidR="00ED5F0B" w:rsidRPr="005B3EF1" w:rsidTr="008C44AA">
        <w:tc>
          <w:tcPr>
            <w:tcW w:w="3501" w:type="dxa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Обслуживание муниципального долга</w:t>
            </w:r>
          </w:p>
        </w:tc>
        <w:tc>
          <w:tcPr>
            <w:tcW w:w="978" w:type="dxa"/>
            <w:gridSpan w:val="2"/>
          </w:tcPr>
          <w:p w:rsidR="00ED5F0B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  <w:p w:rsidR="00ED5F0B" w:rsidRPr="005B3EF1" w:rsidRDefault="00ED5F0B" w:rsidP="008C44AA">
            <w:pPr>
              <w:rPr>
                <w:szCs w:val="28"/>
              </w:rPr>
            </w:pP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  <w:r w:rsidRPr="005B3EF1">
              <w:rPr>
                <w:szCs w:val="28"/>
              </w:rPr>
              <w:t>13 01 0650300</w:t>
            </w:r>
            <w:r>
              <w:rPr>
                <w:szCs w:val="28"/>
              </w:rPr>
              <w:t xml:space="preserve"> 730</w:t>
            </w:r>
          </w:p>
        </w:tc>
        <w:tc>
          <w:tcPr>
            <w:tcW w:w="1198" w:type="dxa"/>
          </w:tcPr>
          <w:p w:rsidR="00ED5F0B" w:rsidRPr="005B3EF1" w:rsidRDefault="00ED5F0B" w:rsidP="00DF3AA8">
            <w:pPr>
              <w:rPr>
                <w:szCs w:val="28"/>
              </w:rPr>
            </w:pPr>
            <w:r>
              <w:rPr>
                <w:szCs w:val="28"/>
              </w:rPr>
              <w:t>203,3</w:t>
            </w:r>
          </w:p>
        </w:tc>
        <w:tc>
          <w:tcPr>
            <w:tcW w:w="1200" w:type="dxa"/>
          </w:tcPr>
          <w:p w:rsidR="00ED5F0B" w:rsidRPr="005B3EF1" w:rsidRDefault="00ED5F0B" w:rsidP="00DF3AA8">
            <w:pPr>
              <w:rPr>
                <w:szCs w:val="28"/>
              </w:rPr>
            </w:pPr>
          </w:p>
        </w:tc>
      </w:tr>
      <w:tr w:rsidR="00ED5F0B" w:rsidRPr="005B3EF1" w:rsidTr="008C44AA">
        <w:tc>
          <w:tcPr>
            <w:tcW w:w="3501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Условно-утвержденные расходы</w:t>
            </w:r>
          </w:p>
        </w:tc>
        <w:tc>
          <w:tcPr>
            <w:tcW w:w="978" w:type="dxa"/>
            <w:gridSpan w:val="2"/>
          </w:tcPr>
          <w:p w:rsidR="00ED5F0B" w:rsidRPr="005B3EF1" w:rsidRDefault="00ED5F0B" w:rsidP="008C44AA">
            <w:pPr>
              <w:rPr>
                <w:szCs w:val="28"/>
              </w:rPr>
            </w:pPr>
            <w:r>
              <w:rPr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 xml:space="preserve">99  99 9999999 999 </w:t>
            </w:r>
          </w:p>
        </w:tc>
        <w:tc>
          <w:tcPr>
            <w:tcW w:w="1198" w:type="dxa"/>
          </w:tcPr>
          <w:p w:rsidR="00ED5F0B" w:rsidRDefault="00ED5F0B" w:rsidP="00DF3AA8">
            <w:pPr>
              <w:rPr>
                <w:szCs w:val="28"/>
              </w:rPr>
            </w:pPr>
            <w:r>
              <w:rPr>
                <w:szCs w:val="28"/>
              </w:rPr>
              <w:t>203,3</w:t>
            </w:r>
          </w:p>
          <w:p w:rsidR="00ED5F0B" w:rsidRPr="005B3EF1" w:rsidRDefault="00ED5F0B" w:rsidP="00DF3AA8">
            <w:pPr>
              <w:rPr>
                <w:szCs w:val="28"/>
              </w:rPr>
            </w:pPr>
          </w:p>
        </w:tc>
        <w:tc>
          <w:tcPr>
            <w:tcW w:w="1200" w:type="dxa"/>
          </w:tcPr>
          <w:p w:rsidR="00ED5F0B" w:rsidRPr="005B3EF1" w:rsidRDefault="00ED5F0B" w:rsidP="00DF3AA8">
            <w:pPr>
              <w:rPr>
                <w:szCs w:val="28"/>
              </w:rPr>
            </w:pPr>
          </w:p>
        </w:tc>
      </w:tr>
      <w:tr w:rsidR="00ED5F0B" w:rsidRPr="005B3EF1" w:rsidTr="008C44AA">
        <w:tc>
          <w:tcPr>
            <w:tcW w:w="3501" w:type="dxa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ИТОГО:</w:t>
            </w:r>
          </w:p>
        </w:tc>
        <w:tc>
          <w:tcPr>
            <w:tcW w:w="978" w:type="dxa"/>
            <w:gridSpan w:val="2"/>
          </w:tcPr>
          <w:p w:rsidR="00ED5F0B" w:rsidRPr="005B3EF1" w:rsidRDefault="00ED5F0B" w:rsidP="008C44A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013</w:t>
            </w:r>
          </w:p>
        </w:tc>
        <w:tc>
          <w:tcPr>
            <w:tcW w:w="2591" w:type="dxa"/>
          </w:tcPr>
          <w:p w:rsidR="00ED5F0B" w:rsidRPr="005B3EF1" w:rsidRDefault="00ED5F0B" w:rsidP="008C44AA">
            <w:pPr>
              <w:rPr>
                <w:szCs w:val="28"/>
              </w:rPr>
            </w:pPr>
          </w:p>
        </w:tc>
        <w:tc>
          <w:tcPr>
            <w:tcW w:w="1198" w:type="dxa"/>
          </w:tcPr>
          <w:p w:rsidR="00ED5F0B" w:rsidRPr="005B3EF1" w:rsidRDefault="00ED5F0B" w:rsidP="00DF3AA8">
            <w:pPr>
              <w:rPr>
                <w:b/>
                <w:szCs w:val="28"/>
              </w:rPr>
            </w:pPr>
            <w:r w:rsidRPr="005B3EF1">
              <w:rPr>
                <w:b/>
                <w:szCs w:val="28"/>
              </w:rPr>
              <w:t>1216,6</w:t>
            </w:r>
          </w:p>
        </w:tc>
        <w:tc>
          <w:tcPr>
            <w:tcW w:w="1200" w:type="dxa"/>
          </w:tcPr>
          <w:p w:rsidR="00ED5F0B" w:rsidRPr="005B3EF1" w:rsidRDefault="00ED5F0B" w:rsidP="00DF3AA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2631,8</w:t>
            </w:r>
          </w:p>
        </w:tc>
      </w:tr>
    </w:tbl>
    <w:p w:rsidR="00ED5F0B" w:rsidRDefault="00ED5F0B" w:rsidP="009979BB">
      <w:pPr>
        <w:pStyle w:val="BodyText"/>
        <w:rPr>
          <w:szCs w:val="28"/>
        </w:rPr>
      </w:pPr>
    </w:p>
    <w:p w:rsidR="00ED5F0B" w:rsidRDefault="00ED5F0B" w:rsidP="009979BB">
      <w:pPr>
        <w:pStyle w:val="BodyText"/>
        <w:rPr>
          <w:szCs w:val="28"/>
        </w:rPr>
      </w:pPr>
    </w:p>
    <w:p w:rsidR="00ED5F0B" w:rsidRPr="00B77B4E" w:rsidRDefault="00ED5F0B" w:rsidP="00E75A3E">
      <w:pPr>
        <w:pStyle w:val="BodyText"/>
        <w:jc w:val="left"/>
        <w:rPr>
          <w:b/>
          <w:szCs w:val="28"/>
          <w:lang w:val="en-US"/>
        </w:rPr>
      </w:pPr>
    </w:p>
    <w:p w:rsidR="00ED5F0B" w:rsidRPr="00B77B4E" w:rsidRDefault="00ED5F0B" w:rsidP="00E75A3E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 xml:space="preserve">Приложение № </w:t>
      </w:r>
      <w:r>
        <w:rPr>
          <w:b/>
          <w:szCs w:val="28"/>
        </w:rPr>
        <w:t>8</w:t>
      </w:r>
    </w:p>
    <w:p w:rsidR="00ED5F0B" w:rsidRPr="00B77B4E" w:rsidRDefault="00ED5F0B" w:rsidP="00D62B47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>к Решению №</w:t>
      </w:r>
      <w:r>
        <w:rPr>
          <w:b/>
          <w:szCs w:val="28"/>
        </w:rPr>
        <w:t xml:space="preserve"> 1 двадцать восьмой </w:t>
      </w:r>
      <w:r w:rsidRPr="00B77B4E">
        <w:rPr>
          <w:b/>
          <w:szCs w:val="28"/>
        </w:rPr>
        <w:t>сессии</w:t>
      </w:r>
    </w:p>
    <w:p w:rsidR="00ED5F0B" w:rsidRPr="00B77B4E" w:rsidRDefault="00ED5F0B" w:rsidP="00D62B47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>Совета депутатов</w:t>
      </w:r>
    </w:p>
    <w:p w:rsidR="00ED5F0B" w:rsidRPr="00B77B4E" w:rsidRDefault="00ED5F0B" w:rsidP="00D62B47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>рабочего посёлка Колывань</w:t>
      </w:r>
    </w:p>
    <w:p w:rsidR="00ED5F0B" w:rsidRPr="00B77B4E" w:rsidRDefault="00ED5F0B" w:rsidP="00D62B47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 xml:space="preserve">от </w:t>
      </w:r>
      <w:r>
        <w:rPr>
          <w:b/>
          <w:szCs w:val="28"/>
        </w:rPr>
        <w:t>21</w:t>
      </w:r>
      <w:r w:rsidRPr="00B77B4E">
        <w:rPr>
          <w:b/>
          <w:szCs w:val="28"/>
        </w:rPr>
        <w:t>.</w:t>
      </w:r>
      <w:r>
        <w:rPr>
          <w:b/>
          <w:szCs w:val="28"/>
        </w:rPr>
        <w:t>08</w:t>
      </w:r>
      <w:r w:rsidRPr="00B77B4E">
        <w:rPr>
          <w:b/>
          <w:szCs w:val="28"/>
        </w:rPr>
        <w:t>.201</w:t>
      </w:r>
      <w:r>
        <w:rPr>
          <w:b/>
          <w:szCs w:val="28"/>
        </w:rPr>
        <w:t>3</w:t>
      </w:r>
      <w:r w:rsidRPr="00B77B4E">
        <w:rPr>
          <w:b/>
          <w:szCs w:val="28"/>
        </w:rPr>
        <w:t>г.</w:t>
      </w:r>
    </w:p>
    <w:p w:rsidR="00ED5F0B" w:rsidRPr="00B77B4E" w:rsidRDefault="00ED5F0B" w:rsidP="00E75A3E">
      <w:pPr>
        <w:pStyle w:val="BodyText"/>
        <w:jc w:val="right"/>
        <w:rPr>
          <w:szCs w:val="28"/>
        </w:rPr>
      </w:pPr>
      <w:r w:rsidRPr="00B77B4E">
        <w:rPr>
          <w:szCs w:val="28"/>
        </w:rPr>
        <w:t>Таблица 2</w:t>
      </w:r>
    </w:p>
    <w:p w:rsidR="00ED5F0B" w:rsidRPr="00B77B4E" w:rsidRDefault="00ED5F0B" w:rsidP="00E75A3E">
      <w:pPr>
        <w:pStyle w:val="BodyText"/>
        <w:jc w:val="center"/>
        <w:rPr>
          <w:b/>
          <w:szCs w:val="28"/>
        </w:rPr>
      </w:pPr>
      <w:r w:rsidRPr="00B77B4E">
        <w:rPr>
          <w:b/>
          <w:szCs w:val="28"/>
        </w:rPr>
        <w:t>Источники финансирования дефицита бюджета муниципального образования рабочего поселка Колывань на 2014 и 2015 годы</w:t>
      </w:r>
    </w:p>
    <w:p w:rsidR="00ED5F0B" w:rsidRPr="00B77B4E" w:rsidRDefault="00ED5F0B" w:rsidP="00E75A3E">
      <w:pPr>
        <w:pStyle w:val="BodyText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3960"/>
        <w:gridCol w:w="1260"/>
        <w:gridCol w:w="1264"/>
      </w:tblGrid>
      <w:tr w:rsidR="00ED5F0B" w:rsidRPr="00E95717" w:rsidTr="00BE2D80">
        <w:trPr>
          <w:trHeight w:val="630"/>
        </w:trPr>
        <w:tc>
          <w:tcPr>
            <w:tcW w:w="3168" w:type="dxa"/>
            <w:vMerge w:val="restart"/>
          </w:tcPr>
          <w:p w:rsidR="00ED5F0B" w:rsidRPr="00E95717" w:rsidRDefault="00ED5F0B" w:rsidP="00BE2D80">
            <w:pPr>
              <w:pStyle w:val="BodyText"/>
              <w:jc w:val="center"/>
              <w:rPr>
                <w:b/>
                <w:szCs w:val="28"/>
              </w:rPr>
            </w:pPr>
            <w:r w:rsidRPr="00E95717">
              <w:rPr>
                <w:b/>
                <w:szCs w:val="28"/>
              </w:rPr>
              <w:t>Код</w:t>
            </w:r>
          </w:p>
        </w:tc>
        <w:tc>
          <w:tcPr>
            <w:tcW w:w="3960" w:type="dxa"/>
            <w:vMerge w:val="restart"/>
          </w:tcPr>
          <w:p w:rsidR="00ED5F0B" w:rsidRPr="00E95717" w:rsidRDefault="00ED5F0B" w:rsidP="00BE2D80">
            <w:pPr>
              <w:pStyle w:val="BodyText"/>
              <w:jc w:val="center"/>
              <w:rPr>
                <w:b/>
                <w:szCs w:val="28"/>
              </w:rPr>
            </w:pPr>
            <w:r w:rsidRPr="00E95717">
              <w:rPr>
                <w:b/>
                <w:szCs w:val="28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2524" w:type="dxa"/>
            <w:gridSpan w:val="2"/>
          </w:tcPr>
          <w:p w:rsidR="00ED5F0B" w:rsidRPr="00E95717" w:rsidRDefault="00ED5F0B" w:rsidP="00BE2D80">
            <w:pPr>
              <w:pStyle w:val="BodyText"/>
              <w:jc w:val="center"/>
              <w:rPr>
                <w:b/>
                <w:szCs w:val="28"/>
              </w:rPr>
            </w:pPr>
            <w:r w:rsidRPr="00E95717">
              <w:rPr>
                <w:b/>
                <w:szCs w:val="28"/>
              </w:rPr>
              <w:t>Сумма, тыс.руб</w:t>
            </w:r>
          </w:p>
        </w:tc>
      </w:tr>
      <w:tr w:rsidR="00ED5F0B" w:rsidRPr="00E95717" w:rsidTr="00BE2D80">
        <w:trPr>
          <w:trHeight w:val="1620"/>
        </w:trPr>
        <w:tc>
          <w:tcPr>
            <w:tcW w:w="3168" w:type="dxa"/>
            <w:vMerge/>
          </w:tcPr>
          <w:p w:rsidR="00ED5F0B" w:rsidRPr="00E95717" w:rsidRDefault="00ED5F0B" w:rsidP="00BE2D80">
            <w:pPr>
              <w:pStyle w:val="BodyText"/>
              <w:jc w:val="center"/>
              <w:rPr>
                <w:b/>
                <w:szCs w:val="28"/>
              </w:rPr>
            </w:pPr>
          </w:p>
        </w:tc>
        <w:tc>
          <w:tcPr>
            <w:tcW w:w="3960" w:type="dxa"/>
            <w:vMerge/>
          </w:tcPr>
          <w:p w:rsidR="00ED5F0B" w:rsidRPr="00E95717" w:rsidRDefault="00ED5F0B" w:rsidP="00BE2D80">
            <w:pPr>
              <w:pStyle w:val="BodyText"/>
              <w:jc w:val="center"/>
              <w:rPr>
                <w:b/>
                <w:szCs w:val="28"/>
              </w:rPr>
            </w:pPr>
          </w:p>
        </w:tc>
        <w:tc>
          <w:tcPr>
            <w:tcW w:w="1260" w:type="dxa"/>
          </w:tcPr>
          <w:p w:rsidR="00ED5F0B" w:rsidRPr="00E95717" w:rsidRDefault="00ED5F0B" w:rsidP="00BE2D80">
            <w:pPr>
              <w:pStyle w:val="BodyText"/>
              <w:jc w:val="center"/>
              <w:rPr>
                <w:b/>
                <w:szCs w:val="28"/>
              </w:rPr>
            </w:pPr>
            <w:r w:rsidRPr="00E95717">
              <w:rPr>
                <w:b/>
                <w:szCs w:val="28"/>
              </w:rPr>
              <w:t>2014 год</w:t>
            </w:r>
          </w:p>
        </w:tc>
        <w:tc>
          <w:tcPr>
            <w:tcW w:w="1264" w:type="dxa"/>
          </w:tcPr>
          <w:p w:rsidR="00ED5F0B" w:rsidRPr="00E95717" w:rsidRDefault="00ED5F0B" w:rsidP="00BE2D80">
            <w:pPr>
              <w:pStyle w:val="BodyText"/>
              <w:jc w:val="center"/>
              <w:rPr>
                <w:b/>
                <w:szCs w:val="28"/>
              </w:rPr>
            </w:pPr>
            <w:r w:rsidRPr="00E95717">
              <w:rPr>
                <w:b/>
                <w:szCs w:val="28"/>
              </w:rPr>
              <w:t>2015 год</w:t>
            </w:r>
          </w:p>
        </w:tc>
      </w:tr>
      <w:tr w:rsidR="00ED5F0B" w:rsidRPr="00E95717" w:rsidTr="00BE2D80">
        <w:tc>
          <w:tcPr>
            <w:tcW w:w="3168" w:type="dxa"/>
          </w:tcPr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  <w:r w:rsidRPr="00E95717">
              <w:rPr>
                <w:szCs w:val="28"/>
              </w:rPr>
              <w:t>01 00 00 00 00 0000 000</w:t>
            </w:r>
          </w:p>
        </w:tc>
        <w:tc>
          <w:tcPr>
            <w:tcW w:w="3960" w:type="dxa"/>
          </w:tcPr>
          <w:p w:rsidR="00ED5F0B" w:rsidRPr="00E95717" w:rsidRDefault="00ED5F0B" w:rsidP="00BE2D80">
            <w:pPr>
              <w:pStyle w:val="BodyText"/>
              <w:rPr>
                <w:szCs w:val="28"/>
              </w:rPr>
            </w:pPr>
            <w:r w:rsidRPr="00E95717">
              <w:rPr>
                <w:szCs w:val="28"/>
              </w:rPr>
              <w:t xml:space="preserve">Источники внутреннего финансирования дефицита бюджета муниципального образования р.п. Колывань, в том числе: </w:t>
            </w:r>
          </w:p>
        </w:tc>
        <w:tc>
          <w:tcPr>
            <w:tcW w:w="1260" w:type="dxa"/>
          </w:tcPr>
          <w:p w:rsidR="00ED5F0B" w:rsidRPr="00E95717" w:rsidRDefault="00ED5F0B" w:rsidP="00E75A3E">
            <w:pPr>
              <w:pStyle w:val="BodyText"/>
              <w:jc w:val="center"/>
              <w:rPr>
                <w:szCs w:val="28"/>
              </w:rPr>
            </w:pPr>
            <w:r w:rsidRPr="00E95717">
              <w:rPr>
                <w:szCs w:val="28"/>
              </w:rPr>
              <w:t>-</w:t>
            </w:r>
            <w:r>
              <w:rPr>
                <w:szCs w:val="28"/>
              </w:rPr>
              <w:t>5</w:t>
            </w:r>
            <w:r w:rsidRPr="00E95717">
              <w:rPr>
                <w:szCs w:val="28"/>
              </w:rPr>
              <w:t>000,0</w:t>
            </w:r>
          </w:p>
        </w:tc>
        <w:tc>
          <w:tcPr>
            <w:tcW w:w="1264" w:type="dxa"/>
          </w:tcPr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  <w:r w:rsidRPr="00E95717">
              <w:rPr>
                <w:szCs w:val="28"/>
              </w:rPr>
              <w:t>0</w:t>
            </w:r>
          </w:p>
        </w:tc>
      </w:tr>
      <w:tr w:rsidR="00ED5F0B" w:rsidRPr="00E95717" w:rsidTr="00BE2D80">
        <w:tc>
          <w:tcPr>
            <w:tcW w:w="3168" w:type="dxa"/>
          </w:tcPr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  <w:r w:rsidRPr="00E95717">
              <w:rPr>
                <w:szCs w:val="28"/>
              </w:rPr>
              <w:t>01 02 00 00 00 0000 000</w:t>
            </w:r>
          </w:p>
        </w:tc>
        <w:tc>
          <w:tcPr>
            <w:tcW w:w="3960" w:type="dxa"/>
          </w:tcPr>
          <w:p w:rsidR="00ED5F0B" w:rsidRPr="00E95717" w:rsidRDefault="00ED5F0B" w:rsidP="00BE2D80">
            <w:pPr>
              <w:pStyle w:val="BodyText"/>
              <w:rPr>
                <w:szCs w:val="28"/>
              </w:rPr>
            </w:pPr>
            <w:r w:rsidRPr="00E95717">
              <w:rPr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260" w:type="dxa"/>
          </w:tcPr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  <w:r w:rsidRPr="00E95717">
              <w:rPr>
                <w:szCs w:val="28"/>
              </w:rPr>
              <w:t>0</w:t>
            </w:r>
          </w:p>
        </w:tc>
        <w:tc>
          <w:tcPr>
            <w:tcW w:w="1264" w:type="dxa"/>
          </w:tcPr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  <w:r w:rsidRPr="00E95717">
              <w:rPr>
                <w:szCs w:val="28"/>
              </w:rPr>
              <w:t>0</w:t>
            </w:r>
          </w:p>
        </w:tc>
      </w:tr>
      <w:tr w:rsidR="00ED5F0B" w:rsidRPr="00E95717" w:rsidTr="00BE2D80">
        <w:tc>
          <w:tcPr>
            <w:tcW w:w="3168" w:type="dxa"/>
          </w:tcPr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  <w:r w:rsidRPr="00E95717">
              <w:rPr>
                <w:szCs w:val="28"/>
              </w:rPr>
              <w:t>01 02 00 00 00 0000 700</w:t>
            </w:r>
          </w:p>
        </w:tc>
        <w:tc>
          <w:tcPr>
            <w:tcW w:w="3960" w:type="dxa"/>
          </w:tcPr>
          <w:p w:rsidR="00ED5F0B" w:rsidRPr="00E95717" w:rsidRDefault="00ED5F0B" w:rsidP="00BE2D80">
            <w:pPr>
              <w:pStyle w:val="BodyText"/>
              <w:rPr>
                <w:szCs w:val="28"/>
              </w:rPr>
            </w:pPr>
            <w:r w:rsidRPr="00E95717">
              <w:rPr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60" w:type="dxa"/>
          </w:tcPr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  <w:r w:rsidRPr="00E95717">
              <w:rPr>
                <w:szCs w:val="28"/>
              </w:rPr>
              <w:t>0</w:t>
            </w:r>
          </w:p>
        </w:tc>
        <w:tc>
          <w:tcPr>
            <w:tcW w:w="1264" w:type="dxa"/>
          </w:tcPr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  <w:r w:rsidRPr="00E95717">
              <w:rPr>
                <w:szCs w:val="28"/>
              </w:rPr>
              <w:t>0</w:t>
            </w:r>
          </w:p>
        </w:tc>
      </w:tr>
      <w:tr w:rsidR="00ED5F0B" w:rsidRPr="00E95717" w:rsidTr="00BE2D80">
        <w:tc>
          <w:tcPr>
            <w:tcW w:w="3168" w:type="dxa"/>
          </w:tcPr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  <w:r w:rsidRPr="00E95717">
              <w:rPr>
                <w:szCs w:val="28"/>
              </w:rPr>
              <w:t>01 02 00 00 10 0000 710</w:t>
            </w:r>
          </w:p>
        </w:tc>
        <w:tc>
          <w:tcPr>
            <w:tcW w:w="3960" w:type="dxa"/>
          </w:tcPr>
          <w:p w:rsidR="00ED5F0B" w:rsidRPr="00E95717" w:rsidRDefault="00ED5F0B" w:rsidP="00BE2D80">
            <w:pPr>
              <w:pStyle w:val="BodyText"/>
              <w:rPr>
                <w:szCs w:val="28"/>
              </w:rPr>
            </w:pPr>
            <w:r w:rsidRPr="00E95717">
              <w:rPr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260" w:type="dxa"/>
          </w:tcPr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  <w:r w:rsidRPr="00E95717">
              <w:rPr>
                <w:szCs w:val="28"/>
              </w:rPr>
              <w:t>0</w:t>
            </w:r>
          </w:p>
        </w:tc>
        <w:tc>
          <w:tcPr>
            <w:tcW w:w="1264" w:type="dxa"/>
          </w:tcPr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  <w:r w:rsidRPr="00E95717">
              <w:rPr>
                <w:szCs w:val="28"/>
              </w:rPr>
              <w:t>0</w:t>
            </w:r>
          </w:p>
        </w:tc>
      </w:tr>
      <w:tr w:rsidR="00ED5F0B" w:rsidRPr="00E95717" w:rsidTr="00BE2D80">
        <w:tc>
          <w:tcPr>
            <w:tcW w:w="3168" w:type="dxa"/>
          </w:tcPr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  <w:r w:rsidRPr="00E95717">
              <w:rPr>
                <w:szCs w:val="28"/>
              </w:rPr>
              <w:t>01 02 00 00 00 0000 800</w:t>
            </w:r>
          </w:p>
        </w:tc>
        <w:tc>
          <w:tcPr>
            <w:tcW w:w="3960" w:type="dxa"/>
          </w:tcPr>
          <w:p w:rsidR="00ED5F0B" w:rsidRPr="00E95717" w:rsidRDefault="00ED5F0B" w:rsidP="00BE2D80">
            <w:pPr>
              <w:pStyle w:val="BodyText"/>
              <w:rPr>
                <w:szCs w:val="28"/>
              </w:rPr>
            </w:pPr>
            <w:r w:rsidRPr="00E95717">
              <w:rPr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60" w:type="dxa"/>
          </w:tcPr>
          <w:p w:rsidR="00ED5F0B" w:rsidRPr="00E95717" w:rsidRDefault="00ED5F0B" w:rsidP="00E75A3E">
            <w:pPr>
              <w:pStyle w:val="BodyText"/>
              <w:jc w:val="center"/>
              <w:rPr>
                <w:szCs w:val="28"/>
              </w:rPr>
            </w:pPr>
            <w:r w:rsidRPr="00E95717">
              <w:rPr>
                <w:szCs w:val="28"/>
              </w:rPr>
              <w:t>-</w:t>
            </w:r>
            <w:r>
              <w:rPr>
                <w:szCs w:val="28"/>
              </w:rPr>
              <w:t>5</w:t>
            </w:r>
            <w:r w:rsidRPr="00E95717">
              <w:rPr>
                <w:szCs w:val="28"/>
              </w:rPr>
              <w:t>000,0</w:t>
            </w:r>
          </w:p>
        </w:tc>
        <w:tc>
          <w:tcPr>
            <w:tcW w:w="1264" w:type="dxa"/>
          </w:tcPr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  <w:r w:rsidRPr="00E95717">
              <w:rPr>
                <w:szCs w:val="28"/>
              </w:rPr>
              <w:t>0</w:t>
            </w:r>
          </w:p>
        </w:tc>
      </w:tr>
      <w:tr w:rsidR="00ED5F0B" w:rsidRPr="00E95717" w:rsidTr="00BE2D80">
        <w:tc>
          <w:tcPr>
            <w:tcW w:w="3168" w:type="dxa"/>
          </w:tcPr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  <w:r w:rsidRPr="00E95717">
              <w:rPr>
                <w:szCs w:val="28"/>
              </w:rPr>
              <w:t>01 02 00 00 10 0000 810</w:t>
            </w:r>
          </w:p>
        </w:tc>
        <w:tc>
          <w:tcPr>
            <w:tcW w:w="3960" w:type="dxa"/>
          </w:tcPr>
          <w:p w:rsidR="00ED5F0B" w:rsidRPr="00E95717" w:rsidRDefault="00ED5F0B" w:rsidP="00BE2D80">
            <w:pPr>
              <w:pStyle w:val="BodyText"/>
              <w:rPr>
                <w:szCs w:val="28"/>
              </w:rPr>
            </w:pPr>
            <w:r w:rsidRPr="00E95717">
              <w:rPr>
                <w:szCs w:val="28"/>
              </w:rPr>
              <w:t>Погашение бюджетами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260" w:type="dxa"/>
          </w:tcPr>
          <w:p w:rsidR="00ED5F0B" w:rsidRPr="00E95717" w:rsidRDefault="00ED5F0B" w:rsidP="00E75A3E">
            <w:pPr>
              <w:pStyle w:val="BodyText"/>
              <w:jc w:val="center"/>
              <w:rPr>
                <w:szCs w:val="28"/>
              </w:rPr>
            </w:pPr>
            <w:r w:rsidRPr="00E95717">
              <w:rPr>
                <w:szCs w:val="28"/>
              </w:rPr>
              <w:t>-</w:t>
            </w:r>
            <w:r>
              <w:rPr>
                <w:szCs w:val="28"/>
              </w:rPr>
              <w:t>5</w:t>
            </w:r>
            <w:r w:rsidRPr="00E95717">
              <w:rPr>
                <w:szCs w:val="28"/>
              </w:rPr>
              <w:t>000,0</w:t>
            </w:r>
          </w:p>
        </w:tc>
        <w:tc>
          <w:tcPr>
            <w:tcW w:w="1264" w:type="dxa"/>
          </w:tcPr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  <w:r w:rsidRPr="00E95717">
              <w:rPr>
                <w:szCs w:val="28"/>
              </w:rPr>
              <w:t>0</w:t>
            </w:r>
          </w:p>
        </w:tc>
      </w:tr>
      <w:tr w:rsidR="00ED5F0B" w:rsidRPr="00E95717" w:rsidTr="00BE2D80">
        <w:tc>
          <w:tcPr>
            <w:tcW w:w="3168" w:type="dxa"/>
          </w:tcPr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  <w:r w:rsidRPr="00E95717">
              <w:rPr>
                <w:szCs w:val="28"/>
              </w:rPr>
              <w:t>01 03 00 00 00 0000 000</w:t>
            </w:r>
          </w:p>
        </w:tc>
        <w:tc>
          <w:tcPr>
            <w:tcW w:w="3960" w:type="dxa"/>
          </w:tcPr>
          <w:p w:rsidR="00ED5F0B" w:rsidRPr="00E95717" w:rsidRDefault="00ED5F0B" w:rsidP="00BE2D80">
            <w:pPr>
              <w:pStyle w:val="BodyText"/>
              <w:rPr>
                <w:szCs w:val="28"/>
              </w:rPr>
            </w:pPr>
            <w:r w:rsidRPr="00E95717">
              <w:rPr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0" w:type="dxa"/>
          </w:tcPr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</w:p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  <w:r w:rsidRPr="00E95717">
              <w:rPr>
                <w:szCs w:val="28"/>
              </w:rPr>
              <w:t>0</w:t>
            </w:r>
          </w:p>
        </w:tc>
        <w:tc>
          <w:tcPr>
            <w:tcW w:w="1264" w:type="dxa"/>
          </w:tcPr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</w:p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  <w:r w:rsidRPr="00E95717">
              <w:rPr>
                <w:szCs w:val="28"/>
              </w:rPr>
              <w:t>0</w:t>
            </w:r>
          </w:p>
        </w:tc>
      </w:tr>
      <w:tr w:rsidR="00ED5F0B" w:rsidRPr="00E95717" w:rsidTr="00BE2D80">
        <w:tc>
          <w:tcPr>
            <w:tcW w:w="3168" w:type="dxa"/>
          </w:tcPr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  <w:r w:rsidRPr="00E95717">
              <w:rPr>
                <w:szCs w:val="28"/>
              </w:rPr>
              <w:t>01 03 00 00 00 0000 700</w:t>
            </w:r>
          </w:p>
        </w:tc>
        <w:tc>
          <w:tcPr>
            <w:tcW w:w="3960" w:type="dxa"/>
          </w:tcPr>
          <w:p w:rsidR="00ED5F0B" w:rsidRPr="00E95717" w:rsidRDefault="00ED5F0B" w:rsidP="00BE2D80">
            <w:pPr>
              <w:pStyle w:val="BodyText"/>
              <w:rPr>
                <w:szCs w:val="28"/>
              </w:rPr>
            </w:pPr>
            <w:r w:rsidRPr="00E95717">
              <w:rPr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</w:tcPr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</w:p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  <w:r w:rsidRPr="00E95717">
              <w:rPr>
                <w:szCs w:val="28"/>
              </w:rPr>
              <w:t>0</w:t>
            </w:r>
          </w:p>
        </w:tc>
        <w:tc>
          <w:tcPr>
            <w:tcW w:w="1264" w:type="dxa"/>
          </w:tcPr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</w:p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  <w:r w:rsidRPr="00E95717">
              <w:rPr>
                <w:szCs w:val="28"/>
              </w:rPr>
              <w:t>0</w:t>
            </w:r>
          </w:p>
        </w:tc>
      </w:tr>
      <w:tr w:rsidR="00ED5F0B" w:rsidRPr="00E95717" w:rsidTr="00BE2D80">
        <w:tc>
          <w:tcPr>
            <w:tcW w:w="3168" w:type="dxa"/>
          </w:tcPr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  <w:r w:rsidRPr="00E95717">
              <w:rPr>
                <w:szCs w:val="28"/>
              </w:rPr>
              <w:t>01 03 00 00 10 0000 710</w:t>
            </w:r>
          </w:p>
        </w:tc>
        <w:tc>
          <w:tcPr>
            <w:tcW w:w="3960" w:type="dxa"/>
          </w:tcPr>
          <w:p w:rsidR="00ED5F0B" w:rsidRPr="00E95717" w:rsidRDefault="00ED5F0B" w:rsidP="00BE2D80">
            <w:pPr>
              <w:pStyle w:val="BodyText"/>
              <w:rPr>
                <w:szCs w:val="28"/>
              </w:rPr>
            </w:pPr>
            <w:r w:rsidRPr="00E95717">
              <w:rPr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60" w:type="dxa"/>
          </w:tcPr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</w:p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  <w:r w:rsidRPr="00E95717">
              <w:rPr>
                <w:szCs w:val="28"/>
              </w:rPr>
              <w:t>0</w:t>
            </w:r>
          </w:p>
        </w:tc>
        <w:tc>
          <w:tcPr>
            <w:tcW w:w="1264" w:type="dxa"/>
          </w:tcPr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</w:p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  <w:r w:rsidRPr="00E95717">
              <w:rPr>
                <w:szCs w:val="28"/>
              </w:rPr>
              <w:t>0</w:t>
            </w:r>
          </w:p>
        </w:tc>
      </w:tr>
      <w:tr w:rsidR="00ED5F0B" w:rsidRPr="00E95717" w:rsidTr="00BE2D80">
        <w:tc>
          <w:tcPr>
            <w:tcW w:w="3168" w:type="dxa"/>
          </w:tcPr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  <w:r w:rsidRPr="00E95717">
              <w:rPr>
                <w:szCs w:val="28"/>
              </w:rPr>
              <w:t>01 03 00 00 00 0000 800</w:t>
            </w:r>
          </w:p>
        </w:tc>
        <w:tc>
          <w:tcPr>
            <w:tcW w:w="3960" w:type="dxa"/>
          </w:tcPr>
          <w:p w:rsidR="00ED5F0B" w:rsidRPr="00E95717" w:rsidRDefault="00ED5F0B" w:rsidP="00BE2D80">
            <w:pPr>
              <w:pStyle w:val="BodyText"/>
              <w:rPr>
                <w:szCs w:val="28"/>
              </w:rPr>
            </w:pPr>
            <w:r w:rsidRPr="00E95717">
              <w:rPr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</w:tcPr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</w:p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  <w:r w:rsidRPr="00E95717">
              <w:rPr>
                <w:szCs w:val="28"/>
              </w:rPr>
              <w:t>0</w:t>
            </w:r>
          </w:p>
        </w:tc>
        <w:tc>
          <w:tcPr>
            <w:tcW w:w="1264" w:type="dxa"/>
          </w:tcPr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</w:p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  <w:r w:rsidRPr="00E95717">
              <w:rPr>
                <w:szCs w:val="28"/>
              </w:rPr>
              <w:t>0</w:t>
            </w:r>
          </w:p>
        </w:tc>
      </w:tr>
      <w:tr w:rsidR="00ED5F0B" w:rsidRPr="00E95717" w:rsidTr="00BE2D80">
        <w:tc>
          <w:tcPr>
            <w:tcW w:w="3168" w:type="dxa"/>
          </w:tcPr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  <w:r w:rsidRPr="00E95717">
              <w:rPr>
                <w:szCs w:val="28"/>
              </w:rPr>
              <w:t>01 03 00 00 10 0000 810</w:t>
            </w:r>
          </w:p>
        </w:tc>
        <w:tc>
          <w:tcPr>
            <w:tcW w:w="3960" w:type="dxa"/>
          </w:tcPr>
          <w:p w:rsidR="00ED5F0B" w:rsidRPr="00E95717" w:rsidRDefault="00ED5F0B" w:rsidP="00BE2D80">
            <w:pPr>
              <w:pStyle w:val="BodyText"/>
              <w:rPr>
                <w:szCs w:val="28"/>
              </w:rPr>
            </w:pPr>
            <w:r w:rsidRPr="00E95717">
              <w:rPr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</w:tcPr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</w:p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  <w:r w:rsidRPr="00E95717">
              <w:rPr>
                <w:szCs w:val="28"/>
              </w:rPr>
              <w:t>0</w:t>
            </w:r>
          </w:p>
        </w:tc>
        <w:tc>
          <w:tcPr>
            <w:tcW w:w="1264" w:type="dxa"/>
          </w:tcPr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</w:p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  <w:r w:rsidRPr="00E95717">
              <w:rPr>
                <w:szCs w:val="28"/>
              </w:rPr>
              <w:t>0</w:t>
            </w:r>
          </w:p>
        </w:tc>
      </w:tr>
      <w:tr w:rsidR="00ED5F0B" w:rsidRPr="00E95717" w:rsidTr="00BE2D80">
        <w:tc>
          <w:tcPr>
            <w:tcW w:w="3168" w:type="dxa"/>
          </w:tcPr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  <w:r w:rsidRPr="00E95717">
              <w:rPr>
                <w:szCs w:val="28"/>
              </w:rPr>
              <w:t>01 05 00 00 00 0000 000</w:t>
            </w:r>
          </w:p>
        </w:tc>
        <w:tc>
          <w:tcPr>
            <w:tcW w:w="3960" w:type="dxa"/>
          </w:tcPr>
          <w:p w:rsidR="00ED5F0B" w:rsidRPr="00E95717" w:rsidRDefault="00ED5F0B" w:rsidP="00BE2D80">
            <w:pPr>
              <w:pStyle w:val="BodyText"/>
              <w:rPr>
                <w:szCs w:val="28"/>
              </w:rPr>
            </w:pPr>
            <w:r w:rsidRPr="00E95717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</w:tcPr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  <w:r w:rsidRPr="00E95717">
              <w:rPr>
                <w:szCs w:val="28"/>
              </w:rPr>
              <w:t>0</w:t>
            </w:r>
          </w:p>
        </w:tc>
        <w:tc>
          <w:tcPr>
            <w:tcW w:w="1264" w:type="dxa"/>
          </w:tcPr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  <w:r w:rsidRPr="00E95717">
              <w:rPr>
                <w:szCs w:val="28"/>
              </w:rPr>
              <w:t>0</w:t>
            </w:r>
          </w:p>
        </w:tc>
      </w:tr>
      <w:tr w:rsidR="00ED5F0B" w:rsidRPr="00E95717" w:rsidTr="00BE2D80">
        <w:tc>
          <w:tcPr>
            <w:tcW w:w="3168" w:type="dxa"/>
          </w:tcPr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  <w:r w:rsidRPr="00E95717">
              <w:rPr>
                <w:szCs w:val="28"/>
              </w:rPr>
              <w:t>01 05 00 00 00 0000 500</w:t>
            </w:r>
          </w:p>
        </w:tc>
        <w:tc>
          <w:tcPr>
            <w:tcW w:w="3960" w:type="dxa"/>
          </w:tcPr>
          <w:p w:rsidR="00ED5F0B" w:rsidRPr="00E95717" w:rsidRDefault="00ED5F0B" w:rsidP="00BE2D80">
            <w:pPr>
              <w:pStyle w:val="BodyText"/>
              <w:rPr>
                <w:szCs w:val="28"/>
              </w:rPr>
            </w:pPr>
            <w:r w:rsidRPr="00E95717">
              <w:rPr>
                <w:szCs w:val="28"/>
              </w:rPr>
              <w:t>Увеличение остатков средств бюджетов</w:t>
            </w:r>
          </w:p>
        </w:tc>
        <w:tc>
          <w:tcPr>
            <w:tcW w:w="1260" w:type="dxa"/>
          </w:tcPr>
          <w:p w:rsidR="00ED5F0B" w:rsidRPr="00E95717" w:rsidRDefault="00ED5F0B" w:rsidP="00C1430B">
            <w:pPr>
              <w:ind w:right="72"/>
              <w:jc w:val="center"/>
              <w:rPr>
                <w:b/>
                <w:szCs w:val="28"/>
              </w:rPr>
            </w:pPr>
            <w:r w:rsidRPr="00E95717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51392,8</w:t>
            </w:r>
          </w:p>
        </w:tc>
        <w:tc>
          <w:tcPr>
            <w:tcW w:w="1264" w:type="dxa"/>
          </w:tcPr>
          <w:p w:rsidR="00ED5F0B" w:rsidRPr="00E95717" w:rsidRDefault="00ED5F0B" w:rsidP="00C1430B">
            <w:pPr>
              <w:ind w:right="72"/>
              <w:jc w:val="center"/>
              <w:rPr>
                <w:b/>
                <w:szCs w:val="28"/>
              </w:rPr>
            </w:pPr>
            <w:r w:rsidRPr="00E95717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52636,2</w:t>
            </w:r>
          </w:p>
        </w:tc>
      </w:tr>
      <w:tr w:rsidR="00ED5F0B" w:rsidRPr="00E95717" w:rsidTr="00BE2D80">
        <w:tc>
          <w:tcPr>
            <w:tcW w:w="3168" w:type="dxa"/>
          </w:tcPr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  <w:r w:rsidRPr="00E95717">
              <w:rPr>
                <w:szCs w:val="28"/>
              </w:rPr>
              <w:t>01 05 02 00 00 0000 500</w:t>
            </w:r>
          </w:p>
        </w:tc>
        <w:tc>
          <w:tcPr>
            <w:tcW w:w="3960" w:type="dxa"/>
          </w:tcPr>
          <w:p w:rsidR="00ED5F0B" w:rsidRPr="00E95717" w:rsidRDefault="00ED5F0B" w:rsidP="00BE2D80">
            <w:pPr>
              <w:pStyle w:val="BodyText"/>
              <w:rPr>
                <w:szCs w:val="28"/>
              </w:rPr>
            </w:pPr>
            <w:r w:rsidRPr="00E95717">
              <w:rPr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60" w:type="dxa"/>
          </w:tcPr>
          <w:p w:rsidR="00ED5F0B" w:rsidRPr="00E95717" w:rsidRDefault="00ED5F0B" w:rsidP="00BE2D80">
            <w:pPr>
              <w:ind w:right="72"/>
              <w:jc w:val="center"/>
              <w:rPr>
                <w:b/>
                <w:szCs w:val="28"/>
              </w:rPr>
            </w:pPr>
            <w:r w:rsidRPr="00E95717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51392,8</w:t>
            </w:r>
          </w:p>
        </w:tc>
        <w:tc>
          <w:tcPr>
            <w:tcW w:w="1264" w:type="dxa"/>
          </w:tcPr>
          <w:p w:rsidR="00ED5F0B" w:rsidRPr="00E95717" w:rsidRDefault="00ED5F0B" w:rsidP="00BE2D80">
            <w:pPr>
              <w:ind w:right="72"/>
              <w:jc w:val="center"/>
              <w:rPr>
                <w:b/>
                <w:szCs w:val="28"/>
              </w:rPr>
            </w:pPr>
            <w:r w:rsidRPr="00E95717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52636,2</w:t>
            </w:r>
          </w:p>
        </w:tc>
      </w:tr>
      <w:tr w:rsidR="00ED5F0B" w:rsidRPr="00E95717" w:rsidTr="00BE2D80">
        <w:tc>
          <w:tcPr>
            <w:tcW w:w="3168" w:type="dxa"/>
          </w:tcPr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  <w:r w:rsidRPr="00E95717">
              <w:rPr>
                <w:szCs w:val="28"/>
              </w:rPr>
              <w:t>01 05 02 01 00 0000 510</w:t>
            </w:r>
          </w:p>
        </w:tc>
        <w:tc>
          <w:tcPr>
            <w:tcW w:w="3960" w:type="dxa"/>
          </w:tcPr>
          <w:p w:rsidR="00ED5F0B" w:rsidRPr="00E95717" w:rsidRDefault="00ED5F0B" w:rsidP="00BE2D80">
            <w:pPr>
              <w:pStyle w:val="BodyText"/>
              <w:rPr>
                <w:szCs w:val="28"/>
              </w:rPr>
            </w:pPr>
            <w:r w:rsidRPr="00E95717">
              <w:rPr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</w:tcPr>
          <w:p w:rsidR="00ED5F0B" w:rsidRPr="00E95717" w:rsidRDefault="00ED5F0B" w:rsidP="00BE2D80">
            <w:pPr>
              <w:ind w:right="72"/>
              <w:jc w:val="center"/>
              <w:rPr>
                <w:b/>
                <w:szCs w:val="28"/>
              </w:rPr>
            </w:pPr>
            <w:r w:rsidRPr="00E95717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51392,8</w:t>
            </w:r>
          </w:p>
        </w:tc>
        <w:tc>
          <w:tcPr>
            <w:tcW w:w="1264" w:type="dxa"/>
          </w:tcPr>
          <w:p w:rsidR="00ED5F0B" w:rsidRPr="00E95717" w:rsidRDefault="00ED5F0B" w:rsidP="00BE2D80">
            <w:pPr>
              <w:ind w:right="72"/>
              <w:jc w:val="center"/>
              <w:rPr>
                <w:b/>
                <w:szCs w:val="28"/>
              </w:rPr>
            </w:pPr>
            <w:r w:rsidRPr="00E95717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52636,2</w:t>
            </w:r>
          </w:p>
        </w:tc>
      </w:tr>
      <w:tr w:rsidR="00ED5F0B" w:rsidRPr="00E95717" w:rsidTr="00BE2D80">
        <w:tc>
          <w:tcPr>
            <w:tcW w:w="3168" w:type="dxa"/>
          </w:tcPr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  <w:r w:rsidRPr="00E95717">
              <w:rPr>
                <w:szCs w:val="28"/>
              </w:rPr>
              <w:t>01 05 02 01 10 0000 510</w:t>
            </w:r>
          </w:p>
        </w:tc>
        <w:tc>
          <w:tcPr>
            <w:tcW w:w="3960" w:type="dxa"/>
          </w:tcPr>
          <w:p w:rsidR="00ED5F0B" w:rsidRPr="00E95717" w:rsidRDefault="00ED5F0B" w:rsidP="00BE2D80">
            <w:pPr>
              <w:pStyle w:val="BodyText"/>
              <w:rPr>
                <w:szCs w:val="28"/>
              </w:rPr>
            </w:pPr>
            <w:r w:rsidRPr="00E95717">
              <w:rPr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</w:tcPr>
          <w:p w:rsidR="00ED5F0B" w:rsidRPr="00E95717" w:rsidRDefault="00ED5F0B" w:rsidP="00BE2D80">
            <w:pPr>
              <w:ind w:right="72"/>
              <w:jc w:val="center"/>
              <w:rPr>
                <w:b/>
                <w:szCs w:val="28"/>
              </w:rPr>
            </w:pPr>
            <w:r w:rsidRPr="00E95717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51392,8</w:t>
            </w:r>
          </w:p>
        </w:tc>
        <w:tc>
          <w:tcPr>
            <w:tcW w:w="1264" w:type="dxa"/>
          </w:tcPr>
          <w:p w:rsidR="00ED5F0B" w:rsidRPr="00E95717" w:rsidRDefault="00ED5F0B" w:rsidP="00BE2D80">
            <w:pPr>
              <w:ind w:right="72"/>
              <w:jc w:val="center"/>
              <w:rPr>
                <w:b/>
                <w:szCs w:val="28"/>
              </w:rPr>
            </w:pPr>
            <w:r w:rsidRPr="00E95717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52636,2</w:t>
            </w:r>
          </w:p>
        </w:tc>
      </w:tr>
      <w:tr w:rsidR="00ED5F0B" w:rsidRPr="00E95717" w:rsidTr="00BE2D80">
        <w:tc>
          <w:tcPr>
            <w:tcW w:w="3168" w:type="dxa"/>
          </w:tcPr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  <w:r w:rsidRPr="00E95717">
              <w:rPr>
                <w:szCs w:val="28"/>
              </w:rPr>
              <w:t>01 05 00 00 00 0000 600</w:t>
            </w:r>
          </w:p>
        </w:tc>
        <w:tc>
          <w:tcPr>
            <w:tcW w:w="3960" w:type="dxa"/>
          </w:tcPr>
          <w:p w:rsidR="00ED5F0B" w:rsidRPr="00E95717" w:rsidRDefault="00ED5F0B" w:rsidP="00BE2D80">
            <w:pPr>
              <w:pStyle w:val="BodyText"/>
              <w:rPr>
                <w:szCs w:val="28"/>
              </w:rPr>
            </w:pPr>
            <w:r w:rsidRPr="00E95717">
              <w:rPr>
                <w:szCs w:val="28"/>
              </w:rPr>
              <w:t>Уменьшение остатков средств бюджетов</w:t>
            </w:r>
          </w:p>
        </w:tc>
        <w:tc>
          <w:tcPr>
            <w:tcW w:w="1260" w:type="dxa"/>
          </w:tcPr>
          <w:p w:rsidR="00ED5F0B" w:rsidRPr="00E95717" w:rsidRDefault="00ED5F0B" w:rsidP="00BE2D80">
            <w:pPr>
              <w:ind w:right="7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51392,8</w:t>
            </w:r>
          </w:p>
        </w:tc>
        <w:tc>
          <w:tcPr>
            <w:tcW w:w="1264" w:type="dxa"/>
          </w:tcPr>
          <w:p w:rsidR="00ED5F0B" w:rsidRDefault="00ED5F0B">
            <w:r w:rsidRPr="006C6FEB">
              <w:rPr>
                <w:b/>
                <w:szCs w:val="28"/>
              </w:rPr>
              <w:t>52636,2</w:t>
            </w:r>
          </w:p>
        </w:tc>
      </w:tr>
      <w:tr w:rsidR="00ED5F0B" w:rsidRPr="00E95717" w:rsidTr="00BE2D80">
        <w:tc>
          <w:tcPr>
            <w:tcW w:w="3168" w:type="dxa"/>
          </w:tcPr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  <w:r w:rsidRPr="00E95717">
              <w:rPr>
                <w:szCs w:val="28"/>
              </w:rPr>
              <w:t>01 05 02 00 00 0000 600</w:t>
            </w:r>
          </w:p>
        </w:tc>
        <w:tc>
          <w:tcPr>
            <w:tcW w:w="3960" w:type="dxa"/>
          </w:tcPr>
          <w:p w:rsidR="00ED5F0B" w:rsidRPr="00E95717" w:rsidRDefault="00ED5F0B" w:rsidP="00BE2D80">
            <w:pPr>
              <w:pStyle w:val="BodyText"/>
              <w:rPr>
                <w:szCs w:val="28"/>
              </w:rPr>
            </w:pPr>
            <w:r w:rsidRPr="00E95717">
              <w:rPr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60" w:type="dxa"/>
          </w:tcPr>
          <w:p w:rsidR="00ED5F0B" w:rsidRDefault="00ED5F0B">
            <w:r w:rsidRPr="00404E51">
              <w:rPr>
                <w:b/>
                <w:szCs w:val="28"/>
              </w:rPr>
              <w:t>51392,8</w:t>
            </w:r>
          </w:p>
        </w:tc>
        <w:tc>
          <w:tcPr>
            <w:tcW w:w="1264" w:type="dxa"/>
          </w:tcPr>
          <w:p w:rsidR="00ED5F0B" w:rsidRDefault="00ED5F0B">
            <w:r w:rsidRPr="006C6FEB">
              <w:rPr>
                <w:b/>
                <w:szCs w:val="28"/>
              </w:rPr>
              <w:t>52636,2</w:t>
            </w:r>
          </w:p>
        </w:tc>
      </w:tr>
      <w:tr w:rsidR="00ED5F0B" w:rsidRPr="00E95717" w:rsidTr="00BE2D80">
        <w:tc>
          <w:tcPr>
            <w:tcW w:w="3168" w:type="dxa"/>
          </w:tcPr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  <w:r w:rsidRPr="00E95717">
              <w:rPr>
                <w:szCs w:val="28"/>
              </w:rPr>
              <w:t>01 05 02 01 00 0000 610</w:t>
            </w:r>
          </w:p>
        </w:tc>
        <w:tc>
          <w:tcPr>
            <w:tcW w:w="3960" w:type="dxa"/>
          </w:tcPr>
          <w:p w:rsidR="00ED5F0B" w:rsidRPr="00E95717" w:rsidRDefault="00ED5F0B" w:rsidP="00BE2D80">
            <w:pPr>
              <w:pStyle w:val="BodyText"/>
              <w:rPr>
                <w:szCs w:val="28"/>
              </w:rPr>
            </w:pPr>
            <w:r w:rsidRPr="00E95717">
              <w:rPr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</w:tcPr>
          <w:p w:rsidR="00ED5F0B" w:rsidRDefault="00ED5F0B">
            <w:r w:rsidRPr="00404E51">
              <w:rPr>
                <w:b/>
                <w:szCs w:val="28"/>
              </w:rPr>
              <w:t>51392,8</w:t>
            </w:r>
          </w:p>
        </w:tc>
        <w:tc>
          <w:tcPr>
            <w:tcW w:w="1264" w:type="dxa"/>
          </w:tcPr>
          <w:p w:rsidR="00ED5F0B" w:rsidRDefault="00ED5F0B">
            <w:r w:rsidRPr="006C6FEB">
              <w:rPr>
                <w:b/>
                <w:szCs w:val="28"/>
              </w:rPr>
              <w:t>52636,2</w:t>
            </w:r>
          </w:p>
        </w:tc>
      </w:tr>
      <w:tr w:rsidR="00ED5F0B" w:rsidRPr="00E95717" w:rsidTr="00BE2D80">
        <w:tc>
          <w:tcPr>
            <w:tcW w:w="3168" w:type="dxa"/>
          </w:tcPr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  <w:r w:rsidRPr="00E95717">
              <w:rPr>
                <w:szCs w:val="28"/>
              </w:rPr>
              <w:t>01 05 02 01 10 0000 610</w:t>
            </w:r>
          </w:p>
        </w:tc>
        <w:tc>
          <w:tcPr>
            <w:tcW w:w="3960" w:type="dxa"/>
          </w:tcPr>
          <w:p w:rsidR="00ED5F0B" w:rsidRPr="00E95717" w:rsidRDefault="00ED5F0B" w:rsidP="00BE2D80">
            <w:pPr>
              <w:pStyle w:val="BodyText"/>
              <w:rPr>
                <w:szCs w:val="28"/>
              </w:rPr>
            </w:pPr>
            <w:r w:rsidRPr="00E95717">
              <w:rPr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</w:tcPr>
          <w:p w:rsidR="00ED5F0B" w:rsidRDefault="00ED5F0B">
            <w:r w:rsidRPr="00404E51">
              <w:rPr>
                <w:b/>
                <w:szCs w:val="28"/>
              </w:rPr>
              <w:t>51392,8</w:t>
            </w:r>
          </w:p>
        </w:tc>
        <w:tc>
          <w:tcPr>
            <w:tcW w:w="1264" w:type="dxa"/>
          </w:tcPr>
          <w:p w:rsidR="00ED5F0B" w:rsidRDefault="00ED5F0B">
            <w:r w:rsidRPr="006C6FEB">
              <w:rPr>
                <w:b/>
                <w:szCs w:val="28"/>
              </w:rPr>
              <w:t>52636,2</w:t>
            </w:r>
          </w:p>
        </w:tc>
      </w:tr>
      <w:tr w:rsidR="00ED5F0B" w:rsidRPr="00E95717" w:rsidTr="00BE2D80">
        <w:tc>
          <w:tcPr>
            <w:tcW w:w="3168" w:type="dxa"/>
          </w:tcPr>
          <w:p w:rsidR="00ED5F0B" w:rsidRPr="00E95717" w:rsidRDefault="00ED5F0B" w:rsidP="00BE2D80">
            <w:pPr>
              <w:pStyle w:val="BodyText"/>
              <w:jc w:val="center"/>
              <w:rPr>
                <w:szCs w:val="28"/>
              </w:rPr>
            </w:pPr>
          </w:p>
        </w:tc>
        <w:tc>
          <w:tcPr>
            <w:tcW w:w="3960" w:type="dxa"/>
          </w:tcPr>
          <w:p w:rsidR="00ED5F0B" w:rsidRPr="00E95717" w:rsidRDefault="00ED5F0B" w:rsidP="00BE2D80">
            <w:pPr>
              <w:pStyle w:val="BodyText"/>
              <w:rPr>
                <w:szCs w:val="28"/>
              </w:rPr>
            </w:pPr>
            <w:r w:rsidRPr="00E95717">
              <w:rPr>
                <w:szCs w:val="28"/>
              </w:rPr>
              <w:t>итого</w:t>
            </w:r>
          </w:p>
        </w:tc>
        <w:tc>
          <w:tcPr>
            <w:tcW w:w="1260" w:type="dxa"/>
          </w:tcPr>
          <w:p w:rsidR="00ED5F0B" w:rsidRPr="00E95717" w:rsidRDefault="00ED5F0B" w:rsidP="005944B4">
            <w:pPr>
              <w:ind w:right="72"/>
              <w:jc w:val="center"/>
              <w:rPr>
                <w:b/>
                <w:szCs w:val="28"/>
              </w:rPr>
            </w:pPr>
            <w:r w:rsidRPr="00E95717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5</w:t>
            </w:r>
            <w:r w:rsidRPr="00E95717">
              <w:rPr>
                <w:b/>
                <w:szCs w:val="28"/>
              </w:rPr>
              <w:t>000,0</w:t>
            </w:r>
          </w:p>
        </w:tc>
        <w:tc>
          <w:tcPr>
            <w:tcW w:w="1264" w:type="dxa"/>
          </w:tcPr>
          <w:p w:rsidR="00ED5F0B" w:rsidRPr="00E95717" w:rsidRDefault="00ED5F0B" w:rsidP="00BE2D80">
            <w:pPr>
              <w:ind w:right="72"/>
              <w:jc w:val="center"/>
              <w:rPr>
                <w:b/>
                <w:szCs w:val="28"/>
              </w:rPr>
            </w:pPr>
            <w:r w:rsidRPr="00E95717">
              <w:rPr>
                <w:b/>
                <w:szCs w:val="28"/>
              </w:rPr>
              <w:t>0</w:t>
            </w:r>
          </w:p>
        </w:tc>
      </w:tr>
    </w:tbl>
    <w:p w:rsidR="00ED5F0B" w:rsidRPr="00B77B4E" w:rsidRDefault="00ED5F0B" w:rsidP="00E75A3E">
      <w:pPr>
        <w:pStyle w:val="BodyText"/>
        <w:jc w:val="center"/>
        <w:rPr>
          <w:b/>
          <w:szCs w:val="28"/>
          <w:lang w:val="en-US"/>
        </w:rPr>
      </w:pPr>
    </w:p>
    <w:p w:rsidR="00ED5F0B" w:rsidRDefault="00ED5F0B" w:rsidP="009979BB">
      <w:pPr>
        <w:pStyle w:val="BodyText"/>
        <w:rPr>
          <w:szCs w:val="28"/>
        </w:rPr>
      </w:pPr>
    </w:p>
    <w:p w:rsidR="00ED5F0B" w:rsidRDefault="00ED5F0B" w:rsidP="009979BB">
      <w:pPr>
        <w:pStyle w:val="BodyText"/>
        <w:rPr>
          <w:szCs w:val="28"/>
        </w:rPr>
      </w:pPr>
    </w:p>
    <w:p w:rsidR="00ED5F0B" w:rsidRPr="00B77B4E" w:rsidRDefault="00ED5F0B" w:rsidP="00281146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 xml:space="preserve">Приложение № </w:t>
      </w:r>
      <w:r>
        <w:rPr>
          <w:b/>
          <w:szCs w:val="28"/>
        </w:rPr>
        <w:t>9</w:t>
      </w:r>
    </w:p>
    <w:p w:rsidR="00ED5F0B" w:rsidRPr="00B77B4E" w:rsidRDefault="00ED5F0B" w:rsidP="00D62B47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>к Решению №</w:t>
      </w:r>
      <w:r>
        <w:rPr>
          <w:b/>
          <w:szCs w:val="28"/>
        </w:rPr>
        <w:t xml:space="preserve"> 1 двадцать восьмой </w:t>
      </w:r>
      <w:r w:rsidRPr="00B77B4E">
        <w:rPr>
          <w:b/>
          <w:szCs w:val="28"/>
        </w:rPr>
        <w:t>сессии</w:t>
      </w:r>
    </w:p>
    <w:p w:rsidR="00ED5F0B" w:rsidRPr="00B77B4E" w:rsidRDefault="00ED5F0B" w:rsidP="00D62B47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>Совета депутатов</w:t>
      </w:r>
    </w:p>
    <w:p w:rsidR="00ED5F0B" w:rsidRPr="00B77B4E" w:rsidRDefault="00ED5F0B" w:rsidP="00D62B47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>рабочего посёлка Колывань</w:t>
      </w:r>
    </w:p>
    <w:p w:rsidR="00ED5F0B" w:rsidRPr="00B77B4E" w:rsidRDefault="00ED5F0B" w:rsidP="00D62B47">
      <w:pPr>
        <w:pStyle w:val="BodyText"/>
        <w:jc w:val="left"/>
        <w:rPr>
          <w:b/>
          <w:szCs w:val="28"/>
        </w:rPr>
      </w:pPr>
      <w:r w:rsidRPr="00B77B4E">
        <w:rPr>
          <w:b/>
          <w:szCs w:val="28"/>
        </w:rPr>
        <w:t xml:space="preserve">от </w:t>
      </w:r>
      <w:r>
        <w:rPr>
          <w:b/>
          <w:szCs w:val="28"/>
        </w:rPr>
        <w:t>21</w:t>
      </w:r>
      <w:r w:rsidRPr="00B77B4E">
        <w:rPr>
          <w:b/>
          <w:szCs w:val="28"/>
        </w:rPr>
        <w:t>.</w:t>
      </w:r>
      <w:r>
        <w:rPr>
          <w:b/>
          <w:szCs w:val="28"/>
        </w:rPr>
        <w:t>08</w:t>
      </w:r>
      <w:r w:rsidRPr="00B77B4E">
        <w:rPr>
          <w:b/>
          <w:szCs w:val="28"/>
        </w:rPr>
        <w:t>.201</w:t>
      </w:r>
      <w:r>
        <w:rPr>
          <w:b/>
          <w:szCs w:val="28"/>
        </w:rPr>
        <w:t>3</w:t>
      </w:r>
      <w:r w:rsidRPr="00B77B4E">
        <w:rPr>
          <w:b/>
          <w:szCs w:val="28"/>
        </w:rPr>
        <w:t>г.</w:t>
      </w:r>
    </w:p>
    <w:p w:rsidR="00ED5F0B" w:rsidRPr="00B77B4E" w:rsidRDefault="00ED5F0B" w:rsidP="00281146">
      <w:pPr>
        <w:pStyle w:val="Body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right"/>
        <w:rPr>
          <w:szCs w:val="28"/>
        </w:rPr>
      </w:pPr>
      <w:r w:rsidRPr="00B77B4E">
        <w:rPr>
          <w:szCs w:val="28"/>
        </w:rPr>
        <w:t>Таблица2</w:t>
      </w:r>
    </w:p>
    <w:p w:rsidR="00ED5F0B" w:rsidRPr="00B77B4E" w:rsidRDefault="00ED5F0B" w:rsidP="00281146">
      <w:pPr>
        <w:jc w:val="center"/>
        <w:rPr>
          <w:szCs w:val="28"/>
        </w:rPr>
      </w:pPr>
      <w:r w:rsidRPr="00B77B4E">
        <w:rPr>
          <w:szCs w:val="28"/>
        </w:rPr>
        <w:t>Главные администраторы безвозмездных поступлений из других бюджетов</w:t>
      </w:r>
    </w:p>
    <w:p w:rsidR="00ED5F0B" w:rsidRPr="00B77B4E" w:rsidRDefault="00ED5F0B" w:rsidP="00281146">
      <w:pPr>
        <w:jc w:val="center"/>
        <w:rPr>
          <w:szCs w:val="28"/>
        </w:rPr>
      </w:pPr>
      <w:r w:rsidRPr="00B77B4E">
        <w:rPr>
          <w:szCs w:val="28"/>
        </w:rPr>
        <w:t>бюджетной системы на 2013 год и плановый период 2014 и 2015 годов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3240"/>
        <w:gridCol w:w="4864"/>
      </w:tblGrid>
      <w:tr w:rsidR="00ED5F0B" w:rsidRPr="001E7933" w:rsidTr="008C44AA">
        <w:tc>
          <w:tcPr>
            <w:tcW w:w="4788" w:type="dxa"/>
            <w:gridSpan w:val="2"/>
          </w:tcPr>
          <w:p w:rsidR="00ED5F0B" w:rsidRPr="001E7933" w:rsidRDefault="00ED5F0B" w:rsidP="008C44AA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Cs w:val="28"/>
              </w:rPr>
            </w:pPr>
            <w:r w:rsidRPr="001E7933">
              <w:rPr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864" w:type="dxa"/>
            <w:vMerge w:val="restart"/>
            <w:vAlign w:val="center"/>
          </w:tcPr>
          <w:p w:rsidR="00ED5F0B" w:rsidRPr="001E7933" w:rsidRDefault="00ED5F0B" w:rsidP="008C44AA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Cs w:val="28"/>
              </w:rPr>
            </w:pPr>
            <w:r w:rsidRPr="001E7933">
              <w:rPr>
                <w:szCs w:val="28"/>
              </w:rPr>
              <w:t>Наименование главного администратора доходов бюджета муниципального образования</w:t>
            </w:r>
          </w:p>
          <w:p w:rsidR="00ED5F0B" w:rsidRPr="001E7933" w:rsidRDefault="00ED5F0B" w:rsidP="008C44AA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Cs w:val="28"/>
              </w:rPr>
            </w:pPr>
            <w:r w:rsidRPr="001E7933">
              <w:rPr>
                <w:szCs w:val="28"/>
              </w:rPr>
              <w:t>р.п. Колывань</w:t>
            </w:r>
          </w:p>
        </w:tc>
      </w:tr>
      <w:tr w:rsidR="00ED5F0B" w:rsidRPr="001E7933" w:rsidTr="008C44AA">
        <w:tc>
          <w:tcPr>
            <w:tcW w:w="1548" w:type="dxa"/>
          </w:tcPr>
          <w:p w:rsidR="00ED5F0B" w:rsidRPr="001E7933" w:rsidRDefault="00ED5F0B" w:rsidP="008C44AA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Cs w:val="28"/>
              </w:rPr>
            </w:pPr>
            <w:r w:rsidRPr="001E7933">
              <w:rPr>
                <w:szCs w:val="28"/>
              </w:rPr>
              <w:t xml:space="preserve">Главный администратор доходов </w:t>
            </w:r>
          </w:p>
        </w:tc>
        <w:tc>
          <w:tcPr>
            <w:tcW w:w="3240" w:type="dxa"/>
          </w:tcPr>
          <w:p w:rsidR="00ED5F0B" w:rsidRPr="001E7933" w:rsidRDefault="00ED5F0B" w:rsidP="008C44AA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Cs w:val="28"/>
              </w:rPr>
            </w:pPr>
            <w:r w:rsidRPr="001E7933">
              <w:rPr>
                <w:szCs w:val="28"/>
              </w:rPr>
              <w:t>Доходы бюджета муниципального образования р.п. Колывань</w:t>
            </w:r>
          </w:p>
        </w:tc>
        <w:tc>
          <w:tcPr>
            <w:tcW w:w="4864" w:type="dxa"/>
            <w:vMerge/>
          </w:tcPr>
          <w:p w:rsidR="00ED5F0B" w:rsidRPr="001E7933" w:rsidRDefault="00ED5F0B" w:rsidP="008C44AA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Cs w:val="28"/>
              </w:rPr>
            </w:pPr>
          </w:p>
        </w:tc>
      </w:tr>
      <w:tr w:rsidR="00ED5F0B" w:rsidRPr="001E7933" w:rsidTr="008C44AA">
        <w:tc>
          <w:tcPr>
            <w:tcW w:w="1548" w:type="dxa"/>
          </w:tcPr>
          <w:p w:rsidR="00ED5F0B" w:rsidRPr="001E7933" w:rsidRDefault="00ED5F0B" w:rsidP="008C44AA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Cs w:val="28"/>
              </w:rPr>
            </w:pPr>
            <w:r w:rsidRPr="001E7933">
              <w:rPr>
                <w:szCs w:val="28"/>
              </w:rPr>
              <w:t>1</w:t>
            </w:r>
          </w:p>
        </w:tc>
        <w:tc>
          <w:tcPr>
            <w:tcW w:w="3240" w:type="dxa"/>
          </w:tcPr>
          <w:p w:rsidR="00ED5F0B" w:rsidRPr="001E7933" w:rsidRDefault="00ED5F0B" w:rsidP="008C44AA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Cs w:val="28"/>
              </w:rPr>
            </w:pPr>
            <w:r w:rsidRPr="001E7933">
              <w:rPr>
                <w:szCs w:val="28"/>
              </w:rPr>
              <w:t>2</w:t>
            </w:r>
          </w:p>
        </w:tc>
        <w:tc>
          <w:tcPr>
            <w:tcW w:w="4864" w:type="dxa"/>
          </w:tcPr>
          <w:p w:rsidR="00ED5F0B" w:rsidRPr="001E7933" w:rsidRDefault="00ED5F0B" w:rsidP="008C44AA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Cs w:val="28"/>
              </w:rPr>
            </w:pPr>
            <w:r w:rsidRPr="001E7933">
              <w:rPr>
                <w:szCs w:val="28"/>
              </w:rPr>
              <w:t>3</w:t>
            </w:r>
          </w:p>
        </w:tc>
      </w:tr>
      <w:tr w:rsidR="00ED5F0B" w:rsidRPr="001E7933" w:rsidTr="008C44AA">
        <w:tc>
          <w:tcPr>
            <w:tcW w:w="1548" w:type="dxa"/>
          </w:tcPr>
          <w:p w:rsidR="00ED5F0B" w:rsidRPr="001E7933" w:rsidRDefault="00ED5F0B" w:rsidP="008C44AA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Cs w:val="28"/>
              </w:rPr>
            </w:pPr>
            <w:r w:rsidRPr="001E7933">
              <w:rPr>
                <w:b/>
                <w:szCs w:val="28"/>
              </w:rPr>
              <w:t>013</w:t>
            </w:r>
          </w:p>
        </w:tc>
        <w:tc>
          <w:tcPr>
            <w:tcW w:w="3240" w:type="dxa"/>
          </w:tcPr>
          <w:p w:rsidR="00ED5F0B" w:rsidRPr="001E7933" w:rsidRDefault="00ED5F0B" w:rsidP="008C44AA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4864" w:type="dxa"/>
          </w:tcPr>
          <w:p w:rsidR="00ED5F0B" w:rsidRPr="001E7933" w:rsidRDefault="00ED5F0B" w:rsidP="008C44AA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Cs w:val="28"/>
              </w:rPr>
            </w:pPr>
            <w:r w:rsidRPr="001E7933">
              <w:rPr>
                <w:b/>
                <w:szCs w:val="28"/>
              </w:rPr>
              <w:t>Администрация рабочего поселка Колывань Колыванского района Новосибирской области</w:t>
            </w:r>
          </w:p>
        </w:tc>
      </w:tr>
      <w:tr w:rsidR="00ED5F0B" w:rsidRPr="001E7933" w:rsidTr="008C44AA">
        <w:tc>
          <w:tcPr>
            <w:tcW w:w="1548" w:type="dxa"/>
          </w:tcPr>
          <w:p w:rsidR="00ED5F0B" w:rsidRPr="001E7933" w:rsidRDefault="00ED5F0B" w:rsidP="008C44AA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Cs w:val="28"/>
              </w:rPr>
            </w:pPr>
            <w:r w:rsidRPr="001E7933">
              <w:rPr>
                <w:szCs w:val="28"/>
              </w:rPr>
              <w:t>013</w:t>
            </w:r>
          </w:p>
        </w:tc>
        <w:tc>
          <w:tcPr>
            <w:tcW w:w="3240" w:type="dxa"/>
          </w:tcPr>
          <w:p w:rsidR="00ED5F0B" w:rsidRPr="001E7933" w:rsidRDefault="00ED5F0B" w:rsidP="008C44AA">
            <w:pPr>
              <w:jc w:val="center"/>
              <w:rPr>
                <w:szCs w:val="28"/>
              </w:rPr>
            </w:pPr>
            <w:r w:rsidRPr="001E7933">
              <w:rPr>
                <w:szCs w:val="28"/>
              </w:rPr>
              <w:t>202 010</w:t>
            </w:r>
            <w:r w:rsidRPr="001E7933">
              <w:rPr>
                <w:szCs w:val="28"/>
                <w:lang w:val="en-US"/>
              </w:rPr>
              <w:t>0</w:t>
            </w:r>
            <w:r w:rsidRPr="001E7933">
              <w:rPr>
                <w:szCs w:val="28"/>
              </w:rPr>
              <w:t xml:space="preserve">1 10 </w:t>
            </w:r>
            <w:r w:rsidRPr="001E7933">
              <w:rPr>
                <w:szCs w:val="28"/>
                <w:lang w:val="en-US"/>
              </w:rPr>
              <w:t>0</w:t>
            </w:r>
            <w:r w:rsidRPr="001E7933">
              <w:rPr>
                <w:szCs w:val="28"/>
              </w:rPr>
              <w:t>000 151</w:t>
            </w:r>
          </w:p>
        </w:tc>
        <w:tc>
          <w:tcPr>
            <w:tcW w:w="4864" w:type="dxa"/>
          </w:tcPr>
          <w:p w:rsidR="00ED5F0B" w:rsidRPr="001E7933" w:rsidRDefault="00ED5F0B" w:rsidP="008C44AA">
            <w:pPr>
              <w:jc w:val="both"/>
              <w:rPr>
                <w:szCs w:val="28"/>
              </w:rPr>
            </w:pPr>
            <w:r w:rsidRPr="001E7933">
              <w:rPr>
                <w:szCs w:val="28"/>
              </w:rPr>
              <w:t>Дотации бюджетам поселений на выравнивание бюджетной обеспеченности</w:t>
            </w:r>
          </w:p>
        </w:tc>
      </w:tr>
      <w:tr w:rsidR="00ED5F0B" w:rsidRPr="001E7933" w:rsidTr="008C44AA">
        <w:tc>
          <w:tcPr>
            <w:tcW w:w="1548" w:type="dxa"/>
          </w:tcPr>
          <w:p w:rsidR="00ED5F0B" w:rsidRPr="001E7933" w:rsidRDefault="00ED5F0B" w:rsidP="008C44AA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Cs w:val="28"/>
              </w:rPr>
            </w:pPr>
            <w:r w:rsidRPr="001E7933">
              <w:rPr>
                <w:szCs w:val="28"/>
              </w:rPr>
              <w:t>013</w:t>
            </w:r>
          </w:p>
        </w:tc>
        <w:tc>
          <w:tcPr>
            <w:tcW w:w="3240" w:type="dxa"/>
          </w:tcPr>
          <w:p w:rsidR="00ED5F0B" w:rsidRPr="001E7933" w:rsidRDefault="00ED5F0B" w:rsidP="008C44AA">
            <w:pPr>
              <w:jc w:val="center"/>
              <w:rPr>
                <w:szCs w:val="28"/>
              </w:rPr>
            </w:pPr>
            <w:r w:rsidRPr="001E7933">
              <w:rPr>
                <w:szCs w:val="28"/>
              </w:rPr>
              <w:t>202 02077 10 0000 151</w:t>
            </w:r>
          </w:p>
        </w:tc>
        <w:tc>
          <w:tcPr>
            <w:tcW w:w="4864" w:type="dxa"/>
          </w:tcPr>
          <w:p w:rsidR="00ED5F0B" w:rsidRPr="001E7933" w:rsidRDefault="00ED5F0B" w:rsidP="008C44AA">
            <w:pPr>
              <w:jc w:val="both"/>
              <w:rPr>
                <w:szCs w:val="28"/>
              </w:rPr>
            </w:pPr>
            <w:r w:rsidRPr="001E7933">
              <w:rPr>
                <w:szCs w:val="28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ED5F0B" w:rsidRPr="0014171D" w:rsidTr="008C44AA">
        <w:tc>
          <w:tcPr>
            <w:tcW w:w="1548" w:type="dxa"/>
          </w:tcPr>
          <w:p w:rsidR="00ED5F0B" w:rsidRPr="0014171D" w:rsidRDefault="00ED5F0B" w:rsidP="008C44AA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Cs w:val="28"/>
              </w:rPr>
            </w:pPr>
            <w:r w:rsidRPr="0014171D">
              <w:rPr>
                <w:szCs w:val="28"/>
              </w:rPr>
              <w:t>013</w:t>
            </w:r>
          </w:p>
        </w:tc>
        <w:tc>
          <w:tcPr>
            <w:tcW w:w="3240" w:type="dxa"/>
          </w:tcPr>
          <w:p w:rsidR="00ED5F0B" w:rsidRPr="0014171D" w:rsidRDefault="00ED5F0B" w:rsidP="008C44AA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</w:rPr>
            </w:pPr>
            <w:r w:rsidRPr="0014171D">
              <w:rPr>
                <w:szCs w:val="28"/>
              </w:rPr>
              <w:t> 202 0208810 0001 151</w:t>
            </w:r>
          </w:p>
        </w:tc>
        <w:tc>
          <w:tcPr>
            <w:tcW w:w="4864" w:type="dxa"/>
          </w:tcPr>
          <w:p w:rsidR="00ED5F0B" w:rsidRPr="0014171D" w:rsidRDefault="00ED5F0B" w:rsidP="008C44AA">
            <w:pPr>
              <w:jc w:val="both"/>
              <w:rPr>
                <w:szCs w:val="28"/>
              </w:rPr>
            </w:pPr>
            <w:r w:rsidRPr="0014171D">
              <w:rPr>
                <w:szCs w:val="28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 от  государственной  корпорации  - Фонда   содействия реформированию  жилищно- коммунального хозяйства</w:t>
            </w:r>
          </w:p>
        </w:tc>
      </w:tr>
      <w:tr w:rsidR="00ED5F0B" w:rsidRPr="0014171D" w:rsidTr="008C44AA">
        <w:tc>
          <w:tcPr>
            <w:tcW w:w="1548" w:type="dxa"/>
          </w:tcPr>
          <w:p w:rsidR="00ED5F0B" w:rsidRPr="0014171D" w:rsidRDefault="00ED5F0B" w:rsidP="008C44AA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Cs w:val="28"/>
              </w:rPr>
            </w:pPr>
            <w:r w:rsidRPr="0014171D">
              <w:rPr>
                <w:szCs w:val="28"/>
              </w:rPr>
              <w:t>013</w:t>
            </w:r>
          </w:p>
        </w:tc>
        <w:tc>
          <w:tcPr>
            <w:tcW w:w="3240" w:type="dxa"/>
          </w:tcPr>
          <w:p w:rsidR="00ED5F0B" w:rsidRPr="0014171D" w:rsidRDefault="00ED5F0B" w:rsidP="008C44AA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Cs w:val="28"/>
              </w:rPr>
            </w:pPr>
            <w:r w:rsidRPr="0014171D">
              <w:rPr>
                <w:szCs w:val="28"/>
              </w:rPr>
              <w:t>202 02089 10 0001 151</w:t>
            </w:r>
          </w:p>
          <w:p w:rsidR="00ED5F0B" w:rsidRPr="0014171D" w:rsidRDefault="00ED5F0B" w:rsidP="008C44AA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szCs w:val="28"/>
              </w:rPr>
            </w:pPr>
          </w:p>
        </w:tc>
        <w:tc>
          <w:tcPr>
            <w:tcW w:w="4864" w:type="dxa"/>
          </w:tcPr>
          <w:p w:rsidR="00ED5F0B" w:rsidRPr="0014171D" w:rsidRDefault="00ED5F0B" w:rsidP="008C44AA">
            <w:pPr>
              <w:jc w:val="both"/>
              <w:rPr>
                <w:szCs w:val="28"/>
              </w:rPr>
            </w:pPr>
            <w:r w:rsidRPr="0014171D">
              <w:rPr>
                <w:szCs w:val="28"/>
              </w:rPr>
              <w:t>Субсидии бюджетам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ED5F0B" w:rsidRPr="0014171D" w:rsidTr="008C44AA">
        <w:tc>
          <w:tcPr>
            <w:tcW w:w="1548" w:type="dxa"/>
          </w:tcPr>
          <w:p w:rsidR="00ED5F0B" w:rsidRPr="0014171D" w:rsidRDefault="00ED5F0B" w:rsidP="008C44AA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Cs w:val="28"/>
              </w:rPr>
            </w:pPr>
            <w:r w:rsidRPr="0014171D">
              <w:rPr>
                <w:szCs w:val="28"/>
              </w:rPr>
              <w:t>013</w:t>
            </w:r>
          </w:p>
        </w:tc>
        <w:tc>
          <w:tcPr>
            <w:tcW w:w="3240" w:type="dxa"/>
          </w:tcPr>
          <w:p w:rsidR="00ED5F0B" w:rsidRPr="0014171D" w:rsidRDefault="00ED5F0B" w:rsidP="008C44AA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</w:rPr>
            </w:pPr>
            <w:r w:rsidRPr="0014171D">
              <w:rPr>
                <w:szCs w:val="28"/>
              </w:rPr>
              <w:t> 202 0208810 0004 151</w:t>
            </w:r>
          </w:p>
        </w:tc>
        <w:tc>
          <w:tcPr>
            <w:tcW w:w="4864" w:type="dxa"/>
          </w:tcPr>
          <w:p w:rsidR="00ED5F0B" w:rsidRPr="0014171D" w:rsidRDefault="00ED5F0B" w:rsidP="008C44AA">
            <w:pPr>
              <w:jc w:val="both"/>
              <w:rPr>
                <w:szCs w:val="28"/>
              </w:rPr>
            </w:pPr>
            <w:r w:rsidRPr="0014171D">
              <w:rPr>
                <w:szCs w:val="28"/>
              </w:rPr>
              <w:t>Субсидии бюджетам поселений на обеспечение мероприятий по переселению граждан из аварийного жилищного фонда за  счет    средств, поступивших  от  государственной  корпорации  - Фонда   содействия реформированию  жилищно- коммунального хозяйства</w:t>
            </w:r>
          </w:p>
        </w:tc>
      </w:tr>
      <w:tr w:rsidR="00ED5F0B" w:rsidRPr="001E7933" w:rsidTr="008C44AA">
        <w:tc>
          <w:tcPr>
            <w:tcW w:w="1548" w:type="dxa"/>
          </w:tcPr>
          <w:p w:rsidR="00ED5F0B" w:rsidRPr="0014171D" w:rsidRDefault="00ED5F0B" w:rsidP="008C44AA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Cs w:val="28"/>
              </w:rPr>
            </w:pPr>
            <w:r w:rsidRPr="0014171D">
              <w:rPr>
                <w:szCs w:val="28"/>
              </w:rPr>
              <w:t>013</w:t>
            </w:r>
          </w:p>
        </w:tc>
        <w:tc>
          <w:tcPr>
            <w:tcW w:w="3240" w:type="dxa"/>
          </w:tcPr>
          <w:p w:rsidR="00ED5F0B" w:rsidRPr="0014171D" w:rsidRDefault="00ED5F0B" w:rsidP="008C44AA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left"/>
              <w:rPr>
                <w:szCs w:val="28"/>
              </w:rPr>
            </w:pPr>
            <w:r w:rsidRPr="0014171D">
              <w:rPr>
                <w:szCs w:val="28"/>
              </w:rPr>
              <w:t> 202 0208910 0004 151</w:t>
            </w:r>
          </w:p>
        </w:tc>
        <w:tc>
          <w:tcPr>
            <w:tcW w:w="4864" w:type="dxa"/>
          </w:tcPr>
          <w:p w:rsidR="00ED5F0B" w:rsidRPr="0014171D" w:rsidRDefault="00ED5F0B" w:rsidP="008C44AA">
            <w:pPr>
              <w:jc w:val="both"/>
              <w:rPr>
                <w:szCs w:val="28"/>
              </w:rPr>
            </w:pPr>
            <w:r w:rsidRPr="0014171D">
              <w:rPr>
                <w:szCs w:val="28"/>
              </w:rPr>
              <w:t>Субсидии бюджетам на обеспечение мероприятий по переселению  граждан из аварийного жилищного фонда с учетом необходимости развития малоэтажного строительства за счет средств бюджетов</w:t>
            </w:r>
          </w:p>
        </w:tc>
      </w:tr>
      <w:tr w:rsidR="00ED5F0B" w:rsidRPr="001E7933" w:rsidTr="008C44AA">
        <w:tc>
          <w:tcPr>
            <w:tcW w:w="1548" w:type="dxa"/>
          </w:tcPr>
          <w:p w:rsidR="00ED5F0B" w:rsidRPr="001E7933" w:rsidRDefault="00ED5F0B" w:rsidP="008C44AA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Cs w:val="28"/>
              </w:rPr>
            </w:pPr>
            <w:r w:rsidRPr="001E7933">
              <w:rPr>
                <w:szCs w:val="28"/>
              </w:rPr>
              <w:t>013</w:t>
            </w:r>
          </w:p>
        </w:tc>
        <w:tc>
          <w:tcPr>
            <w:tcW w:w="3240" w:type="dxa"/>
          </w:tcPr>
          <w:p w:rsidR="00ED5F0B" w:rsidRPr="001E7933" w:rsidRDefault="00ED5F0B" w:rsidP="008C44AA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Cs w:val="28"/>
              </w:rPr>
            </w:pPr>
            <w:r w:rsidRPr="001E7933">
              <w:rPr>
                <w:szCs w:val="28"/>
              </w:rPr>
              <w:t>202 02999 10 0000 151</w:t>
            </w:r>
          </w:p>
        </w:tc>
        <w:tc>
          <w:tcPr>
            <w:tcW w:w="4864" w:type="dxa"/>
          </w:tcPr>
          <w:p w:rsidR="00ED5F0B" w:rsidRPr="001E7933" w:rsidRDefault="00ED5F0B" w:rsidP="008C44AA">
            <w:pPr>
              <w:jc w:val="both"/>
              <w:rPr>
                <w:szCs w:val="28"/>
              </w:rPr>
            </w:pPr>
            <w:r w:rsidRPr="001E7933">
              <w:rPr>
                <w:szCs w:val="28"/>
              </w:rPr>
              <w:t>Прочие субсидии бюджетам поселений</w:t>
            </w:r>
          </w:p>
        </w:tc>
      </w:tr>
      <w:tr w:rsidR="00ED5F0B" w:rsidRPr="001E7933" w:rsidTr="008C44AA">
        <w:tc>
          <w:tcPr>
            <w:tcW w:w="1548" w:type="dxa"/>
          </w:tcPr>
          <w:p w:rsidR="00ED5F0B" w:rsidRPr="001E7933" w:rsidRDefault="00ED5F0B" w:rsidP="008C44AA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Cs w:val="28"/>
              </w:rPr>
            </w:pPr>
            <w:r w:rsidRPr="001E7933">
              <w:rPr>
                <w:szCs w:val="28"/>
              </w:rPr>
              <w:t>013</w:t>
            </w:r>
          </w:p>
        </w:tc>
        <w:tc>
          <w:tcPr>
            <w:tcW w:w="3240" w:type="dxa"/>
          </w:tcPr>
          <w:p w:rsidR="00ED5F0B" w:rsidRPr="001E7933" w:rsidRDefault="00ED5F0B" w:rsidP="008C44AA">
            <w:pPr>
              <w:jc w:val="center"/>
              <w:rPr>
                <w:szCs w:val="28"/>
              </w:rPr>
            </w:pPr>
            <w:r w:rsidRPr="001E7933">
              <w:rPr>
                <w:szCs w:val="28"/>
              </w:rPr>
              <w:t>202 03015 10 0000 151</w:t>
            </w:r>
          </w:p>
        </w:tc>
        <w:tc>
          <w:tcPr>
            <w:tcW w:w="4864" w:type="dxa"/>
          </w:tcPr>
          <w:p w:rsidR="00ED5F0B" w:rsidRPr="001E7933" w:rsidRDefault="00ED5F0B" w:rsidP="008C44AA">
            <w:pPr>
              <w:jc w:val="both"/>
              <w:rPr>
                <w:szCs w:val="28"/>
              </w:rPr>
            </w:pPr>
            <w:r w:rsidRPr="001E7933">
              <w:rPr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D5F0B" w:rsidRPr="001E7933" w:rsidTr="008C44AA">
        <w:tc>
          <w:tcPr>
            <w:tcW w:w="1548" w:type="dxa"/>
          </w:tcPr>
          <w:p w:rsidR="00ED5F0B" w:rsidRPr="001E7933" w:rsidRDefault="00ED5F0B" w:rsidP="008C44AA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Cs w:val="28"/>
                <w:lang w:val="en-US"/>
              </w:rPr>
            </w:pPr>
            <w:r w:rsidRPr="001E7933">
              <w:rPr>
                <w:szCs w:val="28"/>
                <w:lang w:val="en-US"/>
              </w:rPr>
              <w:t>013</w:t>
            </w:r>
          </w:p>
        </w:tc>
        <w:tc>
          <w:tcPr>
            <w:tcW w:w="3240" w:type="dxa"/>
          </w:tcPr>
          <w:p w:rsidR="00ED5F0B" w:rsidRPr="001E7933" w:rsidRDefault="00ED5F0B" w:rsidP="008C44AA">
            <w:pPr>
              <w:jc w:val="center"/>
              <w:rPr>
                <w:szCs w:val="28"/>
                <w:lang w:val="en-US"/>
              </w:rPr>
            </w:pPr>
            <w:r w:rsidRPr="001E7933">
              <w:rPr>
                <w:szCs w:val="28"/>
                <w:lang w:val="en-US"/>
              </w:rPr>
              <w:t>202 03024 10 0000 151</w:t>
            </w:r>
          </w:p>
        </w:tc>
        <w:tc>
          <w:tcPr>
            <w:tcW w:w="4864" w:type="dxa"/>
          </w:tcPr>
          <w:p w:rsidR="00ED5F0B" w:rsidRPr="001E7933" w:rsidRDefault="00ED5F0B" w:rsidP="008C44AA">
            <w:pPr>
              <w:jc w:val="both"/>
              <w:rPr>
                <w:szCs w:val="28"/>
              </w:rPr>
            </w:pPr>
            <w:r w:rsidRPr="001E7933">
              <w:rPr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ED5F0B" w:rsidRPr="001E7933" w:rsidTr="008C44AA">
        <w:tc>
          <w:tcPr>
            <w:tcW w:w="1548" w:type="dxa"/>
          </w:tcPr>
          <w:p w:rsidR="00ED5F0B" w:rsidRPr="001E7933" w:rsidRDefault="00ED5F0B" w:rsidP="008C44AA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Cs w:val="28"/>
              </w:rPr>
            </w:pPr>
            <w:r w:rsidRPr="001E7933">
              <w:rPr>
                <w:szCs w:val="28"/>
              </w:rPr>
              <w:t>013</w:t>
            </w:r>
          </w:p>
        </w:tc>
        <w:tc>
          <w:tcPr>
            <w:tcW w:w="3240" w:type="dxa"/>
          </w:tcPr>
          <w:p w:rsidR="00ED5F0B" w:rsidRPr="001E7933" w:rsidRDefault="00ED5F0B" w:rsidP="008C44AA">
            <w:pPr>
              <w:jc w:val="center"/>
              <w:rPr>
                <w:szCs w:val="28"/>
              </w:rPr>
            </w:pPr>
            <w:r w:rsidRPr="001E7933">
              <w:rPr>
                <w:szCs w:val="28"/>
              </w:rPr>
              <w:t>202 0401</w:t>
            </w:r>
            <w:r>
              <w:rPr>
                <w:szCs w:val="28"/>
              </w:rPr>
              <w:t>2</w:t>
            </w:r>
            <w:r w:rsidRPr="001E7933">
              <w:rPr>
                <w:szCs w:val="28"/>
              </w:rPr>
              <w:t xml:space="preserve"> 10 0000 151</w:t>
            </w:r>
          </w:p>
        </w:tc>
        <w:tc>
          <w:tcPr>
            <w:tcW w:w="4864" w:type="dxa"/>
          </w:tcPr>
          <w:p w:rsidR="00ED5F0B" w:rsidRPr="00B77B4E" w:rsidRDefault="00ED5F0B" w:rsidP="008C44AA">
            <w:pPr>
              <w:jc w:val="both"/>
              <w:rPr>
                <w:szCs w:val="28"/>
              </w:rPr>
            </w:pPr>
            <w:r w:rsidRPr="000C1C37">
              <w:rPr>
                <w:szCs w:val="28"/>
              </w:rPr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D5F0B" w:rsidRPr="001E7933" w:rsidTr="008C44AA">
        <w:tc>
          <w:tcPr>
            <w:tcW w:w="1548" w:type="dxa"/>
          </w:tcPr>
          <w:p w:rsidR="00ED5F0B" w:rsidRPr="001E7933" w:rsidRDefault="00ED5F0B" w:rsidP="008C44AA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Cs w:val="28"/>
              </w:rPr>
            </w:pPr>
            <w:r w:rsidRPr="001E7933">
              <w:rPr>
                <w:szCs w:val="28"/>
              </w:rPr>
              <w:t>013</w:t>
            </w:r>
          </w:p>
        </w:tc>
        <w:tc>
          <w:tcPr>
            <w:tcW w:w="3240" w:type="dxa"/>
          </w:tcPr>
          <w:p w:rsidR="00ED5F0B" w:rsidRPr="001E7933" w:rsidRDefault="00ED5F0B" w:rsidP="008C44AA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Cs w:val="28"/>
              </w:rPr>
            </w:pPr>
            <w:r w:rsidRPr="001E7933">
              <w:rPr>
                <w:szCs w:val="28"/>
              </w:rPr>
              <w:t>202 04999 10 0000 151</w:t>
            </w:r>
          </w:p>
        </w:tc>
        <w:tc>
          <w:tcPr>
            <w:tcW w:w="4864" w:type="dxa"/>
          </w:tcPr>
          <w:p w:rsidR="00ED5F0B" w:rsidRPr="001E7933" w:rsidRDefault="00ED5F0B" w:rsidP="008C44AA">
            <w:pPr>
              <w:jc w:val="both"/>
              <w:rPr>
                <w:szCs w:val="28"/>
              </w:rPr>
            </w:pPr>
            <w:r w:rsidRPr="001E7933">
              <w:rPr>
                <w:szCs w:val="28"/>
              </w:rPr>
              <w:t>Прочие межбюджетные трансферты, передаваемые бюджетам поселений</w:t>
            </w:r>
          </w:p>
        </w:tc>
      </w:tr>
      <w:tr w:rsidR="00ED5F0B" w:rsidRPr="001E7933" w:rsidTr="008C44AA">
        <w:tc>
          <w:tcPr>
            <w:tcW w:w="1548" w:type="dxa"/>
          </w:tcPr>
          <w:p w:rsidR="00ED5F0B" w:rsidRPr="001E7933" w:rsidRDefault="00ED5F0B" w:rsidP="008C44AA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Cs w:val="28"/>
              </w:rPr>
            </w:pPr>
            <w:r w:rsidRPr="001E7933">
              <w:rPr>
                <w:szCs w:val="28"/>
              </w:rPr>
              <w:t>013</w:t>
            </w:r>
          </w:p>
        </w:tc>
        <w:tc>
          <w:tcPr>
            <w:tcW w:w="3240" w:type="dxa"/>
          </w:tcPr>
          <w:p w:rsidR="00ED5F0B" w:rsidRPr="001E7933" w:rsidRDefault="00ED5F0B" w:rsidP="008C44AA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Cs w:val="28"/>
              </w:rPr>
            </w:pPr>
            <w:r w:rsidRPr="001E7933">
              <w:rPr>
                <w:szCs w:val="28"/>
              </w:rPr>
              <w:t>202 02041 10 0000 151</w:t>
            </w:r>
          </w:p>
        </w:tc>
        <w:tc>
          <w:tcPr>
            <w:tcW w:w="4864" w:type="dxa"/>
          </w:tcPr>
          <w:p w:rsidR="00ED5F0B" w:rsidRPr="00B77B4E" w:rsidRDefault="00ED5F0B" w:rsidP="008C44AA">
            <w:pPr>
              <w:jc w:val="both"/>
              <w:rPr>
                <w:szCs w:val="28"/>
              </w:rPr>
            </w:pPr>
            <w:r w:rsidRPr="00B77B4E">
              <w:rPr>
                <w:szCs w:val="28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ED5F0B" w:rsidRPr="001E7933" w:rsidTr="008C44AA">
        <w:tc>
          <w:tcPr>
            <w:tcW w:w="1548" w:type="dxa"/>
          </w:tcPr>
          <w:p w:rsidR="00ED5F0B" w:rsidRPr="001E7933" w:rsidRDefault="00ED5F0B" w:rsidP="008C44AA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Cs w:val="28"/>
              </w:rPr>
            </w:pPr>
            <w:r w:rsidRPr="001E7933">
              <w:rPr>
                <w:szCs w:val="28"/>
              </w:rPr>
              <w:t>013</w:t>
            </w:r>
          </w:p>
        </w:tc>
        <w:tc>
          <w:tcPr>
            <w:tcW w:w="3240" w:type="dxa"/>
          </w:tcPr>
          <w:p w:rsidR="00ED5F0B" w:rsidRPr="001E7933" w:rsidRDefault="00ED5F0B" w:rsidP="008C44AA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Cs w:val="28"/>
              </w:rPr>
            </w:pPr>
            <w:r w:rsidRPr="001E7933">
              <w:rPr>
                <w:szCs w:val="28"/>
              </w:rPr>
              <w:t>219 05000 10 0000 151</w:t>
            </w:r>
          </w:p>
        </w:tc>
        <w:tc>
          <w:tcPr>
            <w:tcW w:w="4864" w:type="dxa"/>
          </w:tcPr>
          <w:p w:rsidR="00ED5F0B" w:rsidRPr="001E7933" w:rsidRDefault="00ED5F0B" w:rsidP="008C44AA">
            <w:pPr>
              <w:pStyle w:val="Body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szCs w:val="28"/>
              </w:rPr>
            </w:pPr>
            <w:r w:rsidRPr="001E7933">
              <w:rPr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ED5F0B" w:rsidRDefault="00ED5F0B" w:rsidP="009979BB">
      <w:pPr>
        <w:pStyle w:val="BodyText"/>
        <w:rPr>
          <w:szCs w:val="28"/>
        </w:rPr>
      </w:pPr>
    </w:p>
    <w:p w:rsidR="00ED5F0B" w:rsidRDefault="00ED5F0B" w:rsidP="009979BB">
      <w:pPr>
        <w:pStyle w:val="BodyText"/>
        <w:rPr>
          <w:szCs w:val="28"/>
        </w:rPr>
      </w:pPr>
    </w:p>
    <w:p w:rsidR="00ED5F0B" w:rsidRDefault="00ED5F0B" w:rsidP="009979BB">
      <w:pPr>
        <w:pStyle w:val="BodyText"/>
        <w:rPr>
          <w:szCs w:val="28"/>
        </w:rPr>
      </w:pPr>
    </w:p>
    <w:p w:rsidR="00ED5F0B" w:rsidRDefault="00ED5F0B" w:rsidP="009979BB">
      <w:pPr>
        <w:pStyle w:val="BodyText"/>
        <w:rPr>
          <w:szCs w:val="28"/>
        </w:rPr>
      </w:pPr>
    </w:p>
    <w:p w:rsidR="00ED5F0B" w:rsidRDefault="00ED5F0B" w:rsidP="009979BB">
      <w:pPr>
        <w:pStyle w:val="BodyText"/>
        <w:rPr>
          <w:szCs w:val="28"/>
        </w:rPr>
      </w:pPr>
    </w:p>
    <w:p w:rsidR="00ED5F0B" w:rsidRDefault="00ED5F0B" w:rsidP="009979BB">
      <w:pPr>
        <w:pStyle w:val="BodyText"/>
        <w:rPr>
          <w:szCs w:val="28"/>
        </w:rPr>
      </w:pPr>
    </w:p>
    <w:p w:rsidR="00ED5F0B" w:rsidRDefault="00ED5F0B" w:rsidP="009979BB">
      <w:pPr>
        <w:pStyle w:val="BodyText"/>
        <w:rPr>
          <w:szCs w:val="28"/>
        </w:rPr>
      </w:pPr>
    </w:p>
    <w:p w:rsidR="00ED5F0B" w:rsidRDefault="00ED5F0B" w:rsidP="009979BB">
      <w:pPr>
        <w:pStyle w:val="BodyText"/>
        <w:rPr>
          <w:szCs w:val="28"/>
        </w:rPr>
      </w:pPr>
    </w:p>
    <w:p w:rsidR="00ED5F0B" w:rsidRDefault="00ED5F0B" w:rsidP="009979BB">
      <w:pPr>
        <w:pStyle w:val="BodyText"/>
        <w:rPr>
          <w:szCs w:val="28"/>
        </w:rPr>
      </w:pPr>
    </w:p>
    <w:p w:rsidR="00ED5F0B" w:rsidRDefault="00ED5F0B" w:rsidP="009979BB">
      <w:pPr>
        <w:pStyle w:val="BodyText"/>
        <w:rPr>
          <w:szCs w:val="28"/>
        </w:rPr>
      </w:pPr>
    </w:p>
    <w:p w:rsidR="00ED5F0B" w:rsidRDefault="00ED5F0B" w:rsidP="009979BB">
      <w:pPr>
        <w:pStyle w:val="BodyText"/>
        <w:rPr>
          <w:szCs w:val="28"/>
        </w:rPr>
      </w:pPr>
    </w:p>
    <w:p w:rsidR="00ED5F0B" w:rsidRDefault="00ED5F0B" w:rsidP="009979BB">
      <w:pPr>
        <w:pStyle w:val="BodyText"/>
        <w:rPr>
          <w:szCs w:val="28"/>
        </w:rPr>
      </w:pPr>
    </w:p>
    <w:p w:rsidR="00ED5F0B" w:rsidRDefault="00ED5F0B" w:rsidP="009979BB">
      <w:pPr>
        <w:pStyle w:val="BodyText"/>
        <w:rPr>
          <w:szCs w:val="28"/>
        </w:rPr>
      </w:pPr>
    </w:p>
    <w:p w:rsidR="00ED5F0B" w:rsidRDefault="00ED5F0B" w:rsidP="009979BB">
      <w:pPr>
        <w:pStyle w:val="BodyText"/>
        <w:rPr>
          <w:szCs w:val="28"/>
        </w:rPr>
      </w:pPr>
    </w:p>
    <w:p w:rsidR="00ED5F0B" w:rsidRPr="00B77B4E" w:rsidRDefault="00ED5F0B" w:rsidP="009979BB">
      <w:pPr>
        <w:pStyle w:val="BodyText"/>
        <w:rPr>
          <w:szCs w:val="28"/>
        </w:rPr>
      </w:pPr>
    </w:p>
    <w:sectPr w:rsidR="00ED5F0B" w:rsidRPr="00B77B4E" w:rsidSect="005C7002">
      <w:footerReference w:type="even" r:id="rId9"/>
      <w:footerReference w:type="default" r:id="rId10"/>
      <w:pgSz w:w="11906" w:h="16838"/>
      <w:pgMar w:top="540" w:right="850" w:bottom="180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F0B" w:rsidRDefault="00ED5F0B">
      <w:r>
        <w:separator/>
      </w:r>
    </w:p>
  </w:endnote>
  <w:endnote w:type="continuationSeparator" w:id="1">
    <w:p w:rsidR="00ED5F0B" w:rsidRDefault="00ED5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F0B" w:rsidRDefault="00ED5F0B" w:rsidP="00E248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F0B" w:rsidRDefault="00ED5F0B" w:rsidP="004A5B3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F0B" w:rsidRDefault="00ED5F0B" w:rsidP="00E248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D5F0B" w:rsidRDefault="00ED5F0B" w:rsidP="004A5B3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F0B" w:rsidRDefault="00ED5F0B">
      <w:r>
        <w:separator/>
      </w:r>
    </w:p>
  </w:footnote>
  <w:footnote w:type="continuationSeparator" w:id="1">
    <w:p w:rsidR="00ED5F0B" w:rsidRDefault="00ED5F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1074730A"/>
    <w:multiLevelType w:val="hybridMultilevel"/>
    <w:tmpl w:val="1C148C54"/>
    <w:lvl w:ilvl="0" w:tplc="1268895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1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11"/>
  </w:num>
  <w:num w:numId="8">
    <w:abstractNumId w:val="2"/>
  </w:num>
  <w:num w:numId="9">
    <w:abstractNumId w:val="10"/>
  </w:num>
  <w:num w:numId="10">
    <w:abstractNumId w:val="8"/>
  </w:num>
  <w:num w:numId="11">
    <w:abstractNumId w:val="9"/>
  </w:num>
  <w:num w:numId="12">
    <w:abstractNumId w:val="12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B4B"/>
    <w:rsid w:val="00000D80"/>
    <w:rsid w:val="00002EDF"/>
    <w:rsid w:val="00003532"/>
    <w:rsid w:val="0000381D"/>
    <w:rsid w:val="00003E27"/>
    <w:rsid w:val="0000545F"/>
    <w:rsid w:val="00007E88"/>
    <w:rsid w:val="00012B1C"/>
    <w:rsid w:val="00012D84"/>
    <w:rsid w:val="0001641C"/>
    <w:rsid w:val="0001643A"/>
    <w:rsid w:val="0002054C"/>
    <w:rsid w:val="00021501"/>
    <w:rsid w:val="0002178A"/>
    <w:rsid w:val="00021EB2"/>
    <w:rsid w:val="00023213"/>
    <w:rsid w:val="00027BDD"/>
    <w:rsid w:val="000302C5"/>
    <w:rsid w:val="00030702"/>
    <w:rsid w:val="0003126A"/>
    <w:rsid w:val="00031872"/>
    <w:rsid w:val="00032A3D"/>
    <w:rsid w:val="00033C91"/>
    <w:rsid w:val="000351C3"/>
    <w:rsid w:val="000356C6"/>
    <w:rsid w:val="00040777"/>
    <w:rsid w:val="00040E44"/>
    <w:rsid w:val="00041C28"/>
    <w:rsid w:val="00043567"/>
    <w:rsid w:val="00044A33"/>
    <w:rsid w:val="0004510F"/>
    <w:rsid w:val="00045960"/>
    <w:rsid w:val="00047B5F"/>
    <w:rsid w:val="000500FA"/>
    <w:rsid w:val="00052F67"/>
    <w:rsid w:val="00055663"/>
    <w:rsid w:val="00055845"/>
    <w:rsid w:val="0005627B"/>
    <w:rsid w:val="0005718C"/>
    <w:rsid w:val="0006143F"/>
    <w:rsid w:val="00061882"/>
    <w:rsid w:val="0006292D"/>
    <w:rsid w:val="00063DD2"/>
    <w:rsid w:val="00067C4F"/>
    <w:rsid w:val="00067EF0"/>
    <w:rsid w:val="00071A5F"/>
    <w:rsid w:val="00073893"/>
    <w:rsid w:val="000739A5"/>
    <w:rsid w:val="00076955"/>
    <w:rsid w:val="000769C7"/>
    <w:rsid w:val="000776E4"/>
    <w:rsid w:val="00077E79"/>
    <w:rsid w:val="0008005E"/>
    <w:rsid w:val="000806FF"/>
    <w:rsid w:val="00081EDC"/>
    <w:rsid w:val="00082117"/>
    <w:rsid w:val="000828EC"/>
    <w:rsid w:val="00083062"/>
    <w:rsid w:val="000830D8"/>
    <w:rsid w:val="000832C8"/>
    <w:rsid w:val="00085E0F"/>
    <w:rsid w:val="00086116"/>
    <w:rsid w:val="000901EF"/>
    <w:rsid w:val="00090583"/>
    <w:rsid w:val="00091074"/>
    <w:rsid w:val="000957A1"/>
    <w:rsid w:val="0009601E"/>
    <w:rsid w:val="000A180B"/>
    <w:rsid w:val="000A56A3"/>
    <w:rsid w:val="000A63A0"/>
    <w:rsid w:val="000A6C0A"/>
    <w:rsid w:val="000A6D21"/>
    <w:rsid w:val="000A6D40"/>
    <w:rsid w:val="000B01D8"/>
    <w:rsid w:val="000B2645"/>
    <w:rsid w:val="000B29D0"/>
    <w:rsid w:val="000B41E8"/>
    <w:rsid w:val="000B6365"/>
    <w:rsid w:val="000B643D"/>
    <w:rsid w:val="000B6E88"/>
    <w:rsid w:val="000C1C37"/>
    <w:rsid w:val="000C5025"/>
    <w:rsid w:val="000C670C"/>
    <w:rsid w:val="000C681E"/>
    <w:rsid w:val="000C7FD0"/>
    <w:rsid w:val="000D294B"/>
    <w:rsid w:val="000D4BB8"/>
    <w:rsid w:val="000D5FED"/>
    <w:rsid w:val="000D6374"/>
    <w:rsid w:val="000D6AFA"/>
    <w:rsid w:val="000E1C4E"/>
    <w:rsid w:val="000E28FF"/>
    <w:rsid w:val="000E307F"/>
    <w:rsid w:val="000E3EB0"/>
    <w:rsid w:val="000E421B"/>
    <w:rsid w:val="000E55DF"/>
    <w:rsid w:val="000E6316"/>
    <w:rsid w:val="000E74F4"/>
    <w:rsid w:val="000F1139"/>
    <w:rsid w:val="000F1412"/>
    <w:rsid w:val="000F1BA1"/>
    <w:rsid w:val="000F44A9"/>
    <w:rsid w:val="000F47E7"/>
    <w:rsid w:val="000F4BE4"/>
    <w:rsid w:val="000F6A28"/>
    <w:rsid w:val="00101414"/>
    <w:rsid w:val="00101E42"/>
    <w:rsid w:val="00103D22"/>
    <w:rsid w:val="00105F28"/>
    <w:rsid w:val="001165F1"/>
    <w:rsid w:val="001219AB"/>
    <w:rsid w:val="00123D90"/>
    <w:rsid w:val="00125EC5"/>
    <w:rsid w:val="00127297"/>
    <w:rsid w:val="00127EB7"/>
    <w:rsid w:val="00130AC6"/>
    <w:rsid w:val="001313BB"/>
    <w:rsid w:val="001323E6"/>
    <w:rsid w:val="00132C99"/>
    <w:rsid w:val="00133E20"/>
    <w:rsid w:val="0013519A"/>
    <w:rsid w:val="00136914"/>
    <w:rsid w:val="00137DD3"/>
    <w:rsid w:val="0014171D"/>
    <w:rsid w:val="00141CD9"/>
    <w:rsid w:val="00142B3C"/>
    <w:rsid w:val="001437E1"/>
    <w:rsid w:val="00144F25"/>
    <w:rsid w:val="0014624B"/>
    <w:rsid w:val="00146ADF"/>
    <w:rsid w:val="00147A50"/>
    <w:rsid w:val="00162C6E"/>
    <w:rsid w:val="00163F9A"/>
    <w:rsid w:val="00166507"/>
    <w:rsid w:val="00166FF1"/>
    <w:rsid w:val="001704B7"/>
    <w:rsid w:val="00173465"/>
    <w:rsid w:val="00177C24"/>
    <w:rsid w:val="00180107"/>
    <w:rsid w:val="001814E6"/>
    <w:rsid w:val="001818E8"/>
    <w:rsid w:val="001826D8"/>
    <w:rsid w:val="001848B1"/>
    <w:rsid w:val="00184A8B"/>
    <w:rsid w:val="00185758"/>
    <w:rsid w:val="00185ADA"/>
    <w:rsid w:val="00186DFC"/>
    <w:rsid w:val="00191F80"/>
    <w:rsid w:val="001947DA"/>
    <w:rsid w:val="00194F3A"/>
    <w:rsid w:val="00195825"/>
    <w:rsid w:val="00197E8E"/>
    <w:rsid w:val="001A1E88"/>
    <w:rsid w:val="001A20FC"/>
    <w:rsid w:val="001A455B"/>
    <w:rsid w:val="001A5183"/>
    <w:rsid w:val="001A5AE2"/>
    <w:rsid w:val="001A610E"/>
    <w:rsid w:val="001A7BCF"/>
    <w:rsid w:val="001A7F11"/>
    <w:rsid w:val="001B0794"/>
    <w:rsid w:val="001B0AB2"/>
    <w:rsid w:val="001B0B90"/>
    <w:rsid w:val="001B23F3"/>
    <w:rsid w:val="001B335F"/>
    <w:rsid w:val="001B509D"/>
    <w:rsid w:val="001B5185"/>
    <w:rsid w:val="001B5C84"/>
    <w:rsid w:val="001C04E0"/>
    <w:rsid w:val="001C1B35"/>
    <w:rsid w:val="001C2412"/>
    <w:rsid w:val="001C27A3"/>
    <w:rsid w:val="001C5C30"/>
    <w:rsid w:val="001D0171"/>
    <w:rsid w:val="001D35B9"/>
    <w:rsid w:val="001D4CD2"/>
    <w:rsid w:val="001D7B71"/>
    <w:rsid w:val="001E0C25"/>
    <w:rsid w:val="001E0DD7"/>
    <w:rsid w:val="001E0FF9"/>
    <w:rsid w:val="001E1649"/>
    <w:rsid w:val="001E2274"/>
    <w:rsid w:val="001E2E43"/>
    <w:rsid w:val="001E5712"/>
    <w:rsid w:val="001E653E"/>
    <w:rsid w:val="001E7933"/>
    <w:rsid w:val="001F1774"/>
    <w:rsid w:val="001F2384"/>
    <w:rsid w:val="001F7458"/>
    <w:rsid w:val="001F76B0"/>
    <w:rsid w:val="00205EFF"/>
    <w:rsid w:val="00211291"/>
    <w:rsid w:val="00214C82"/>
    <w:rsid w:val="002174DD"/>
    <w:rsid w:val="00217A3B"/>
    <w:rsid w:val="00220641"/>
    <w:rsid w:val="00222F85"/>
    <w:rsid w:val="002244C9"/>
    <w:rsid w:val="00224C3B"/>
    <w:rsid w:val="002313D6"/>
    <w:rsid w:val="00233F5A"/>
    <w:rsid w:val="00235028"/>
    <w:rsid w:val="002354B0"/>
    <w:rsid w:val="00245B2F"/>
    <w:rsid w:val="00246206"/>
    <w:rsid w:val="0025099E"/>
    <w:rsid w:val="00251B24"/>
    <w:rsid w:val="00252148"/>
    <w:rsid w:val="00254120"/>
    <w:rsid w:val="0025696A"/>
    <w:rsid w:val="00256ADC"/>
    <w:rsid w:val="002574C9"/>
    <w:rsid w:val="002610A9"/>
    <w:rsid w:val="00261C30"/>
    <w:rsid w:val="002636CF"/>
    <w:rsid w:val="00264085"/>
    <w:rsid w:val="002647D7"/>
    <w:rsid w:val="00266101"/>
    <w:rsid w:val="002662A2"/>
    <w:rsid w:val="00267716"/>
    <w:rsid w:val="00267A97"/>
    <w:rsid w:val="0027013E"/>
    <w:rsid w:val="00271DD0"/>
    <w:rsid w:val="00273233"/>
    <w:rsid w:val="00274627"/>
    <w:rsid w:val="00274B75"/>
    <w:rsid w:val="00274BD9"/>
    <w:rsid w:val="002753A0"/>
    <w:rsid w:val="00276562"/>
    <w:rsid w:val="002805DC"/>
    <w:rsid w:val="00281146"/>
    <w:rsid w:val="00284778"/>
    <w:rsid w:val="00287F55"/>
    <w:rsid w:val="00290849"/>
    <w:rsid w:val="00295111"/>
    <w:rsid w:val="002957DC"/>
    <w:rsid w:val="002965CA"/>
    <w:rsid w:val="00296F89"/>
    <w:rsid w:val="002A00EA"/>
    <w:rsid w:val="002A02BD"/>
    <w:rsid w:val="002A1DCF"/>
    <w:rsid w:val="002A32BF"/>
    <w:rsid w:val="002A67D7"/>
    <w:rsid w:val="002B2574"/>
    <w:rsid w:val="002B2963"/>
    <w:rsid w:val="002B3F14"/>
    <w:rsid w:val="002B469D"/>
    <w:rsid w:val="002B4C0B"/>
    <w:rsid w:val="002B5366"/>
    <w:rsid w:val="002B6376"/>
    <w:rsid w:val="002B7C55"/>
    <w:rsid w:val="002C11F3"/>
    <w:rsid w:val="002C4338"/>
    <w:rsid w:val="002C4993"/>
    <w:rsid w:val="002C5A79"/>
    <w:rsid w:val="002C60F4"/>
    <w:rsid w:val="002C6768"/>
    <w:rsid w:val="002D1532"/>
    <w:rsid w:val="002D1E14"/>
    <w:rsid w:val="002D29AC"/>
    <w:rsid w:val="002D30AD"/>
    <w:rsid w:val="002D75F2"/>
    <w:rsid w:val="002D7692"/>
    <w:rsid w:val="002E2A22"/>
    <w:rsid w:val="002E40B6"/>
    <w:rsid w:val="002E44AF"/>
    <w:rsid w:val="002E6ABF"/>
    <w:rsid w:val="002E7F9B"/>
    <w:rsid w:val="002F1317"/>
    <w:rsid w:val="002F215B"/>
    <w:rsid w:val="002F3B4B"/>
    <w:rsid w:val="002F4819"/>
    <w:rsid w:val="002F6BF9"/>
    <w:rsid w:val="002F7C02"/>
    <w:rsid w:val="002F7D69"/>
    <w:rsid w:val="003003C3"/>
    <w:rsid w:val="00300925"/>
    <w:rsid w:val="0030184C"/>
    <w:rsid w:val="00303F27"/>
    <w:rsid w:val="003044B7"/>
    <w:rsid w:val="00306E35"/>
    <w:rsid w:val="00307E6F"/>
    <w:rsid w:val="00310680"/>
    <w:rsid w:val="00312E88"/>
    <w:rsid w:val="0031729A"/>
    <w:rsid w:val="0033003C"/>
    <w:rsid w:val="00330456"/>
    <w:rsid w:val="003313D1"/>
    <w:rsid w:val="003320AB"/>
    <w:rsid w:val="0033540C"/>
    <w:rsid w:val="00340BD2"/>
    <w:rsid w:val="00341FB5"/>
    <w:rsid w:val="00342CAD"/>
    <w:rsid w:val="00345DDE"/>
    <w:rsid w:val="0034646E"/>
    <w:rsid w:val="00347FD6"/>
    <w:rsid w:val="00350E58"/>
    <w:rsid w:val="00351B0C"/>
    <w:rsid w:val="00354218"/>
    <w:rsid w:val="00355EBF"/>
    <w:rsid w:val="00357A78"/>
    <w:rsid w:val="0036129E"/>
    <w:rsid w:val="00361854"/>
    <w:rsid w:val="00361C9F"/>
    <w:rsid w:val="003653AD"/>
    <w:rsid w:val="003670B4"/>
    <w:rsid w:val="00371A8D"/>
    <w:rsid w:val="00373040"/>
    <w:rsid w:val="003744C6"/>
    <w:rsid w:val="00376B68"/>
    <w:rsid w:val="00380B1A"/>
    <w:rsid w:val="00380CDA"/>
    <w:rsid w:val="003813BA"/>
    <w:rsid w:val="0038343B"/>
    <w:rsid w:val="00385103"/>
    <w:rsid w:val="00386B2E"/>
    <w:rsid w:val="0038781B"/>
    <w:rsid w:val="00393188"/>
    <w:rsid w:val="00395BF6"/>
    <w:rsid w:val="003A01B0"/>
    <w:rsid w:val="003A5387"/>
    <w:rsid w:val="003A7385"/>
    <w:rsid w:val="003A769D"/>
    <w:rsid w:val="003B0458"/>
    <w:rsid w:val="003B07BA"/>
    <w:rsid w:val="003B0C3C"/>
    <w:rsid w:val="003B138D"/>
    <w:rsid w:val="003B19DD"/>
    <w:rsid w:val="003B4E3F"/>
    <w:rsid w:val="003B633D"/>
    <w:rsid w:val="003B6777"/>
    <w:rsid w:val="003B7386"/>
    <w:rsid w:val="003B7B96"/>
    <w:rsid w:val="003C1154"/>
    <w:rsid w:val="003C1181"/>
    <w:rsid w:val="003C1384"/>
    <w:rsid w:val="003C179F"/>
    <w:rsid w:val="003C2A01"/>
    <w:rsid w:val="003C5239"/>
    <w:rsid w:val="003C54FA"/>
    <w:rsid w:val="003D0C31"/>
    <w:rsid w:val="003D2C41"/>
    <w:rsid w:val="003D488E"/>
    <w:rsid w:val="003D5BEC"/>
    <w:rsid w:val="003E0459"/>
    <w:rsid w:val="003E1512"/>
    <w:rsid w:val="003E4D8B"/>
    <w:rsid w:val="003E5747"/>
    <w:rsid w:val="003E6A3D"/>
    <w:rsid w:val="003E6A5E"/>
    <w:rsid w:val="003F1155"/>
    <w:rsid w:val="003F2307"/>
    <w:rsid w:val="003F2721"/>
    <w:rsid w:val="003F399B"/>
    <w:rsid w:val="00400526"/>
    <w:rsid w:val="00404E51"/>
    <w:rsid w:val="00406054"/>
    <w:rsid w:val="0040740D"/>
    <w:rsid w:val="00410DD2"/>
    <w:rsid w:val="00411752"/>
    <w:rsid w:val="00411D5D"/>
    <w:rsid w:val="00413605"/>
    <w:rsid w:val="00413871"/>
    <w:rsid w:val="004141A9"/>
    <w:rsid w:val="004163CD"/>
    <w:rsid w:val="00421896"/>
    <w:rsid w:val="0042195B"/>
    <w:rsid w:val="004220E5"/>
    <w:rsid w:val="00423917"/>
    <w:rsid w:val="00425C30"/>
    <w:rsid w:val="00426782"/>
    <w:rsid w:val="00430BA3"/>
    <w:rsid w:val="004343D4"/>
    <w:rsid w:val="004352C2"/>
    <w:rsid w:val="00437A8F"/>
    <w:rsid w:val="00440390"/>
    <w:rsid w:val="00440BFA"/>
    <w:rsid w:val="0044208C"/>
    <w:rsid w:val="00445066"/>
    <w:rsid w:val="00445301"/>
    <w:rsid w:val="00445A90"/>
    <w:rsid w:val="0044600C"/>
    <w:rsid w:val="00446965"/>
    <w:rsid w:val="004474E8"/>
    <w:rsid w:val="004502EB"/>
    <w:rsid w:val="00451D52"/>
    <w:rsid w:val="00452F1D"/>
    <w:rsid w:val="0045348C"/>
    <w:rsid w:val="004565A3"/>
    <w:rsid w:val="004614C6"/>
    <w:rsid w:val="00465DA5"/>
    <w:rsid w:val="00465DEE"/>
    <w:rsid w:val="0046658F"/>
    <w:rsid w:val="0047309B"/>
    <w:rsid w:val="0047339E"/>
    <w:rsid w:val="00475B13"/>
    <w:rsid w:val="00477420"/>
    <w:rsid w:val="00482074"/>
    <w:rsid w:val="00485D1D"/>
    <w:rsid w:val="004867F1"/>
    <w:rsid w:val="004922AB"/>
    <w:rsid w:val="004923DE"/>
    <w:rsid w:val="004958BD"/>
    <w:rsid w:val="00495EE9"/>
    <w:rsid w:val="004969CD"/>
    <w:rsid w:val="004972AF"/>
    <w:rsid w:val="00497FAF"/>
    <w:rsid w:val="004A1EF3"/>
    <w:rsid w:val="004A5B30"/>
    <w:rsid w:val="004B084A"/>
    <w:rsid w:val="004B26F6"/>
    <w:rsid w:val="004B337C"/>
    <w:rsid w:val="004B4AA8"/>
    <w:rsid w:val="004B4C4B"/>
    <w:rsid w:val="004B4C50"/>
    <w:rsid w:val="004B5589"/>
    <w:rsid w:val="004B7475"/>
    <w:rsid w:val="004C3879"/>
    <w:rsid w:val="004D0581"/>
    <w:rsid w:val="004D3220"/>
    <w:rsid w:val="004D5AAA"/>
    <w:rsid w:val="004E08B8"/>
    <w:rsid w:val="004E326E"/>
    <w:rsid w:val="004E333D"/>
    <w:rsid w:val="004E563F"/>
    <w:rsid w:val="004E5D77"/>
    <w:rsid w:val="004E7201"/>
    <w:rsid w:val="004F1404"/>
    <w:rsid w:val="004F243C"/>
    <w:rsid w:val="004F37ED"/>
    <w:rsid w:val="004F470A"/>
    <w:rsid w:val="004F5A20"/>
    <w:rsid w:val="00500091"/>
    <w:rsid w:val="00500ADF"/>
    <w:rsid w:val="00501C2F"/>
    <w:rsid w:val="005035D3"/>
    <w:rsid w:val="0050477E"/>
    <w:rsid w:val="00504E48"/>
    <w:rsid w:val="00505305"/>
    <w:rsid w:val="005101D8"/>
    <w:rsid w:val="00510940"/>
    <w:rsid w:val="00511C1A"/>
    <w:rsid w:val="005145F6"/>
    <w:rsid w:val="00514DB1"/>
    <w:rsid w:val="005150B4"/>
    <w:rsid w:val="0052023D"/>
    <w:rsid w:val="0052066C"/>
    <w:rsid w:val="00520EE0"/>
    <w:rsid w:val="00521598"/>
    <w:rsid w:val="0052309E"/>
    <w:rsid w:val="005253E4"/>
    <w:rsid w:val="00526000"/>
    <w:rsid w:val="00526DDE"/>
    <w:rsid w:val="00527530"/>
    <w:rsid w:val="00531147"/>
    <w:rsid w:val="005311C5"/>
    <w:rsid w:val="00531EE1"/>
    <w:rsid w:val="0053323F"/>
    <w:rsid w:val="00533C55"/>
    <w:rsid w:val="00534328"/>
    <w:rsid w:val="005354E3"/>
    <w:rsid w:val="00546B5D"/>
    <w:rsid w:val="005511A6"/>
    <w:rsid w:val="0055161D"/>
    <w:rsid w:val="00554334"/>
    <w:rsid w:val="005559ED"/>
    <w:rsid w:val="00557387"/>
    <w:rsid w:val="00557E66"/>
    <w:rsid w:val="00564B67"/>
    <w:rsid w:val="00566A5F"/>
    <w:rsid w:val="00567251"/>
    <w:rsid w:val="00567843"/>
    <w:rsid w:val="005701EF"/>
    <w:rsid w:val="00572176"/>
    <w:rsid w:val="005731ED"/>
    <w:rsid w:val="00573335"/>
    <w:rsid w:val="00577171"/>
    <w:rsid w:val="00577362"/>
    <w:rsid w:val="005776FE"/>
    <w:rsid w:val="00582C7A"/>
    <w:rsid w:val="00585BD3"/>
    <w:rsid w:val="00587159"/>
    <w:rsid w:val="00591634"/>
    <w:rsid w:val="005944B4"/>
    <w:rsid w:val="00594D24"/>
    <w:rsid w:val="00595517"/>
    <w:rsid w:val="005960DA"/>
    <w:rsid w:val="00596DF4"/>
    <w:rsid w:val="005979D5"/>
    <w:rsid w:val="00597DD6"/>
    <w:rsid w:val="005A0F68"/>
    <w:rsid w:val="005A38C5"/>
    <w:rsid w:val="005A3D45"/>
    <w:rsid w:val="005A433F"/>
    <w:rsid w:val="005A47E6"/>
    <w:rsid w:val="005A6F66"/>
    <w:rsid w:val="005B1F4C"/>
    <w:rsid w:val="005B3834"/>
    <w:rsid w:val="005B3EF1"/>
    <w:rsid w:val="005B47F0"/>
    <w:rsid w:val="005B6275"/>
    <w:rsid w:val="005C396C"/>
    <w:rsid w:val="005C5BF6"/>
    <w:rsid w:val="005C7002"/>
    <w:rsid w:val="005C7611"/>
    <w:rsid w:val="005C76BA"/>
    <w:rsid w:val="005D20A1"/>
    <w:rsid w:val="005D3C92"/>
    <w:rsid w:val="005D3D06"/>
    <w:rsid w:val="005D4256"/>
    <w:rsid w:val="005D5164"/>
    <w:rsid w:val="005D6072"/>
    <w:rsid w:val="005D7DC2"/>
    <w:rsid w:val="005E2EBC"/>
    <w:rsid w:val="005E3D21"/>
    <w:rsid w:val="005E4302"/>
    <w:rsid w:val="005E671E"/>
    <w:rsid w:val="005F11C5"/>
    <w:rsid w:val="005F250F"/>
    <w:rsid w:val="006000DB"/>
    <w:rsid w:val="00600ABC"/>
    <w:rsid w:val="006026B5"/>
    <w:rsid w:val="00602943"/>
    <w:rsid w:val="00610CAE"/>
    <w:rsid w:val="00613290"/>
    <w:rsid w:val="00613EA4"/>
    <w:rsid w:val="006150A6"/>
    <w:rsid w:val="00616C2C"/>
    <w:rsid w:val="00616F0F"/>
    <w:rsid w:val="006218CF"/>
    <w:rsid w:val="00623511"/>
    <w:rsid w:val="00623AF6"/>
    <w:rsid w:val="006246AC"/>
    <w:rsid w:val="0062567D"/>
    <w:rsid w:val="00625908"/>
    <w:rsid w:val="00633039"/>
    <w:rsid w:val="0063556F"/>
    <w:rsid w:val="00636736"/>
    <w:rsid w:val="006378C5"/>
    <w:rsid w:val="00637D14"/>
    <w:rsid w:val="006410C6"/>
    <w:rsid w:val="00641D7B"/>
    <w:rsid w:val="00647BC0"/>
    <w:rsid w:val="00652EDC"/>
    <w:rsid w:val="006546D6"/>
    <w:rsid w:val="0065509F"/>
    <w:rsid w:val="0065534B"/>
    <w:rsid w:val="006557CE"/>
    <w:rsid w:val="00655F42"/>
    <w:rsid w:val="00656CD6"/>
    <w:rsid w:val="00657C06"/>
    <w:rsid w:val="006609F3"/>
    <w:rsid w:val="00666473"/>
    <w:rsid w:val="00666D59"/>
    <w:rsid w:val="006702AE"/>
    <w:rsid w:val="00673357"/>
    <w:rsid w:val="00673DFF"/>
    <w:rsid w:val="00674CE3"/>
    <w:rsid w:val="006807E9"/>
    <w:rsid w:val="00684894"/>
    <w:rsid w:val="00685E50"/>
    <w:rsid w:val="006866C8"/>
    <w:rsid w:val="006874FD"/>
    <w:rsid w:val="0069232E"/>
    <w:rsid w:val="0069300C"/>
    <w:rsid w:val="00693650"/>
    <w:rsid w:val="00693E42"/>
    <w:rsid w:val="006959A9"/>
    <w:rsid w:val="006A28BF"/>
    <w:rsid w:val="006A34FC"/>
    <w:rsid w:val="006A4A85"/>
    <w:rsid w:val="006A6EA6"/>
    <w:rsid w:val="006A6F7D"/>
    <w:rsid w:val="006B073B"/>
    <w:rsid w:val="006B144C"/>
    <w:rsid w:val="006B21C3"/>
    <w:rsid w:val="006B519B"/>
    <w:rsid w:val="006B5AB8"/>
    <w:rsid w:val="006B681C"/>
    <w:rsid w:val="006B6FEB"/>
    <w:rsid w:val="006C0E05"/>
    <w:rsid w:val="006C2546"/>
    <w:rsid w:val="006C425E"/>
    <w:rsid w:val="006C58DC"/>
    <w:rsid w:val="006C6FEB"/>
    <w:rsid w:val="006C771F"/>
    <w:rsid w:val="006D0F7F"/>
    <w:rsid w:val="006D4973"/>
    <w:rsid w:val="006D7147"/>
    <w:rsid w:val="006E2902"/>
    <w:rsid w:val="006E2C26"/>
    <w:rsid w:val="006E3876"/>
    <w:rsid w:val="006E7D98"/>
    <w:rsid w:val="006F0BE5"/>
    <w:rsid w:val="006F1B0B"/>
    <w:rsid w:val="006F1F4F"/>
    <w:rsid w:val="006F267A"/>
    <w:rsid w:val="006F376C"/>
    <w:rsid w:val="007008B5"/>
    <w:rsid w:val="00713DEF"/>
    <w:rsid w:val="00713E49"/>
    <w:rsid w:val="00714F35"/>
    <w:rsid w:val="00715B5B"/>
    <w:rsid w:val="0071746D"/>
    <w:rsid w:val="00717527"/>
    <w:rsid w:val="00717F83"/>
    <w:rsid w:val="007269B0"/>
    <w:rsid w:val="007367CB"/>
    <w:rsid w:val="00741954"/>
    <w:rsid w:val="00741DE4"/>
    <w:rsid w:val="00743391"/>
    <w:rsid w:val="00745446"/>
    <w:rsid w:val="00745C7E"/>
    <w:rsid w:val="007465B3"/>
    <w:rsid w:val="00746BED"/>
    <w:rsid w:val="007470B2"/>
    <w:rsid w:val="00747576"/>
    <w:rsid w:val="00751AFE"/>
    <w:rsid w:val="00751C52"/>
    <w:rsid w:val="007531AC"/>
    <w:rsid w:val="00753FB8"/>
    <w:rsid w:val="007623C2"/>
    <w:rsid w:val="00767A2A"/>
    <w:rsid w:val="00767FA7"/>
    <w:rsid w:val="0077037E"/>
    <w:rsid w:val="00771621"/>
    <w:rsid w:val="007828E3"/>
    <w:rsid w:val="007867C4"/>
    <w:rsid w:val="00786A60"/>
    <w:rsid w:val="00790ED8"/>
    <w:rsid w:val="00790F19"/>
    <w:rsid w:val="0079155E"/>
    <w:rsid w:val="00792CD6"/>
    <w:rsid w:val="00793498"/>
    <w:rsid w:val="00794244"/>
    <w:rsid w:val="0079476E"/>
    <w:rsid w:val="00795107"/>
    <w:rsid w:val="00795991"/>
    <w:rsid w:val="007A14C2"/>
    <w:rsid w:val="007A3522"/>
    <w:rsid w:val="007A3548"/>
    <w:rsid w:val="007A46FB"/>
    <w:rsid w:val="007A5D6A"/>
    <w:rsid w:val="007A7628"/>
    <w:rsid w:val="007A7F7F"/>
    <w:rsid w:val="007B345F"/>
    <w:rsid w:val="007B7BFF"/>
    <w:rsid w:val="007B7E06"/>
    <w:rsid w:val="007C0735"/>
    <w:rsid w:val="007C1C88"/>
    <w:rsid w:val="007C233C"/>
    <w:rsid w:val="007C4F8A"/>
    <w:rsid w:val="007C7951"/>
    <w:rsid w:val="007D4C11"/>
    <w:rsid w:val="007D5D56"/>
    <w:rsid w:val="007D7506"/>
    <w:rsid w:val="007D7BE0"/>
    <w:rsid w:val="007D7CA7"/>
    <w:rsid w:val="007E080B"/>
    <w:rsid w:val="007E1C0B"/>
    <w:rsid w:val="007E3638"/>
    <w:rsid w:val="007E6173"/>
    <w:rsid w:val="007E6959"/>
    <w:rsid w:val="007E6F6A"/>
    <w:rsid w:val="007E78DB"/>
    <w:rsid w:val="007F2DDC"/>
    <w:rsid w:val="007F2FD1"/>
    <w:rsid w:val="007F3D94"/>
    <w:rsid w:val="007F42C2"/>
    <w:rsid w:val="008005BB"/>
    <w:rsid w:val="00801D00"/>
    <w:rsid w:val="0080300A"/>
    <w:rsid w:val="00804FB2"/>
    <w:rsid w:val="0080604D"/>
    <w:rsid w:val="00807EFC"/>
    <w:rsid w:val="00813A74"/>
    <w:rsid w:val="00816E82"/>
    <w:rsid w:val="00817205"/>
    <w:rsid w:val="0082061A"/>
    <w:rsid w:val="00820EA3"/>
    <w:rsid w:val="00820F2B"/>
    <w:rsid w:val="00821108"/>
    <w:rsid w:val="00822D22"/>
    <w:rsid w:val="0082594E"/>
    <w:rsid w:val="00827B6B"/>
    <w:rsid w:val="008307F9"/>
    <w:rsid w:val="0083396E"/>
    <w:rsid w:val="00834147"/>
    <w:rsid w:val="00834BE4"/>
    <w:rsid w:val="00836256"/>
    <w:rsid w:val="008412E2"/>
    <w:rsid w:val="00843A10"/>
    <w:rsid w:val="00843D39"/>
    <w:rsid w:val="008447A7"/>
    <w:rsid w:val="0084512B"/>
    <w:rsid w:val="00845E07"/>
    <w:rsid w:val="008465FE"/>
    <w:rsid w:val="00847352"/>
    <w:rsid w:val="00852E78"/>
    <w:rsid w:val="008531DE"/>
    <w:rsid w:val="008557DC"/>
    <w:rsid w:val="00857105"/>
    <w:rsid w:val="00857C7C"/>
    <w:rsid w:val="00860068"/>
    <w:rsid w:val="008601E5"/>
    <w:rsid w:val="00860BDB"/>
    <w:rsid w:val="00861DE6"/>
    <w:rsid w:val="00862BE3"/>
    <w:rsid w:val="008634A5"/>
    <w:rsid w:val="00863843"/>
    <w:rsid w:val="00864ED9"/>
    <w:rsid w:val="008662D4"/>
    <w:rsid w:val="0087063F"/>
    <w:rsid w:val="0087143F"/>
    <w:rsid w:val="0087231D"/>
    <w:rsid w:val="0087279F"/>
    <w:rsid w:val="00872FE1"/>
    <w:rsid w:val="00873DC3"/>
    <w:rsid w:val="008748C0"/>
    <w:rsid w:val="0087648E"/>
    <w:rsid w:val="00876C98"/>
    <w:rsid w:val="008770B2"/>
    <w:rsid w:val="00880318"/>
    <w:rsid w:val="008841C3"/>
    <w:rsid w:val="00884959"/>
    <w:rsid w:val="00885974"/>
    <w:rsid w:val="00886986"/>
    <w:rsid w:val="00890413"/>
    <w:rsid w:val="00894FE1"/>
    <w:rsid w:val="00895C4C"/>
    <w:rsid w:val="008A29D1"/>
    <w:rsid w:val="008A4F12"/>
    <w:rsid w:val="008A7E01"/>
    <w:rsid w:val="008B06EC"/>
    <w:rsid w:val="008B2021"/>
    <w:rsid w:val="008B38EE"/>
    <w:rsid w:val="008B4678"/>
    <w:rsid w:val="008B51FF"/>
    <w:rsid w:val="008B542B"/>
    <w:rsid w:val="008B60C8"/>
    <w:rsid w:val="008B6C76"/>
    <w:rsid w:val="008C0978"/>
    <w:rsid w:val="008C1917"/>
    <w:rsid w:val="008C1DAE"/>
    <w:rsid w:val="008C3B9C"/>
    <w:rsid w:val="008C3F09"/>
    <w:rsid w:val="008C44AA"/>
    <w:rsid w:val="008C48E6"/>
    <w:rsid w:val="008C64CD"/>
    <w:rsid w:val="008D235D"/>
    <w:rsid w:val="008D2365"/>
    <w:rsid w:val="008D387C"/>
    <w:rsid w:val="008D3915"/>
    <w:rsid w:val="008E10F5"/>
    <w:rsid w:val="008E12CD"/>
    <w:rsid w:val="008E2BD3"/>
    <w:rsid w:val="008E4B56"/>
    <w:rsid w:val="008E5F4A"/>
    <w:rsid w:val="008E7F2C"/>
    <w:rsid w:val="008F01CE"/>
    <w:rsid w:val="008F22D1"/>
    <w:rsid w:val="008F2668"/>
    <w:rsid w:val="008F68D9"/>
    <w:rsid w:val="008F6CA8"/>
    <w:rsid w:val="00900EAC"/>
    <w:rsid w:val="0090341F"/>
    <w:rsid w:val="00903602"/>
    <w:rsid w:val="00903898"/>
    <w:rsid w:val="009055C1"/>
    <w:rsid w:val="00905716"/>
    <w:rsid w:val="009073D5"/>
    <w:rsid w:val="009079EA"/>
    <w:rsid w:val="00907E30"/>
    <w:rsid w:val="00911024"/>
    <w:rsid w:val="00911AE5"/>
    <w:rsid w:val="009201CA"/>
    <w:rsid w:val="00922BA8"/>
    <w:rsid w:val="009230F3"/>
    <w:rsid w:val="00923CF6"/>
    <w:rsid w:val="00923DBD"/>
    <w:rsid w:val="009242E4"/>
    <w:rsid w:val="00924CFC"/>
    <w:rsid w:val="009252F4"/>
    <w:rsid w:val="00925523"/>
    <w:rsid w:val="00930F18"/>
    <w:rsid w:val="00932269"/>
    <w:rsid w:val="00932B29"/>
    <w:rsid w:val="0093485B"/>
    <w:rsid w:val="009354B1"/>
    <w:rsid w:val="00936884"/>
    <w:rsid w:val="00940B92"/>
    <w:rsid w:val="009413E0"/>
    <w:rsid w:val="00942280"/>
    <w:rsid w:val="0094529E"/>
    <w:rsid w:val="00946961"/>
    <w:rsid w:val="009479AA"/>
    <w:rsid w:val="00953221"/>
    <w:rsid w:val="0095522B"/>
    <w:rsid w:val="00955245"/>
    <w:rsid w:val="00955F47"/>
    <w:rsid w:val="0095627B"/>
    <w:rsid w:val="00956BAE"/>
    <w:rsid w:val="00961C3F"/>
    <w:rsid w:val="00961F0F"/>
    <w:rsid w:val="00963C6B"/>
    <w:rsid w:val="009660A2"/>
    <w:rsid w:val="00966336"/>
    <w:rsid w:val="009701A9"/>
    <w:rsid w:val="0097036C"/>
    <w:rsid w:val="00970737"/>
    <w:rsid w:val="00972AC8"/>
    <w:rsid w:val="00973CE8"/>
    <w:rsid w:val="00974D9C"/>
    <w:rsid w:val="00975001"/>
    <w:rsid w:val="009758A2"/>
    <w:rsid w:val="00977A9F"/>
    <w:rsid w:val="00987260"/>
    <w:rsid w:val="00993F73"/>
    <w:rsid w:val="009947B7"/>
    <w:rsid w:val="00996B9D"/>
    <w:rsid w:val="009979BB"/>
    <w:rsid w:val="009A0224"/>
    <w:rsid w:val="009A03DD"/>
    <w:rsid w:val="009A07E9"/>
    <w:rsid w:val="009A338D"/>
    <w:rsid w:val="009A4081"/>
    <w:rsid w:val="009A4D3C"/>
    <w:rsid w:val="009A59B3"/>
    <w:rsid w:val="009A63CE"/>
    <w:rsid w:val="009A67BC"/>
    <w:rsid w:val="009A6DDA"/>
    <w:rsid w:val="009B1F0A"/>
    <w:rsid w:val="009B217B"/>
    <w:rsid w:val="009B3202"/>
    <w:rsid w:val="009B3881"/>
    <w:rsid w:val="009B6CDC"/>
    <w:rsid w:val="009B756F"/>
    <w:rsid w:val="009C1F6D"/>
    <w:rsid w:val="009C3174"/>
    <w:rsid w:val="009C3B56"/>
    <w:rsid w:val="009D0F0D"/>
    <w:rsid w:val="009D2306"/>
    <w:rsid w:val="009D3295"/>
    <w:rsid w:val="009D5918"/>
    <w:rsid w:val="009D6095"/>
    <w:rsid w:val="009D6817"/>
    <w:rsid w:val="009D6A76"/>
    <w:rsid w:val="009D6BC1"/>
    <w:rsid w:val="009E0B28"/>
    <w:rsid w:val="009E2402"/>
    <w:rsid w:val="009E2693"/>
    <w:rsid w:val="009E492D"/>
    <w:rsid w:val="009E775D"/>
    <w:rsid w:val="009F0389"/>
    <w:rsid w:val="009F4405"/>
    <w:rsid w:val="009F5AC9"/>
    <w:rsid w:val="009F6267"/>
    <w:rsid w:val="009F706D"/>
    <w:rsid w:val="009F7993"/>
    <w:rsid w:val="00A00626"/>
    <w:rsid w:val="00A00C4F"/>
    <w:rsid w:val="00A011A7"/>
    <w:rsid w:val="00A01E64"/>
    <w:rsid w:val="00A04A30"/>
    <w:rsid w:val="00A051F6"/>
    <w:rsid w:val="00A10243"/>
    <w:rsid w:val="00A1117D"/>
    <w:rsid w:val="00A15FAE"/>
    <w:rsid w:val="00A166D7"/>
    <w:rsid w:val="00A20A2C"/>
    <w:rsid w:val="00A20BDD"/>
    <w:rsid w:val="00A22EAD"/>
    <w:rsid w:val="00A232F2"/>
    <w:rsid w:val="00A23DFB"/>
    <w:rsid w:val="00A24AA3"/>
    <w:rsid w:val="00A24C21"/>
    <w:rsid w:val="00A27E5E"/>
    <w:rsid w:val="00A30D42"/>
    <w:rsid w:val="00A319E6"/>
    <w:rsid w:val="00A36227"/>
    <w:rsid w:val="00A366AE"/>
    <w:rsid w:val="00A370CE"/>
    <w:rsid w:val="00A40170"/>
    <w:rsid w:val="00A4041B"/>
    <w:rsid w:val="00A44F18"/>
    <w:rsid w:val="00A45323"/>
    <w:rsid w:val="00A45BA9"/>
    <w:rsid w:val="00A45FDD"/>
    <w:rsid w:val="00A46D1E"/>
    <w:rsid w:val="00A47E61"/>
    <w:rsid w:val="00A52B23"/>
    <w:rsid w:val="00A53FC6"/>
    <w:rsid w:val="00A556F4"/>
    <w:rsid w:val="00A56726"/>
    <w:rsid w:val="00A62FCB"/>
    <w:rsid w:val="00A64736"/>
    <w:rsid w:val="00A64C5B"/>
    <w:rsid w:val="00A64E97"/>
    <w:rsid w:val="00A6529C"/>
    <w:rsid w:val="00A67559"/>
    <w:rsid w:val="00A719CC"/>
    <w:rsid w:val="00A741BF"/>
    <w:rsid w:val="00A76C1E"/>
    <w:rsid w:val="00A776E7"/>
    <w:rsid w:val="00A80639"/>
    <w:rsid w:val="00A80784"/>
    <w:rsid w:val="00A8130C"/>
    <w:rsid w:val="00A8202F"/>
    <w:rsid w:val="00A824DE"/>
    <w:rsid w:val="00A82771"/>
    <w:rsid w:val="00A8367B"/>
    <w:rsid w:val="00A860AF"/>
    <w:rsid w:val="00A95EAF"/>
    <w:rsid w:val="00A96B0B"/>
    <w:rsid w:val="00A96F1B"/>
    <w:rsid w:val="00AA1BB4"/>
    <w:rsid w:val="00AA2544"/>
    <w:rsid w:val="00AA2FF4"/>
    <w:rsid w:val="00AA3B6E"/>
    <w:rsid w:val="00AB0A3E"/>
    <w:rsid w:val="00AB2849"/>
    <w:rsid w:val="00AB7CE6"/>
    <w:rsid w:val="00AC027A"/>
    <w:rsid w:val="00AC02CA"/>
    <w:rsid w:val="00AC25A5"/>
    <w:rsid w:val="00AC2F56"/>
    <w:rsid w:val="00AC35A7"/>
    <w:rsid w:val="00AC3B2B"/>
    <w:rsid w:val="00AC4CFC"/>
    <w:rsid w:val="00AC54BD"/>
    <w:rsid w:val="00AC5F35"/>
    <w:rsid w:val="00AC66CD"/>
    <w:rsid w:val="00AC6E45"/>
    <w:rsid w:val="00AC79B8"/>
    <w:rsid w:val="00AD1B20"/>
    <w:rsid w:val="00AD1DF8"/>
    <w:rsid w:val="00AD27EC"/>
    <w:rsid w:val="00AD34D7"/>
    <w:rsid w:val="00AD4159"/>
    <w:rsid w:val="00AD69B1"/>
    <w:rsid w:val="00AE3776"/>
    <w:rsid w:val="00AE712A"/>
    <w:rsid w:val="00AF07A6"/>
    <w:rsid w:val="00AF1B6F"/>
    <w:rsid w:val="00AF1C2F"/>
    <w:rsid w:val="00AF227C"/>
    <w:rsid w:val="00AF65F5"/>
    <w:rsid w:val="00B009D3"/>
    <w:rsid w:val="00B019D7"/>
    <w:rsid w:val="00B02783"/>
    <w:rsid w:val="00B02CED"/>
    <w:rsid w:val="00B04D90"/>
    <w:rsid w:val="00B053FA"/>
    <w:rsid w:val="00B05894"/>
    <w:rsid w:val="00B05D77"/>
    <w:rsid w:val="00B10E66"/>
    <w:rsid w:val="00B11515"/>
    <w:rsid w:val="00B123EE"/>
    <w:rsid w:val="00B14C6F"/>
    <w:rsid w:val="00B20A5B"/>
    <w:rsid w:val="00B224EB"/>
    <w:rsid w:val="00B22EB5"/>
    <w:rsid w:val="00B24B4C"/>
    <w:rsid w:val="00B268F2"/>
    <w:rsid w:val="00B26FD5"/>
    <w:rsid w:val="00B30296"/>
    <w:rsid w:val="00B30755"/>
    <w:rsid w:val="00B30F77"/>
    <w:rsid w:val="00B326A2"/>
    <w:rsid w:val="00B3407E"/>
    <w:rsid w:val="00B3588E"/>
    <w:rsid w:val="00B3747C"/>
    <w:rsid w:val="00B374F8"/>
    <w:rsid w:val="00B4113E"/>
    <w:rsid w:val="00B42752"/>
    <w:rsid w:val="00B42B59"/>
    <w:rsid w:val="00B42F41"/>
    <w:rsid w:val="00B4594E"/>
    <w:rsid w:val="00B50E61"/>
    <w:rsid w:val="00B51F0E"/>
    <w:rsid w:val="00B533F9"/>
    <w:rsid w:val="00B53664"/>
    <w:rsid w:val="00B53E43"/>
    <w:rsid w:val="00B5751D"/>
    <w:rsid w:val="00B61A06"/>
    <w:rsid w:val="00B62323"/>
    <w:rsid w:val="00B62E7D"/>
    <w:rsid w:val="00B67B1E"/>
    <w:rsid w:val="00B67DE9"/>
    <w:rsid w:val="00B732CB"/>
    <w:rsid w:val="00B74885"/>
    <w:rsid w:val="00B75820"/>
    <w:rsid w:val="00B75CA1"/>
    <w:rsid w:val="00B77B4E"/>
    <w:rsid w:val="00B808B7"/>
    <w:rsid w:val="00B819C8"/>
    <w:rsid w:val="00B830AC"/>
    <w:rsid w:val="00B84DD4"/>
    <w:rsid w:val="00B84F33"/>
    <w:rsid w:val="00B850B2"/>
    <w:rsid w:val="00B853FC"/>
    <w:rsid w:val="00B86E3D"/>
    <w:rsid w:val="00B87EDF"/>
    <w:rsid w:val="00B92DD9"/>
    <w:rsid w:val="00BA0B79"/>
    <w:rsid w:val="00BA0BA3"/>
    <w:rsid w:val="00BA29D0"/>
    <w:rsid w:val="00BA33E2"/>
    <w:rsid w:val="00BA3663"/>
    <w:rsid w:val="00BA650C"/>
    <w:rsid w:val="00BB034C"/>
    <w:rsid w:val="00BB2352"/>
    <w:rsid w:val="00BB4EB8"/>
    <w:rsid w:val="00BB5AD6"/>
    <w:rsid w:val="00BB652E"/>
    <w:rsid w:val="00BB7E45"/>
    <w:rsid w:val="00BC0D69"/>
    <w:rsid w:val="00BC438B"/>
    <w:rsid w:val="00BC6434"/>
    <w:rsid w:val="00BC6A23"/>
    <w:rsid w:val="00BC7F1D"/>
    <w:rsid w:val="00BD0F7C"/>
    <w:rsid w:val="00BD4A87"/>
    <w:rsid w:val="00BD6699"/>
    <w:rsid w:val="00BD708C"/>
    <w:rsid w:val="00BE2D80"/>
    <w:rsid w:val="00BE2E78"/>
    <w:rsid w:val="00BE3DF7"/>
    <w:rsid w:val="00BF053C"/>
    <w:rsid w:val="00BF1726"/>
    <w:rsid w:val="00BF2F31"/>
    <w:rsid w:val="00BF325B"/>
    <w:rsid w:val="00BF4969"/>
    <w:rsid w:val="00BF507A"/>
    <w:rsid w:val="00BF5607"/>
    <w:rsid w:val="00BF654E"/>
    <w:rsid w:val="00C0286A"/>
    <w:rsid w:val="00C03AC2"/>
    <w:rsid w:val="00C03C13"/>
    <w:rsid w:val="00C12874"/>
    <w:rsid w:val="00C13B83"/>
    <w:rsid w:val="00C13C60"/>
    <w:rsid w:val="00C1430B"/>
    <w:rsid w:val="00C224F8"/>
    <w:rsid w:val="00C2293A"/>
    <w:rsid w:val="00C230DA"/>
    <w:rsid w:val="00C249D4"/>
    <w:rsid w:val="00C24F39"/>
    <w:rsid w:val="00C251FE"/>
    <w:rsid w:val="00C25695"/>
    <w:rsid w:val="00C260D2"/>
    <w:rsid w:val="00C26CB4"/>
    <w:rsid w:val="00C278F2"/>
    <w:rsid w:val="00C27EF1"/>
    <w:rsid w:val="00C42208"/>
    <w:rsid w:val="00C42F96"/>
    <w:rsid w:val="00C439B0"/>
    <w:rsid w:val="00C43EC0"/>
    <w:rsid w:val="00C44E45"/>
    <w:rsid w:val="00C450ED"/>
    <w:rsid w:val="00C460B0"/>
    <w:rsid w:val="00C5076C"/>
    <w:rsid w:val="00C52433"/>
    <w:rsid w:val="00C52DB4"/>
    <w:rsid w:val="00C5340D"/>
    <w:rsid w:val="00C54C85"/>
    <w:rsid w:val="00C556FB"/>
    <w:rsid w:val="00C56D76"/>
    <w:rsid w:val="00C5754C"/>
    <w:rsid w:val="00C600A8"/>
    <w:rsid w:val="00C604FC"/>
    <w:rsid w:val="00C606DB"/>
    <w:rsid w:val="00C636DB"/>
    <w:rsid w:val="00C64753"/>
    <w:rsid w:val="00C64C88"/>
    <w:rsid w:val="00C71485"/>
    <w:rsid w:val="00C723DB"/>
    <w:rsid w:val="00C7284C"/>
    <w:rsid w:val="00C74184"/>
    <w:rsid w:val="00C7497B"/>
    <w:rsid w:val="00C749E5"/>
    <w:rsid w:val="00C754BD"/>
    <w:rsid w:val="00C82837"/>
    <w:rsid w:val="00C8704A"/>
    <w:rsid w:val="00C925D7"/>
    <w:rsid w:val="00C92C09"/>
    <w:rsid w:val="00C93FAC"/>
    <w:rsid w:val="00CA1FB7"/>
    <w:rsid w:val="00CA36D1"/>
    <w:rsid w:val="00CA5067"/>
    <w:rsid w:val="00CA539B"/>
    <w:rsid w:val="00CA685E"/>
    <w:rsid w:val="00CA6D0D"/>
    <w:rsid w:val="00CA7574"/>
    <w:rsid w:val="00CA7B6D"/>
    <w:rsid w:val="00CB0044"/>
    <w:rsid w:val="00CB147F"/>
    <w:rsid w:val="00CB4009"/>
    <w:rsid w:val="00CB4BC9"/>
    <w:rsid w:val="00CC0B08"/>
    <w:rsid w:val="00CC381E"/>
    <w:rsid w:val="00CC57E1"/>
    <w:rsid w:val="00CD07DE"/>
    <w:rsid w:val="00CD24B4"/>
    <w:rsid w:val="00CD5CD3"/>
    <w:rsid w:val="00CD63B4"/>
    <w:rsid w:val="00CD6FA5"/>
    <w:rsid w:val="00CD78ED"/>
    <w:rsid w:val="00CE0254"/>
    <w:rsid w:val="00CE34EC"/>
    <w:rsid w:val="00CE4DC5"/>
    <w:rsid w:val="00CE4F7D"/>
    <w:rsid w:val="00CE54BF"/>
    <w:rsid w:val="00CE6272"/>
    <w:rsid w:val="00CE7DF6"/>
    <w:rsid w:val="00CF0E60"/>
    <w:rsid w:val="00CF0FCD"/>
    <w:rsid w:val="00CF1AF8"/>
    <w:rsid w:val="00CF67AE"/>
    <w:rsid w:val="00D007BA"/>
    <w:rsid w:val="00D0131B"/>
    <w:rsid w:val="00D0217C"/>
    <w:rsid w:val="00D05055"/>
    <w:rsid w:val="00D05476"/>
    <w:rsid w:val="00D115F6"/>
    <w:rsid w:val="00D1361F"/>
    <w:rsid w:val="00D13D02"/>
    <w:rsid w:val="00D140D6"/>
    <w:rsid w:val="00D2189E"/>
    <w:rsid w:val="00D21943"/>
    <w:rsid w:val="00D242D0"/>
    <w:rsid w:val="00D24956"/>
    <w:rsid w:val="00D265AE"/>
    <w:rsid w:val="00D3054E"/>
    <w:rsid w:val="00D31982"/>
    <w:rsid w:val="00D33239"/>
    <w:rsid w:val="00D34E0A"/>
    <w:rsid w:val="00D35527"/>
    <w:rsid w:val="00D36629"/>
    <w:rsid w:val="00D37DFB"/>
    <w:rsid w:val="00D420D1"/>
    <w:rsid w:val="00D42A34"/>
    <w:rsid w:val="00D436B1"/>
    <w:rsid w:val="00D44CA9"/>
    <w:rsid w:val="00D45555"/>
    <w:rsid w:val="00D47615"/>
    <w:rsid w:val="00D51C9B"/>
    <w:rsid w:val="00D52A12"/>
    <w:rsid w:val="00D54A03"/>
    <w:rsid w:val="00D5593C"/>
    <w:rsid w:val="00D57151"/>
    <w:rsid w:val="00D62B47"/>
    <w:rsid w:val="00D62F65"/>
    <w:rsid w:val="00D664A7"/>
    <w:rsid w:val="00D736EB"/>
    <w:rsid w:val="00D737EA"/>
    <w:rsid w:val="00D739B2"/>
    <w:rsid w:val="00D80514"/>
    <w:rsid w:val="00D81539"/>
    <w:rsid w:val="00D843D1"/>
    <w:rsid w:val="00D86732"/>
    <w:rsid w:val="00D90804"/>
    <w:rsid w:val="00D916C0"/>
    <w:rsid w:val="00D91E67"/>
    <w:rsid w:val="00D91FDB"/>
    <w:rsid w:val="00D92273"/>
    <w:rsid w:val="00D9321A"/>
    <w:rsid w:val="00D932EE"/>
    <w:rsid w:val="00D9352D"/>
    <w:rsid w:val="00D97F35"/>
    <w:rsid w:val="00DA027D"/>
    <w:rsid w:val="00DA4573"/>
    <w:rsid w:val="00DB290E"/>
    <w:rsid w:val="00DB62EF"/>
    <w:rsid w:val="00DB792A"/>
    <w:rsid w:val="00DC0969"/>
    <w:rsid w:val="00DC0C71"/>
    <w:rsid w:val="00DC3F39"/>
    <w:rsid w:val="00DC51E2"/>
    <w:rsid w:val="00DD2CE2"/>
    <w:rsid w:val="00DD4A11"/>
    <w:rsid w:val="00DD529C"/>
    <w:rsid w:val="00DD53C1"/>
    <w:rsid w:val="00DE2E21"/>
    <w:rsid w:val="00DE79F1"/>
    <w:rsid w:val="00DE7CD7"/>
    <w:rsid w:val="00DF0CB9"/>
    <w:rsid w:val="00DF353A"/>
    <w:rsid w:val="00DF3AA8"/>
    <w:rsid w:val="00DF7A31"/>
    <w:rsid w:val="00DF7DEC"/>
    <w:rsid w:val="00E003B2"/>
    <w:rsid w:val="00E00BB8"/>
    <w:rsid w:val="00E02FFB"/>
    <w:rsid w:val="00E04022"/>
    <w:rsid w:val="00E04529"/>
    <w:rsid w:val="00E05CAF"/>
    <w:rsid w:val="00E11C45"/>
    <w:rsid w:val="00E129B4"/>
    <w:rsid w:val="00E1515A"/>
    <w:rsid w:val="00E15BB0"/>
    <w:rsid w:val="00E21971"/>
    <w:rsid w:val="00E21F8A"/>
    <w:rsid w:val="00E22922"/>
    <w:rsid w:val="00E237FE"/>
    <w:rsid w:val="00E248DD"/>
    <w:rsid w:val="00E24992"/>
    <w:rsid w:val="00E24BE7"/>
    <w:rsid w:val="00E24E94"/>
    <w:rsid w:val="00E25DB9"/>
    <w:rsid w:val="00E2727E"/>
    <w:rsid w:val="00E33BFB"/>
    <w:rsid w:val="00E33CC8"/>
    <w:rsid w:val="00E4003D"/>
    <w:rsid w:val="00E40EDC"/>
    <w:rsid w:val="00E417FB"/>
    <w:rsid w:val="00E44A4F"/>
    <w:rsid w:val="00E45571"/>
    <w:rsid w:val="00E528AD"/>
    <w:rsid w:val="00E52DAE"/>
    <w:rsid w:val="00E54F97"/>
    <w:rsid w:val="00E56C0E"/>
    <w:rsid w:val="00E570BE"/>
    <w:rsid w:val="00E576EA"/>
    <w:rsid w:val="00E60014"/>
    <w:rsid w:val="00E6121E"/>
    <w:rsid w:val="00E62756"/>
    <w:rsid w:val="00E62A3A"/>
    <w:rsid w:val="00E63A49"/>
    <w:rsid w:val="00E63A7B"/>
    <w:rsid w:val="00E63A92"/>
    <w:rsid w:val="00E65F61"/>
    <w:rsid w:val="00E72E21"/>
    <w:rsid w:val="00E754DC"/>
    <w:rsid w:val="00E75A3E"/>
    <w:rsid w:val="00E77D91"/>
    <w:rsid w:val="00E827E6"/>
    <w:rsid w:val="00E83FA9"/>
    <w:rsid w:val="00E85F20"/>
    <w:rsid w:val="00E8656F"/>
    <w:rsid w:val="00E93EE0"/>
    <w:rsid w:val="00E95717"/>
    <w:rsid w:val="00E96475"/>
    <w:rsid w:val="00E964D0"/>
    <w:rsid w:val="00E968FD"/>
    <w:rsid w:val="00E9775C"/>
    <w:rsid w:val="00EA0002"/>
    <w:rsid w:val="00EA10B3"/>
    <w:rsid w:val="00EA1D21"/>
    <w:rsid w:val="00EA4601"/>
    <w:rsid w:val="00EA4720"/>
    <w:rsid w:val="00EA5266"/>
    <w:rsid w:val="00EA5E81"/>
    <w:rsid w:val="00EA6B90"/>
    <w:rsid w:val="00EB1308"/>
    <w:rsid w:val="00EB3079"/>
    <w:rsid w:val="00EB3BF4"/>
    <w:rsid w:val="00EB53B4"/>
    <w:rsid w:val="00EB5505"/>
    <w:rsid w:val="00EC0CF1"/>
    <w:rsid w:val="00EC1D3F"/>
    <w:rsid w:val="00EC3834"/>
    <w:rsid w:val="00EC3BBF"/>
    <w:rsid w:val="00EC6823"/>
    <w:rsid w:val="00EC6EB8"/>
    <w:rsid w:val="00EC7021"/>
    <w:rsid w:val="00ED0A1A"/>
    <w:rsid w:val="00ED0ED7"/>
    <w:rsid w:val="00ED320E"/>
    <w:rsid w:val="00ED5F0B"/>
    <w:rsid w:val="00EE18B5"/>
    <w:rsid w:val="00EE2248"/>
    <w:rsid w:val="00EE3374"/>
    <w:rsid w:val="00EE4EF8"/>
    <w:rsid w:val="00EE6A67"/>
    <w:rsid w:val="00EF10E8"/>
    <w:rsid w:val="00EF1A4D"/>
    <w:rsid w:val="00EF212D"/>
    <w:rsid w:val="00EF2645"/>
    <w:rsid w:val="00EF3319"/>
    <w:rsid w:val="00EF4125"/>
    <w:rsid w:val="00EF49DB"/>
    <w:rsid w:val="00EF61C1"/>
    <w:rsid w:val="00F04DC2"/>
    <w:rsid w:val="00F05574"/>
    <w:rsid w:val="00F10804"/>
    <w:rsid w:val="00F10ACA"/>
    <w:rsid w:val="00F1394D"/>
    <w:rsid w:val="00F16844"/>
    <w:rsid w:val="00F16915"/>
    <w:rsid w:val="00F20C74"/>
    <w:rsid w:val="00F21030"/>
    <w:rsid w:val="00F224A6"/>
    <w:rsid w:val="00F2348A"/>
    <w:rsid w:val="00F26030"/>
    <w:rsid w:val="00F27CC5"/>
    <w:rsid w:val="00F34482"/>
    <w:rsid w:val="00F37E96"/>
    <w:rsid w:val="00F403D6"/>
    <w:rsid w:val="00F44B6C"/>
    <w:rsid w:val="00F45B5C"/>
    <w:rsid w:val="00F507A1"/>
    <w:rsid w:val="00F53111"/>
    <w:rsid w:val="00F56C91"/>
    <w:rsid w:val="00F602B5"/>
    <w:rsid w:val="00F610DC"/>
    <w:rsid w:val="00F67085"/>
    <w:rsid w:val="00F70850"/>
    <w:rsid w:val="00F75CB1"/>
    <w:rsid w:val="00F76A1E"/>
    <w:rsid w:val="00F813A4"/>
    <w:rsid w:val="00F82CC7"/>
    <w:rsid w:val="00F84777"/>
    <w:rsid w:val="00F861CC"/>
    <w:rsid w:val="00F871CC"/>
    <w:rsid w:val="00F87269"/>
    <w:rsid w:val="00F93E36"/>
    <w:rsid w:val="00F97F5C"/>
    <w:rsid w:val="00FA4875"/>
    <w:rsid w:val="00FB337D"/>
    <w:rsid w:val="00FB506B"/>
    <w:rsid w:val="00FB6701"/>
    <w:rsid w:val="00FB6EBE"/>
    <w:rsid w:val="00FC0835"/>
    <w:rsid w:val="00FC2573"/>
    <w:rsid w:val="00FC68C4"/>
    <w:rsid w:val="00FC7D0D"/>
    <w:rsid w:val="00FD0885"/>
    <w:rsid w:val="00FD1618"/>
    <w:rsid w:val="00FD2206"/>
    <w:rsid w:val="00FD590E"/>
    <w:rsid w:val="00FE0C15"/>
    <w:rsid w:val="00FE41C6"/>
    <w:rsid w:val="00FE4CE5"/>
    <w:rsid w:val="00FE5CBD"/>
    <w:rsid w:val="00FE7094"/>
    <w:rsid w:val="00FE75B5"/>
    <w:rsid w:val="00FE7694"/>
    <w:rsid w:val="00FE7EA9"/>
    <w:rsid w:val="00FF1B8F"/>
    <w:rsid w:val="00FF24A4"/>
    <w:rsid w:val="00FF2D71"/>
    <w:rsid w:val="00FF553C"/>
    <w:rsid w:val="00FF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4B"/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F3B4B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E6201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4D0581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72FE1"/>
    <w:rPr>
      <w:rFonts w:cs="Times New Roman"/>
      <w:sz w:val="28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Footer">
    <w:name w:val="footer"/>
    <w:basedOn w:val="Normal"/>
    <w:link w:val="FooterChar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2016"/>
    <w:rPr>
      <w:sz w:val="28"/>
      <w:szCs w:val="20"/>
    </w:rPr>
  </w:style>
  <w:style w:type="character" w:styleId="PageNumber">
    <w:name w:val="page number"/>
    <w:basedOn w:val="DefaultParagraphFont"/>
    <w:uiPriority w:val="99"/>
    <w:rsid w:val="004A5B30"/>
    <w:rPr>
      <w:rFonts w:cs="Times New Roman"/>
    </w:rPr>
  </w:style>
  <w:style w:type="table" w:styleId="TableGrid">
    <w:name w:val="Table Grid"/>
    <w:basedOn w:val="TableNormal"/>
    <w:uiPriority w:val="99"/>
    <w:rsid w:val="004969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62016"/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016"/>
    <w:rPr>
      <w:sz w:val="0"/>
      <w:szCs w:val="0"/>
    </w:rPr>
  </w:style>
  <w:style w:type="character" w:styleId="Hyperlink">
    <w:name w:val="Hyperlink"/>
    <w:basedOn w:val="DefaultParagraphFont"/>
    <w:uiPriority w:val="99"/>
    <w:rsid w:val="000C681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1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lyva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54</Pages>
  <Words>12138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ufinp</dc:creator>
  <cp:keywords/>
  <dc:description/>
  <cp:lastModifiedBy>User</cp:lastModifiedBy>
  <cp:revision>6</cp:revision>
  <cp:lastPrinted>2013-08-23T08:04:00Z</cp:lastPrinted>
  <dcterms:created xsi:type="dcterms:W3CDTF">2013-08-22T10:34:00Z</dcterms:created>
  <dcterms:modified xsi:type="dcterms:W3CDTF">2013-08-23T08:05:00Z</dcterms:modified>
</cp:coreProperties>
</file>