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F8" w:rsidRDefault="00F708F8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3pt;margin-top:-18pt;width:36pt;height:48pt;z-index:251658240;visibility:visible">
            <v:imagedata r:id="rId5" o:title=""/>
          </v:shape>
        </w:pict>
      </w:r>
    </w:p>
    <w:p w:rsidR="00F708F8" w:rsidRDefault="00F708F8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F708F8" w:rsidRDefault="00F708F8" w:rsidP="00F452AA">
      <w:pPr>
        <w:tabs>
          <w:tab w:val="left" w:pos="82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708F8" w:rsidRDefault="00F708F8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F708F8" w:rsidRDefault="00F708F8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F708F8" w:rsidRDefault="00F708F8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F708F8" w:rsidRDefault="00F708F8" w:rsidP="00601866">
      <w:pPr>
        <w:ind w:right="-1" w:firstLine="709"/>
        <w:jc w:val="center"/>
        <w:rPr>
          <w:b/>
          <w:bCs/>
          <w:sz w:val="28"/>
          <w:szCs w:val="28"/>
        </w:rPr>
      </w:pPr>
    </w:p>
    <w:p w:rsidR="00F708F8" w:rsidRDefault="00F708F8" w:rsidP="00601866">
      <w:pPr>
        <w:pStyle w:val="Heading1"/>
        <w:ind w:right="-1" w:firstLine="709"/>
      </w:pPr>
      <w:r>
        <w:t>ПОСТАНОВЛЕНИЕ</w:t>
      </w:r>
    </w:p>
    <w:p w:rsidR="00F708F8" w:rsidRDefault="00F708F8" w:rsidP="00601866">
      <w:pPr>
        <w:ind w:right="-1" w:firstLine="709"/>
        <w:rPr>
          <w:sz w:val="28"/>
          <w:szCs w:val="28"/>
        </w:rPr>
      </w:pPr>
    </w:p>
    <w:p w:rsidR="00F708F8" w:rsidRDefault="00F708F8" w:rsidP="00601866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 04.12.2013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859</w:t>
      </w:r>
    </w:p>
    <w:p w:rsidR="00F708F8" w:rsidRDefault="00F708F8" w:rsidP="001255D3">
      <w:pPr>
        <w:rPr>
          <w:sz w:val="28"/>
          <w:szCs w:val="28"/>
        </w:rPr>
      </w:pPr>
    </w:p>
    <w:p w:rsidR="00F708F8" w:rsidRDefault="00F708F8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по предоставлению служебных жилых помещений,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 xml:space="preserve">администрации рабочего поселка Колывань Колыванского района Новосибирской области </w:t>
      </w:r>
    </w:p>
    <w:p w:rsidR="00F708F8" w:rsidRDefault="00F708F8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12.05.2012 № 281»</w:t>
      </w:r>
    </w:p>
    <w:p w:rsidR="00F708F8" w:rsidRDefault="00F708F8" w:rsidP="00601866">
      <w:pPr>
        <w:ind w:firstLine="709"/>
        <w:rPr>
          <w:sz w:val="28"/>
          <w:szCs w:val="28"/>
        </w:rPr>
      </w:pPr>
    </w:p>
    <w:p w:rsidR="00F708F8" w:rsidRPr="008046F7" w:rsidRDefault="00F708F8" w:rsidP="00601866">
      <w:pPr>
        <w:pStyle w:val="Heading1"/>
        <w:ind w:firstLine="709"/>
        <w:jc w:val="both"/>
        <w:rPr>
          <w:b w:val="0"/>
          <w:bCs w:val="0"/>
        </w:rPr>
      </w:pPr>
      <w:r w:rsidRPr="008046F7">
        <w:rPr>
          <w:b w:val="0"/>
          <w:bCs w:val="0"/>
        </w:rPr>
        <w:t>В соответ</w:t>
      </w:r>
      <w:r>
        <w:rPr>
          <w:b w:val="0"/>
          <w:bCs w:val="0"/>
        </w:rPr>
        <w:t xml:space="preserve">ствии </w:t>
      </w:r>
      <w:r w:rsidRPr="008046F7">
        <w:rPr>
          <w:b w:val="0"/>
          <w:bCs w:val="0"/>
        </w:rPr>
        <w:t xml:space="preserve">с </w:t>
      </w:r>
      <w:r>
        <w:rPr>
          <w:b w:val="0"/>
          <w:bCs w:val="0"/>
        </w:rPr>
        <w:t xml:space="preserve">Жилищным кодексом Российской Федерации, </w:t>
      </w:r>
      <w:r w:rsidRPr="008046F7">
        <w:rPr>
          <w:b w:val="0"/>
          <w:bCs w:val="0"/>
        </w:rPr>
        <w:t xml:space="preserve">Федеральным законом от </w:t>
      </w:r>
      <w:r>
        <w:rPr>
          <w:b w:val="0"/>
          <w:bCs w:val="0"/>
        </w:rPr>
        <w:t>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экспертным заключением от 18.02.2013 №472-4-04/9, выданным Управлением законопроектных работ и ведения регистра министерства юстиции Новосибирской области, руководствуясь Уставом рабочего поселка Колывань Колыванского района Новосибирской области</w:t>
      </w:r>
    </w:p>
    <w:p w:rsidR="00F708F8" w:rsidRPr="00283E58" w:rsidRDefault="00F708F8" w:rsidP="00601866">
      <w:pPr>
        <w:ind w:firstLine="709"/>
        <w:jc w:val="center"/>
        <w:rPr>
          <w:sz w:val="28"/>
          <w:szCs w:val="28"/>
        </w:rPr>
      </w:pPr>
    </w:p>
    <w:p w:rsidR="00F708F8" w:rsidRDefault="00F708F8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08F8" w:rsidRPr="000565E5" w:rsidRDefault="00F708F8" w:rsidP="00601866">
      <w:pPr>
        <w:ind w:firstLine="709"/>
        <w:rPr>
          <w:sz w:val="28"/>
          <w:szCs w:val="28"/>
        </w:rPr>
      </w:pPr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0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по предоставлению служебных жилых помещений,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12.05.2012 №281, изменения согласно Приложению №1 к настоящему постановлению.</w:t>
      </w:r>
    </w:p>
    <w:p w:rsidR="00F708F8" w:rsidRPr="003D6610" w:rsidRDefault="00F708F8" w:rsidP="008A45C1">
      <w:pPr>
        <w:tabs>
          <w:tab w:val="left" w:pos="8820"/>
          <w:tab w:val="left" w:pos="9638"/>
          <w:tab w:val="left" w:pos="972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D6610">
        <w:rPr>
          <w:sz w:val="28"/>
          <w:szCs w:val="28"/>
        </w:rPr>
        <w:t>беспечить направление на опубликование Постановления в районной газете «Трудовая правда», р</w:t>
      </w:r>
      <w:r>
        <w:rPr>
          <w:sz w:val="28"/>
          <w:szCs w:val="28"/>
        </w:rPr>
        <w:t>азмещение на официальном сайте а</w:t>
      </w:r>
      <w:r w:rsidRPr="003D661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рабочего поселка </w:t>
      </w:r>
      <w:r w:rsidRPr="003D6610">
        <w:rPr>
          <w:sz w:val="28"/>
          <w:szCs w:val="28"/>
        </w:rPr>
        <w:t>Колывань</w:t>
      </w:r>
      <w:r>
        <w:rPr>
          <w:sz w:val="28"/>
          <w:szCs w:val="28"/>
        </w:rPr>
        <w:t xml:space="preserve"> Колыванского района Новосибирской области </w:t>
      </w:r>
      <w:hyperlink r:id="rId6" w:history="1"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823DD5">
        <w:rPr>
          <w:rFonts w:eastAsia="Arial Unicode MS"/>
          <w:sz w:val="28"/>
          <w:szCs w:val="28"/>
        </w:rPr>
        <w:t xml:space="preserve"> в сети Интернет</w:t>
      </w:r>
      <w:r w:rsidRPr="003D6610">
        <w:rPr>
          <w:sz w:val="28"/>
          <w:szCs w:val="28"/>
        </w:rPr>
        <w:t>, направление в Управление по обеспечению деятельности мировых судей и ведению Регистра муниципальных правовых актов Новосибирской области.</w:t>
      </w:r>
    </w:p>
    <w:p w:rsidR="00F708F8" w:rsidRDefault="00F708F8" w:rsidP="008A45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F708F8" w:rsidRDefault="00F708F8" w:rsidP="008A45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708F8" w:rsidRDefault="00F708F8" w:rsidP="00823D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08F8" w:rsidRDefault="00F708F8" w:rsidP="008A45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р.п. Колывань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А.А. Дорофеев</w:t>
      </w:r>
    </w:p>
    <w:p w:rsidR="00F708F8" w:rsidRDefault="00F708F8" w:rsidP="008A45C1">
      <w:pPr>
        <w:ind w:firstLine="709"/>
        <w:jc w:val="right"/>
        <w:rPr>
          <w:sz w:val="24"/>
          <w:szCs w:val="24"/>
        </w:rPr>
      </w:pPr>
    </w:p>
    <w:p w:rsidR="00F708F8" w:rsidRDefault="00F708F8" w:rsidP="008A45C1">
      <w:pPr>
        <w:ind w:firstLine="709"/>
        <w:jc w:val="right"/>
        <w:rPr>
          <w:sz w:val="24"/>
          <w:szCs w:val="24"/>
        </w:rPr>
      </w:pPr>
    </w:p>
    <w:p w:rsidR="00F708F8" w:rsidRDefault="00F708F8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Приложение №1</w:t>
      </w:r>
    </w:p>
    <w:p w:rsidR="00F708F8" w:rsidRDefault="00F708F8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к Постановлению администрации </w:t>
      </w:r>
    </w:p>
    <w:p w:rsidR="00F708F8" w:rsidRDefault="00F708F8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рабочего поселка Колывань</w:t>
      </w:r>
    </w:p>
    <w:p w:rsidR="00F708F8" w:rsidRDefault="00F708F8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Колыванского района </w:t>
      </w:r>
    </w:p>
    <w:p w:rsidR="00F708F8" w:rsidRDefault="00F708F8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Новосибирской области</w:t>
      </w:r>
    </w:p>
    <w:p w:rsidR="00F708F8" w:rsidRDefault="00F708F8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от 04.12.2013 № 859</w:t>
      </w:r>
    </w:p>
    <w:p w:rsidR="00F708F8" w:rsidRDefault="00F708F8" w:rsidP="008A45C1">
      <w:pPr>
        <w:tabs>
          <w:tab w:val="left" w:pos="5760"/>
        </w:tabs>
        <w:ind w:firstLine="709"/>
        <w:rPr>
          <w:sz w:val="24"/>
          <w:szCs w:val="24"/>
        </w:rPr>
      </w:pPr>
    </w:p>
    <w:p w:rsidR="00F708F8" w:rsidRPr="008A45C1" w:rsidRDefault="00F708F8" w:rsidP="008A4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административный регламент предоставления муниципальной услуги по предоставлению служебных жилых помещений (далее – административный регламент),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12.05.2012 №281:</w:t>
      </w:r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четвертый пункта 2.9 исключить.</w:t>
      </w:r>
    </w:p>
    <w:p w:rsidR="00F708F8" w:rsidRDefault="00F708F8" w:rsidP="00042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42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раздела 3 административного регламента изложить в следующей редакции: «3. </w:t>
      </w:r>
      <w:r w:rsidRPr="000D3226">
        <w:rPr>
          <w:sz w:val="28"/>
          <w:szCs w:val="28"/>
        </w:rPr>
        <w:t>Состав, последовательность и сроки выполнения административных процедур (действий), тре</w:t>
      </w:r>
      <w:r>
        <w:rPr>
          <w:sz w:val="28"/>
          <w:szCs w:val="28"/>
        </w:rPr>
        <w:t>бования к порядку их выполнения</w:t>
      </w:r>
      <w:r w:rsidRPr="000D322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708F8" w:rsidRPr="000D3226" w:rsidRDefault="00F708F8" w:rsidP="00042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Абзац седьмой пункта 3.1.2 исключить</w:t>
      </w:r>
    </w:p>
    <w:p w:rsidR="00F708F8" w:rsidRPr="0029728D" w:rsidRDefault="00F708F8" w:rsidP="005F3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Абзац второй пункта 3.1.3. исключить.</w:t>
      </w:r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Абзац третий пункта 3.1.3 изложить в следующей редакции:</w:t>
      </w:r>
    </w:p>
    <w:p w:rsidR="00F708F8" w:rsidRPr="005F388E" w:rsidRDefault="00F708F8" w:rsidP="005F388E">
      <w:pPr>
        <w:ind w:firstLine="708"/>
        <w:jc w:val="both"/>
        <w:rPr>
          <w:sz w:val="28"/>
          <w:szCs w:val="28"/>
        </w:rPr>
      </w:pPr>
      <w:r w:rsidRPr="005F388E">
        <w:rPr>
          <w:sz w:val="28"/>
          <w:szCs w:val="28"/>
        </w:rPr>
        <w:t>«При наличии оснований для предоставления служебного жилого помещения осуществляется подготовка, согласование и издание постановления администрации о предоставлении служебного жилого помещения</w:t>
      </w:r>
      <w:r>
        <w:rPr>
          <w:sz w:val="28"/>
          <w:szCs w:val="28"/>
        </w:rPr>
        <w:t>»</w:t>
      </w:r>
      <w:r w:rsidRPr="005F388E">
        <w:rPr>
          <w:sz w:val="28"/>
          <w:szCs w:val="28"/>
        </w:rPr>
        <w:t>.</w:t>
      </w:r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абзаце четвертом пункта 3.1.3 слова </w:t>
      </w:r>
      <w:r w:rsidRPr="008857ED">
        <w:rPr>
          <w:sz w:val="28"/>
          <w:szCs w:val="28"/>
        </w:rPr>
        <w:t xml:space="preserve">«На основании постановления главы администрации» заменить на </w:t>
      </w:r>
      <w:r>
        <w:rPr>
          <w:sz w:val="28"/>
          <w:szCs w:val="28"/>
        </w:rPr>
        <w:t xml:space="preserve">слова </w:t>
      </w:r>
      <w:r w:rsidRPr="008857ED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8857ED">
        <w:rPr>
          <w:sz w:val="28"/>
          <w:szCs w:val="28"/>
        </w:rPr>
        <w:t>а основании постановления администрации».</w:t>
      </w:r>
    </w:p>
    <w:p w:rsidR="00F708F8" w:rsidRDefault="00F708F8" w:rsidP="0023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пункте  4.1. после слова «Глава» слово «Администрации» заменить на слова «рабочего поселка Колывань».</w:t>
      </w:r>
    </w:p>
    <w:p w:rsidR="00F708F8" w:rsidRDefault="00F708F8" w:rsidP="0023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пункте 4.2. после слов «на основании» слова «приказа Главы Администрации» заменить на слова «Постановления администрации рабочего поселка Колывань Колыванского района Новосибирской области».</w:t>
      </w:r>
    </w:p>
    <w:p w:rsidR="00F708F8" w:rsidRDefault="00F708F8" w:rsidP="0023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В пункте 4.3. после слов «возлагается на Главу» слово «Администрации» заменить на слова «рабочего поселка Колывань».</w:t>
      </w:r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пункте 4.4. после слов «</w:t>
      </w:r>
      <w:r w:rsidRPr="000D322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02.03.2007 №» слова «24-ФЗ» заменить на слова «25-ФЗ».</w:t>
      </w:r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Раздел 5 «</w:t>
      </w:r>
      <w:r w:rsidRPr="003D6804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>
        <w:rPr>
          <w:sz w:val="28"/>
          <w:szCs w:val="28"/>
        </w:rPr>
        <w:t>» изложить в следующей редакции:</w:t>
      </w:r>
    </w:p>
    <w:p w:rsidR="00F708F8" w:rsidRDefault="00F708F8" w:rsidP="00A548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F708F8" w:rsidRDefault="00F708F8" w:rsidP="00A548DF">
      <w:pPr>
        <w:ind w:firstLine="709"/>
        <w:rPr>
          <w:sz w:val="28"/>
          <w:szCs w:val="28"/>
        </w:rPr>
      </w:pPr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B06977">
        <w:rPr>
          <w:sz w:val="28"/>
          <w:szCs w:val="2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 </w:t>
      </w:r>
    </w:p>
    <w:p w:rsidR="00F708F8" w:rsidRPr="008C69B2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10251"/>
      <w:r w:rsidRPr="008C69B2">
        <w:rPr>
          <w:sz w:val="28"/>
          <w:szCs w:val="28"/>
        </w:rPr>
        <w:t>1) наименование органа, осуществляющего муниципальный контроль, должностного лица органа, решения и действия (бездействие) которых обжалуются;</w:t>
      </w:r>
    </w:p>
    <w:p w:rsidR="00F708F8" w:rsidRPr="008C69B2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10252"/>
      <w:bookmarkEnd w:id="0"/>
      <w:r w:rsidRPr="008C69B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08F8" w:rsidRPr="008C69B2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10253"/>
      <w:bookmarkEnd w:id="1"/>
      <w:r w:rsidRPr="008C69B2">
        <w:rPr>
          <w:sz w:val="28"/>
          <w:szCs w:val="28"/>
        </w:rPr>
        <w:t>3) сведения об обжалуемых решениях и действиях (бездействии) органа, осуществляющего муниципальный контроль, должностного лица органа;</w:t>
      </w:r>
    </w:p>
    <w:p w:rsidR="00F708F8" w:rsidRPr="008C69B2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10254"/>
      <w:bookmarkEnd w:id="2"/>
      <w:r w:rsidRPr="008C69B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осуществляющего муниципальный контроль, должностного лица органа. Заявителем могут быть представлены документы (при наличии), подтверждающие доводы заявителя, либо их копии.</w:t>
      </w:r>
      <w:bookmarkEnd w:id="3"/>
    </w:p>
    <w:p w:rsidR="00F708F8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06977">
        <w:rPr>
          <w:sz w:val="28"/>
          <w:szCs w:val="28"/>
        </w:rPr>
        <w:t>Предметом досудебного (внесудебного) обжалования</w:t>
      </w:r>
      <w:r>
        <w:rPr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является:</w:t>
      </w:r>
    </w:p>
    <w:p w:rsidR="00F708F8" w:rsidRPr="00463AB1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10101"/>
      <w:r w:rsidRPr="00463AB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708F8" w:rsidRPr="00463AB1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10102"/>
      <w:bookmarkEnd w:id="4"/>
      <w:r w:rsidRPr="00463AB1">
        <w:rPr>
          <w:sz w:val="28"/>
          <w:szCs w:val="28"/>
        </w:rPr>
        <w:t>2) нарушение срока предоставления муниципальной услуги;</w:t>
      </w:r>
    </w:p>
    <w:p w:rsidR="00F708F8" w:rsidRPr="00463AB1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10103"/>
      <w:bookmarkEnd w:id="5"/>
      <w:r w:rsidRPr="00463AB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708F8" w:rsidRPr="00463AB1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10104"/>
      <w:bookmarkEnd w:id="6"/>
      <w:r w:rsidRPr="00463AB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708F8" w:rsidRPr="00463AB1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10105"/>
      <w:bookmarkEnd w:id="7"/>
      <w:r w:rsidRPr="00463AB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08F8" w:rsidRPr="00463AB1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10106"/>
      <w:bookmarkEnd w:id="8"/>
      <w:r w:rsidRPr="00463AB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08F8" w:rsidRPr="00463AB1" w:rsidRDefault="00F708F8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10107"/>
      <w:bookmarkEnd w:id="9"/>
      <w:r w:rsidRPr="00463AB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10"/>
    <w:p w:rsidR="00F708F8" w:rsidRDefault="00F708F8" w:rsidP="00A548DF">
      <w:pPr>
        <w:ind w:firstLine="709"/>
        <w:jc w:val="both"/>
        <w:rPr>
          <w:sz w:val="28"/>
          <w:szCs w:val="28"/>
        </w:rPr>
      </w:pPr>
      <w:r w:rsidRPr="00277F15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письменного обращения с жалобой на </w:t>
      </w:r>
      <w:r>
        <w:rPr>
          <w:sz w:val="28"/>
          <w:szCs w:val="28"/>
        </w:rPr>
        <w:t>решение и (или)</w:t>
      </w:r>
      <w:r w:rsidRPr="00277F15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 (бездействие)</w:t>
      </w:r>
      <w:r w:rsidRPr="00277F1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 w:rsidRPr="00277F15">
        <w:rPr>
          <w:sz w:val="28"/>
          <w:szCs w:val="28"/>
        </w:rPr>
        <w:t xml:space="preserve"> </w:t>
      </w:r>
    </w:p>
    <w:p w:rsidR="00F708F8" w:rsidRPr="00277F15" w:rsidRDefault="00F708F8" w:rsidP="00A548DF">
      <w:pPr>
        <w:ind w:firstLine="709"/>
        <w:jc w:val="both"/>
        <w:rPr>
          <w:sz w:val="28"/>
          <w:szCs w:val="28"/>
        </w:rPr>
      </w:pPr>
      <w:r w:rsidRPr="00277F15">
        <w:rPr>
          <w:sz w:val="28"/>
          <w:szCs w:val="28"/>
        </w:rPr>
        <w:t>5.4. Заявитель вправе ознакомиться с документами и материалами, необходимыми ему для обосн</w:t>
      </w:r>
      <w:r>
        <w:rPr>
          <w:sz w:val="28"/>
          <w:szCs w:val="28"/>
        </w:rPr>
        <w:t>ования и рассмотрения жалобы, то есть</w:t>
      </w:r>
      <w:r w:rsidRPr="00277F15">
        <w:rPr>
          <w:sz w:val="28"/>
          <w:szCs w:val="28"/>
        </w:rPr>
        <w:t xml:space="preserve"> с информацией непосредственно затрагивающей его права, если иное не предусмотрено законом.</w:t>
      </w:r>
    </w:p>
    <w:p w:rsidR="00F708F8" w:rsidRPr="00C640B3" w:rsidRDefault="00F708F8" w:rsidP="00A548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Заявители</w:t>
      </w:r>
      <w:r w:rsidRPr="00C640B3">
        <w:rPr>
          <w:sz w:val="28"/>
          <w:szCs w:val="28"/>
        </w:rPr>
        <w:t xml:space="preserve"> вправе обжаловать действия (бездействие) и решения, принимаемые в ходе </w:t>
      </w:r>
      <w:r>
        <w:rPr>
          <w:sz w:val="28"/>
          <w:szCs w:val="28"/>
        </w:rPr>
        <w:t xml:space="preserve">оказания муниципальной услуги, </w:t>
      </w:r>
      <w:r w:rsidRPr="00C640B3">
        <w:rPr>
          <w:sz w:val="28"/>
          <w:szCs w:val="28"/>
        </w:rPr>
        <w:t>органа муниципального контроля, должностных лиц органа муниципального контроля</w:t>
      </w:r>
      <w:r>
        <w:rPr>
          <w:sz w:val="28"/>
          <w:szCs w:val="28"/>
        </w:rPr>
        <w:t xml:space="preserve">, муниципальных служащих </w:t>
      </w:r>
      <w:r w:rsidRPr="00C640B3">
        <w:rPr>
          <w:sz w:val="28"/>
          <w:szCs w:val="28"/>
        </w:rPr>
        <w:t xml:space="preserve">- Главе </w:t>
      </w:r>
      <w:r>
        <w:rPr>
          <w:sz w:val="28"/>
          <w:szCs w:val="28"/>
        </w:rPr>
        <w:t xml:space="preserve">рабочего поселка Колывань </w:t>
      </w:r>
      <w:r w:rsidRPr="00C640B3">
        <w:rPr>
          <w:sz w:val="28"/>
          <w:szCs w:val="28"/>
        </w:rPr>
        <w:t>Колыванского района</w:t>
      </w:r>
      <w:r>
        <w:rPr>
          <w:sz w:val="28"/>
          <w:szCs w:val="28"/>
        </w:rPr>
        <w:t xml:space="preserve"> Новосибирской области</w:t>
      </w:r>
      <w:r w:rsidRPr="00C640B3">
        <w:rPr>
          <w:sz w:val="28"/>
          <w:szCs w:val="28"/>
        </w:rPr>
        <w:t>.</w:t>
      </w:r>
    </w:p>
    <w:p w:rsidR="00F708F8" w:rsidRPr="00601866" w:rsidRDefault="00F708F8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601866">
        <w:rPr>
          <w:sz w:val="28"/>
          <w:szCs w:val="28"/>
        </w:rPr>
        <w:t>. Сроки</w:t>
      </w:r>
      <w:r>
        <w:rPr>
          <w:sz w:val="28"/>
          <w:szCs w:val="28"/>
        </w:rPr>
        <w:t xml:space="preserve"> рассмотрения жалобы</w:t>
      </w:r>
      <w:r w:rsidRPr="00601866">
        <w:rPr>
          <w:sz w:val="28"/>
          <w:szCs w:val="28"/>
        </w:rPr>
        <w:t>:</w:t>
      </w:r>
    </w:p>
    <w:p w:rsidR="00F708F8" w:rsidRDefault="00F708F8" w:rsidP="00174D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направляется заявителю в течение пятнадцати рабочих дней со дня регистрации обращения в администрации муниципального образования рабочего поселка Колывань Колыванского района Новосибирской области,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708F8" w:rsidRDefault="00F708F8" w:rsidP="00F87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Результат досудебного (внесудебного) обжалования:</w:t>
      </w:r>
    </w:p>
    <w:p w:rsidR="00F708F8" w:rsidRDefault="00F708F8" w:rsidP="00F87B6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708F8" w:rsidRDefault="00F708F8" w:rsidP="00F87B6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жалобы.».</w:t>
      </w:r>
    </w:p>
    <w:p w:rsidR="00F708F8" w:rsidRDefault="00F708F8" w:rsidP="00F87B64"/>
    <w:p w:rsidR="00F708F8" w:rsidRDefault="00F708F8" w:rsidP="00601866">
      <w:pPr>
        <w:widowControl w:val="0"/>
        <w:autoSpaceDE w:val="0"/>
        <w:autoSpaceDN w:val="0"/>
        <w:adjustRightInd w:val="0"/>
        <w:ind w:firstLine="709"/>
        <w:jc w:val="both"/>
      </w:pPr>
    </w:p>
    <w:sectPr w:rsidR="00F708F8" w:rsidSect="00EF156F">
      <w:pgSz w:w="11906" w:h="16838"/>
      <w:pgMar w:top="89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14F58"/>
    <w:rsid w:val="00017D7B"/>
    <w:rsid w:val="0002021A"/>
    <w:rsid w:val="0004269F"/>
    <w:rsid w:val="0004412D"/>
    <w:rsid w:val="000565E5"/>
    <w:rsid w:val="00066C6C"/>
    <w:rsid w:val="000708DB"/>
    <w:rsid w:val="0007201D"/>
    <w:rsid w:val="0007202E"/>
    <w:rsid w:val="00075047"/>
    <w:rsid w:val="00082EE6"/>
    <w:rsid w:val="00093D52"/>
    <w:rsid w:val="00096A44"/>
    <w:rsid w:val="000A144B"/>
    <w:rsid w:val="000B47B0"/>
    <w:rsid w:val="000D3226"/>
    <w:rsid w:val="000D49C2"/>
    <w:rsid w:val="000D5969"/>
    <w:rsid w:val="000D7073"/>
    <w:rsid w:val="000F3B29"/>
    <w:rsid w:val="001255D3"/>
    <w:rsid w:val="00136A4B"/>
    <w:rsid w:val="00137E4B"/>
    <w:rsid w:val="001418B0"/>
    <w:rsid w:val="00154D67"/>
    <w:rsid w:val="0017415E"/>
    <w:rsid w:val="00174D7D"/>
    <w:rsid w:val="00180C89"/>
    <w:rsid w:val="001B20F8"/>
    <w:rsid w:val="001C29F8"/>
    <w:rsid w:val="001E1215"/>
    <w:rsid w:val="00200C76"/>
    <w:rsid w:val="002158E5"/>
    <w:rsid w:val="0021728B"/>
    <w:rsid w:val="00227E16"/>
    <w:rsid w:val="002322D0"/>
    <w:rsid w:val="00233B1E"/>
    <w:rsid w:val="00235378"/>
    <w:rsid w:val="00235809"/>
    <w:rsid w:val="0026516E"/>
    <w:rsid w:val="00267598"/>
    <w:rsid w:val="00275267"/>
    <w:rsid w:val="00277F15"/>
    <w:rsid w:val="00283E58"/>
    <w:rsid w:val="002860E2"/>
    <w:rsid w:val="0029728D"/>
    <w:rsid w:val="002A5326"/>
    <w:rsid w:val="002B3CAF"/>
    <w:rsid w:val="002C1C5E"/>
    <w:rsid w:val="002C4BA9"/>
    <w:rsid w:val="002D7D89"/>
    <w:rsid w:val="002E0209"/>
    <w:rsid w:val="002E1958"/>
    <w:rsid w:val="002E6E1C"/>
    <w:rsid w:val="002F5956"/>
    <w:rsid w:val="0031606D"/>
    <w:rsid w:val="00371A7A"/>
    <w:rsid w:val="00377F3F"/>
    <w:rsid w:val="0038054A"/>
    <w:rsid w:val="003818D5"/>
    <w:rsid w:val="00382418"/>
    <w:rsid w:val="003B233D"/>
    <w:rsid w:val="003D2769"/>
    <w:rsid w:val="003D6610"/>
    <w:rsid w:val="003D6804"/>
    <w:rsid w:val="003D727A"/>
    <w:rsid w:val="003E664C"/>
    <w:rsid w:val="00435312"/>
    <w:rsid w:val="0044651B"/>
    <w:rsid w:val="0046131E"/>
    <w:rsid w:val="00463AB1"/>
    <w:rsid w:val="00476E59"/>
    <w:rsid w:val="00490027"/>
    <w:rsid w:val="004A1B6C"/>
    <w:rsid w:val="004D4C21"/>
    <w:rsid w:val="004D6E83"/>
    <w:rsid w:val="004E3545"/>
    <w:rsid w:val="004E5465"/>
    <w:rsid w:val="004F0009"/>
    <w:rsid w:val="004F247F"/>
    <w:rsid w:val="00504AB7"/>
    <w:rsid w:val="00563A88"/>
    <w:rsid w:val="00565ED5"/>
    <w:rsid w:val="00566EC0"/>
    <w:rsid w:val="00581AFF"/>
    <w:rsid w:val="00587726"/>
    <w:rsid w:val="00590066"/>
    <w:rsid w:val="005A39C2"/>
    <w:rsid w:val="005D0BCD"/>
    <w:rsid w:val="005F1639"/>
    <w:rsid w:val="005F388E"/>
    <w:rsid w:val="00601866"/>
    <w:rsid w:val="006043B1"/>
    <w:rsid w:val="00615D6A"/>
    <w:rsid w:val="00672DE0"/>
    <w:rsid w:val="00675AED"/>
    <w:rsid w:val="006B4B94"/>
    <w:rsid w:val="006B6473"/>
    <w:rsid w:val="006C3EEE"/>
    <w:rsid w:val="006C4C42"/>
    <w:rsid w:val="006D1FF4"/>
    <w:rsid w:val="006F21D5"/>
    <w:rsid w:val="006F390B"/>
    <w:rsid w:val="00702738"/>
    <w:rsid w:val="0076110D"/>
    <w:rsid w:val="00762B22"/>
    <w:rsid w:val="00772AFE"/>
    <w:rsid w:val="0077589C"/>
    <w:rsid w:val="00790748"/>
    <w:rsid w:val="007917A9"/>
    <w:rsid w:val="007948F2"/>
    <w:rsid w:val="007D4343"/>
    <w:rsid w:val="008046F7"/>
    <w:rsid w:val="00814FEB"/>
    <w:rsid w:val="00817521"/>
    <w:rsid w:val="00823DD5"/>
    <w:rsid w:val="0083564F"/>
    <w:rsid w:val="0085510A"/>
    <w:rsid w:val="00881F06"/>
    <w:rsid w:val="008857ED"/>
    <w:rsid w:val="008A45C1"/>
    <w:rsid w:val="008C69B2"/>
    <w:rsid w:val="009102B0"/>
    <w:rsid w:val="00916FCE"/>
    <w:rsid w:val="009201C2"/>
    <w:rsid w:val="0093257F"/>
    <w:rsid w:val="00935D5E"/>
    <w:rsid w:val="00935EFA"/>
    <w:rsid w:val="009421B9"/>
    <w:rsid w:val="00951AF4"/>
    <w:rsid w:val="009663EF"/>
    <w:rsid w:val="00970AED"/>
    <w:rsid w:val="00980276"/>
    <w:rsid w:val="009A7F93"/>
    <w:rsid w:val="009C74F5"/>
    <w:rsid w:val="009D1BC6"/>
    <w:rsid w:val="009D7084"/>
    <w:rsid w:val="00A00BF9"/>
    <w:rsid w:val="00A26C68"/>
    <w:rsid w:val="00A548DF"/>
    <w:rsid w:val="00A81C47"/>
    <w:rsid w:val="00A86CA4"/>
    <w:rsid w:val="00AA11DC"/>
    <w:rsid w:val="00AB26FA"/>
    <w:rsid w:val="00AC71D4"/>
    <w:rsid w:val="00AD08A6"/>
    <w:rsid w:val="00AD1904"/>
    <w:rsid w:val="00AD26E1"/>
    <w:rsid w:val="00AD6E83"/>
    <w:rsid w:val="00B048FB"/>
    <w:rsid w:val="00B06977"/>
    <w:rsid w:val="00B16D28"/>
    <w:rsid w:val="00B25EC1"/>
    <w:rsid w:val="00B340C9"/>
    <w:rsid w:val="00B43595"/>
    <w:rsid w:val="00B4642D"/>
    <w:rsid w:val="00B47F45"/>
    <w:rsid w:val="00B712CB"/>
    <w:rsid w:val="00B801B8"/>
    <w:rsid w:val="00B9249E"/>
    <w:rsid w:val="00BD1EC7"/>
    <w:rsid w:val="00BE6F04"/>
    <w:rsid w:val="00C51A5D"/>
    <w:rsid w:val="00C63EE6"/>
    <w:rsid w:val="00C640B3"/>
    <w:rsid w:val="00C64C88"/>
    <w:rsid w:val="00C64DCB"/>
    <w:rsid w:val="00C64FDA"/>
    <w:rsid w:val="00C713AD"/>
    <w:rsid w:val="00C773DB"/>
    <w:rsid w:val="00C8261A"/>
    <w:rsid w:val="00C86457"/>
    <w:rsid w:val="00C91CFD"/>
    <w:rsid w:val="00C92F88"/>
    <w:rsid w:val="00CA71B9"/>
    <w:rsid w:val="00CB7A8F"/>
    <w:rsid w:val="00CE2D1C"/>
    <w:rsid w:val="00D2446A"/>
    <w:rsid w:val="00D33B7A"/>
    <w:rsid w:val="00D42CA7"/>
    <w:rsid w:val="00D8287D"/>
    <w:rsid w:val="00D91144"/>
    <w:rsid w:val="00D93EBD"/>
    <w:rsid w:val="00DB1BDA"/>
    <w:rsid w:val="00DC4ABE"/>
    <w:rsid w:val="00DC7149"/>
    <w:rsid w:val="00DD775B"/>
    <w:rsid w:val="00DE7C3D"/>
    <w:rsid w:val="00DF1DE6"/>
    <w:rsid w:val="00DF46B0"/>
    <w:rsid w:val="00DF4B0B"/>
    <w:rsid w:val="00E15C82"/>
    <w:rsid w:val="00E367C2"/>
    <w:rsid w:val="00E42DF6"/>
    <w:rsid w:val="00EA588E"/>
    <w:rsid w:val="00EB3BCF"/>
    <w:rsid w:val="00EC1ED2"/>
    <w:rsid w:val="00EC2E86"/>
    <w:rsid w:val="00ED2FD9"/>
    <w:rsid w:val="00EF156F"/>
    <w:rsid w:val="00EF7099"/>
    <w:rsid w:val="00F452AA"/>
    <w:rsid w:val="00F45761"/>
    <w:rsid w:val="00F655E2"/>
    <w:rsid w:val="00F708F8"/>
    <w:rsid w:val="00F71990"/>
    <w:rsid w:val="00F75154"/>
    <w:rsid w:val="00F87B64"/>
    <w:rsid w:val="00FA082A"/>
    <w:rsid w:val="00FC38CF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FF4"/>
    <w:rPr>
      <w:rFonts w:ascii="Times New Roman" w:hAnsi="Times New Roman" w:cs="Times New Roman"/>
      <w:sz w:val="2"/>
      <w:szCs w:val="2"/>
    </w:rPr>
  </w:style>
  <w:style w:type="paragraph" w:customStyle="1" w:styleId="a1">
    <w:name w:val="Знак"/>
    <w:basedOn w:val="Normal"/>
    <w:uiPriority w:val="99"/>
    <w:rsid w:val="00823DD5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862</TotalTime>
  <Pages>4</Pages>
  <Words>1311</Words>
  <Characters>7475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user</cp:lastModifiedBy>
  <cp:revision>53</cp:revision>
  <cp:lastPrinted>2013-12-04T08:08:00Z</cp:lastPrinted>
  <dcterms:created xsi:type="dcterms:W3CDTF">2012-04-04T06:53:00Z</dcterms:created>
  <dcterms:modified xsi:type="dcterms:W3CDTF">2013-12-04T08:13:00Z</dcterms:modified>
</cp:coreProperties>
</file>