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79" w:rsidRDefault="001C6B79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-18pt;width:36pt;height:48pt;z-index:251658240;visibility:visible">
            <v:imagedata r:id="rId5" o:title=""/>
          </v:shape>
        </w:pict>
      </w:r>
    </w:p>
    <w:p w:rsidR="001C6B79" w:rsidRDefault="001C6B79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1C6B79" w:rsidRDefault="001C6B79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C6B79" w:rsidRDefault="001C6B79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1C6B79" w:rsidRDefault="001C6B79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1C6B79" w:rsidRDefault="001C6B79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C6B79" w:rsidRDefault="001C6B79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1C6B79" w:rsidRDefault="001C6B79" w:rsidP="00601866">
      <w:pPr>
        <w:pStyle w:val="Heading1"/>
        <w:ind w:right="-1" w:firstLine="709"/>
      </w:pPr>
      <w:r>
        <w:t>ПОСТАНОВЛЕНИЕ</w:t>
      </w:r>
    </w:p>
    <w:p w:rsidR="001C6B79" w:rsidRDefault="001C6B79" w:rsidP="00601866">
      <w:pPr>
        <w:ind w:right="-1" w:firstLine="709"/>
        <w:rPr>
          <w:sz w:val="28"/>
          <w:szCs w:val="28"/>
        </w:rPr>
      </w:pPr>
    </w:p>
    <w:p w:rsidR="001C6B79" w:rsidRDefault="001C6B79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 04.12.2013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860</w:t>
      </w:r>
    </w:p>
    <w:p w:rsidR="001C6B79" w:rsidRDefault="001C6B79" w:rsidP="006A1CE9">
      <w:pPr>
        <w:rPr>
          <w:sz w:val="28"/>
          <w:szCs w:val="28"/>
        </w:rPr>
      </w:pPr>
    </w:p>
    <w:p w:rsidR="001C6B79" w:rsidRDefault="001C6B79" w:rsidP="00F241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постановление администрации рабочего поселка Колывань Колыванского района Новосибирской области от 03.07.2012 №476 «Об утверждении положения о регулярных перевозках пассажиров и багажа автомобильным транспортом по муниципальным маршрутам р.п. Колывань»</w:t>
      </w:r>
    </w:p>
    <w:p w:rsidR="001C6B79" w:rsidRDefault="001C6B79" w:rsidP="00601866">
      <w:pPr>
        <w:ind w:firstLine="709"/>
        <w:rPr>
          <w:sz w:val="28"/>
          <w:szCs w:val="28"/>
        </w:rPr>
      </w:pPr>
    </w:p>
    <w:p w:rsidR="001C6B79" w:rsidRPr="008046F7" w:rsidRDefault="001C6B79" w:rsidP="00601866">
      <w:pPr>
        <w:pStyle w:val="Heading1"/>
        <w:ind w:firstLine="709"/>
        <w:jc w:val="both"/>
        <w:rPr>
          <w:b w:val="0"/>
          <w:bCs w:val="0"/>
        </w:rPr>
      </w:pPr>
      <w:r w:rsidRPr="008046F7">
        <w:rPr>
          <w:b w:val="0"/>
          <w:bCs w:val="0"/>
        </w:rPr>
        <w:t>В соответ</w:t>
      </w:r>
      <w:r>
        <w:rPr>
          <w:b w:val="0"/>
          <w:bCs w:val="0"/>
        </w:rPr>
        <w:t xml:space="preserve">ствии </w:t>
      </w:r>
      <w:r w:rsidRPr="008046F7">
        <w:rPr>
          <w:b w:val="0"/>
          <w:bCs w:val="0"/>
        </w:rPr>
        <w:t xml:space="preserve">с </w:t>
      </w:r>
      <w:r>
        <w:rPr>
          <w:b w:val="0"/>
          <w:bCs w:val="0"/>
        </w:rPr>
        <w:t>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07.06.2007 №112-ОЗ «Об организации транспортного обслуживания населения на территории Новосибирской области», экспертным заключением от 14.08.2013 №2756-4-04/9, выданным Управлением законопроектных работ и ведения регистра министерства юстиции Новосибирской области, руководствуясь Уставом рабочего поселка Колывань Колыванского района Новосибирской области</w:t>
      </w:r>
    </w:p>
    <w:p w:rsidR="001C6B79" w:rsidRPr="00283E58" w:rsidRDefault="001C6B79" w:rsidP="00601866">
      <w:pPr>
        <w:ind w:firstLine="709"/>
        <w:jc w:val="center"/>
        <w:rPr>
          <w:sz w:val="28"/>
          <w:szCs w:val="28"/>
        </w:rPr>
      </w:pPr>
    </w:p>
    <w:p w:rsidR="001C6B79" w:rsidRDefault="001C6B79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Наименование постановления изложить в следующей редакции: 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регулярных перевозках пассажиров и багажа автомобильным транспортом по муниципальным маршрутам муниципального образования рабочий поселок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преамбуле постановления после слова «Устава» слова «р.п. Колывань» заменить на слова «рабочего поселка Колывань».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Положение о регулярных перевозках пассажиров и багажа автомобильным транспортом по муниципальным маршрутам Колыванского района, утвержденное постановлением администрации рабочего поселка Колывань Колыванского района Новосибирской области от 03.07.2012 №476, внести изменения согласно приложению №1 к настоящему постановлению.</w:t>
      </w:r>
    </w:p>
    <w:p w:rsidR="001C6B79" w:rsidRPr="003D6610" w:rsidRDefault="001C6B79" w:rsidP="008A45C1">
      <w:pPr>
        <w:tabs>
          <w:tab w:val="left" w:pos="8820"/>
          <w:tab w:val="left" w:pos="9638"/>
          <w:tab w:val="left" w:pos="972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3D6610">
        <w:rPr>
          <w:sz w:val="28"/>
          <w:szCs w:val="28"/>
        </w:rPr>
        <w:t>беспечить направление на опубликование Постановления в районной газете «Трудовая правда», р</w:t>
      </w:r>
      <w:r>
        <w:rPr>
          <w:sz w:val="28"/>
          <w:szCs w:val="28"/>
        </w:rPr>
        <w:t>азмещение на официальном сайте а</w:t>
      </w:r>
      <w:r w:rsidRPr="003D661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r w:rsidRPr="003D6610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 Колыванского района Новосибирской области </w:t>
      </w:r>
      <w:hyperlink r:id="rId6" w:history="1"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823DD5">
        <w:rPr>
          <w:rFonts w:eastAsia="Arial Unicode MS"/>
          <w:sz w:val="28"/>
          <w:szCs w:val="28"/>
        </w:rPr>
        <w:t xml:space="preserve"> в сети Интернет</w:t>
      </w:r>
      <w:r w:rsidRPr="003D6610">
        <w:rPr>
          <w:sz w:val="28"/>
          <w:szCs w:val="28"/>
        </w:rPr>
        <w:t>, направление в Управление по обеспечению деятельности мировых судей и ведению Регистра муниципальных правовых актов Новосибирской области.</w:t>
      </w:r>
    </w:p>
    <w:p w:rsidR="001C6B79" w:rsidRDefault="001C6B79" w:rsidP="008A45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1C6B79" w:rsidRDefault="001C6B79" w:rsidP="008A45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C6B79" w:rsidRDefault="001C6B79" w:rsidP="008A45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C6B79" w:rsidRDefault="001C6B79" w:rsidP="008A45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р.п. Колывань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А.А. Дорофеев</w:t>
      </w:r>
    </w:p>
    <w:p w:rsidR="001C6B79" w:rsidRDefault="001C6B79" w:rsidP="008A45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C6B79" w:rsidRDefault="001C6B79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Приложение №1</w:t>
      </w:r>
    </w:p>
    <w:p w:rsidR="001C6B79" w:rsidRDefault="001C6B79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 Постановлению администрации </w:t>
      </w:r>
    </w:p>
    <w:p w:rsidR="001C6B79" w:rsidRDefault="001C6B79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рабочего поселка Колывань</w:t>
      </w:r>
    </w:p>
    <w:p w:rsidR="001C6B79" w:rsidRDefault="001C6B79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Колыванского района </w:t>
      </w:r>
    </w:p>
    <w:p w:rsidR="001C6B79" w:rsidRDefault="001C6B79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Новосибирской области</w:t>
      </w:r>
    </w:p>
    <w:p w:rsidR="001C6B79" w:rsidRDefault="001C6B79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от 04.12.2013 № 860</w:t>
      </w:r>
    </w:p>
    <w:p w:rsidR="001C6B79" w:rsidRDefault="001C6B79" w:rsidP="008A45C1">
      <w:pPr>
        <w:tabs>
          <w:tab w:val="left" w:pos="5760"/>
        </w:tabs>
        <w:ind w:firstLine="709"/>
        <w:rPr>
          <w:sz w:val="24"/>
          <w:szCs w:val="24"/>
        </w:rPr>
      </w:pPr>
    </w:p>
    <w:p w:rsidR="001C6B79" w:rsidRPr="008A45C1" w:rsidRDefault="001C6B79" w:rsidP="008A4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вносимые в Положение о регулярных перевозках пассажиров и багажа автомобильным транспортом по муниципальным маршрутам Колыванского района, утвержденное постановлением администрации рабочего поселка Колывань Колыванского района Новосибирской области от 03.07.2012 №476 (далее – Положение):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Положения изложить в следующей редакции: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«Положение о регулярных перевозках пассажиров и багажа автомобильным транспортом по муниципальным маршрутам муниципального образования рабочий поселок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преамбуле Положения после слов «по муниципальному маршруту» слова «р.п. Колывань» заменить на слова «муниципального образования рабочий поселок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1.14 изложить в следующей редакции:</w:t>
      </w:r>
    </w:p>
    <w:p w:rsidR="001C6B79" w:rsidRDefault="001C6B79" w:rsidP="006F5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«Заказчик (заказчик перевозок) – орган местного самоуправления в лице администрации </w:t>
      </w:r>
      <w:r w:rsidRPr="006F547D">
        <w:rPr>
          <w:sz w:val="28"/>
          <w:szCs w:val="28"/>
        </w:rPr>
        <w:t>раб</w:t>
      </w:r>
      <w:r>
        <w:rPr>
          <w:sz w:val="28"/>
          <w:szCs w:val="28"/>
        </w:rPr>
        <w:t>очего поселка Колывань Колыванского района Новосибирской области, уполномоченный на осуществление функции организации регулярных пассажирских перевозок в муниципальном образовании рабочий поселок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абзаце пятом пункта 2.2 Положения после слова «населения» слова «р.п. Колывань» заменить на слова «муниципального образования рабочий поселок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абзаце первом пункта 2.3. после слова «администрации» слова «р.п. Колывань» заменить на слова «рабочего поселка Колывань Колыванского района Новосибирской области».</w:t>
      </w:r>
    </w:p>
    <w:p w:rsidR="001C6B79" w:rsidRDefault="001C6B79" w:rsidP="00845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абзаце первом пункта 3.1. после слова «администрацией» слова «р.п. Колывань» заменить на слова «рабочего поселка Колывань Колыванского района Новосибирской области».</w:t>
      </w:r>
    </w:p>
    <w:p w:rsidR="001C6B79" w:rsidRDefault="001C6B79" w:rsidP="00845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абзаце втором пункта 5.1. после слова «администрацией» слова «р.п. Колывань» заменить на слова «рабочего поселка Колывань Колыванского района Новосибирской области».</w:t>
      </w:r>
    </w:p>
    <w:p w:rsidR="001C6B79" w:rsidRDefault="001C6B79" w:rsidP="00845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пункте 5.3. после слова «администрацией» слова «р.п. Колывань» заменить на слова «рабочего поселка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пункте 6.2. после слова «постановлением» слово «Главы» заменит на слово «администрации».</w:t>
      </w:r>
    </w:p>
    <w:p w:rsidR="001C6B79" w:rsidRDefault="001C6B79" w:rsidP="00F14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абзаце седьмом пункта 6.6. после слов «муниципального образования» слова «р.п. Колывань» заменить на слова «рабочего поселка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пункте 6.8. после слов «муниципального образования» слова «р.п. Колывань» заменить на слова «рабочего поселка Колывань Колыванского района Новосибирской области».</w:t>
      </w:r>
    </w:p>
    <w:p w:rsidR="001C6B79" w:rsidRDefault="001C6B79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Пункт 8.1. изложить в следующей редакции: </w:t>
      </w:r>
    </w:p>
    <w:p w:rsidR="001C6B79" w:rsidRPr="00BA1555" w:rsidRDefault="001C6B79" w:rsidP="000A7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1555">
        <w:rPr>
          <w:sz w:val="28"/>
          <w:szCs w:val="28"/>
        </w:rPr>
        <w:t>Маршрутные таксомоторные перевозки выполняются по маршрутам регулярного сообщения в соответствии с расписанием, установленным для начального и конечного остановочных пунктов маршрута. Остановка транспортного средства для высадки пассажиров осуществляется по требованию пассажира</w:t>
      </w:r>
      <w:r>
        <w:rPr>
          <w:sz w:val="28"/>
          <w:szCs w:val="28"/>
        </w:rPr>
        <w:t xml:space="preserve"> либо в любом не запрещенном Правилами дорожного движения месте по маршруту регулярного сообщения.»</w:t>
      </w:r>
      <w:r w:rsidRPr="00BA1555">
        <w:rPr>
          <w:sz w:val="28"/>
          <w:szCs w:val="28"/>
        </w:rPr>
        <w:t>.</w:t>
      </w:r>
    </w:p>
    <w:p w:rsidR="001C6B79" w:rsidRDefault="001C6B79" w:rsidP="00AD3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приложении №1 к Положению внести следующие изменения.</w:t>
      </w:r>
    </w:p>
    <w:p w:rsidR="001C6B79" w:rsidRDefault="001C6B79" w:rsidP="00AD3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Пункт 2.1. изложить в следующей редакции:</w:t>
      </w:r>
      <w:r w:rsidRPr="00AD39B9">
        <w:rPr>
          <w:sz w:val="28"/>
          <w:szCs w:val="28"/>
        </w:rPr>
        <w:t xml:space="preserve"> </w:t>
      </w:r>
    </w:p>
    <w:p w:rsidR="001C6B79" w:rsidRDefault="001C6B79" w:rsidP="00AD3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6104">
        <w:rPr>
          <w:sz w:val="28"/>
          <w:szCs w:val="28"/>
        </w:rPr>
        <w:t xml:space="preserve">Организатором Конкурса является администрация </w:t>
      </w:r>
      <w:r w:rsidRPr="00AD39B9">
        <w:rPr>
          <w:sz w:val="28"/>
          <w:szCs w:val="28"/>
        </w:rPr>
        <w:t>рабочего поселка Колывань Колыванского района Новосибирской области,</w:t>
      </w:r>
      <w:r w:rsidRPr="00926104">
        <w:rPr>
          <w:sz w:val="28"/>
          <w:szCs w:val="28"/>
        </w:rPr>
        <w:t xml:space="preserve"> осуществляющая организацию и проведение конкурса на право заключения договора об организации пассажирских перевозок по маршрут</w:t>
      </w:r>
      <w:r>
        <w:rPr>
          <w:sz w:val="28"/>
          <w:szCs w:val="28"/>
        </w:rPr>
        <w:t>у</w:t>
      </w:r>
      <w:r w:rsidRPr="00926104">
        <w:rPr>
          <w:sz w:val="28"/>
          <w:szCs w:val="28"/>
        </w:rPr>
        <w:t xml:space="preserve"> регулярного сообщения в </w:t>
      </w:r>
      <w:r>
        <w:rPr>
          <w:sz w:val="28"/>
          <w:szCs w:val="28"/>
        </w:rPr>
        <w:t>муниципальном образовании рабочий поселок Колывань Колыванского района Новосибирской области</w:t>
      </w:r>
      <w:r w:rsidRPr="0092610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C6B79" w:rsidRDefault="001C6B79" w:rsidP="00AD3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В пункте 2.1.1. после слов «</w:t>
      </w:r>
      <w:r w:rsidRPr="00926104">
        <w:rPr>
          <w:sz w:val="28"/>
          <w:szCs w:val="28"/>
        </w:rPr>
        <w:t>по муниципальному маршруту в</w:t>
      </w:r>
      <w:r>
        <w:rPr>
          <w:sz w:val="28"/>
          <w:szCs w:val="28"/>
        </w:rPr>
        <w:t>» слова «р.п. Колывань» заменить на слова «муниципальном образовании рабочий поселок Колывань Колыванского района Новосибирской области</w:t>
      </w:r>
      <w:r w:rsidRPr="0092610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C6B79" w:rsidRDefault="001C6B79" w:rsidP="00AD3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 В абзаце первом пункта 3.1. после слов «</w:t>
      </w:r>
      <w:r w:rsidRPr="00926104">
        <w:rPr>
          <w:sz w:val="28"/>
          <w:szCs w:val="28"/>
        </w:rPr>
        <w:t>Для проведения Конкурса</w:t>
      </w:r>
      <w:r>
        <w:rPr>
          <w:sz w:val="28"/>
          <w:szCs w:val="28"/>
        </w:rPr>
        <w:t>» слово «ежегодно» исключить.</w:t>
      </w:r>
    </w:p>
    <w:p w:rsidR="001C6B79" w:rsidRDefault="001C6B79" w:rsidP="00AD3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Абзац второй пункта 3.1. изложить в следующей редакции:</w:t>
      </w:r>
    </w:p>
    <w:p w:rsidR="001C6B79" w:rsidRDefault="001C6B79" w:rsidP="00EF3E8E">
      <w:pPr>
        <w:tabs>
          <w:tab w:val="left" w:pos="37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6104">
        <w:rPr>
          <w:sz w:val="28"/>
          <w:szCs w:val="28"/>
        </w:rPr>
        <w:t xml:space="preserve">- администрации </w:t>
      </w:r>
      <w:r w:rsidRPr="00EF3E8E">
        <w:rPr>
          <w:sz w:val="28"/>
          <w:szCs w:val="28"/>
        </w:rPr>
        <w:t>ра</w:t>
      </w:r>
      <w:r>
        <w:rPr>
          <w:sz w:val="28"/>
          <w:szCs w:val="28"/>
        </w:rPr>
        <w:t>бочего поселка Колывань</w:t>
      </w:r>
      <w:r w:rsidRPr="00926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Колыванского района Новосибирской области </w:t>
      </w:r>
      <w:r w:rsidRPr="00926104">
        <w:rPr>
          <w:sz w:val="28"/>
          <w:szCs w:val="28"/>
        </w:rPr>
        <w:t xml:space="preserve">- </w:t>
      </w:r>
      <w:r>
        <w:rPr>
          <w:sz w:val="28"/>
          <w:szCs w:val="28"/>
        </w:rPr>
        <w:t>6 человек</w:t>
      </w:r>
      <w:r w:rsidRPr="00926104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1C6B79" w:rsidRDefault="001C6B79" w:rsidP="00EF3E8E">
      <w:pPr>
        <w:tabs>
          <w:tab w:val="left" w:pos="37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13.5. Пункт 3.2. изложить в следующей редакции:</w:t>
      </w:r>
    </w:p>
    <w:p w:rsidR="001C6B79" w:rsidRDefault="001C6B79" w:rsidP="00EF3E8E">
      <w:pPr>
        <w:tabs>
          <w:tab w:val="left" w:pos="37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6104">
        <w:rPr>
          <w:sz w:val="28"/>
          <w:szCs w:val="28"/>
        </w:rPr>
        <w:t>Работу конкурсной комиссии во</w:t>
      </w:r>
      <w:r>
        <w:rPr>
          <w:sz w:val="28"/>
          <w:szCs w:val="28"/>
        </w:rPr>
        <w:t>зглавляет председатель комиссии.».</w:t>
      </w:r>
    </w:p>
    <w:p w:rsidR="001C6B79" w:rsidRPr="00926104" w:rsidRDefault="001C6B79" w:rsidP="00EF3E8E">
      <w:pPr>
        <w:tabs>
          <w:tab w:val="left" w:pos="37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13.6. В пункте 11.1. после слов «</w:t>
      </w:r>
      <w:r w:rsidRPr="00926104">
        <w:rPr>
          <w:sz w:val="28"/>
          <w:szCs w:val="28"/>
        </w:rPr>
        <w:t>нормативно-правовыми актами органов местного самоуправления</w:t>
      </w:r>
      <w:r>
        <w:rPr>
          <w:sz w:val="28"/>
          <w:szCs w:val="28"/>
        </w:rPr>
        <w:t>» слова «р.п. Колывань» исключить.</w:t>
      </w:r>
    </w:p>
    <w:p w:rsidR="001C6B79" w:rsidRDefault="001C6B79" w:rsidP="00AD39B9">
      <w:pPr>
        <w:ind w:firstLine="709"/>
        <w:jc w:val="both"/>
        <w:rPr>
          <w:sz w:val="28"/>
          <w:szCs w:val="28"/>
        </w:rPr>
      </w:pPr>
    </w:p>
    <w:sectPr w:rsidR="001C6B79" w:rsidSect="001A1E58">
      <w:pgSz w:w="11906" w:h="16838"/>
      <w:pgMar w:top="71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01E15"/>
    <w:rsid w:val="00010FF2"/>
    <w:rsid w:val="00014F58"/>
    <w:rsid w:val="00017D7B"/>
    <w:rsid w:val="0004412D"/>
    <w:rsid w:val="000565E5"/>
    <w:rsid w:val="000708DB"/>
    <w:rsid w:val="0007202E"/>
    <w:rsid w:val="00073BA0"/>
    <w:rsid w:val="00075047"/>
    <w:rsid w:val="000868A9"/>
    <w:rsid w:val="00093D52"/>
    <w:rsid w:val="00096A44"/>
    <w:rsid w:val="000A144B"/>
    <w:rsid w:val="000A79D5"/>
    <w:rsid w:val="000B47B0"/>
    <w:rsid w:val="000D3226"/>
    <w:rsid w:val="000D49C2"/>
    <w:rsid w:val="000D5969"/>
    <w:rsid w:val="000D7073"/>
    <w:rsid w:val="000F3B29"/>
    <w:rsid w:val="00136A4B"/>
    <w:rsid w:val="00137E4B"/>
    <w:rsid w:val="001418B0"/>
    <w:rsid w:val="00154D67"/>
    <w:rsid w:val="00165EE8"/>
    <w:rsid w:val="0017415E"/>
    <w:rsid w:val="00180C89"/>
    <w:rsid w:val="001A1E58"/>
    <w:rsid w:val="001A5D4F"/>
    <w:rsid w:val="001B20F8"/>
    <w:rsid w:val="001C29F8"/>
    <w:rsid w:val="001C6B79"/>
    <w:rsid w:val="001E1215"/>
    <w:rsid w:val="00200C76"/>
    <w:rsid w:val="002158E5"/>
    <w:rsid w:val="0021728B"/>
    <w:rsid w:val="00227E16"/>
    <w:rsid w:val="002322D0"/>
    <w:rsid w:val="00235378"/>
    <w:rsid w:val="00235809"/>
    <w:rsid w:val="0026516E"/>
    <w:rsid w:val="00267598"/>
    <w:rsid w:val="00275267"/>
    <w:rsid w:val="00277F15"/>
    <w:rsid w:val="00283E58"/>
    <w:rsid w:val="002860E2"/>
    <w:rsid w:val="002A5326"/>
    <w:rsid w:val="002A6B8C"/>
    <w:rsid w:val="002B3CAF"/>
    <w:rsid w:val="002C4BA9"/>
    <w:rsid w:val="002D7D89"/>
    <w:rsid w:val="002E0209"/>
    <w:rsid w:val="002E1958"/>
    <w:rsid w:val="002E6E1C"/>
    <w:rsid w:val="002F5956"/>
    <w:rsid w:val="0031606D"/>
    <w:rsid w:val="00371A7A"/>
    <w:rsid w:val="0038054A"/>
    <w:rsid w:val="00382418"/>
    <w:rsid w:val="003B233D"/>
    <w:rsid w:val="003C6860"/>
    <w:rsid w:val="003D6610"/>
    <w:rsid w:val="003D6804"/>
    <w:rsid w:val="003D727A"/>
    <w:rsid w:val="003E664C"/>
    <w:rsid w:val="003F7811"/>
    <w:rsid w:val="00417BC3"/>
    <w:rsid w:val="00435312"/>
    <w:rsid w:val="0046131E"/>
    <w:rsid w:val="00463AB1"/>
    <w:rsid w:val="00476E59"/>
    <w:rsid w:val="00490027"/>
    <w:rsid w:val="004A1B6C"/>
    <w:rsid w:val="004C52D7"/>
    <w:rsid w:val="004D4C21"/>
    <w:rsid w:val="004D6E83"/>
    <w:rsid w:val="004E3545"/>
    <w:rsid w:val="004E5465"/>
    <w:rsid w:val="004F0009"/>
    <w:rsid w:val="004F247F"/>
    <w:rsid w:val="00504AB7"/>
    <w:rsid w:val="005314FA"/>
    <w:rsid w:val="00563A88"/>
    <w:rsid w:val="00565ED5"/>
    <w:rsid w:val="00586EB1"/>
    <w:rsid w:val="00587726"/>
    <w:rsid w:val="00590066"/>
    <w:rsid w:val="0059538A"/>
    <w:rsid w:val="005A39C2"/>
    <w:rsid w:val="005B4445"/>
    <w:rsid w:val="005D0BCD"/>
    <w:rsid w:val="005F1639"/>
    <w:rsid w:val="00601866"/>
    <w:rsid w:val="006043B1"/>
    <w:rsid w:val="00615D6A"/>
    <w:rsid w:val="0065768C"/>
    <w:rsid w:val="00672DE0"/>
    <w:rsid w:val="00675AED"/>
    <w:rsid w:val="006A1CE9"/>
    <w:rsid w:val="006B4B94"/>
    <w:rsid w:val="006B6473"/>
    <w:rsid w:val="006C3EEE"/>
    <w:rsid w:val="006C4C42"/>
    <w:rsid w:val="006D1FF4"/>
    <w:rsid w:val="006F21D5"/>
    <w:rsid w:val="006F390B"/>
    <w:rsid w:val="006F547D"/>
    <w:rsid w:val="00702738"/>
    <w:rsid w:val="0076007C"/>
    <w:rsid w:val="0076110D"/>
    <w:rsid w:val="00762B22"/>
    <w:rsid w:val="00772AFE"/>
    <w:rsid w:val="0077589C"/>
    <w:rsid w:val="00790748"/>
    <w:rsid w:val="007948F2"/>
    <w:rsid w:val="007B4569"/>
    <w:rsid w:val="007F5C39"/>
    <w:rsid w:val="008046F7"/>
    <w:rsid w:val="00814FEB"/>
    <w:rsid w:val="00817521"/>
    <w:rsid w:val="00823DD5"/>
    <w:rsid w:val="0083564F"/>
    <w:rsid w:val="008425BC"/>
    <w:rsid w:val="00845B49"/>
    <w:rsid w:val="0085510A"/>
    <w:rsid w:val="008A45C1"/>
    <w:rsid w:val="008C69B2"/>
    <w:rsid w:val="009102B0"/>
    <w:rsid w:val="00916FCE"/>
    <w:rsid w:val="009201C2"/>
    <w:rsid w:val="00926104"/>
    <w:rsid w:val="00935D5E"/>
    <w:rsid w:val="00935EFA"/>
    <w:rsid w:val="009421B9"/>
    <w:rsid w:val="00951AF4"/>
    <w:rsid w:val="009663EF"/>
    <w:rsid w:val="00970AED"/>
    <w:rsid w:val="00995CB7"/>
    <w:rsid w:val="009A7F93"/>
    <w:rsid w:val="009C74F5"/>
    <w:rsid w:val="009D1BC6"/>
    <w:rsid w:val="009D7084"/>
    <w:rsid w:val="009F4B23"/>
    <w:rsid w:val="00A00BF9"/>
    <w:rsid w:val="00A26C68"/>
    <w:rsid w:val="00A37C1E"/>
    <w:rsid w:val="00A548DF"/>
    <w:rsid w:val="00A81C47"/>
    <w:rsid w:val="00A86CA4"/>
    <w:rsid w:val="00AA11DC"/>
    <w:rsid w:val="00AB26FA"/>
    <w:rsid w:val="00AC71D4"/>
    <w:rsid w:val="00AD08A6"/>
    <w:rsid w:val="00AD1904"/>
    <w:rsid w:val="00AD26E1"/>
    <w:rsid w:val="00AD39B9"/>
    <w:rsid w:val="00AD6E83"/>
    <w:rsid w:val="00B00C7C"/>
    <w:rsid w:val="00B048FB"/>
    <w:rsid w:val="00B06977"/>
    <w:rsid w:val="00B16D28"/>
    <w:rsid w:val="00B340C9"/>
    <w:rsid w:val="00B43595"/>
    <w:rsid w:val="00B4642D"/>
    <w:rsid w:val="00B47F45"/>
    <w:rsid w:val="00B712CB"/>
    <w:rsid w:val="00B801B8"/>
    <w:rsid w:val="00BA1555"/>
    <w:rsid w:val="00BA3618"/>
    <w:rsid w:val="00BC4A08"/>
    <w:rsid w:val="00BD1EC7"/>
    <w:rsid w:val="00BE6F04"/>
    <w:rsid w:val="00C4469E"/>
    <w:rsid w:val="00C51A5D"/>
    <w:rsid w:val="00C63EE6"/>
    <w:rsid w:val="00C640B3"/>
    <w:rsid w:val="00C64DCB"/>
    <w:rsid w:val="00C64FDA"/>
    <w:rsid w:val="00C713AD"/>
    <w:rsid w:val="00C74CB0"/>
    <w:rsid w:val="00C773DB"/>
    <w:rsid w:val="00C8261A"/>
    <w:rsid w:val="00C86457"/>
    <w:rsid w:val="00C91CFD"/>
    <w:rsid w:val="00C92F88"/>
    <w:rsid w:val="00C9353A"/>
    <w:rsid w:val="00CA71B9"/>
    <w:rsid w:val="00CB7A8F"/>
    <w:rsid w:val="00CC52EC"/>
    <w:rsid w:val="00CE2D1C"/>
    <w:rsid w:val="00D2446A"/>
    <w:rsid w:val="00D33B7A"/>
    <w:rsid w:val="00D42CA7"/>
    <w:rsid w:val="00D8287D"/>
    <w:rsid w:val="00D91144"/>
    <w:rsid w:val="00D93EBD"/>
    <w:rsid w:val="00DB1BDA"/>
    <w:rsid w:val="00DC4ABE"/>
    <w:rsid w:val="00DC7149"/>
    <w:rsid w:val="00DC7A94"/>
    <w:rsid w:val="00DD775B"/>
    <w:rsid w:val="00DE7C3D"/>
    <w:rsid w:val="00DF1DE6"/>
    <w:rsid w:val="00DF733D"/>
    <w:rsid w:val="00E15C82"/>
    <w:rsid w:val="00E367C2"/>
    <w:rsid w:val="00E42BD9"/>
    <w:rsid w:val="00E42DF6"/>
    <w:rsid w:val="00EA588E"/>
    <w:rsid w:val="00EC1ED2"/>
    <w:rsid w:val="00EC2E86"/>
    <w:rsid w:val="00ED2FD9"/>
    <w:rsid w:val="00EF156F"/>
    <w:rsid w:val="00EF3E8E"/>
    <w:rsid w:val="00EF7099"/>
    <w:rsid w:val="00F14AE1"/>
    <w:rsid w:val="00F241B9"/>
    <w:rsid w:val="00F452AA"/>
    <w:rsid w:val="00F45761"/>
    <w:rsid w:val="00F655E2"/>
    <w:rsid w:val="00F71990"/>
    <w:rsid w:val="00F75154"/>
    <w:rsid w:val="00FA082A"/>
    <w:rsid w:val="00FC21AE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A37C1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Знак"/>
    <w:basedOn w:val="Normal"/>
    <w:uiPriority w:val="99"/>
    <w:rsid w:val="006F547D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784</TotalTime>
  <Pages>3</Pages>
  <Words>960</Words>
  <Characters>5473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user</cp:lastModifiedBy>
  <cp:revision>58</cp:revision>
  <cp:lastPrinted>2013-12-04T08:07:00Z</cp:lastPrinted>
  <dcterms:created xsi:type="dcterms:W3CDTF">2012-04-04T06:53:00Z</dcterms:created>
  <dcterms:modified xsi:type="dcterms:W3CDTF">2013-12-04T08:13:00Z</dcterms:modified>
</cp:coreProperties>
</file>