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D" w:rsidRDefault="00C63B0D" w:rsidP="00B83442">
      <w:pPr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margin-left:3in;margin-top:-.4pt;width:37.5pt;height:45pt;z-index:251658240;visibility:visible">
            <v:imagedata r:id="rId5" o:title=""/>
          </v:shape>
        </w:pict>
      </w:r>
    </w:p>
    <w:p w:rsidR="00C63B0D" w:rsidRDefault="00C63B0D" w:rsidP="00B83442">
      <w:pPr>
        <w:jc w:val="center"/>
        <w:rPr>
          <w:b/>
          <w:sz w:val="32"/>
          <w:szCs w:val="32"/>
        </w:rPr>
      </w:pPr>
    </w:p>
    <w:p w:rsidR="00C63B0D" w:rsidRDefault="00C63B0D" w:rsidP="00B83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63B0D" w:rsidRPr="00DA77A2" w:rsidRDefault="00C63B0D" w:rsidP="00B83442">
      <w:pPr>
        <w:jc w:val="center"/>
        <w:rPr>
          <w:b/>
          <w:sz w:val="28"/>
          <w:szCs w:val="28"/>
        </w:rPr>
      </w:pPr>
      <w:r w:rsidRPr="00DA77A2">
        <w:rPr>
          <w:b/>
          <w:sz w:val="28"/>
          <w:szCs w:val="28"/>
        </w:rPr>
        <w:t>СОВЕТ ДЕПУТАТОВ</w:t>
      </w:r>
    </w:p>
    <w:p w:rsidR="00C63B0D" w:rsidRPr="00DA77A2" w:rsidRDefault="00C63B0D" w:rsidP="00B83442">
      <w:pPr>
        <w:jc w:val="center"/>
        <w:rPr>
          <w:b/>
          <w:sz w:val="28"/>
          <w:szCs w:val="28"/>
        </w:rPr>
      </w:pPr>
      <w:r w:rsidRPr="00DA77A2">
        <w:rPr>
          <w:b/>
          <w:sz w:val="28"/>
          <w:szCs w:val="28"/>
        </w:rPr>
        <w:t>РАБОЧЕГО ПОСЕЛКА КОЛЫВАНЬ</w:t>
      </w:r>
    </w:p>
    <w:p w:rsidR="00C63B0D" w:rsidRPr="00DA77A2" w:rsidRDefault="00C63B0D" w:rsidP="00B83442">
      <w:pPr>
        <w:jc w:val="center"/>
        <w:rPr>
          <w:b/>
          <w:sz w:val="28"/>
          <w:szCs w:val="28"/>
        </w:rPr>
      </w:pPr>
      <w:r w:rsidRPr="00DA77A2">
        <w:rPr>
          <w:b/>
          <w:sz w:val="28"/>
          <w:szCs w:val="28"/>
        </w:rPr>
        <w:t>КОЛЫВАНСКОГО РАЙОНА</w:t>
      </w:r>
    </w:p>
    <w:p w:rsidR="00C63B0D" w:rsidRDefault="00C63B0D" w:rsidP="00B83442">
      <w:pPr>
        <w:jc w:val="center"/>
        <w:rPr>
          <w:b/>
          <w:sz w:val="32"/>
          <w:szCs w:val="32"/>
        </w:rPr>
      </w:pPr>
      <w:r w:rsidRPr="00DA77A2">
        <w:rPr>
          <w:b/>
          <w:sz w:val="28"/>
          <w:szCs w:val="28"/>
        </w:rPr>
        <w:t>НОВОСИБИРСКОЙ ОБЛАСТИ</w:t>
      </w:r>
    </w:p>
    <w:p w:rsidR="00C63B0D" w:rsidRDefault="00C63B0D" w:rsidP="00B8344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(четвёртого созыва)</w:t>
      </w:r>
    </w:p>
    <w:p w:rsidR="00C63B0D" w:rsidRDefault="00C63B0D" w:rsidP="00B83442">
      <w:pPr>
        <w:jc w:val="center"/>
        <w:rPr>
          <w:sz w:val="28"/>
          <w:szCs w:val="28"/>
        </w:rPr>
      </w:pPr>
    </w:p>
    <w:p w:rsidR="00C63B0D" w:rsidRPr="00DA77A2" w:rsidRDefault="00C63B0D" w:rsidP="00B83442">
      <w:pPr>
        <w:jc w:val="center"/>
        <w:rPr>
          <w:sz w:val="28"/>
          <w:szCs w:val="28"/>
        </w:rPr>
      </w:pPr>
      <w:r w:rsidRPr="00DA77A2">
        <w:rPr>
          <w:sz w:val="28"/>
          <w:szCs w:val="28"/>
        </w:rPr>
        <w:t>РЕШЕНИЕ</w:t>
      </w:r>
    </w:p>
    <w:p w:rsidR="00C63B0D" w:rsidRDefault="00C63B0D" w:rsidP="00B8344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первой сессии</w:t>
      </w:r>
    </w:p>
    <w:p w:rsidR="00C63B0D" w:rsidRPr="00CC4B6B" w:rsidRDefault="00C63B0D" w:rsidP="00B83442">
      <w:pPr>
        <w:rPr>
          <w:sz w:val="28"/>
          <w:szCs w:val="28"/>
        </w:rPr>
      </w:pPr>
      <w:r>
        <w:rPr>
          <w:sz w:val="28"/>
          <w:szCs w:val="28"/>
        </w:rPr>
        <w:t xml:space="preserve">24.12.2013г.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2</w:t>
      </w:r>
    </w:p>
    <w:p w:rsidR="00C63B0D" w:rsidRDefault="00C63B0D" w:rsidP="00B83442">
      <w:pPr>
        <w:ind w:right="4855"/>
        <w:rPr>
          <w:b/>
          <w:sz w:val="28"/>
          <w:szCs w:val="28"/>
        </w:rPr>
      </w:pPr>
    </w:p>
    <w:p w:rsidR="00C63B0D" w:rsidRDefault="00C63B0D" w:rsidP="00B83442">
      <w:pPr>
        <w:ind w:right="4855"/>
        <w:rPr>
          <w:b/>
          <w:sz w:val="28"/>
          <w:szCs w:val="28"/>
        </w:rPr>
      </w:pPr>
      <w:r>
        <w:rPr>
          <w:b/>
          <w:sz w:val="28"/>
          <w:szCs w:val="28"/>
        </w:rPr>
        <w:t>О плане</w:t>
      </w:r>
      <w:r w:rsidRPr="00622272">
        <w:rPr>
          <w:b/>
          <w:sz w:val="28"/>
          <w:szCs w:val="28"/>
        </w:rPr>
        <w:t xml:space="preserve"> социально-экономического развития муниципального образования рабочег</w:t>
      </w:r>
      <w:r>
        <w:rPr>
          <w:b/>
          <w:sz w:val="28"/>
          <w:szCs w:val="28"/>
        </w:rPr>
        <w:t xml:space="preserve">о поселка Колывань Колыванского </w:t>
      </w:r>
      <w:r w:rsidRPr="00622272">
        <w:rPr>
          <w:b/>
          <w:sz w:val="28"/>
          <w:szCs w:val="28"/>
        </w:rPr>
        <w:t xml:space="preserve">района Новосибирской области </w:t>
      </w:r>
    </w:p>
    <w:p w:rsidR="00C63B0D" w:rsidRDefault="00C63B0D" w:rsidP="00B83442">
      <w:pPr>
        <w:ind w:right="4855"/>
        <w:rPr>
          <w:b/>
          <w:sz w:val="28"/>
          <w:szCs w:val="28"/>
        </w:rPr>
      </w:pPr>
      <w:r w:rsidRPr="0062227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62227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62227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оды</w:t>
      </w:r>
    </w:p>
    <w:p w:rsidR="00C63B0D" w:rsidRDefault="00C63B0D" w:rsidP="00B83442">
      <w:pPr>
        <w:ind w:right="4855"/>
        <w:jc w:val="both"/>
        <w:rPr>
          <w:b/>
          <w:sz w:val="28"/>
          <w:szCs w:val="28"/>
        </w:rPr>
      </w:pPr>
    </w:p>
    <w:p w:rsidR="00C63B0D" w:rsidRPr="0025455D" w:rsidRDefault="00C63B0D" w:rsidP="00B834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5455D">
        <w:rPr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рабочего поселка Колывань Колыванского района Новосибирской области, Совет депутатов</w:t>
      </w:r>
    </w:p>
    <w:p w:rsidR="00C63B0D" w:rsidRPr="0057568D" w:rsidRDefault="00C63B0D" w:rsidP="0057568D">
      <w:pPr>
        <w:jc w:val="center"/>
        <w:rPr>
          <w:b/>
          <w:sz w:val="28"/>
          <w:szCs w:val="28"/>
        </w:rPr>
      </w:pPr>
      <w:r w:rsidRPr="00DC1772">
        <w:rPr>
          <w:b/>
          <w:sz w:val="28"/>
          <w:szCs w:val="28"/>
        </w:rPr>
        <w:t>РЕШИЛ:</w:t>
      </w:r>
    </w:p>
    <w:p w:rsidR="00C63B0D" w:rsidRDefault="00C63B0D" w:rsidP="00B83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 план</w:t>
      </w:r>
      <w:r w:rsidRPr="0025455D">
        <w:rPr>
          <w:sz w:val="28"/>
          <w:szCs w:val="28"/>
        </w:rPr>
        <w:t xml:space="preserve"> социально-экономического развития муниципального образования рабочего поселка Колывань Колыванского района Новосибирской области </w:t>
      </w:r>
      <w:r>
        <w:rPr>
          <w:sz w:val="28"/>
          <w:szCs w:val="28"/>
        </w:rPr>
        <w:t xml:space="preserve">на </w:t>
      </w:r>
      <w:r w:rsidRPr="0025455D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5455D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25455D">
        <w:rPr>
          <w:sz w:val="28"/>
          <w:szCs w:val="28"/>
        </w:rPr>
        <w:t xml:space="preserve"> г</w:t>
      </w:r>
      <w:r>
        <w:rPr>
          <w:sz w:val="28"/>
          <w:szCs w:val="28"/>
        </w:rPr>
        <w:t>оды.</w:t>
      </w:r>
    </w:p>
    <w:p w:rsidR="00C63B0D" w:rsidRDefault="00C63B0D" w:rsidP="00B83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направить Главе рабочего поселка Колывань для подписания и опубликования (обнародования) в районной газете «Трудовая правда» -</w:t>
      </w:r>
      <w:r w:rsidRPr="00FC5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«Официальный вестник» и разместить его на официальном сайте Администрации рабочего поселка Колывань </w:t>
      </w:r>
      <w:hyperlink r:id="rId6" w:history="1">
        <w:r w:rsidRPr="003F2C7F">
          <w:rPr>
            <w:rStyle w:val="Hyperlink"/>
            <w:sz w:val="28"/>
            <w:szCs w:val="28"/>
            <w:lang w:val="en-AU"/>
          </w:rPr>
          <w:t>www</w:t>
        </w:r>
        <w:r w:rsidRPr="00A54BF3">
          <w:rPr>
            <w:rStyle w:val="Hyperlink"/>
            <w:sz w:val="28"/>
            <w:szCs w:val="28"/>
          </w:rPr>
          <w:t>.</w:t>
        </w:r>
        <w:r w:rsidRPr="003F2C7F">
          <w:rPr>
            <w:rStyle w:val="Hyperlink"/>
            <w:sz w:val="28"/>
            <w:szCs w:val="28"/>
            <w:lang w:val="en-AU"/>
          </w:rPr>
          <w:t>admkolyvan</w:t>
        </w:r>
        <w:r w:rsidRPr="00A54BF3">
          <w:rPr>
            <w:rStyle w:val="Hyperlink"/>
            <w:sz w:val="28"/>
            <w:szCs w:val="28"/>
          </w:rPr>
          <w:t>.</w:t>
        </w:r>
        <w:r w:rsidRPr="003F2C7F">
          <w:rPr>
            <w:rStyle w:val="Hyperlink"/>
            <w:sz w:val="28"/>
            <w:szCs w:val="28"/>
            <w:lang w:val="en-AU"/>
          </w:rPr>
          <w:t>ru</w:t>
        </w:r>
      </w:hyperlink>
      <w:r w:rsidRPr="00A54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интернет. </w:t>
      </w:r>
    </w:p>
    <w:p w:rsidR="00C63B0D" w:rsidRDefault="00C63B0D" w:rsidP="00B83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на следующий день после его официального опубликования (обнародования).</w:t>
      </w:r>
    </w:p>
    <w:p w:rsidR="00C63B0D" w:rsidRDefault="00C63B0D" w:rsidP="00B83442">
      <w:pPr>
        <w:rPr>
          <w:sz w:val="28"/>
          <w:szCs w:val="28"/>
        </w:rPr>
      </w:pPr>
    </w:p>
    <w:p w:rsidR="00C63B0D" w:rsidRDefault="00C63B0D" w:rsidP="00B83442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25455D">
        <w:rPr>
          <w:sz w:val="28"/>
          <w:szCs w:val="28"/>
        </w:rPr>
        <w:t>р.п. Колывань</w:t>
      </w:r>
      <w:r>
        <w:rPr>
          <w:sz w:val="28"/>
          <w:szCs w:val="28"/>
        </w:rPr>
        <w:t xml:space="preserve">                                                                А.А.Дорофеев                                               </w:t>
      </w:r>
      <w:r w:rsidRPr="0025455D">
        <w:rPr>
          <w:sz w:val="28"/>
          <w:szCs w:val="28"/>
        </w:rPr>
        <w:t xml:space="preserve"> </w:t>
      </w:r>
      <w:r w:rsidRPr="0025455D">
        <w:rPr>
          <w:sz w:val="28"/>
          <w:szCs w:val="28"/>
        </w:rPr>
        <w:tab/>
      </w:r>
      <w:r w:rsidRPr="0025455D">
        <w:rPr>
          <w:sz w:val="28"/>
          <w:szCs w:val="28"/>
        </w:rPr>
        <w:tab/>
      </w:r>
      <w:r w:rsidRPr="0025455D">
        <w:rPr>
          <w:sz w:val="28"/>
          <w:szCs w:val="28"/>
        </w:rPr>
        <w:tab/>
      </w:r>
      <w:r w:rsidRPr="0025455D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</w:t>
      </w:r>
      <w:r w:rsidRPr="0025455D">
        <w:rPr>
          <w:sz w:val="28"/>
          <w:szCs w:val="28"/>
        </w:rPr>
        <w:t xml:space="preserve">   </w:t>
      </w:r>
    </w:p>
    <w:p w:rsidR="00C63B0D" w:rsidRDefault="00C63B0D" w:rsidP="00B83442">
      <w:pPr>
        <w:rPr>
          <w:sz w:val="28"/>
          <w:szCs w:val="28"/>
        </w:rPr>
      </w:pPr>
    </w:p>
    <w:p w:rsidR="00C63B0D" w:rsidRDefault="00C63B0D" w:rsidP="00B8344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63B0D" w:rsidRDefault="00C63B0D" w:rsidP="00B83442">
      <w:pPr>
        <w:rPr>
          <w:sz w:val="28"/>
          <w:szCs w:val="28"/>
        </w:rPr>
      </w:pPr>
      <w:r>
        <w:rPr>
          <w:sz w:val="28"/>
          <w:szCs w:val="28"/>
        </w:rPr>
        <w:t>р.п. Колывань                                                                                    Н.З. Лелоюр</w:t>
      </w:r>
    </w:p>
    <w:p w:rsidR="00C63B0D" w:rsidRDefault="00C63B0D" w:rsidP="00B83442">
      <w:pPr>
        <w:rPr>
          <w:sz w:val="28"/>
          <w:szCs w:val="28"/>
        </w:rPr>
      </w:pPr>
    </w:p>
    <w:p w:rsidR="00C63B0D" w:rsidRDefault="00C63B0D" w:rsidP="00B83442"/>
    <w:sectPr w:rsidR="00C63B0D" w:rsidSect="0007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96D"/>
    <w:multiLevelType w:val="hybridMultilevel"/>
    <w:tmpl w:val="1848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442"/>
    <w:rsid w:val="0007270D"/>
    <w:rsid w:val="0013200D"/>
    <w:rsid w:val="0015596B"/>
    <w:rsid w:val="0025455D"/>
    <w:rsid w:val="00315066"/>
    <w:rsid w:val="003F2C7F"/>
    <w:rsid w:val="0057568D"/>
    <w:rsid w:val="00622272"/>
    <w:rsid w:val="007F2C29"/>
    <w:rsid w:val="0092647E"/>
    <w:rsid w:val="00A35D38"/>
    <w:rsid w:val="00A54BF3"/>
    <w:rsid w:val="00A7581B"/>
    <w:rsid w:val="00B27333"/>
    <w:rsid w:val="00B83442"/>
    <w:rsid w:val="00C63B0D"/>
    <w:rsid w:val="00C82C2B"/>
    <w:rsid w:val="00CB554B"/>
    <w:rsid w:val="00CC4B6B"/>
    <w:rsid w:val="00DA77A2"/>
    <w:rsid w:val="00DC1772"/>
    <w:rsid w:val="00EE6AE7"/>
    <w:rsid w:val="00FC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34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lyv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252</Words>
  <Characters>1437</Characters>
  <Application>Microsoft Office Outlook</Application>
  <DocSecurity>0</DocSecurity>
  <Lines>0</Lines>
  <Paragraphs>0</Paragraphs>
  <ScaleCrop>false</ScaleCrop>
  <Company>Possovet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2013-12-23T03:49:00Z</cp:lastPrinted>
  <dcterms:created xsi:type="dcterms:W3CDTF">2013-11-29T07:15:00Z</dcterms:created>
  <dcterms:modified xsi:type="dcterms:W3CDTF">2013-12-23T03:50:00Z</dcterms:modified>
</cp:coreProperties>
</file>