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FA" w:rsidRPr="00B77B4E" w:rsidRDefault="00D80DFA" w:rsidP="009E0B28">
      <w:pPr>
        <w:jc w:val="right"/>
        <w:rPr>
          <w:b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gerb" style="position:absolute;left:0;text-align:left;margin-left:225.75pt;margin-top:9pt;width:37.5pt;height:45pt;z-index:251658240;visibility:visible">
            <v:imagedata r:id="rId7" o:title=""/>
          </v:shape>
        </w:pict>
      </w:r>
    </w:p>
    <w:p w:rsidR="00D80DFA" w:rsidRPr="00B77B4E" w:rsidRDefault="00D80DFA" w:rsidP="009E0B28">
      <w:pPr>
        <w:jc w:val="center"/>
        <w:rPr>
          <w:b/>
          <w:szCs w:val="28"/>
        </w:rPr>
      </w:pPr>
    </w:p>
    <w:p w:rsidR="00D80DFA" w:rsidRPr="00B77B4E" w:rsidRDefault="00D80DFA" w:rsidP="009E0B28">
      <w:pPr>
        <w:jc w:val="center"/>
        <w:rPr>
          <w:b/>
          <w:szCs w:val="28"/>
        </w:rPr>
      </w:pPr>
    </w:p>
    <w:p w:rsidR="00D80DFA" w:rsidRPr="00B77B4E" w:rsidRDefault="00D80DFA" w:rsidP="009E0B28">
      <w:pPr>
        <w:jc w:val="center"/>
        <w:rPr>
          <w:b/>
          <w:szCs w:val="28"/>
        </w:rPr>
      </w:pPr>
      <w:r w:rsidRPr="00B77B4E">
        <w:rPr>
          <w:b/>
          <w:szCs w:val="28"/>
        </w:rPr>
        <w:tab/>
      </w:r>
      <w:r w:rsidRPr="00B77B4E">
        <w:rPr>
          <w:b/>
          <w:szCs w:val="28"/>
        </w:rPr>
        <w:tab/>
      </w:r>
      <w:r w:rsidRPr="00B77B4E">
        <w:rPr>
          <w:b/>
          <w:szCs w:val="28"/>
        </w:rPr>
        <w:tab/>
      </w:r>
      <w:r w:rsidRPr="00B77B4E">
        <w:rPr>
          <w:b/>
          <w:szCs w:val="28"/>
        </w:rPr>
        <w:tab/>
        <w:t xml:space="preserve">                              </w:t>
      </w:r>
      <w:r w:rsidRPr="00B77B4E">
        <w:rPr>
          <w:b/>
          <w:szCs w:val="28"/>
        </w:rPr>
        <w:tab/>
      </w:r>
      <w:r w:rsidRPr="00B77B4E">
        <w:rPr>
          <w:b/>
          <w:szCs w:val="28"/>
        </w:rPr>
        <w:tab/>
      </w:r>
      <w:r w:rsidRPr="00B77B4E">
        <w:rPr>
          <w:b/>
          <w:szCs w:val="28"/>
        </w:rPr>
        <w:tab/>
        <w:t xml:space="preserve">  </w:t>
      </w:r>
    </w:p>
    <w:p w:rsidR="00D80DFA" w:rsidRPr="00B77B4E" w:rsidRDefault="00D80DFA" w:rsidP="009E0B28">
      <w:pPr>
        <w:jc w:val="both"/>
        <w:rPr>
          <w:b/>
          <w:szCs w:val="28"/>
        </w:rPr>
      </w:pPr>
      <w:r w:rsidRPr="00B77B4E">
        <w:rPr>
          <w:b/>
          <w:szCs w:val="28"/>
        </w:rPr>
        <w:t xml:space="preserve">                                              СОВЕТ ДЕПУТАТОВ                                       </w:t>
      </w:r>
    </w:p>
    <w:p w:rsidR="00D80DFA" w:rsidRPr="00B77B4E" w:rsidRDefault="00D80DFA" w:rsidP="009E0B28">
      <w:pPr>
        <w:jc w:val="center"/>
        <w:rPr>
          <w:b/>
          <w:szCs w:val="28"/>
        </w:rPr>
      </w:pPr>
      <w:r w:rsidRPr="00B77B4E">
        <w:rPr>
          <w:b/>
          <w:szCs w:val="28"/>
        </w:rPr>
        <w:t>РАБОЧЕГО ПОСЕЛКА КОЛЫВАНЬ</w:t>
      </w:r>
    </w:p>
    <w:p w:rsidR="00D80DFA" w:rsidRPr="00B77B4E" w:rsidRDefault="00D80DFA" w:rsidP="009E0B28">
      <w:pPr>
        <w:jc w:val="center"/>
        <w:rPr>
          <w:b/>
          <w:szCs w:val="28"/>
        </w:rPr>
      </w:pPr>
      <w:r w:rsidRPr="00B77B4E">
        <w:rPr>
          <w:b/>
          <w:szCs w:val="28"/>
        </w:rPr>
        <w:t>КОЛЫВАНСКОГО РАЙОНА</w:t>
      </w:r>
    </w:p>
    <w:p w:rsidR="00D80DFA" w:rsidRPr="00B77B4E" w:rsidRDefault="00D80DFA" w:rsidP="009E0B28">
      <w:pPr>
        <w:jc w:val="center"/>
        <w:rPr>
          <w:b/>
          <w:szCs w:val="28"/>
        </w:rPr>
      </w:pPr>
      <w:r w:rsidRPr="00B77B4E">
        <w:rPr>
          <w:b/>
          <w:szCs w:val="28"/>
        </w:rPr>
        <w:t>НОВОСИБИРСКОЙ ОБЛАСТИ</w:t>
      </w:r>
    </w:p>
    <w:p w:rsidR="00D80DFA" w:rsidRPr="00B77B4E" w:rsidRDefault="00D80DFA" w:rsidP="009E0B28">
      <w:pPr>
        <w:jc w:val="center"/>
        <w:rPr>
          <w:b/>
          <w:szCs w:val="28"/>
        </w:rPr>
      </w:pPr>
      <w:r w:rsidRPr="00B77B4E">
        <w:rPr>
          <w:b/>
          <w:szCs w:val="28"/>
        </w:rPr>
        <w:t>(четвертого созыва)</w:t>
      </w:r>
    </w:p>
    <w:p w:rsidR="00D80DFA" w:rsidRPr="00B77B4E" w:rsidRDefault="00D80DFA" w:rsidP="003F399B">
      <w:pPr>
        <w:jc w:val="center"/>
        <w:rPr>
          <w:b/>
          <w:szCs w:val="28"/>
        </w:rPr>
      </w:pPr>
    </w:p>
    <w:p w:rsidR="00D80DFA" w:rsidRPr="00B77B4E" w:rsidRDefault="00D80DFA" w:rsidP="001704B7">
      <w:pPr>
        <w:jc w:val="center"/>
        <w:rPr>
          <w:b/>
          <w:szCs w:val="28"/>
        </w:rPr>
      </w:pPr>
      <w:r w:rsidRPr="00B77B4E">
        <w:rPr>
          <w:b/>
          <w:szCs w:val="28"/>
        </w:rPr>
        <w:t>РЕШЕНИЕ</w:t>
      </w:r>
    </w:p>
    <w:p w:rsidR="00D80DFA" w:rsidRPr="00B77B4E" w:rsidRDefault="00D80DFA" w:rsidP="001704B7">
      <w:pPr>
        <w:jc w:val="center"/>
        <w:rPr>
          <w:b/>
          <w:szCs w:val="28"/>
        </w:rPr>
      </w:pPr>
      <w:r>
        <w:rPr>
          <w:szCs w:val="28"/>
        </w:rPr>
        <w:t xml:space="preserve">тридцатой </w:t>
      </w:r>
      <w:r w:rsidRPr="00B77B4E">
        <w:rPr>
          <w:szCs w:val="28"/>
        </w:rPr>
        <w:t xml:space="preserve">сессии                                  </w:t>
      </w:r>
    </w:p>
    <w:p w:rsidR="00D80DFA" w:rsidRPr="00B77B4E" w:rsidRDefault="00D80DFA" w:rsidP="003F399B">
      <w:pPr>
        <w:jc w:val="both"/>
        <w:rPr>
          <w:b/>
          <w:szCs w:val="28"/>
        </w:rPr>
      </w:pPr>
    </w:p>
    <w:p w:rsidR="00D80DFA" w:rsidRPr="00B77B4E" w:rsidRDefault="00D80DFA" w:rsidP="003F399B">
      <w:pPr>
        <w:jc w:val="both"/>
        <w:rPr>
          <w:b/>
          <w:szCs w:val="28"/>
        </w:rPr>
      </w:pPr>
      <w:r>
        <w:rPr>
          <w:b/>
          <w:szCs w:val="28"/>
        </w:rPr>
        <w:t>19</w:t>
      </w:r>
      <w:r w:rsidRPr="00B77B4E">
        <w:rPr>
          <w:b/>
          <w:szCs w:val="28"/>
        </w:rPr>
        <w:t>.</w:t>
      </w:r>
      <w:r>
        <w:rPr>
          <w:b/>
          <w:szCs w:val="28"/>
        </w:rPr>
        <w:t>11</w:t>
      </w:r>
      <w:r w:rsidRPr="00B77B4E">
        <w:rPr>
          <w:b/>
          <w:szCs w:val="28"/>
        </w:rPr>
        <w:t>.201</w:t>
      </w:r>
      <w:r>
        <w:rPr>
          <w:b/>
          <w:szCs w:val="28"/>
        </w:rPr>
        <w:t>3</w:t>
      </w:r>
      <w:r w:rsidRPr="00B77B4E">
        <w:rPr>
          <w:b/>
          <w:szCs w:val="28"/>
        </w:rPr>
        <w:t>г.</w:t>
      </w:r>
      <w:r w:rsidRPr="00B77B4E">
        <w:rPr>
          <w:b/>
          <w:szCs w:val="28"/>
        </w:rPr>
        <w:tab/>
        <w:t xml:space="preserve">                                                   </w:t>
      </w:r>
      <w:r w:rsidRPr="00B77B4E">
        <w:rPr>
          <w:b/>
          <w:szCs w:val="28"/>
        </w:rPr>
        <w:tab/>
      </w:r>
      <w:r w:rsidRPr="00B77B4E">
        <w:rPr>
          <w:b/>
          <w:szCs w:val="28"/>
        </w:rPr>
        <w:tab/>
      </w:r>
      <w:r w:rsidRPr="00B77B4E">
        <w:rPr>
          <w:b/>
          <w:szCs w:val="28"/>
        </w:rPr>
        <w:tab/>
      </w:r>
      <w:r w:rsidRPr="00B77B4E">
        <w:rPr>
          <w:b/>
          <w:szCs w:val="28"/>
        </w:rPr>
        <w:tab/>
        <w:t xml:space="preserve">№ </w:t>
      </w:r>
      <w:r>
        <w:rPr>
          <w:b/>
          <w:szCs w:val="28"/>
          <w:u w:val="single"/>
        </w:rPr>
        <w:t>1</w:t>
      </w:r>
    </w:p>
    <w:p w:rsidR="00D80DFA" w:rsidRPr="00CB4BC9" w:rsidRDefault="00D80DFA" w:rsidP="00C52433">
      <w:pPr>
        <w:jc w:val="both"/>
        <w:rPr>
          <w:b/>
          <w:szCs w:val="28"/>
        </w:rPr>
      </w:pPr>
      <w:r w:rsidRPr="00CB4BC9">
        <w:rPr>
          <w:b/>
          <w:szCs w:val="28"/>
        </w:rPr>
        <w:t>О внесении изменений и дополнений</w:t>
      </w:r>
    </w:p>
    <w:p w:rsidR="00D80DFA" w:rsidRPr="00CB4BC9" w:rsidRDefault="00D80DFA" w:rsidP="00C52433">
      <w:pPr>
        <w:jc w:val="both"/>
        <w:rPr>
          <w:b/>
          <w:szCs w:val="28"/>
        </w:rPr>
      </w:pPr>
      <w:r w:rsidRPr="00CB4BC9">
        <w:rPr>
          <w:b/>
          <w:szCs w:val="28"/>
        </w:rPr>
        <w:t xml:space="preserve">в решение сессии от </w:t>
      </w:r>
      <w:r w:rsidRPr="00C52433">
        <w:rPr>
          <w:b/>
          <w:szCs w:val="28"/>
        </w:rPr>
        <w:t>25</w:t>
      </w:r>
      <w:r w:rsidRPr="00B77B4E">
        <w:rPr>
          <w:b/>
          <w:szCs w:val="28"/>
        </w:rPr>
        <w:t>.</w:t>
      </w:r>
      <w:r w:rsidRPr="00C52433">
        <w:rPr>
          <w:b/>
          <w:szCs w:val="28"/>
        </w:rPr>
        <w:t>12</w:t>
      </w:r>
      <w:r w:rsidRPr="00B77B4E">
        <w:rPr>
          <w:b/>
          <w:szCs w:val="28"/>
        </w:rPr>
        <w:t>.2012г.</w:t>
      </w:r>
      <w:r>
        <w:rPr>
          <w:b/>
          <w:szCs w:val="28"/>
        </w:rPr>
        <w:t xml:space="preserve"> </w:t>
      </w:r>
      <w:r w:rsidRPr="00CB4BC9">
        <w:rPr>
          <w:b/>
          <w:szCs w:val="28"/>
        </w:rPr>
        <w:t xml:space="preserve">№ </w:t>
      </w:r>
      <w:r>
        <w:rPr>
          <w:b/>
          <w:szCs w:val="28"/>
        </w:rPr>
        <w:t>2</w:t>
      </w:r>
    </w:p>
    <w:p w:rsidR="00D80DFA" w:rsidRPr="00B77B4E" w:rsidRDefault="00D80DFA" w:rsidP="003F399B">
      <w:pPr>
        <w:tabs>
          <w:tab w:val="left" w:pos="360"/>
        </w:tabs>
        <w:jc w:val="both"/>
        <w:rPr>
          <w:b/>
          <w:szCs w:val="28"/>
        </w:rPr>
      </w:pPr>
      <w:r>
        <w:rPr>
          <w:b/>
          <w:szCs w:val="28"/>
        </w:rPr>
        <w:t>«</w:t>
      </w:r>
      <w:r w:rsidRPr="00B77B4E">
        <w:rPr>
          <w:b/>
          <w:szCs w:val="28"/>
        </w:rPr>
        <w:t>О бюджете муниципального образования</w:t>
      </w:r>
    </w:p>
    <w:p w:rsidR="00D80DFA" w:rsidRPr="00B77B4E" w:rsidRDefault="00D80DFA" w:rsidP="002D1532">
      <w:pPr>
        <w:tabs>
          <w:tab w:val="left" w:pos="360"/>
        </w:tabs>
        <w:jc w:val="both"/>
        <w:rPr>
          <w:b/>
          <w:szCs w:val="28"/>
        </w:rPr>
      </w:pPr>
      <w:r w:rsidRPr="00B77B4E">
        <w:rPr>
          <w:b/>
          <w:szCs w:val="28"/>
        </w:rPr>
        <w:t xml:space="preserve">рабочий поселок Колывань Колыванского </w:t>
      </w:r>
    </w:p>
    <w:p w:rsidR="00D80DFA" w:rsidRPr="00B77B4E" w:rsidRDefault="00D80DFA" w:rsidP="002D1532">
      <w:pPr>
        <w:tabs>
          <w:tab w:val="left" w:pos="360"/>
        </w:tabs>
        <w:jc w:val="both"/>
        <w:rPr>
          <w:b/>
          <w:szCs w:val="28"/>
        </w:rPr>
      </w:pPr>
      <w:r w:rsidRPr="00B77B4E">
        <w:rPr>
          <w:b/>
          <w:szCs w:val="28"/>
        </w:rPr>
        <w:t>района Новосибирской области на  2013 год</w:t>
      </w:r>
    </w:p>
    <w:p w:rsidR="00D80DFA" w:rsidRPr="00B77B4E" w:rsidRDefault="00D80DFA" w:rsidP="002D1532">
      <w:pPr>
        <w:tabs>
          <w:tab w:val="left" w:pos="360"/>
        </w:tabs>
        <w:jc w:val="both"/>
        <w:rPr>
          <w:b/>
          <w:szCs w:val="28"/>
        </w:rPr>
      </w:pPr>
      <w:r w:rsidRPr="00B77B4E">
        <w:rPr>
          <w:b/>
          <w:szCs w:val="28"/>
        </w:rPr>
        <w:t>и на плановый период 2014 и 2015 годов</w:t>
      </w:r>
      <w:r>
        <w:rPr>
          <w:b/>
          <w:szCs w:val="28"/>
        </w:rPr>
        <w:t>»</w:t>
      </w:r>
    </w:p>
    <w:p w:rsidR="00D80DFA" w:rsidRPr="00B77B4E" w:rsidRDefault="00D80DFA" w:rsidP="007008B5">
      <w:pPr>
        <w:ind w:firstLine="708"/>
        <w:jc w:val="both"/>
        <w:rPr>
          <w:szCs w:val="28"/>
        </w:rPr>
      </w:pPr>
    </w:p>
    <w:p w:rsidR="00D80DFA" w:rsidRPr="00B77B4E" w:rsidRDefault="00D80DFA" w:rsidP="007008B5">
      <w:pPr>
        <w:ind w:firstLine="708"/>
        <w:jc w:val="both"/>
        <w:rPr>
          <w:szCs w:val="28"/>
        </w:rPr>
      </w:pPr>
      <w:r w:rsidRPr="00B77B4E">
        <w:rPr>
          <w:szCs w:val="28"/>
        </w:rPr>
        <w:t xml:space="preserve"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 «Об областном бюджете Новосибирской области на 2013 год и на плановый период 2014 и 2015 годов», Положением  «О бюджетном процессе в муниципальном образовании рабочий поселок Колывань Колыванского района Новосибирской области», </w:t>
      </w:r>
      <w:r w:rsidRPr="00CB4BC9">
        <w:rPr>
          <w:szCs w:val="28"/>
        </w:rPr>
        <w:t>в соответствии с Уставом рабочего поселка Колывань Колыванского района Новосибирской области, заслушав и обсудив информацию «О внесении изменений и дополнений в</w:t>
      </w:r>
      <w:r w:rsidRPr="00CB4BC9">
        <w:rPr>
          <w:b/>
          <w:szCs w:val="28"/>
        </w:rPr>
        <w:t xml:space="preserve"> </w:t>
      </w:r>
      <w:r w:rsidRPr="00CB4BC9">
        <w:rPr>
          <w:szCs w:val="28"/>
        </w:rPr>
        <w:t>решение сессии от 2</w:t>
      </w:r>
      <w:r>
        <w:rPr>
          <w:szCs w:val="28"/>
        </w:rPr>
        <w:t>5</w:t>
      </w:r>
      <w:r w:rsidRPr="00CB4BC9">
        <w:rPr>
          <w:szCs w:val="28"/>
        </w:rPr>
        <w:t>.1</w:t>
      </w:r>
      <w:r>
        <w:rPr>
          <w:szCs w:val="28"/>
        </w:rPr>
        <w:t>2</w:t>
      </w:r>
      <w:r w:rsidRPr="00CB4BC9">
        <w:rPr>
          <w:szCs w:val="28"/>
        </w:rPr>
        <w:t>.2012г.</w:t>
      </w:r>
      <w:r>
        <w:rPr>
          <w:szCs w:val="28"/>
        </w:rPr>
        <w:t xml:space="preserve"> </w:t>
      </w:r>
      <w:r w:rsidRPr="00CB4BC9">
        <w:rPr>
          <w:szCs w:val="28"/>
        </w:rPr>
        <w:t xml:space="preserve">№ </w:t>
      </w:r>
      <w:r>
        <w:rPr>
          <w:szCs w:val="28"/>
        </w:rPr>
        <w:t xml:space="preserve">2 </w:t>
      </w:r>
      <w:r w:rsidRPr="00C52433">
        <w:rPr>
          <w:szCs w:val="28"/>
        </w:rPr>
        <w:t xml:space="preserve">«О бюджете </w:t>
      </w:r>
      <w:r>
        <w:rPr>
          <w:szCs w:val="28"/>
        </w:rPr>
        <w:t xml:space="preserve">   </w:t>
      </w:r>
      <w:r w:rsidRPr="00C52433">
        <w:rPr>
          <w:szCs w:val="28"/>
        </w:rPr>
        <w:t>муниципального образования рабочий поселок Колывань Колыванского района Новосибирской области на  2013 год и на плановый период 2014 и 2015 годов»</w:t>
      </w:r>
      <w:r w:rsidRPr="00CB4BC9">
        <w:rPr>
          <w:b/>
          <w:szCs w:val="28"/>
        </w:rPr>
        <w:t>,</w:t>
      </w:r>
      <w:r>
        <w:rPr>
          <w:b/>
          <w:szCs w:val="28"/>
        </w:rPr>
        <w:t xml:space="preserve"> </w:t>
      </w:r>
      <w:r w:rsidRPr="00B77B4E">
        <w:rPr>
          <w:szCs w:val="28"/>
        </w:rPr>
        <w:t>Совет депутатов</w:t>
      </w:r>
    </w:p>
    <w:p w:rsidR="00D80DFA" w:rsidRDefault="00D80DFA" w:rsidP="007008B5">
      <w:pPr>
        <w:jc w:val="both"/>
        <w:rPr>
          <w:szCs w:val="28"/>
        </w:rPr>
      </w:pPr>
      <w:r w:rsidRPr="00B77B4E">
        <w:rPr>
          <w:szCs w:val="28"/>
        </w:rPr>
        <w:t xml:space="preserve">РЕШИЛ: </w:t>
      </w:r>
    </w:p>
    <w:p w:rsidR="00D80DFA" w:rsidRPr="00C52433" w:rsidRDefault="00D80DFA" w:rsidP="00C52433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1. </w:t>
      </w:r>
      <w:r w:rsidRPr="00C52433">
        <w:rPr>
          <w:szCs w:val="28"/>
        </w:rPr>
        <w:t xml:space="preserve">Внести </w:t>
      </w:r>
      <w:r>
        <w:rPr>
          <w:szCs w:val="28"/>
        </w:rPr>
        <w:t xml:space="preserve">следующие </w:t>
      </w:r>
      <w:r w:rsidRPr="00C52433">
        <w:rPr>
          <w:szCs w:val="28"/>
        </w:rPr>
        <w:t xml:space="preserve">изменения в решение сессии от 25.12.2012г.№ </w:t>
      </w:r>
      <w:r>
        <w:rPr>
          <w:szCs w:val="28"/>
        </w:rPr>
        <w:t>2</w:t>
      </w:r>
      <w:r w:rsidRPr="00C52433">
        <w:rPr>
          <w:szCs w:val="28"/>
        </w:rPr>
        <w:t xml:space="preserve"> «О бюджете </w:t>
      </w:r>
      <w:r>
        <w:rPr>
          <w:szCs w:val="28"/>
        </w:rPr>
        <w:t xml:space="preserve">   </w:t>
      </w:r>
      <w:r w:rsidRPr="00C52433">
        <w:rPr>
          <w:szCs w:val="28"/>
        </w:rPr>
        <w:t>муниципального образования рабочий поселок Колывань Колыванского района Новосибирской области на  2013 год и на плановый период 2014 и 2015 годов»</w:t>
      </w:r>
      <w:r>
        <w:rPr>
          <w:szCs w:val="28"/>
        </w:rPr>
        <w:t>, далее «решение»</w:t>
      </w:r>
      <w:r w:rsidRPr="00B77B4E">
        <w:rPr>
          <w:szCs w:val="28"/>
        </w:rPr>
        <w:t>:</w:t>
      </w:r>
    </w:p>
    <w:p w:rsidR="00D80DFA" w:rsidRPr="002E7F9B" w:rsidRDefault="00D80DFA" w:rsidP="00C52433">
      <w:pPr>
        <w:ind w:right="72" w:firstLine="708"/>
        <w:jc w:val="both"/>
        <w:rPr>
          <w:szCs w:val="28"/>
        </w:rPr>
      </w:pPr>
      <w:r w:rsidRPr="00884959">
        <w:rPr>
          <w:szCs w:val="28"/>
        </w:rPr>
        <w:t>1.1</w:t>
      </w:r>
      <w:r w:rsidRPr="00B77B4E">
        <w:rPr>
          <w:szCs w:val="28"/>
        </w:rPr>
        <w:t xml:space="preserve">. </w:t>
      </w:r>
      <w:r>
        <w:rPr>
          <w:szCs w:val="28"/>
        </w:rPr>
        <w:t>В подпункте 1.1. пункта 1 решения цифры «81373,5» заменить цифрами «</w:t>
      </w:r>
      <w:r>
        <w:rPr>
          <w:b/>
          <w:szCs w:val="28"/>
        </w:rPr>
        <w:t>152985,2</w:t>
      </w:r>
      <w:r>
        <w:rPr>
          <w:szCs w:val="28"/>
        </w:rPr>
        <w:t>», цифры «62514,5» заменить цифрами «</w:t>
      </w:r>
      <w:r>
        <w:rPr>
          <w:b/>
          <w:szCs w:val="28"/>
        </w:rPr>
        <w:t>126170,2</w:t>
      </w:r>
      <w:r w:rsidRPr="002E7F9B">
        <w:rPr>
          <w:szCs w:val="28"/>
        </w:rPr>
        <w:t>».</w:t>
      </w:r>
    </w:p>
    <w:p w:rsidR="00D80DFA" w:rsidRDefault="00D80DFA" w:rsidP="009A07E9">
      <w:pPr>
        <w:rPr>
          <w:szCs w:val="28"/>
        </w:rPr>
      </w:pPr>
      <w:r w:rsidRPr="00884959">
        <w:rPr>
          <w:szCs w:val="28"/>
        </w:rPr>
        <w:t>1.2.</w:t>
      </w:r>
      <w:r>
        <w:rPr>
          <w:b/>
          <w:szCs w:val="28"/>
        </w:rPr>
        <w:t xml:space="preserve"> </w:t>
      </w:r>
      <w:r w:rsidRPr="00E33BFB">
        <w:rPr>
          <w:szCs w:val="28"/>
        </w:rPr>
        <w:t>В подпункте 1.2.</w:t>
      </w:r>
      <w:r>
        <w:rPr>
          <w:szCs w:val="28"/>
        </w:rPr>
        <w:t xml:space="preserve"> пункта 1 цифры «78373,5» заменить на «</w:t>
      </w:r>
      <w:r>
        <w:rPr>
          <w:b/>
          <w:szCs w:val="28"/>
        </w:rPr>
        <w:t>154944</w:t>
      </w:r>
      <w:r w:rsidRPr="009D097A">
        <w:rPr>
          <w:b/>
          <w:szCs w:val="28"/>
        </w:rPr>
        <w:t>,</w:t>
      </w:r>
      <w:r>
        <w:rPr>
          <w:b/>
          <w:szCs w:val="28"/>
        </w:rPr>
        <w:t>4</w:t>
      </w:r>
      <w:r w:rsidRPr="002E7F9B">
        <w:rPr>
          <w:szCs w:val="28"/>
        </w:rPr>
        <w:t>».</w:t>
      </w:r>
    </w:p>
    <w:p w:rsidR="00D80DFA" w:rsidRDefault="00D80DFA" w:rsidP="001E5712">
      <w:pPr>
        <w:rPr>
          <w:szCs w:val="28"/>
        </w:rPr>
      </w:pPr>
      <w:r>
        <w:rPr>
          <w:szCs w:val="28"/>
        </w:rPr>
        <w:tab/>
        <w:t>1.3. Подпункт 1.3. пункта 1  решения читать в следующей редакции:  «1.3.Дефицит</w:t>
      </w:r>
      <w:r w:rsidRPr="00B77B4E">
        <w:rPr>
          <w:szCs w:val="28"/>
        </w:rPr>
        <w:t xml:space="preserve"> бюджета муниципального образования р.п. Колывань </w:t>
      </w:r>
      <w:r>
        <w:rPr>
          <w:szCs w:val="28"/>
        </w:rPr>
        <w:t>1959,2</w:t>
      </w:r>
      <w:r w:rsidRPr="00B77B4E">
        <w:rPr>
          <w:szCs w:val="28"/>
        </w:rPr>
        <w:t xml:space="preserve"> тыс.рублей</w:t>
      </w:r>
      <w:r>
        <w:rPr>
          <w:szCs w:val="28"/>
        </w:rPr>
        <w:t>»</w:t>
      </w:r>
    </w:p>
    <w:p w:rsidR="00D80DFA" w:rsidRDefault="00D80DFA" w:rsidP="000E28FF">
      <w:pPr>
        <w:rPr>
          <w:szCs w:val="28"/>
        </w:rPr>
      </w:pPr>
      <w:r>
        <w:rPr>
          <w:szCs w:val="28"/>
        </w:rPr>
        <w:tab/>
        <w:t>1.4.</w:t>
      </w:r>
      <w:r w:rsidRPr="009D6095">
        <w:rPr>
          <w:szCs w:val="28"/>
        </w:rPr>
        <w:t xml:space="preserve"> </w:t>
      </w:r>
      <w:r>
        <w:rPr>
          <w:szCs w:val="28"/>
        </w:rPr>
        <w:t>Таблицу 1 приложения 3 к решению изложить в следующей редакции, согласно таблице 1 приложения 1 к настоящему решению.</w:t>
      </w:r>
    </w:p>
    <w:p w:rsidR="00D80DFA" w:rsidRDefault="00D80DFA" w:rsidP="00D0131B">
      <w:pPr>
        <w:jc w:val="both"/>
        <w:rPr>
          <w:szCs w:val="28"/>
        </w:rPr>
      </w:pPr>
      <w:r>
        <w:rPr>
          <w:szCs w:val="28"/>
        </w:rPr>
        <w:tab/>
        <w:t>1.5.</w:t>
      </w:r>
      <w:r w:rsidRPr="00D0131B">
        <w:rPr>
          <w:szCs w:val="28"/>
        </w:rPr>
        <w:t xml:space="preserve"> </w:t>
      </w:r>
      <w:r>
        <w:rPr>
          <w:szCs w:val="28"/>
        </w:rPr>
        <w:t>Таблицу 1 приложения 5 к решению изложить в следующей редакции, согласно таблице 1 приложения 2 к настоящему решению.</w:t>
      </w:r>
    </w:p>
    <w:p w:rsidR="00D80DFA" w:rsidRDefault="00D80DFA" w:rsidP="00D0131B">
      <w:pPr>
        <w:jc w:val="both"/>
        <w:rPr>
          <w:szCs w:val="28"/>
        </w:rPr>
      </w:pPr>
      <w:r>
        <w:rPr>
          <w:szCs w:val="28"/>
        </w:rPr>
        <w:tab/>
        <w:t>1.6. Таблицу 1 приложения 6 к решению изложить в следующей редакции, согласно таблице 1 приложения 3 к настоящему решению.</w:t>
      </w:r>
    </w:p>
    <w:p w:rsidR="00D80DFA" w:rsidRDefault="00D80DFA" w:rsidP="00D0131B">
      <w:pPr>
        <w:jc w:val="both"/>
        <w:rPr>
          <w:szCs w:val="28"/>
        </w:rPr>
      </w:pPr>
      <w:r>
        <w:rPr>
          <w:szCs w:val="28"/>
        </w:rPr>
        <w:tab/>
        <w:t>1.7. Таблицу 1 приложения 7 к решению изложить в следующей редакции, согласно таблице 1 приложения 4 к настоящему решению.</w:t>
      </w:r>
    </w:p>
    <w:p w:rsidR="00D80DFA" w:rsidRPr="001E0937" w:rsidRDefault="00D80DFA" w:rsidP="00EA615E">
      <w:pPr>
        <w:pStyle w:val="BodyText"/>
        <w:rPr>
          <w:szCs w:val="28"/>
        </w:rPr>
      </w:pPr>
      <w:r>
        <w:rPr>
          <w:szCs w:val="28"/>
        </w:rPr>
        <w:tab/>
      </w:r>
      <w:r w:rsidRPr="004C1E5B">
        <w:rPr>
          <w:b/>
          <w:szCs w:val="28"/>
        </w:rPr>
        <w:t>2</w:t>
      </w:r>
      <w:r>
        <w:rPr>
          <w:szCs w:val="28"/>
        </w:rPr>
        <w:t xml:space="preserve">. </w:t>
      </w:r>
      <w:r w:rsidRPr="001E0937">
        <w:rPr>
          <w:szCs w:val="28"/>
        </w:rPr>
        <w:t xml:space="preserve">Выделить субсидию на возмещение затрат по </w:t>
      </w:r>
      <w:r>
        <w:rPr>
          <w:szCs w:val="28"/>
        </w:rPr>
        <w:t xml:space="preserve">ремонту объектов теплоснабжения юридическим лицам </w:t>
      </w:r>
      <w:r w:rsidRPr="001E0937">
        <w:rPr>
          <w:szCs w:val="28"/>
        </w:rPr>
        <w:t xml:space="preserve">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 в размере </w:t>
      </w:r>
      <w:r w:rsidRPr="004C1E5B">
        <w:rPr>
          <w:b/>
          <w:szCs w:val="28"/>
        </w:rPr>
        <w:t>594,0</w:t>
      </w:r>
      <w:r w:rsidRPr="001E0937">
        <w:rPr>
          <w:szCs w:val="28"/>
        </w:rPr>
        <w:t xml:space="preserve"> тыс.рублей. Администрации рабочего поселка Колывань разработать и принять соответствующие нормативные документы.</w:t>
      </w:r>
    </w:p>
    <w:p w:rsidR="00D80DFA" w:rsidRPr="00B77B4E" w:rsidRDefault="00D80DFA" w:rsidP="00BF053C">
      <w:pPr>
        <w:tabs>
          <w:tab w:val="left" w:pos="7170"/>
        </w:tabs>
        <w:jc w:val="both"/>
        <w:rPr>
          <w:szCs w:val="28"/>
        </w:rPr>
      </w:pPr>
      <w:r>
        <w:rPr>
          <w:b/>
          <w:szCs w:val="28"/>
        </w:rPr>
        <w:t xml:space="preserve">           3</w:t>
      </w:r>
      <w:r w:rsidRPr="00B77B4E">
        <w:rPr>
          <w:b/>
          <w:szCs w:val="28"/>
        </w:rPr>
        <w:t xml:space="preserve">. </w:t>
      </w:r>
      <w:r w:rsidRPr="00B77B4E">
        <w:rPr>
          <w:szCs w:val="28"/>
        </w:rPr>
        <w:t xml:space="preserve">Направить решение </w:t>
      </w:r>
      <w:r>
        <w:rPr>
          <w:szCs w:val="28"/>
        </w:rPr>
        <w:t>Г</w:t>
      </w:r>
      <w:r w:rsidRPr="00B77B4E">
        <w:rPr>
          <w:szCs w:val="28"/>
        </w:rPr>
        <w:t>лав</w:t>
      </w:r>
      <w:r>
        <w:rPr>
          <w:szCs w:val="28"/>
        </w:rPr>
        <w:t>е</w:t>
      </w:r>
      <w:r w:rsidRPr="00B77B4E">
        <w:rPr>
          <w:szCs w:val="28"/>
        </w:rPr>
        <w:t xml:space="preserve"> рабочего поселка Колывань для подписания и обнародования.</w:t>
      </w:r>
    </w:p>
    <w:p w:rsidR="00D80DFA" w:rsidRPr="00B77B4E" w:rsidRDefault="00D80DFA" w:rsidP="00D115F6">
      <w:pPr>
        <w:jc w:val="both"/>
        <w:rPr>
          <w:szCs w:val="28"/>
        </w:rPr>
      </w:pPr>
      <w:r w:rsidRPr="00B77B4E">
        <w:rPr>
          <w:szCs w:val="28"/>
        </w:rPr>
        <w:t xml:space="preserve">           </w:t>
      </w:r>
      <w:r>
        <w:rPr>
          <w:b/>
          <w:szCs w:val="28"/>
        </w:rPr>
        <w:t>4</w:t>
      </w:r>
      <w:r w:rsidRPr="00B77B4E">
        <w:rPr>
          <w:b/>
          <w:szCs w:val="28"/>
        </w:rPr>
        <w:t xml:space="preserve">. </w:t>
      </w:r>
      <w:r w:rsidRPr="00B77B4E">
        <w:rPr>
          <w:szCs w:val="28"/>
        </w:rPr>
        <w:t xml:space="preserve">Опубликовать настоящее Решение в районной газете «Трудовая правда» или в приложении к газете «Трудовая правда» - «Официальный вестник» и разместить его на официальном сайте Администрации рабочего поселка Колывань Колыванского района Новосибирской области </w:t>
      </w:r>
      <w:hyperlink r:id="rId8" w:history="1">
        <w:r w:rsidRPr="00A719CC">
          <w:rPr>
            <w:rStyle w:val="Hyperlink"/>
            <w:szCs w:val="28"/>
            <w:lang w:val="en-US"/>
          </w:rPr>
          <w:t>www</w:t>
        </w:r>
        <w:r w:rsidRPr="00A719CC">
          <w:rPr>
            <w:rStyle w:val="Hyperlink"/>
            <w:szCs w:val="28"/>
          </w:rPr>
          <w:t>.</w:t>
        </w:r>
        <w:r w:rsidRPr="00A719CC">
          <w:rPr>
            <w:rStyle w:val="Hyperlink"/>
            <w:szCs w:val="28"/>
            <w:lang w:val="en-US"/>
          </w:rPr>
          <w:t>admkolyvan</w:t>
        </w:r>
      </w:hyperlink>
      <w:r w:rsidRPr="00B77B4E">
        <w:rPr>
          <w:szCs w:val="28"/>
          <w:u w:val="single"/>
        </w:rPr>
        <w:t>.</w:t>
      </w:r>
      <w:r w:rsidRPr="00B77B4E">
        <w:rPr>
          <w:szCs w:val="28"/>
          <w:u w:val="single"/>
          <w:lang w:val="en-US"/>
        </w:rPr>
        <w:t>ru</w:t>
      </w:r>
      <w:r w:rsidRPr="00B77B4E">
        <w:rPr>
          <w:szCs w:val="28"/>
        </w:rPr>
        <w:t xml:space="preserve"> в сети интернет.</w:t>
      </w:r>
    </w:p>
    <w:p w:rsidR="00D80DFA" w:rsidRPr="00B77B4E" w:rsidRDefault="00D80DFA" w:rsidP="000D6AFA">
      <w:pPr>
        <w:ind w:firstLine="708"/>
        <w:jc w:val="both"/>
        <w:rPr>
          <w:szCs w:val="28"/>
        </w:rPr>
      </w:pPr>
      <w:r w:rsidRPr="00B77B4E">
        <w:rPr>
          <w:b/>
          <w:szCs w:val="28"/>
        </w:rPr>
        <w:t xml:space="preserve"> </w:t>
      </w:r>
      <w:r>
        <w:rPr>
          <w:b/>
          <w:szCs w:val="28"/>
        </w:rPr>
        <w:t>5</w:t>
      </w:r>
      <w:r w:rsidRPr="00B77B4E">
        <w:rPr>
          <w:b/>
          <w:szCs w:val="28"/>
        </w:rPr>
        <w:t xml:space="preserve">.  </w:t>
      </w:r>
      <w:r w:rsidRPr="00B77B4E">
        <w:rPr>
          <w:szCs w:val="28"/>
        </w:rPr>
        <w:t xml:space="preserve">Решение вступает в силу </w:t>
      </w:r>
      <w:r w:rsidRPr="00CB4BC9">
        <w:rPr>
          <w:szCs w:val="28"/>
        </w:rPr>
        <w:t>после официального опубликования.</w:t>
      </w:r>
    </w:p>
    <w:p w:rsidR="00D80DFA" w:rsidRPr="00B77B4E" w:rsidRDefault="00D80DFA" w:rsidP="00D115F6">
      <w:pPr>
        <w:jc w:val="both"/>
        <w:rPr>
          <w:szCs w:val="28"/>
        </w:rPr>
      </w:pPr>
      <w:r w:rsidRPr="00B77B4E">
        <w:rPr>
          <w:szCs w:val="28"/>
        </w:rPr>
        <w:t xml:space="preserve">           </w:t>
      </w:r>
      <w:r>
        <w:rPr>
          <w:b/>
          <w:szCs w:val="28"/>
        </w:rPr>
        <w:t>6</w:t>
      </w:r>
      <w:r w:rsidRPr="00B77B4E">
        <w:rPr>
          <w:b/>
          <w:szCs w:val="28"/>
        </w:rPr>
        <w:t xml:space="preserve">. </w:t>
      </w:r>
      <w:r w:rsidRPr="00B77B4E">
        <w:rPr>
          <w:szCs w:val="28"/>
        </w:rPr>
        <w:t>Контроль за исполнением настоящего решения возложить на постоянную депутатскую комиссию по бюджетной и финансовой политике (Кузнецов В.В.).</w:t>
      </w:r>
    </w:p>
    <w:p w:rsidR="00D80DFA" w:rsidRDefault="00D80DFA" w:rsidP="00BF053C">
      <w:pPr>
        <w:tabs>
          <w:tab w:val="left" w:pos="7170"/>
        </w:tabs>
        <w:jc w:val="both"/>
        <w:rPr>
          <w:szCs w:val="28"/>
        </w:rPr>
      </w:pPr>
    </w:p>
    <w:p w:rsidR="00D80DFA" w:rsidRPr="00B77B4E" w:rsidRDefault="00D80DFA" w:rsidP="00BF053C">
      <w:pPr>
        <w:tabs>
          <w:tab w:val="left" w:pos="7170"/>
        </w:tabs>
        <w:jc w:val="both"/>
        <w:rPr>
          <w:szCs w:val="28"/>
        </w:rPr>
      </w:pPr>
    </w:p>
    <w:p w:rsidR="00D80DFA" w:rsidRPr="00B77B4E" w:rsidRDefault="00D80DFA" w:rsidP="005E671E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И.о. </w:t>
      </w:r>
      <w:r w:rsidRPr="00B77B4E">
        <w:rPr>
          <w:szCs w:val="28"/>
        </w:rPr>
        <w:t>Глав</w:t>
      </w:r>
      <w:r>
        <w:rPr>
          <w:szCs w:val="28"/>
        </w:rPr>
        <w:t>ы</w:t>
      </w:r>
      <w:r w:rsidRPr="00B77B4E">
        <w:rPr>
          <w:szCs w:val="28"/>
        </w:rPr>
        <w:t xml:space="preserve">                                                                                </w:t>
      </w:r>
    </w:p>
    <w:p w:rsidR="00D80DFA" w:rsidRPr="00B77B4E" w:rsidRDefault="00D80DFA" w:rsidP="005E671E">
      <w:pPr>
        <w:tabs>
          <w:tab w:val="left" w:pos="7170"/>
        </w:tabs>
        <w:rPr>
          <w:szCs w:val="28"/>
        </w:rPr>
      </w:pPr>
      <w:r w:rsidRPr="00B77B4E">
        <w:rPr>
          <w:szCs w:val="28"/>
        </w:rPr>
        <w:t xml:space="preserve">рабочего поселка Колывань       </w:t>
      </w:r>
      <w:r w:rsidRPr="00B77B4E">
        <w:rPr>
          <w:szCs w:val="28"/>
        </w:rPr>
        <w:tab/>
        <w:t xml:space="preserve">    </w:t>
      </w:r>
      <w:r>
        <w:rPr>
          <w:szCs w:val="28"/>
        </w:rPr>
        <w:t>А.А. Дорофеев</w:t>
      </w:r>
      <w:r w:rsidRPr="00B77B4E">
        <w:rPr>
          <w:szCs w:val="28"/>
        </w:rPr>
        <w:t xml:space="preserve">                                                                                                                                         </w:t>
      </w:r>
    </w:p>
    <w:p w:rsidR="00D80DFA" w:rsidRPr="00F06E0F" w:rsidRDefault="00D80DFA" w:rsidP="00040777">
      <w:pPr>
        <w:pStyle w:val="BodyText"/>
        <w:jc w:val="left"/>
        <w:rPr>
          <w:b/>
          <w:szCs w:val="28"/>
        </w:rPr>
      </w:pPr>
    </w:p>
    <w:p w:rsidR="00D80DFA" w:rsidRPr="00F06E0F" w:rsidRDefault="00D80DFA" w:rsidP="00F06E0F">
      <w:pPr>
        <w:pStyle w:val="BodyText"/>
        <w:jc w:val="left"/>
        <w:rPr>
          <w:szCs w:val="28"/>
        </w:rPr>
      </w:pPr>
      <w:r w:rsidRPr="00F06E0F">
        <w:rPr>
          <w:szCs w:val="28"/>
        </w:rPr>
        <w:t>Председатель Совета депутатов</w:t>
      </w:r>
    </w:p>
    <w:p w:rsidR="00D80DFA" w:rsidRPr="00F06E0F" w:rsidRDefault="00D80DFA" w:rsidP="00F06E0F">
      <w:pPr>
        <w:pStyle w:val="BodyText"/>
        <w:jc w:val="left"/>
        <w:rPr>
          <w:szCs w:val="28"/>
        </w:rPr>
      </w:pPr>
      <w:r w:rsidRPr="00F06E0F">
        <w:rPr>
          <w:szCs w:val="28"/>
        </w:rPr>
        <w:t>рабочего поселка Колывань</w:t>
      </w:r>
      <w:r w:rsidRPr="00F06E0F">
        <w:rPr>
          <w:szCs w:val="28"/>
        </w:rPr>
        <w:tab/>
      </w:r>
      <w:r w:rsidRPr="00F06E0F">
        <w:rPr>
          <w:szCs w:val="28"/>
        </w:rPr>
        <w:tab/>
      </w:r>
      <w:r w:rsidRPr="00F06E0F">
        <w:rPr>
          <w:szCs w:val="28"/>
        </w:rPr>
        <w:tab/>
      </w:r>
      <w:r w:rsidRPr="00F06E0F">
        <w:rPr>
          <w:szCs w:val="28"/>
        </w:rPr>
        <w:tab/>
        <w:t xml:space="preserve">              </w:t>
      </w:r>
      <w:r>
        <w:rPr>
          <w:szCs w:val="28"/>
        </w:rPr>
        <w:t xml:space="preserve">   </w:t>
      </w:r>
      <w:r w:rsidRPr="00F06E0F">
        <w:rPr>
          <w:szCs w:val="28"/>
        </w:rPr>
        <w:t xml:space="preserve">          Н.З. Лелоюр</w:t>
      </w:r>
    </w:p>
    <w:p w:rsidR="00D80DFA" w:rsidRPr="00F06E0F" w:rsidRDefault="00D80DFA" w:rsidP="00F06E0F">
      <w:pPr>
        <w:pStyle w:val="BodyText"/>
        <w:jc w:val="left"/>
        <w:rPr>
          <w:szCs w:val="28"/>
        </w:rPr>
      </w:pPr>
    </w:p>
    <w:p w:rsidR="00D80DFA" w:rsidRDefault="00D80DFA" w:rsidP="00040777">
      <w:pPr>
        <w:pStyle w:val="BodyText"/>
        <w:jc w:val="left"/>
        <w:rPr>
          <w:b/>
          <w:szCs w:val="28"/>
        </w:rPr>
      </w:pPr>
    </w:p>
    <w:p w:rsidR="00D80DFA" w:rsidRDefault="00D80DFA" w:rsidP="00040777">
      <w:pPr>
        <w:pStyle w:val="BodyText"/>
        <w:jc w:val="left"/>
        <w:rPr>
          <w:b/>
          <w:szCs w:val="28"/>
        </w:rPr>
      </w:pPr>
    </w:p>
    <w:p w:rsidR="00D80DFA" w:rsidRDefault="00D80DFA" w:rsidP="00040777">
      <w:pPr>
        <w:pStyle w:val="BodyText"/>
        <w:jc w:val="left"/>
        <w:rPr>
          <w:b/>
          <w:szCs w:val="28"/>
        </w:rPr>
      </w:pPr>
    </w:p>
    <w:p w:rsidR="00D80DFA" w:rsidRDefault="00D80DFA" w:rsidP="00040777">
      <w:pPr>
        <w:pStyle w:val="BodyText"/>
        <w:jc w:val="left"/>
        <w:rPr>
          <w:b/>
          <w:szCs w:val="28"/>
        </w:rPr>
      </w:pPr>
    </w:p>
    <w:p w:rsidR="00D80DFA" w:rsidRDefault="00D80DFA" w:rsidP="00040777">
      <w:pPr>
        <w:pStyle w:val="BodyText"/>
        <w:jc w:val="left"/>
        <w:rPr>
          <w:b/>
          <w:szCs w:val="28"/>
        </w:rPr>
      </w:pPr>
    </w:p>
    <w:p w:rsidR="00D80DFA" w:rsidRDefault="00D80DFA" w:rsidP="00040777">
      <w:pPr>
        <w:pStyle w:val="BodyText"/>
        <w:jc w:val="left"/>
        <w:rPr>
          <w:b/>
          <w:szCs w:val="28"/>
        </w:rPr>
      </w:pPr>
    </w:p>
    <w:p w:rsidR="00D80DFA" w:rsidRDefault="00D80DFA" w:rsidP="00040777">
      <w:pPr>
        <w:pStyle w:val="BodyText"/>
        <w:jc w:val="left"/>
        <w:rPr>
          <w:b/>
          <w:szCs w:val="28"/>
        </w:rPr>
      </w:pPr>
    </w:p>
    <w:p w:rsidR="00D80DFA" w:rsidRDefault="00D80DFA" w:rsidP="00040777">
      <w:pPr>
        <w:pStyle w:val="BodyText"/>
        <w:jc w:val="left"/>
        <w:rPr>
          <w:b/>
          <w:szCs w:val="28"/>
        </w:rPr>
      </w:pPr>
    </w:p>
    <w:p w:rsidR="00D80DFA" w:rsidRDefault="00D80DFA" w:rsidP="00040777">
      <w:pPr>
        <w:pStyle w:val="BodyText"/>
        <w:jc w:val="left"/>
        <w:rPr>
          <w:b/>
          <w:szCs w:val="28"/>
        </w:rPr>
      </w:pPr>
    </w:p>
    <w:p w:rsidR="00D80DFA" w:rsidRDefault="00D80DFA" w:rsidP="00040777">
      <w:pPr>
        <w:pStyle w:val="BodyText"/>
        <w:jc w:val="left"/>
        <w:rPr>
          <w:b/>
          <w:szCs w:val="28"/>
        </w:rPr>
      </w:pPr>
    </w:p>
    <w:p w:rsidR="00D80DFA" w:rsidRDefault="00D80DFA" w:rsidP="00040777">
      <w:pPr>
        <w:pStyle w:val="BodyText"/>
        <w:jc w:val="left"/>
        <w:rPr>
          <w:b/>
          <w:szCs w:val="28"/>
        </w:rPr>
      </w:pPr>
    </w:p>
    <w:p w:rsidR="00D80DFA" w:rsidRDefault="00D80DFA" w:rsidP="00040777">
      <w:pPr>
        <w:pStyle w:val="BodyText"/>
        <w:jc w:val="left"/>
        <w:rPr>
          <w:b/>
          <w:szCs w:val="28"/>
        </w:rPr>
      </w:pPr>
    </w:p>
    <w:p w:rsidR="00D80DFA" w:rsidRDefault="00D80DFA" w:rsidP="00040777">
      <w:pPr>
        <w:pStyle w:val="BodyText"/>
        <w:jc w:val="left"/>
        <w:rPr>
          <w:b/>
          <w:szCs w:val="28"/>
        </w:rPr>
      </w:pPr>
    </w:p>
    <w:p w:rsidR="00D80DFA" w:rsidRDefault="00D80DFA" w:rsidP="00040777">
      <w:pPr>
        <w:pStyle w:val="BodyText"/>
        <w:jc w:val="left"/>
        <w:rPr>
          <w:b/>
          <w:szCs w:val="28"/>
        </w:rPr>
      </w:pPr>
    </w:p>
    <w:p w:rsidR="00D80DFA" w:rsidRDefault="00D80DFA" w:rsidP="00040777">
      <w:pPr>
        <w:pStyle w:val="BodyText"/>
        <w:jc w:val="left"/>
        <w:rPr>
          <w:b/>
          <w:szCs w:val="28"/>
        </w:rPr>
      </w:pPr>
    </w:p>
    <w:p w:rsidR="00D80DFA" w:rsidRDefault="00D80DFA" w:rsidP="00040777">
      <w:pPr>
        <w:pStyle w:val="BodyText"/>
        <w:jc w:val="left"/>
        <w:rPr>
          <w:b/>
          <w:szCs w:val="28"/>
        </w:rPr>
      </w:pPr>
    </w:p>
    <w:p w:rsidR="00D80DFA" w:rsidRPr="00B77B4E" w:rsidRDefault="00D80DFA" w:rsidP="0004077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Приложение № 1</w:t>
      </w:r>
    </w:p>
    <w:p w:rsidR="00D80DFA" w:rsidRPr="00B77B4E" w:rsidRDefault="00D80DFA" w:rsidP="00A039F5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к Решению №</w:t>
      </w:r>
      <w:r>
        <w:rPr>
          <w:b/>
          <w:szCs w:val="28"/>
        </w:rPr>
        <w:t xml:space="preserve"> 1 тридцатой </w:t>
      </w:r>
      <w:r w:rsidRPr="00B77B4E">
        <w:rPr>
          <w:b/>
          <w:szCs w:val="28"/>
        </w:rPr>
        <w:t>сессии</w:t>
      </w:r>
    </w:p>
    <w:p w:rsidR="00D80DFA" w:rsidRPr="00B77B4E" w:rsidRDefault="00D80DFA" w:rsidP="00A039F5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Совета депутатов</w:t>
      </w:r>
    </w:p>
    <w:p w:rsidR="00D80DFA" w:rsidRPr="00B77B4E" w:rsidRDefault="00D80DFA" w:rsidP="00A039F5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рабочего посёлка Колывань</w:t>
      </w:r>
    </w:p>
    <w:p w:rsidR="00D80DFA" w:rsidRDefault="00D80DFA" w:rsidP="00544356">
      <w:pPr>
        <w:pStyle w:val="BodyText"/>
        <w:jc w:val="left"/>
        <w:rPr>
          <w:szCs w:val="28"/>
        </w:rPr>
      </w:pPr>
      <w:r w:rsidRPr="00B77B4E">
        <w:rPr>
          <w:b/>
          <w:szCs w:val="28"/>
        </w:rPr>
        <w:t xml:space="preserve">от </w:t>
      </w:r>
      <w:r>
        <w:rPr>
          <w:b/>
          <w:szCs w:val="28"/>
        </w:rPr>
        <w:t>19</w:t>
      </w:r>
      <w:r w:rsidRPr="00B77B4E">
        <w:rPr>
          <w:b/>
          <w:szCs w:val="28"/>
        </w:rPr>
        <w:t>.</w:t>
      </w:r>
      <w:r>
        <w:rPr>
          <w:b/>
          <w:szCs w:val="28"/>
        </w:rPr>
        <w:t>11</w:t>
      </w:r>
      <w:r w:rsidRPr="00B77B4E">
        <w:rPr>
          <w:b/>
          <w:szCs w:val="28"/>
        </w:rPr>
        <w:t>.201</w:t>
      </w:r>
      <w:r>
        <w:rPr>
          <w:b/>
          <w:szCs w:val="28"/>
        </w:rPr>
        <w:t>3</w:t>
      </w:r>
      <w:r w:rsidRPr="00B77B4E">
        <w:rPr>
          <w:b/>
          <w:szCs w:val="28"/>
        </w:rPr>
        <w:t>г.</w:t>
      </w:r>
    </w:p>
    <w:p w:rsidR="00D80DFA" w:rsidRPr="00B77B4E" w:rsidRDefault="00D80DFA" w:rsidP="00B02CED">
      <w:pPr>
        <w:tabs>
          <w:tab w:val="left" w:pos="7170"/>
        </w:tabs>
        <w:rPr>
          <w:b/>
          <w:szCs w:val="28"/>
        </w:rPr>
      </w:pPr>
      <w:r w:rsidRPr="00B77B4E">
        <w:rPr>
          <w:b/>
          <w:szCs w:val="28"/>
        </w:rPr>
        <w:tab/>
      </w:r>
      <w:r w:rsidRPr="00B77B4E">
        <w:rPr>
          <w:b/>
          <w:szCs w:val="28"/>
        </w:rPr>
        <w:tab/>
        <w:t>Таблица 1</w:t>
      </w:r>
    </w:p>
    <w:p w:rsidR="00D80DFA" w:rsidRPr="00B77B4E" w:rsidRDefault="00D80DFA" w:rsidP="00B02CED">
      <w:pPr>
        <w:ind w:left="708"/>
        <w:jc w:val="center"/>
        <w:rPr>
          <w:b/>
          <w:szCs w:val="28"/>
        </w:rPr>
      </w:pPr>
      <w:r w:rsidRPr="00B77B4E">
        <w:rPr>
          <w:b/>
          <w:szCs w:val="28"/>
        </w:rPr>
        <w:t>Доходная часть бюджета муниципального образования</w:t>
      </w:r>
    </w:p>
    <w:p w:rsidR="00D80DFA" w:rsidRPr="00B77B4E" w:rsidRDefault="00D80DFA" w:rsidP="00B02CED">
      <w:pPr>
        <w:ind w:left="708"/>
        <w:jc w:val="center"/>
        <w:rPr>
          <w:b/>
          <w:szCs w:val="28"/>
          <w:u w:val="single"/>
        </w:rPr>
      </w:pPr>
      <w:r w:rsidRPr="00B77B4E">
        <w:rPr>
          <w:b/>
          <w:szCs w:val="28"/>
        </w:rPr>
        <w:t xml:space="preserve"> рабочий поселок Колывань на 2013год.</w:t>
      </w:r>
    </w:p>
    <w:p w:rsidR="00D80DFA" w:rsidRPr="00B77B4E" w:rsidRDefault="00D80DFA" w:rsidP="00B02CED">
      <w:pPr>
        <w:ind w:left="708"/>
        <w:jc w:val="center"/>
        <w:rPr>
          <w:szCs w:val="28"/>
        </w:rPr>
      </w:pPr>
      <w:r w:rsidRPr="00B77B4E">
        <w:rPr>
          <w:szCs w:val="28"/>
        </w:rPr>
        <w:t xml:space="preserve">                                                                                     </w:t>
      </w:r>
      <w:r w:rsidRPr="00B77B4E">
        <w:rPr>
          <w:szCs w:val="28"/>
        </w:rPr>
        <w:tab/>
      </w:r>
      <w:r w:rsidRPr="00B77B4E">
        <w:rPr>
          <w:szCs w:val="28"/>
        </w:rPr>
        <w:tab/>
        <w:t>(тыс.руб.)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4684"/>
        <w:gridCol w:w="1394"/>
      </w:tblGrid>
      <w:tr w:rsidR="00D80DFA" w:rsidRPr="00B77B4E" w:rsidTr="00136914">
        <w:tc>
          <w:tcPr>
            <w:tcW w:w="3528" w:type="dxa"/>
          </w:tcPr>
          <w:p w:rsidR="00D80DFA" w:rsidRPr="00B77B4E" w:rsidRDefault="00D80DFA" w:rsidP="006B681C">
            <w:pPr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Код</w:t>
            </w:r>
          </w:p>
        </w:tc>
        <w:tc>
          <w:tcPr>
            <w:tcW w:w="4684" w:type="dxa"/>
          </w:tcPr>
          <w:p w:rsidR="00D80DFA" w:rsidRPr="00B77B4E" w:rsidRDefault="00D80DFA" w:rsidP="006B681C">
            <w:pPr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Наименование групп, подгрупп,              статей доходов</w:t>
            </w:r>
          </w:p>
        </w:tc>
        <w:tc>
          <w:tcPr>
            <w:tcW w:w="1394" w:type="dxa"/>
          </w:tcPr>
          <w:p w:rsidR="00D80DFA" w:rsidRPr="00B77B4E" w:rsidRDefault="00D80DFA" w:rsidP="006B681C">
            <w:pPr>
              <w:ind w:right="72"/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2013 год</w:t>
            </w:r>
          </w:p>
        </w:tc>
      </w:tr>
      <w:tr w:rsidR="00D80DFA" w:rsidRPr="00B77B4E" w:rsidTr="00136914">
        <w:tc>
          <w:tcPr>
            <w:tcW w:w="3528" w:type="dxa"/>
            <w:tcBorders>
              <w:top w:val="nil"/>
            </w:tcBorders>
          </w:tcPr>
          <w:p w:rsidR="00D80DFA" w:rsidRPr="00B77B4E" w:rsidRDefault="00D80DFA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000 100 0000000 0000 000</w:t>
            </w:r>
          </w:p>
        </w:tc>
        <w:tc>
          <w:tcPr>
            <w:tcW w:w="4684" w:type="dxa"/>
            <w:tcBorders>
              <w:top w:val="nil"/>
            </w:tcBorders>
          </w:tcPr>
          <w:p w:rsidR="00D80DFA" w:rsidRPr="00B77B4E" w:rsidRDefault="00D80DFA" w:rsidP="006B681C">
            <w:pPr>
              <w:jc w:val="both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Доходы налоговые и неналоговые</w:t>
            </w:r>
          </w:p>
        </w:tc>
        <w:tc>
          <w:tcPr>
            <w:tcW w:w="1394" w:type="dxa"/>
          </w:tcPr>
          <w:p w:rsidR="00D80DFA" w:rsidRPr="00B77B4E" w:rsidRDefault="00D80DFA" w:rsidP="000920C9">
            <w:pPr>
              <w:ind w:right="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26815,0</w:t>
            </w:r>
          </w:p>
        </w:tc>
      </w:tr>
      <w:tr w:rsidR="00D80DFA" w:rsidRPr="00B77B4E" w:rsidTr="00136914">
        <w:tc>
          <w:tcPr>
            <w:tcW w:w="3528" w:type="dxa"/>
            <w:tcBorders>
              <w:top w:val="nil"/>
            </w:tcBorders>
          </w:tcPr>
          <w:p w:rsidR="00D80DFA" w:rsidRPr="00B77B4E" w:rsidRDefault="00D80DFA" w:rsidP="006B681C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684" w:type="dxa"/>
            <w:tcBorders>
              <w:top w:val="nil"/>
            </w:tcBorders>
          </w:tcPr>
          <w:p w:rsidR="00D80DFA" w:rsidRPr="00B77B4E" w:rsidRDefault="00D80DFA" w:rsidP="006B681C">
            <w:pPr>
              <w:jc w:val="both"/>
              <w:rPr>
                <w:b/>
                <w:i/>
                <w:szCs w:val="28"/>
              </w:rPr>
            </w:pPr>
            <w:r w:rsidRPr="00B77B4E">
              <w:rPr>
                <w:b/>
                <w:i/>
                <w:szCs w:val="28"/>
              </w:rPr>
              <w:t>Налоговые доходы</w:t>
            </w:r>
          </w:p>
        </w:tc>
        <w:tc>
          <w:tcPr>
            <w:tcW w:w="1394" w:type="dxa"/>
          </w:tcPr>
          <w:p w:rsidR="00D80DFA" w:rsidRPr="00B77B4E" w:rsidRDefault="00D80DFA" w:rsidP="00A019A6">
            <w:pPr>
              <w:ind w:right="72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20572,5</w:t>
            </w:r>
          </w:p>
        </w:tc>
      </w:tr>
      <w:tr w:rsidR="00D80DFA" w:rsidRPr="00B77B4E" w:rsidTr="00136914">
        <w:tc>
          <w:tcPr>
            <w:tcW w:w="3528" w:type="dxa"/>
          </w:tcPr>
          <w:p w:rsidR="00D80DFA" w:rsidRPr="00B77B4E" w:rsidRDefault="00D80DFA" w:rsidP="006B681C">
            <w:pPr>
              <w:rPr>
                <w:b/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Pr="00B77B4E">
              <w:rPr>
                <w:b/>
                <w:szCs w:val="28"/>
              </w:rPr>
              <w:t xml:space="preserve"> 101 0000000 0000 000</w:t>
            </w:r>
          </w:p>
        </w:tc>
        <w:tc>
          <w:tcPr>
            <w:tcW w:w="4684" w:type="dxa"/>
          </w:tcPr>
          <w:p w:rsidR="00D80DFA" w:rsidRPr="00B77B4E" w:rsidRDefault="00D80DFA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НАЛОГИ НА ПРИБЫЛЬ</w:t>
            </w:r>
          </w:p>
        </w:tc>
        <w:tc>
          <w:tcPr>
            <w:tcW w:w="1394" w:type="dxa"/>
          </w:tcPr>
          <w:p w:rsidR="00D80DFA" w:rsidRPr="00B77B4E" w:rsidRDefault="00D80DFA" w:rsidP="006B681C">
            <w:pPr>
              <w:ind w:right="72"/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8666,6</w:t>
            </w:r>
          </w:p>
        </w:tc>
      </w:tr>
      <w:tr w:rsidR="00D80DFA" w:rsidRPr="00B77B4E" w:rsidTr="00136914">
        <w:tc>
          <w:tcPr>
            <w:tcW w:w="3528" w:type="dxa"/>
          </w:tcPr>
          <w:p w:rsidR="00D80DFA" w:rsidRPr="00B77B4E" w:rsidRDefault="00D80DFA" w:rsidP="006B681C">
            <w:pPr>
              <w:rPr>
                <w:b/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Pr="00B77B4E">
              <w:rPr>
                <w:szCs w:val="28"/>
              </w:rPr>
              <w:t xml:space="preserve"> 1 01 02000 01 0000 110</w:t>
            </w:r>
          </w:p>
        </w:tc>
        <w:tc>
          <w:tcPr>
            <w:tcW w:w="4684" w:type="dxa"/>
          </w:tcPr>
          <w:p w:rsidR="00D80DFA" w:rsidRPr="00B77B4E" w:rsidRDefault="00D80DFA" w:rsidP="006B681C">
            <w:pPr>
              <w:rPr>
                <w:b/>
                <w:szCs w:val="28"/>
              </w:rPr>
            </w:pPr>
            <w:r w:rsidRPr="00B77B4E">
              <w:rPr>
                <w:szCs w:val="28"/>
              </w:rPr>
              <w:t>Налог на доходы физических лиц</w:t>
            </w:r>
          </w:p>
        </w:tc>
        <w:tc>
          <w:tcPr>
            <w:tcW w:w="1394" w:type="dxa"/>
          </w:tcPr>
          <w:p w:rsidR="00D80DFA" w:rsidRPr="00B77B4E" w:rsidRDefault="00D80DFA" w:rsidP="006B681C">
            <w:pPr>
              <w:ind w:right="72"/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8666,6</w:t>
            </w:r>
          </w:p>
        </w:tc>
      </w:tr>
      <w:tr w:rsidR="00D80DFA" w:rsidRPr="00B77B4E" w:rsidTr="00136914">
        <w:tc>
          <w:tcPr>
            <w:tcW w:w="3528" w:type="dxa"/>
          </w:tcPr>
          <w:p w:rsidR="00D80DFA" w:rsidRPr="00B77B4E" w:rsidRDefault="00D80DFA" w:rsidP="006B681C">
            <w:pPr>
              <w:rPr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Pr="00B77B4E">
              <w:rPr>
                <w:szCs w:val="28"/>
              </w:rPr>
              <w:t xml:space="preserve"> 1 01 02010 01 0000 110</w:t>
            </w:r>
          </w:p>
        </w:tc>
        <w:tc>
          <w:tcPr>
            <w:tcW w:w="4684" w:type="dxa"/>
          </w:tcPr>
          <w:p w:rsidR="00D80DFA" w:rsidRPr="00B77B4E" w:rsidRDefault="00D80DFA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77B4E">
              <w:rPr>
                <w:szCs w:val="28"/>
                <w:vertAlign w:val="superscript"/>
              </w:rPr>
              <w:t>1</w:t>
            </w:r>
            <w:r w:rsidRPr="00B77B4E">
              <w:rPr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394" w:type="dxa"/>
          </w:tcPr>
          <w:p w:rsidR="00D80DFA" w:rsidRPr="00B77B4E" w:rsidRDefault="00D80DFA" w:rsidP="00C2293A">
            <w:pPr>
              <w:ind w:right="72"/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828</w:t>
            </w:r>
            <w:r>
              <w:rPr>
                <w:szCs w:val="28"/>
              </w:rPr>
              <w:t>5</w:t>
            </w:r>
            <w:r w:rsidRPr="00B77B4E">
              <w:rPr>
                <w:szCs w:val="28"/>
              </w:rPr>
              <w:t>,0</w:t>
            </w:r>
          </w:p>
        </w:tc>
      </w:tr>
      <w:tr w:rsidR="00D80DFA" w:rsidRPr="00B77B4E" w:rsidTr="00136914">
        <w:tc>
          <w:tcPr>
            <w:tcW w:w="3528" w:type="dxa"/>
          </w:tcPr>
          <w:p w:rsidR="00D80DFA" w:rsidRPr="00B77B4E" w:rsidRDefault="00D80DFA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Pr="00B77B4E">
              <w:rPr>
                <w:szCs w:val="28"/>
              </w:rPr>
              <w:t xml:space="preserve"> 1 01 02020 01 0000 110</w:t>
            </w:r>
          </w:p>
        </w:tc>
        <w:tc>
          <w:tcPr>
            <w:tcW w:w="4684" w:type="dxa"/>
          </w:tcPr>
          <w:p w:rsidR="00D80DFA" w:rsidRPr="00B77B4E" w:rsidRDefault="00D80DFA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94" w:type="dxa"/>
          </w:tcPr>
          <w:p w:rsidR="00D80DFA" w:rsidRPr="00B77B4E" w:rsidRDefault="00D80DFA" w:rsidP="006B681C">
            <w:pPr>
              <w:ind w:right="72"/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225,0</w:t>
            </w:r>
          </w:p>
        </w:tc>
      </w:tr>
      <w:tr w:rsidR="00D80DFA" w:rsidRPr="00B77B4E" w:rsidTr="00136914">
        <w:tc>
          <w:tcPr>
            <w:tcW w:w="3528" w:type="dxa"/>
          </w:tcPr>
          <w:p w:rsidR="00D80DFA" w:rsidRPr="00B77B4E" w:rsidRDefault="00D80DFA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Pr="00B77B4E">
              <w:rPr>
                <w:szCs w:val="28"/>
              </w:rPr>
              <w:t xml:space="preserve"> 1 01 02030 01 0000 110</w:t>
            </w:r>
          </w:p>
        </w:tc>
        <w:tc>
          <w:tcPr>
            <w:tcW w:w="4684" w:type="dxa"/>
          </w:tcPr>
          <w:p w:rsidR="00D80DFA" w:rsidRPr="00B77B4E" w:rsidRDefault="00D80DFA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4" w:type="dxa"/>
          </w:tcPr>
          <w:p w:rsidR="00D80DFA" w:rsidRPr="00B77B4E" w:rsidRDefault="00D80DFA" w:rsidP="006B681C">
            <w:pPr>
              <w:ind w:right="72"/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156,6</w:t>
            </w:r>
          </w:p>
        </w:tc>
      </w:tr>
      <w:tr w:rsidR="00D80DFA" w:rsidRPr="00B77B4E" w:rsidTr="00136914">
        <w:tc>
          <w:tcPr>
            <w:tcW w:w="3528" w:type="dxa"/>
          </w:tcPr>
          <w:p w:rsidR="00D80DFA" w:rsidRPr="00B77B4E" w:rsidRDefault="00D80DFA" w:rsidP="006B681C">
            <w:pPr>
              <w:rPr>
                <w:b/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Pr="00B77B4E">
              <w:rPr>
                <w:b/>
                <w:szCs w:val="28"/>
              </w:rPr>
              <w:t> 105 0000000 0000 000</w:t>
            </w:r>
          </w:p>
        </w:tc>
        <w:tc>
          <w:tcPr>
            <w:tcW w:w="4684" w:type="dxa"/>
          </w:tcPr>
          <w:p w:rsidR="00D80DFA" w:rsidRPr="00B77B4E" w:rsidRDefault="00D80DFA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НАЛОГИ НА СОВОКУПНЫЙ ДОХОД</w:t>
            </w:r>
          </w:p>
        </w:tc>
        <w:tc>
          <w:tcPr>
            <w:tcW w:w="1394" w:type="dxa"/>
          </w:tcPr>
          <w:p w:rsidR="00D80DFA" w:rsidRPr="00B77B4E" w:rsidRDefault="00D80DFA" w:rsidP="006B681C">
            <w:pPr>
              <w:ind w:right="72"/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87,9</w:t>
            </w:r>
          </w:p>
        </w:tc>
      </w:tr>
      <w:tr w:rsidR="00D80DFA" w:rsidRPr="00B77B4E" w:rsidTr="00136914">
        <w:tc>
          <w:tcPr>
            <w:tcW w:w="3528" w:type="dxa"/>
          </w:tcPr>
          <w:p w:rsidR="00D80DFA" w:rsidRPr="00B77B4E" w:rsidRDefault="00D80DFA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Pr="00B77B4E">
              <w:rPr>
                <w:szCs w:val="28"/>
              </w:rPr>
              <w:t xml:space="preserve"> 1 05 03000 01 0000 110</w:t>
            </w:r>
          </w:p>
        </w:tc>
        <w:tc>
          <w:tcPr>
            <w:tcW w:w="4684" w:type="dxa"/>
          </w:tcPr>
          <w:p w:rsidR="00D80DFA" w:rsidRPr="00B77B4E" w:rsidRDefault="00D80DFA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394" w:type="dxa"/>
          </w:tcPr>
          <w:p w:rsidR="00D80DFA" w:rsidRPr="00B77B4E" w:rsidRDefault="00D80DFA" w:rsidP="006B681C">
            <w:pPr>
              <w:ind w:right="72"/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87,9</w:t>
            </w:r>
          </w:p>
        </w:tc>
      </w:tr>
      <w:tr w:rsidR="00D80DFA" w:rsidRPr="00B77B4E" w:rsidTr="00136914">
        <w:tc>
          <w:tcPr>
            <w:tcW w:w="3528" w:type="dxa"/>
          </w:tcPr>
          <w:p w:rsidR="00D80DFA" w:rsidRPr="00B77B4E" w:rsidRDefault="00D80DFA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Pr="00B77B4E">
              <w:rPr>
                <w:szCs w:val="28"/>
              </w:rPr>
              <w:t xml:space="preserve"> 1 05 03010 01 0000 110</w:t>
            </w:r>
          </w:p>
        </w:tc>
        <w:tc>
          <w:tcPr>
            <w:tcW w:w="4684" w:type="dxa"/>
          </w:tcPr>
          <w:p w:rsidR="00D80DFA" w:rsidRPr="00B77B4E" w:rsidRDefault="00D80DFA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394" w:type="dxa"/>
          </w:tcPr>
          <w:p w:rsidR="00D80DFA" w:rsidRPr="00B77B4E" w:rsidRDefault="00D80DFA" w:rsidP="006B681C">
            <w:pPr>
              <w:ind w:right="72"/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87,9</w:t>
            </w:r>
          </w:p>
        </w:tc>
      </w:tr>
      <w:tr w:rsidR="00D80DFA" w:rsidRPr="00B77B4E" w:rsidTr="00136914">
        <w:tc>
          <w:tcPr>
            <w:tcW w:w="3528" w:type="dxa"/>
          </w:tcPr>
          <w:p w:rsidR="00D80DFA" w:rsidRPr="00B77B4E" w:rsidRDefault="00D80DFA" w:rsidP="006B681C">
            <w:pPr>
              <w:rPr>
                <w:b/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Pr="00B77B4E">
              <w:rPr>
                <w:b/>
                <w:szCs w:val="28"/>
              </w:rPr>
              <w:t> 106 0000000 0000 000</w:t>
            </w:r>
          </w:p>
        </w:tc>
        <w:tc>
          <w:tcPr>
            <w:tcW w:w="4684" w:type="dxa"/>
          </w:tcPr>
          <w:p w:rsidR="00D80DFA" w:rsidRPr="00B77B4E" w:rsidRDefault="00D80DFA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НАЛОГИ НА ИМУЩЕСТВО</w:t>
            </w:r>
          </w:p>
        </w:tc>
        <w:tc>
          <w:tcPr>
            <w:tcW w:w="1394" w:type="dxa"/>
          </w:tcPr>
          <w:p w:rsidR="00D80DFA" w:rsidRPr="00B77B4E" w:rsidRDefault="00D80DFA" w:rsidP="001D05A9">
            <w:pPr>
              <w:ind w:right="72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11818</w:t>
            </w:r>
            <w:r w:rsidRPr="00B77B4E">
              <w:rPr>
                <w:b/>
                <w:szCs w:val="28"/>
              </w:rPr>
              <w:t>,0</w:t>
            </w:r>
          </w:p>
        </w:tc>
      </w:tr>
      <w:tr w:rsidR="00D80DFA" w:rsidRPr="00B77B4E" w:rsidTr="00136914">
        <w:tc>
          <w:tcPr>
            <w:tcW w:w="3528" w:type="dxa"/>
          </w:tcPr>
          <w:p w:rsidR="00D80DFA" w:rsidRPr="00B77B4E" w:rsidRDefault="00D80DFA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Pr="00B77B4E">
              <w:rPr>
                <w:szCs w:val="28"/>
              </w:rPr>
              <w:t xml:space="preserve"> 1 06 01030 10 0000 110</w:t>
            </w:r>
          </w:p>
        </w:tc>
        <w:tc>
          <w:tcPr>
            <w:tcW w:w="4684" w:type="dxa"/>
          </w:tcPr>
          <w:p w:rsidR="00D80DFA" w:rsidRPr="00B77B4E" w:rsidRDefault="00D80DFA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94" w:type="dxa"/>
          </w:tcPr>
          <w:p w:rsidR="00D80DFA" w:rsidRPr="00B77B4E" w:rsidRDefault="00D80DFA" w:rsidP="006B681C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151</w:t>
            </w:r>
            <w:r w:rsidRPr="00B77B4E">
              <w:rPr>
                <w:szCs w:val="28"/>
              </w:rPr>
              <w:t>0,0</w:t>
            </w:r>
          </w:p>
        </w:tc>
      </w:tr>
      <w:tr w:rsidR="00D80DFA" w:rsidRPr="00B77B4E" w:rsidTr="00136914">
        <w:tc>
          <w:tcPr>
            <w:tcW w:w="3528" w:type="dxa"/>
          </w:tcPr>
          <w:p w:rsidR="00D80DFA" w:rsidRPr="00B77B4E" w:rsidRDefault="00D80DFA" w:rsidP="006B681C">
            <w:pPr>
              <w:rPr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Pr="00B77B4E">
              <w:rPr>
                <w:szCs w:val="28"/>
              </w:rPr>
              <w:t xml:space="preserve"> 106 0600000 0000 110</w:t>
            </w:r>
          </w:p>
        </w:tc>
        <w:tc>
          <w:tcPr>
            <w:tcW w:w="4684" w:type="dxa"/>
          </w:tcPr>
          <w:p w:rsidR="00D80DFA" w:rsidRPr="00B77B4E" w:rsidRDefault="00D80DFA" w:rsidP="006B681C">
            <w:pPr>
              <w:rPr>
                <w:szCs w:val="28"/>
              </w:rPr>
            </w:pPr>
            <w:r w:rsidRPr="00B77B4E">
              <w:rPr>
                <w:szCs w:val="28"/>
              </w:rPr>
              <w:t>Земельный налог</w:t>
            </w:r>
          </w:p>
        </w:tc>
        <w:tc>
          <w:tcPr>
            <w:tcW w:w="1394" w:type="dxa"/>
          </w:tcPr>
          <w:p w:rsidR="00D80DFA" w:rsidRPr="00B77B4E" w:rsidRDefault="00D80DFA" w:rsidP="006B681C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10308</w:t>
            </w:r>
            <w:r w:rsidRPr="00B77B4E">
              <w:rPr>
                <w:szCs w:val="28"/>
              </w:rPr>
              <w:t>,0</w:t>
            </w:r>
          </w:p>
        </w:tc>
      </w:tr>
      <w:tr w:rsidR="00D80DFA" w:rsidRPr="00B77B4E" w:rsidTr="00136914">
        <w:tc>
          <w:tcPr>
            <w:tcW w:w="3528" w:type="dxa"/>
          </w:tcPr>
          <w:p w:rsidR="00D80DFA" w:rsidRPr="00B77B4E" w:rsidRDefault="00D80DFA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Pr="00B77B4E">
              <w:rPr>
                <w:szCs w:val="28"/>
              </w:rPr>
              <w:t xml:space="preserve"> 1 06 06013 10 0000 110</w:t>
            </w:r>
          </w:p>
        </w:tc>
        <w:tc>
          <w:tcPr>
            <w:tcW w:w="4684" w:type="dxa"/>
          </w:tcPr>
          <w:p w:rsidR="00D80DFA" w:rsidRPr="00B77B4E" w:rsidRDefault="00D80DFA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94" w:type="dxa"/>
          </w:tcPr>
          <w:p w:rsidR="00D80DFA" w:rsidRPr="00B77B4E" w:rsidRDefault="00D80DFA" w:rsidP="006B681C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B77B4E">
              <w:rPr>
                <w:szCs w:val="28"/>
              </w:rPr>
              <w:t>00,0</w:t>
            </w:r>
          </w:p>
        </w:tc>
      </w:tr>
      <w:tr w:rsidR="00D80DFA" w:rsidRPr="00D52A12" w:rsidTr="00136914">
        <w:tc>
          <w:tcPr>
            <w:tcW w:w="3528" w:type="dxa"/>
          </w:tcPr>
          <w:p w:rsidR="00D80DFA" w:rsidRPr="00D52A12" w:rsidRDefault="00D80DFA" w:rsidP="006B681C">
            <w:pPr>
              <w:jc w:val="center"/>
              <w:rPr>
                <w:szCs w:val="28"/>
              </w:rPr>
            </w:pPr>
            <w:r w:rsidRPr="00D52A12">
              <w:rPr>
                <w:szCs w:val="28"/>
                <w:lang w:val="en-US"/>
              </w:rPr>
              <w:t>182</w:t>
            </w:r>
            <w:r w:rsidRPr="00D52A12">
              <w:rPr>
                <w:szCs w:val="28"/>
              </w:rPr>
              <w:t xml:space="preserve"> 1 06 06023 10 0000 110</w:t>
            </w:r>
          </w:p>
        </w:tc>
        <w:tc>
          <w:tcPr>
            <w:tcW w:w="4684" w:type="dxa"/>
          </w:tcPr>
          <w:p w:rsidR="00D80DFA" w:rsidRPr="00D52A12" w:rsidRDefault="00D80DFA" w:rsidP="006B681C">
            <w:pPr>
              <w:jc w:val="both"/>
              <w:rPr>
                <w:szCs w:val="28"/>
              </w:rPr>
            </w:pPr>
            <w:r w:rsidRPr="00D52A12">
              <w:rPr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94" w:type="dxa"/>
          </w:tcPr>
          <w:p w:rsidR="00D80DFA" w:rsidRPr="00D52A12" w:rsidRDefault="00D80DFA" w:rsidP="001D05A9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9308</w:t>
            </w:r>
            <w:r w:rsidRPr="00D52A12">
              <w:rPr>
                <w:szCs w:val="28"/>
              </w:rPr>
              <w:t>,0</w:t>
            </w:r>
          </w:p>
        </w:tc>
      </w:tr>
      <w:tr w:rsidR="00D80DFA" w:rsidRPr="00B77B4E" w:rsidTr="00136914">
        <w:tc>
          <w:tcPr>
            <w:tcW w:w="3528" w:type="dxa"/>
          </w:tcPr>
          <w:p w:rsidR="00D80DFA" w:rsidRPr="00B77B4E" w:rsidRDefault="00D80DFA" w:rsidP="006B681C">
            <w:pPr>
              <w:rPr>
                <w:b/>
                <w:i/>
                <w:szCs w:val="28"/>
              </w:rPr>
            </w:pPr>
          </w:p>
        </w:tc>
        <w:tc>
          <w:tcPr>
            <w:tcW w:w="4684" w:type="dxa"/>
          </w:tcPr>
          <w:p w:rsidR="00D80DFA" w:rsidRPr="00B77B4E" w:rsidRDefault="00D80DFA" w:rsidP="006B681C">
            <w:pPr>
              <w:rPr>
                <w:b/>
                <w:i/>
                <w:szCs w:val="28"/>
              </w:rPr>
            </w:pPr>
            <w:r w:rsidRPr="00B77B4E">
              <w:rPr>
                <w:b/>
                <w:i/>
                <w:szCs w:val="28"/>
              </w:rPr>
              <w:t>Неналоговые доходы</w:t>
            </w:r>
          </w:p>
        </w:tc>
        <w:tc>
          <w:tcPr>
            <w:tcW w:w="1394" w:type="dxa"/>
          </w:tcPr>
          <w:p w:rsidR="00D80DFA" w:rsidRPr="00B77B4E" w:rsidRDefault="00D80DFA" w:rsidP="000920C9">
            <w:pPr>
              <w:ind w:right="72"/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6242,5</w:t>
            </w:r>
          </w:p>
        </w:tc>
      </w:tr>
      <w:tr w:rsidR="00D80DFA" w:rsidRPr="00B77B4E" w:rsidTr="00136914">
        <w:trPr>
          <w:trHeight w:val="457"/>
        </w:trPr>
        <w:tc>
          <w:tcPr>
            <w:tcW w:w="3528" w:type="dxa"/>
          </w:tcPr>
          <w:p w:rsidR="00D80DFA" w:rsidRPr="00B77B4E" w:rsidRDefault="00D80DFA" w:rsidP="006B681C">
            <w:pPr>
              <w:rPr>
                <w:b/>
                <w:szCs w:val="28"/>
                <w:lang w:val="en-US"/>
              </w:rPr>
            </w:pPr>
            <w:r w:rsidRPr="00B77B4E">
              <w:rPr>
                <w:b/>
                <w:szCs w:val="28"/>
                <w:lang w:val="en-US"/>
              </w:rPr>
              <w:t>000</w:t>
            </w:r>
            <w:r w:rsidRPr="00B77B4E">
              <w:rPr>
                <w:b/>
                <w:szCs w:val="28"/>
              </w:rPr>
              <w:t> </w:t>
            </w:r>
            <w:r w:rsidRPr="00B77B4E">
              <w:rPr>
                <w:b/>
                <w:szCs w:val="28"/>
                <w:lang w:val="en-US"/>
              </w:rPr>
              <w:t>111</w:t>
            </w:r>
            <w:r w:rsidRPr="00B77B4E">
              <w:rPr>
                <w:b/>
                <w:szCs w:val="28"/>
              </w:rPr>
              <w:t xml:space="preserve"> </w:t>
            </w:r>
            <w:r w:rsidRPr="00B77B4E">
              <w:rPr>
                <w:b/>
                <w:szCs w:val="28"/>
                <w:lang w:val="en-US"/>
              </w:rPr>
              <w:t>0</w:t>
            </w:r>
            <w:r w:rsidRPr="00B77B4E">
              <w:rPr>
                <w:b/>
                <w:szCs w:val="28"/>
              </w:rPr>
              <w:t>0</w:t>
            </w:r>
            <w:r w:rsidRPr="00B77B4E">
              <w:rPr>
                <w:b/>
                <w:szCs w:val="28"/>
                <w:lang w:val="en-US"/>
              </w:rPr>
              <w:t>0</w:t>
            </w:r>
            <w:r w:rsidRPr="00B77B4E">
              <w:rPr>
                <w:b/>
                <w:szCs w:val="28"/>
              </w:rPr>
              <w:t>000</w:t>
            </w:r>
            <w:r w:rsidRPr="00B77B4E">
              <w:rPr>
                <w:b/>
                <w:szCs w:val="28"/>
                <w:lang w:val="en-US"/>
              </w:rPr>
              <w:t>0</w:t>
            </w:r>
            <w:r w:rsidRPr="00B77B4E">
              <w:rPr>
                <w:b/>
                <w:szCs w:val="28"/>
              </w:rPr>
              <w:t xml:space="preserve"> </w:t>
            </w:r>
            <w:r w:rsidRPr="00B77B4E">
              <w:rPr>
                <w:b/>
                <w:szCs w:val="28"/>
                <w:lang w:val="en-US"/>
              </w:rPr>
              <w:t>0000</w:t>
            </w:r>
            <w:r w:rsidRPr="00B77B4E">
              <w:rPr>
                <w:b/>
                <w:szCs w:val="28"/>
              </w:rPr>
              <w:t xml:space="preserve"> 00</w:t>
            </w:r>
            <w:r w:rsidRPr="00B77B4E">
              <w:rPr>
                <w:b/>
                <w:szCs w:val="28"/>
                <w:lang w:val="en-US"/>
              </w:rPr>
              <w:t>0</w:t>
            </w:r>
          </w:p>
        </w:tc>
        <w:tc>
          <w:tcPr>
            <w:tcW w:w="4684" w:type="dxa"/>
          </w:tcPr>
          <w:p w:rsidR="00D80DFA" w:rsidRPr="00B77B4E" w:rsidRDefault="00D80DFA" w:rsidP="006B681C">
            <w:pPr>
              <w:jc w:val="both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4" w:type="dxa"/>
          </w:tcPr>
          <w:p w:rsidR="00D80DFA" w:rsidRPr="00B77B4E" w:rsidRDefault="00D80DFA" w:rsidP="006702AE">
            <w:pPr>
              <w:ind w:right="72"/>
              <w:jc w:val="right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38</w:t>
            </w:r>
            <w:r>
              <w:rPr>
                <w:b/>
                <w:szCs w:val="28"/>
              </w:rPr>
              <w:t>5</w:t>
            </w:r>
            <w:r w:rsidRPr="00B77B4E">
              <w:rPr>
                <w:b/>
                <w:szCs w:val="28"/>
              </w:rPr>
              <w:t>1,5</w:t>
            </w:r>
          </w:p>
        </w:tc>
      </w:tr>
      <w:tr w:rsidR="00D80DFA" w:rsidRPr="00B77B4E" w:rsidTr="00136914">
        <w:trPr>
          <w:trHeight w:val="457"/>
        </w:trPr>
        <w:tc>
          <w:tcPr>
            <w:tcW w:w="3528" w:type="dxa"/>
          </w:tcPr>
          <w:p w:rsidR="00D80DFA" w:rsidRPr="00B77B4E" w:rsidRDefault="00D80DFA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 w:rsidRPr="00B77B4E">
              <w:rPr>
                <w:szCs w:val="28"/>
                <w:lang w:val="en-US"/>
              </w:rPr>
              <w:t>12</w:t>
            </w:r>
            <w:r w:rsidRPr="00B77B4E">
              <w:rPr>
                <w:szCs w:val="28"/>
              </w:rPr>
              <w:t xml:space="preserve"> 1 11 05013 10 0000 120</w:t>
            </w:r>
          </w:p>
        </w:tc>
        <w:tc>
          <w:tcPr>
            <w:tcW w:w="4684" w:type="dxa"/>
          </w:tcPr>
          <w:p w:rsidR="00D80DFA" w:rsidRPr="00B77B4E" w:rsidRDefault="00D80DFA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94" w:type="dxa"/>
          </w:tcPr>
          <w:p w:rsidR="00D80DFA" w:rsidRPr="00B77B4E" w:rsidRDefault="00D80DFA" w:rsidP="006B681C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2895,5</w:t>
            </w:r>
          </w:p>
        </w:tc>
      </w:tr>
      <w:tr w:rsidR="00D80DFA" w:rsidRPr="00B77B4E" w:rsidTr="00136914">
        <w:trPr>
          <w:trHeight w:val="457"/>
        </w:trPr>
        <w:tc>
          <w:tcPr>
            <w:tcW w:w="3528" w:type="dxa"/>
          </w:tcPr>
          <w:p w:rsidR="00D80DFA" w:rsidRPr="00B77B4E" w:rsidRDefault="00D80DFA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 w:rsidRPr="00B77B4E">
              <w:rPr>
                <w:szCs w:val="28"/>
                <w:lang w:val="en-US"/>
              </w:rPr>
              <w:t>13</w:t>
            </w:r>
            <w:r w:rsidRPr="00B77B4E">
              <w:rPr>
                <w:szCs w:val="28"/>
              </w:rPr>
              <w:t xml:space="preserve"> 1 11 05035 10 0000 120</w:t>
            </w:r>
          </w:p>
        </w:tc>
        <w:tc>
          <w:tcPr>
            <w:tcW w:w="4684" w:type="dxa"/>
          </w:tcPr>
          <w:p w:rsidR="00D80DFA" w:rsidRPr="00B77B4E" w:rsidRDefault="00D80DFA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4" w:type="dxa"/>
          </w:tcPr>
          <w:p w:rsidR="00D80DFA" w:rsidRPr="00B77B4E" w:rsidRDefault="00D80DFA" w:rsidP="006B681C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956,0</w:t>
            </w:r>
          </w:p>
        </w:tc>
      </w:tr>
      <w:tr w:rsidR="00D80DFA" w:rsidRPr="00B77B4E" w:rsidTr="00136914">
        <w:trPr>
          <w:trHeight w:val="457"/>
        </w:trPr>
        <w:tc>
          <w:tcPr>
            <w:tcW w:w="3528" w:type="dxa"/>
          </w:tcPr>
          <w:p w:rsidR="00D80DFA" w:rsidRPr="00B77B4E" w:rsidRDefault="00D80DFA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000 113 0000000 0000 000</w:t>
            </w:r>
          </w:p>
        </w:tc>
        <w:tc>
          <w:tcPr>
            <w:tcW w:w="4684" w:type="dxa"/>
          </w:tcPr>
          <w:p w:rsidR="00D80DFA" w:rsidRPr="00B77B4E" w:rsidRDefault="00D80DFA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94" w:type="dxa"/>
          </w:tcPr>
          <w:p w:rsidR="00D80DFA" w:rsidRPr="00B77B4E" w:rsidRDefault="00D80DFA" w:rsidP="006B681C">
            <w:pPr>
              <w:ind w:right="72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Pr="00B77B4E">
              <w:rPr>
                <w:b/>
                <w:szCs w:val="28"/>
              </w:rPr>
              <w:t>,0</w:t>
            </w:r>
          </w:p>
        </w:tc>
      </w:tr>
      <w:tr w:rsidR="00D80DFA" w:rsidRPr="00B77B4E" w:rsidTr="00136914">
        <w:trPr>
          <w:trHeight w:val="457"/>
        </w:trPr>
        <w:tc>
          <w:tcPr>
            <w:tcW w:w="3528" w:type="dxa"/>
          </w:tcPr>
          <w:p w:rsidR="00D80DFA" w:rsidRPr="00B77B4E" w:rsidRDefault="00D80DFA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 w:rsidRPr="00B77B4E">
              <w:rPr>
                <w:szCs w:val="28"/>
                <w:lang w:val="en-US"/>
              </w:rPr>
              <w:t>13</w:t>
            </w:r>
            <w:r w:rsidRPr="00B77B4E">
              <w:rPr>
                <w:szCs w:val="28"/>
              </w:rPr>
              <w:t xml:space="preserve"> 1 13 01995 10 0000 130</w:t>
            </w:r>
          </w:p>
        </w:tc>
        <w:tc>
          <w:tcPr>
            <w:tcW w:w="4684" w:type="dxa"/>
          </w:tcPr>
          <w:p w:rsidR="00D80DFA" w:rsidRPr="00B77B4E" w:rsidRDefault="00D80DFA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94" w:type="dxa"/>
          </w:tcPr>
          <w:p w:rsidR="00D80DFA" w:rsidRPr="00B77B4E" w:rsidRDefault="00D80DFA" w:rsidP="006B681C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B77B4E">
              <w:rPr>
                <w:szCs w:val="28"/>
              </w:rPr>
              <w:t>,0</w:t>
            </w:r>
          </w:p>
        </w:tc>
      </w:tr>
      <w:tr w:rsidR="00D80DFA" w:rsidRPr="00B77B4E" w:rsidTr="00136914">
        <w:trPr>
          <w:trHeight w:val="549"/>
        </w:trPr>
        <w:tc>
          <w:tcPr>
            <w:tcW w:w="3528" w:type="dxa"/>
          </w:tcPr>
          <w:p w:rsidR="00D80DFA" w:rsidRPr="00B77B4E" w:rsidRDefault="00D80DFA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000 114 0000000 0000 000</w:t>
            </w:r>
          </w:p>
        </w:tc>
        <w:tc>
          <w:tcPr>
            <w:tcW w:w="4684" w:type="dxa"/>
          </w:tcPr>
          <w:p w:rsidR="00D80DFA" w:rsidRPr="00B77B4E" w:rsidRDefault="00D80DFA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394" w:type="dxa"/>
          </w:tcPr>
          <w:p w:rsidR="00D80DFA" w:rsidRPr="00B77B4E" w:rsidRDefault="00D80DFA" w:rsidP="000920C9">
            <w:pPr>
              <w:ind w:right="72"/>
              <w:jc w:val="right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2376,0</w:t>
            </w:r>
          </w:p>
        </w:tc>
      </w:tr>
      <w:tr w:rsidR="00D80DFA" w:rsidRPr="00B77B4E" w:rsidTr="00136914">
        <w:trPr>
          <w:trHeight w:val="457"/>
        </w:trPr>
        <w:tc>
          <w:tcPr>
            <w:tcW w:w="3528" w:type="dxa"/>
          </w:tcPr>
          <w:p w:rsidR="00D80DFA" w:rsidRPr="00B77B4E" w:rsidRDefault="00D80DFA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 w:rsidRPr="00B77B4E">
              <w:rPr>
                <w:szCs w:val="28"/>
                <w:lang w:val="en-US"/>
              </w:rPr>
              <w:t>12</w:t>
            </w:r>
            <w:r w:rsidRPr="00B77B4E">
              <w:rPr>
                <w:szCs w:val="28"/>
              </w:rPr>
              <w:t xml:space="preserve"> 1 14 06013 10 0000 430</w:t>
            </w:r>
          </w:p>
        </w:tc>
        <w:tc>
          <w:tcPr>
            <w:tcW w:w="4684" w:type="dxa"/>
          </w:tcPr>
          <w:p w:rsidR="00D80DFA" w:rsidRPr="00B77B4E" w:rsidRDefault="00D80DFA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94" w:type="dxa"/>
          </w:tcPr>
          <w:p w:rsidR="00D80DFA" w:rsidRDefault="00D80DFA" w:rsidP="006B681C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810</w:t>
            </w:r>
            <w:r w:rsidRPr="00B77B4E">
              <w:rPr>
                <w:szCs w:val="28"/>
              </w:rPr>
              <w:t>,0</w:t>
            </w:r>
          </w:p>
          <w:p w:rsidR="00D80DFA" w:rsidRPr="00B77B4E" w:rsidRDefault="00D80DFA" w:rsidP="006B681C">
            <w:pPr>
              <w:ind w:right="72"/>
              <w:jc w:val="right"/>
              <w:rPr>
                <w:szCs w:val="28"/>
              </w:rPr>
            </w:pPr>
          </w:p>
        </w:tc>
      </w:tr>
      <w:tr w:rsidR="00D80DFA" w:rsidRPr="00D52A12" w:rsidTr="00136914">
        <w:trPr>
          <w:trHeight w:val="457"/>
        </w:trPr>
        <w:tc>
          <w:tcPr>
            <w:tcW w:w="3528" w:type="dxa"/>
          </w:tcPr>
          <w:p w:rsidR="00D80DFA" w:rsidRPr="00D52A12" w:rsidRDefault="00D80DFA" w:rsidP="00FA4875">
            <w:pPr>
              <w:jc w:val="center"/>
              <w:rPr>
                <w:szCs w:val="28"/>
              </w:rPr>
            </w:pPr>
            <w:r w:rsidRPr="00D52A12">
              <w:rPr>
                <w:szCs w:val="28"/>
              </w:rPr>
              <w:t>013 1 14 06025 10 0000 430</w:t>
            </w:r>
          </w:p>
        </w:tc>
        <w:tc>
          <w:tcPr>
            <w:tcW w:w="4684" w:type="dxa"/>
          </w:tcPr>
          <w:p w:rsidR="00D80DFA" w:rsidRPr="00D52A12" w:rsidRDefault="00D80DFA" w:rsidP="006B681C">
            <w:pPr>
              <w:jc w:val="both"/>
              <w:rPr>
                <w:szCs w:val="28"/>
              </w:rPr>
            </w:pPr>
            <w:r w:rsidRPr="00D52A12">
              <w:rPr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94" w:type="dxa"/>
          </w:tcPr>
          <w:p w:rsidR="00D80DFA" w:rsidRPr="00D52A12" w:rsidRDefault="00D80DFA" w:rsidP="000B01D8">
            <w:pPr>
              <w:ind w:right="72"/>
              <w:jc w:val="right"/>
              <w:rPr>
                <w:szCs w:val="28"/>
              </w:rPr>
            </w:pPr>
            <w:r w:rsidRPr="00D52A12">
              <w:rPr>
                <w:szCs w:val="28"/>
              </w:rPr>
              <w:t>831,0</w:t>
            </w:r>
          </w:p>
        </w:tc>
      </w:tr>
      <w:tr w:rsidR="00D80DFA" w:rsidRPr="00D52A12" w:rsidTr="00136914">
        <w:trPr>
          <w:trHeight w:val="457"/>
        </w:trPr>
        <w:tc>
          <w:tcPr>
            <w:tcW w:w="3528" w:type="dxa"/>
          </w:tcPr>
          <w:p w:rsidR="00D80DFA" w:rsidRPr="00D52A12" w:rsidRDefault="00D80DFA" w:rsidP="00A166D7">
            <w:pPr>
              <w:jc w:val="center"/>
              <w:rPr>
                <w:szCs w:val="28"/>
              </w:rPr>
            </w:pPr>
            <w:r w:rsidRPr="00D52A12">
              <w:rPr>
                <w:szCs w:val="28"/>
              </w:rPr>
              <w:t>013 1 14 02053 10 0000 410</w:t>
            </w:r>
          </w:p>
        </w:tc>
        <w:tc>
          <w:tcPr>
            <w:tcW w:w="4684" w:type="dxa"/>
          </w:tcPr>
          <w:p w:rsidR="00D80DFA" w:rsidRPr="00D52A12" w:rsidRDefault="00D80DFA" w:rsidP="006B681C">
            <w:pPr>
              <w:jc w:val="both"/>
              <w:rPr>
                <w:szCs w:val="28"/>
              </w:rPr>
            </w:pPr>
            <w:r w:rsidRPr="00D52A12">
              <w:rPr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94" w:type="dxa"/>
          </w:tcPr>
          <w:p w:rsidR="00D80DFA" w:rsidRPr="00D52A12" w:rsidRDefault="00D80DFA" w:rsidP="006702AE">
            <w:pPr>
              <w:ind w:right="72"/>
              <w:jc w:val="right"/>
              <w:rPr>
                <w:szCs w:val="28"/>
              </w:rPr>
            </w:pPr>
            <w:r w:rsidRPr="00D52A12">
              <w:rPr>
                <w:szCs w:val="28"/>
              </w:rPr>
              <w:t>7</w:t>
            </w:r>
            <w:r>
              <w:rPr>
                <w:szCs w:val="28"/>
              </w:rPr>
              <w:t>35</w:t>
            </w:r>
            <w:r w:rsidRPr="00D52A12">
              <w:rPr>
                <w:szCs w:val="28"/>
              </w:rPr>
              <w:t>,0</w:t>
            </w:r>
          </w:p>
        </w:tc>
      </w:tr>
      <w:tr w:rsidR="00D80DFA" w:rsidRPr="00B77B4E" w:rsidTr="00136914">
        <w:tc>
          <w:tcPr>
            <w:tcW w:w="3528" w:type="dxa"/>
          </w:tcPr>
          <w:p w:rsidR="00D80DFA" w:rsidRPr="00B77B4E" w:rsidRDefault="00D80DFA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000 200 0000000 0000 000</w:t>
            </w:r>
          </w:p>
        </w:tc>
        <w:tc>
          <w:tcPr>
            <w:tcW w:w="4684" w:type="dxa"/>
          </w:tcPr>
          <w:p w:rsidR="00D80DFA" w:rsidRPr="00B77B4E" w:rsidRDefault="00D80DFA" w:rsidP="006B681C">
            <w:pPr>
              <w:jc w:val="both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Безвозмездные поступления</w:t>
            </w:r>
          </w:p>
        </w:tc>
        <w:tc>
          <w:tcPr>
            <w:tcW w:w="1394" w:type="dxa"/>
          </w:tcPr>
          <w:p w:rsidR="00D80DFA" w:rsidRPr="00B77B4E" w:rsidRDefault="00D80DFA" w:rsidP="00E77BFE">
            <w:pPr>
              <w:ind w:right="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126170,2</w:t>
            </w:r>
          </w:p>
        </w:tc>
      </w:tr>
      <w:tr w:rsidR="00D80DFA" w:rsidRPr="00B77B4E" w:rsidTr="00136914">
        <w:tc>
          <w:tcPr>
            <w:tcW w:w="3528" w:type="dxa"/>
          </w:tcPr>
          <w:p w:rsidR="00D80DFA" w:rsidRPr="00B77B4E" w:rsidRDefault="00D80DFA" w:rsidP="006B681C">
            <w:pPr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 w:rsidRPr="00B77B4E">
              <w:rPr>
                <w:szCs w:val="28"/>
                <w:lang w:val="en-US"/>
              </w:rPr>
              <w:t>13</w:t>
            </w:r>
            <w:r w:rsidRPr="00B77B4E">
              <w:rPr>
                <w:szCs w:val="28"/>
              </w:rPr>
              <w:t xml:space="preserve"> 202 010</w:t>
            </w:r>
            <w:r w:rsidRPr="00B77B4E">
              <w:rPr>
                <w:szCs w:val="28"/>
                <w:lang w:val="en-US"/>
              </w:rPr>
              <w:t>0</w:t>
            </w:r>
            <w:r w:rsidRPr="00B77B4E">
              <w:rPr>
                <w:szCs w:val="28"/>
              </w:rPr>
              <w:t xml:space="preserve">110 </w:t>
            </w:r>
            <w:r w:rsidRPr="00B77B4E">
              <w:rPr>
                <w:szCs w:val="28"/>
                <w:lang w:val="en-US"/>
              </w:rPr>
              <w:t>0</w:t>
            </w:r>
            <w:r w:rsidRPr="00B77B4E">
              <w:rPr>
                <w:szCs w:val="28"/>
              </w:rPr>
              <w:t>000 151</w:t>
            </w:r>
          </w:p>
        </w:tc>
        <w:tc>
          <w:tcPr>
            <w:tcW w:w="4684" w:type="dxa"/>
          </w:tcPr>
          <w:p w:rsidR="00D80DFA" w:rsidRPr="00B77B4E" w:rsidRDefault="00D80DFA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94" w:type="dxa"/>
          </w:tcPr>
          <w:p w:rsidR="00D80DFA" w:rsidRPr="00B77B4E" w:rsidRDefault="00D80DFA" w:rsidP="006B681C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20009,3</w:t>
            </w:r>
          </w:p>
        </w:tc>
      </w:tr>
      <w:tr w:rsidR="00D80DFA" w:rsidRPr="00B77B4E" w:rsidTr="00136914">
        <w:tc>
          <w:tcPr>
            <w:tcW w:w="3528" w:type="dxa"/>
          </w:tcPr>
          <w:p w:rsidR="00D80DFA" w:rsidRPr="00B77B4E" w:rsidRDefault="00D80DFA" w:rsidP="00B808B7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77B4E">
              <w:rPr>
                <w:szCs w:val="28"/>
                <w:lang w:val="en-US"/>
              </w:rPr>
              <w:t>013 202 0204110 0000 151</w:t>
            </w:r>
          </w:p>
        </w:tc>
        <w:tc>
          <w:tcPr>
            <w:tcW w:w="4684" w:type="dxa"/>
          </w:tcPr>
          <w:p w:rsidR="00D80DFA" w:rsidRPr="00B77B4E" w:rsidRDefault="00D80DFA" w:rsidP="00B808B7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94" w:type="dxa"/>
          </w:tcPr>
          <w:p w:rsidR="00D80DFA" w:rsidRPr="00B77B4E" w:rsidRDefault="00D80DFA" w:rsidP="009758A2">
            <w:pPr>
              <w:ind w:right="72"/>
              <w:jc w:val="center"/>
              <w:rPr>
                <w:szCs w:val="28"/>
              </w:rPr>
            </w:pPr>
            <w:r>
              <w:rPr>
                <w:szCs w:val="28"/>
              </w:rPr>
              <w:t>15545,8</w:t>
            </w:r>
          </w:p>
        </w:tc>
      </w:tr>
      <w:tr w:rsidR="00D80DFA" w:rsidRPr="00B77B4E" w:rsidTr="00136914">
        <w:tc>
          <w:tcPr>
            <w:tcW w:w="3528" w:type="dxa"/>
          </w:tcPr>
          <w:p w:rsidR="00D80DFA" w:rsidRPr="00B77B4E" w:rsidRDefault="00D80DFA" w:rsidP="00B808B7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77B4E">
              <w:rPr>
                <w:szCs w:val="28"/>
                <w:lang w:val="en-US"/>
              </w:rPr>
              <w:t>013 202 02</w:t>
            </w:r>
            <w:r w:rsidRPr="00B77B4E">
              <w:rPr>
                <w:szCs w:val="28"/>
              </w:rPr>
              <w:t>07710</w:t>
            </w:r>
            <w:r w:rsidRPr="00B77B4E">
              <w:rPr>
                <w:szCs w:val="28"/>
                <w:lang w:val="en-US"/>
              </w:rPr>
              <w:t xml:space="preserve"> 0000 151</w:t>
            </w:r>
          </w:p>
        </w:tc>
        <w:tc>
          <w:tcPr>
            <w:tcW w:w="4684" w:type="dxa"/>
          </w:tcPr>
          <w:p w:rsidR="00D80DFA" w:rsidRPr="00B77B4E" w:rsidRDefault="00D80DFA" w:rsidP="00B808B7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394" w:type="dxa"/>
          </w:tcPr>
          <w:p w:rsidR="00D80DFA" w:rsidRPr="00B77B4E" w:rsidRDefault="00D80DFA" w:rsidP="009758A2">
            <w:pPr>
              <w:ind w:right="72"/>
              <w:jc w:val="center"/>
              <w:rPr>
                <w:szCs w:val="28"/>
              </w:rPr>
            </w:pPr>
            <w:r>
              <w:rPr>
                <w:szCs w:val="28"/>
              </w:rPr>
              <w:t>3047,9</w:t>
            </w:r>
          </w:p>
        </w:tc>
      </w:tr>
      <w:tr w:rsidR="00D80DFA" w:rsidRPr="00B77B4E" w:rsidTr="00136914">
        <w:tc>
          <w:tcPr>
            <w:tcW w:w="3528" w:type="dxa"/>
          </w:tcPr>
          <w:p w:rsidR="00D80DFA" w:rsidRPr="00B77B4E" w:rsidRDefault="00D80DFA" w:rsidP="00B808B7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77B4E">
              <w:rPr>
                <w:szCs w:val="28"/>
                <w:lang w:val="en-US"/>
              </w:rPr>
              <w:t>013 202 02</w:t>
            </w:r>
            <w:r w:rsidRPr="00B77B4E">
              <w:rPr>
                <w:szCs w:val="28"/>
              </w:rPr>
              <w:t>07710</w:t>
            </w:r>
            <w:r w:rsidRPr="00B77B4E">
              <w:rPr>
                <w:szCs w:val="28"/>
                <w:lang w:val="en-US"/>
              </w:rPr>
              <w:t xml:space="preserve"> 0000 151</w:t>
            </w:r>
          </w:p>
        </w:tc>
        <w:tc>
          <w:tcPr>
            <w:tcW w:w="4684" w:type="dxa"/>
          </w:tcPr>
          <w:p w:rsidR="00D80DFA" w:rsidRPr="00B77B4E" w:rsidRDefault="00D80DFA" w:rsidP="00B808B7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(Субсидии на реализацию ДЦП развитие газификации территорий населенных пунктов НСО на 2012-2016 годы)</w:t>
            </w:r>
          </w:p>
        </w:tc>
        <w:tc>
          <w:tcPr>
            <w:tcW w:w="1394" w:type="dxa"/>
          </w:tcPr>
          <w:p w:rsidR="00D80DFA" w:rsidRDefault="00D80DFA" w:rsidP="009758A2">
            <w:pPr>
              <w:ind w:right="72"/>
              <w:jc w:val="center"/>
              <w:rPr>
                <w:szCs w:val="28"/>
              </w:rPr>
            </w:pPr>
            <w:r>
              <w:rPr>
                <w:szCs w:val="28"/>
              </w:rPr>
              <w:t>22076,2</w:t>
            </w:r>
          </w:p>
          <w:p w:rsidR="00D80DFA" w:rsidRDefault="00D80DFA" w:rsidP="009758A2">
            <w:pPr>
              <w:ind w:right="72"/>
              <w:jc w:val="center"/>
              <w:rPr>
                <w:szCs w:val="28"/>
              </w:rPr>
            </w:pPr>
          </w:p>
          <w:p w:rsidR="00D80DFA" w:rsidRPr="00B77B4E" w:rsidRDefault="00D80DFA" w:rsidP="009758A2">
            <w:pPr>
              <w:ind w:right="72"/>
              <w:jc w:val="center"/>
              <w:rPr>
                <w:szCs w:val="28"/>
              </w:rPr>
            </w:pPr>
          </w:p>
        </w:tc>
      </w:tr>
      <w:tr w:rsidR="00D80DFA" w:rsidRPr="00BE2D80" w:rsidTr="00136914">
        <w:tc>
          <w:tcPr>
            <w:tcW w:w="3528" w:type="dxa"/>
          </w:tcPr>
          <w:p w:rsidR="00D80DFA" w:rsidRPr="00BE2D80" w:rsidRDefault="00D80DFA" w:rsidP="00B808B7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E2D80">
              <w:rPr>
                <w:szCs w:val="28"/>
                <w:lang w:val="en-US"/>
              </w:rPr>
              <w:t>013 202 02</w:t>
            </w:r>
            <w:r w:rsidRPr="00BE2D80">
              <w:rPr>
                <w:szCs w:val="28"/>
              </w:rPr>
              <w:t>07710</w:t>
            </w:r>
            <w:r w:rsidRPr="00BE2D80">
              <w:rPr>
                <w:szCs w:val="28"/>
                <w:lang w:val="en-US"/>
              </w:rPr>
              <w:t xml:space="preserve"> 0000 151</w:t>
            </w:r>
          </w:p>
        </w:tc>
        <w:tc>
          <w:tcPr>
            <w:tcW w:w="4684" w:type="dxa"/>
          </w:tcPr>
          <w:p w:rsidR="00D80DFA" w:rsidRPr="00BE2D80" w:rsidRDefault="00D80DFA" w:rsidP="00B808B7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образований, в рамках федеральной целевой программы «Социальное развитие села до 2013 года» за счет средств федерального бюджета</w:t>
            </w:r>
          </w:p>
        </w:tc>
        <w:tc>
          <w:tcPr>
            <w:tcW w:w="1394" w:type="dxa"/>
          </w:tcPr>
          <w:p w:rsidR="00D80DFA" w:rsidRPr="00BE2D80" w:rsidRDefault="00D80DFA" w:rsidP="009758A2">
            <w:pPr>
              <w:ind w:right="72"/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5300,0</w:t>
            </w:r>
          </w:p>
        </w:tc>
      </w:tr>
      <w:tr w:rsidR="00D80DFA" w:rsidRPr="00BE2D80" w:rsidTr="00136914">
        <w:tc>
          <w:tcPr>
            <w:tcW w:w="3528" w:type="dxa"/>
          </w:tcPr>
          <w:p w:rsidR="00D80DFA" w:rsidRPr="00BE2D80" w:rsidRDefault="00D80DFA" w:rsidP="00B808B7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E2D80">
              <w:rPr>
                <w:szCs w:val="28"/>
                <w:lang w:val="en-US"/>
              </w:rPr>
              <w:t>013 202 02</w:t>
            </w:r>
            <w:r w:rsidRPr="00BE2D80">
              <w:rPr>
                <w:szCs w:val="28"/>
              </w:rPr>
              <w:t>07710</w:t>
            </w:r>
            <w:r w:rsidRPr="00BE2D80">
              <w:rPr>
                <w:szCs w:val="28"/>
                <w:lang w:val="en-US"/>
              </w:rPr>
              <w:t xml:space="preserve"> 0000 151</w:t>
            </w:r>
          </w:p>
        </w:tc>
        <w:tc>
          <w:tcPr>
            <w:tcW w:w="4684" w:type="dxa"/>
          </w:tcPr>
          <w:p w:rsidR="00D80DFA" w:rsidRPr="00BE2D80" w:rsidRDefault="00D80DFA" w:rsidP="00B808B7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(Приобретение служебного жилья)</w:t>
            </w:r>
          </w:p>
        </w:tc>
        <w:tc>
          <w:tcPr>
            <w:tcW w:w="1394" w:type="dxa"/>
          </w:tcPr>
          <w:p w:rsidR="00D80DFA" w:rsidRPr="00BE2D80" w:rsidRDefault="00D80DFA" w:rsidP="009758A2">
            <w:pPr>
              <w:ind w:right="72"/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1239,8</w:t>
            </w:r>
          </w:p>
        </w:tc>
      </w:tr>
      <w:tr w:rsidR="00D80DFA" w:rsidRPr="00BE2D80" w:rsidTr="00136914">
        <w:tc>
          <w:tcPr>
            <w:tcW w:w="3528" w:type="dxa"/>
          </w:tcPr>
          <w:p w:rsidR="00D80DFA" w:rsidRPr="00BE2D80" w:rsidRDefault="00D80DFA" w:rsidP="00B808B7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E2D80">
              <w:rPr>
                <w:szCs w:val="28"/>
                <w:lang w:val="en-US"/>
              </w:rPr>
              <w:t>013 202 02</w:t>
            </w:r>
            <w:r w:rsidRPr="00BE2D80">
              <w:rPr>
                <w:szCs w:val="28"/>
              </w:rPr>
              <w:t>07710</w:t>
            </w:r>
            <w:r w:rsidRPr="00BE2D80">
              <w:rPr>
                <w:szCs w:val="28"/>
                <w:lang w:val="en-US"/>
              </w:rPr>
              <w:t xml:space="preserve"> 0000 151</w:t>
            </w:r>
          </w:p>
        </w:tc>
        <w:tc>
          <w:tcPr>
            <w:tcW w:w="4684" w:type="dxa"/>
          </w:tcPr>
          <w:p w:rsidR="00D80DFA" w:rsidRPr="00BE2D80" w:rsidRDefault="00D80DFA" w:rsidP="006609F3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(Долгосрочная целевая программа «Стимулирование развития жилищного строительства в Новосибирской области на 2011-2015 годы» в части подпрограммы «Инженерное обеспечение площадок комплексной застройки Новосибирской области»</w:t>
            </w:r>
          </w:p>
        </w:tc>
        <w:tc>
          <w:tcPr>
            <w:tcW w:w="1394" w:type="dxa"/>
          </w:tcPr>
          <w:p w:rsidR="00D80DFA" w:rsidRPr="00BE2D80" w:rsidRDefault="00D80DFA" w:rsidP="009C3174">
            <w:pPr>
              <w:ind w:right="72"/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4558,3</w:t>
            </w:r>
          </w:p>
        </w:tc>
      </w:tr>
      <w:tr w:rsidR="00D80DFA" w:rsidRPr="00BE2D80" w:rsidTr="00136914">
        <w:tc>
          <w:tcPr>
            <w:tcW w:w="3528" w:type="dxa"/>
          </w:tcPr>
          <w:p w:rsidR="00D80DFA" w:rsidRPr="00BE2D80" w:rsidRDefault="00D80DFA" w:rsidP="00D34E0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13</w:t>
            </w:r>
            <w:r w:rsidRPr="00BE2D80">
              <w:rPr>
                <w:szCs w:val="28"/>
              </w:rPr>
              <w:t> 202 0208810 0001 151</w:t>
            </w:r>
          </w:p>
        </w:tc>
        <w:tc>
          <w:tcPr>
            <w:tcW w:w="4684" w:type="dxa"/>
          </w:tcPr>
          <w:p w:rsidR="00D80DFA" w:rsidRPr="00BE2D80" w:rsidRDefault="00D80DFA" w:rsidP="006609F3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 от  государственной  корпорации  - Фонда   содействия реформированию  жилищно- коммунального хозяйства</w:t>
            </w:r>
          </w:p>
        </w:tc>
        <w:tc>
          <w:tcPr>
            <w:tcW w:w="1394" w:type="dxa"/>
          </w:tcPr>
          <w:p w:rsidR="00D80DFA" w:rsidRPr="00BE2D80" w:rsidRDefault="00D80DFA" w:rsidP="009C3174">
            <w:pPr>
              <w:ind w:right="72"/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5517,104</w:t>
            </w:r>
          </w:p>
        </w:tc>
      </w:tr>
      <w:tr w:rsidR="00D80DFA" w:rsidRPr="00BE2D80" w:rsidTr="00136914">
        <w:tc>
          <w:tcPr>
            <w:tcW w:w="3528" w:type="dxa"/>
          </w:tcPr>
          <w:p w:rsidR="00D80DFA" w:rsidRPr="00BE2D80" w:rsidRDefault="00D80DFA" w:rsidP="00EC1D3F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13</w:t>
            </w:r>
            <w:r w:rsidRPr="00BE2D80">
              <w:rPr>
                <w:szCs w:val="28"/>
              </w:rPr>
              <w:t> 202 0208910 0001 151</w:t>
            </w:r>
          </w:p>
        </w:tc>
        <w:tc>
          <w:tcPr>
            <w:tcW w:w="4684" w:type="dxa"/>
          </w:tcPr>
          <w:p w:rsidR="00D80DFA" w:rsidRPr="00BE2D80" w:rsidRDefault="00D80DFA" w:rsidP="00EC1D3F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394" w:type="dxa"/>
          </w:tcPr>
          <w:p w:rsidR="00D80DFA" w:rsidRPr="00BE2D80" w:rsidRDefault="00D80DFA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3908,0</w:t>
            </w:r>
          </w:p>
        </w:tc>
      </w:tr>
      <w:tr w:rsidR="00D80DFA" w:rsidRPr="00BE2D80" w:rsidTr="00136914">
        <w:tc>
          <w:tcPr>
            <w:tcW w:w="3528" w:type="dxa"/>
          </w:tcPr>
          <w:p w:rsidR="00D80DFA" w:rsidRPr="00BE2D80" w:rsidRDefault="00D80DFA" w:rsidP="00D34E0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13</w:t>
            </w:r>
            <w:r w:rsidRPr="00BE2D80">
              <w:rPr>
                <w:szCs w:val="28"/>
              </w:rPr>
              <w:t> 202 0208810 0004 151</w:t>
            </w:r>
          </w:p>
        </w:tc>
        <w:tc>
          <w:tcPr>
            <w:tcW w:w="4684" w:type="dxa"/>
          </w:tcPr>
          <w:p w:rsidR="00D80DFA" w:rsidRPr="00BE2D80" w:rsidRDefault="00D80DFA" w:rsidP="00EC1D3F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Субсидии бюджетам поселений на обеспечение мероприятий по переселению граждан из аварийного жилищного фонда за  счет    средств, поступивших  от  государственной  корпорации  - Фонда   содействия реформированию  жилищно- коммунального хозяйства</w:t>
            </w:r>
          </w:p>
        </w:tc>
        <w:tc>
          <w:tcPr>
            <w:tcW w:w="1394" w:type="dxa"/>
          </w:tcPr>
          <w:p w:rsidR="00D80DFA" w:rsidRPr="00BE2D80" w:rsidRDefault="00D80DFA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10845,4</w:t>
            </w:r>
          </w:p>
        </w:tc>
      </w:tr>
      <w:tr w:rsidR="00D80DFA" w:rsidRPr="00BE2D80" w:rsidTr="00136914">
        <w:tc>
          <w:tcPr>
            <w:tcW w:w="3528" w:type="dxa"/>
          </w:tcPr>
          <w:p w:rsidR="00D80DFA" w:rsidRPr="00BE2D80" w:rsidRDefault="00D80DFA" w:rsidP="006D4973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13</w:t>
            </w:r>
            <w:r w:rsidRPr="00BE2D80">
              <w:rPr>
                <w:szCs w:val="28"/>
              </w:rPr>
              <w:t> 202 0208910 0004 151</w:t>
            </w:r>
          </w:p>
        </w:tc>
        <w:tc>
          <w:tcPr>
            <w:tcW w:w="4684" w:type="dxa"/>
          </w:tcPr>
          <w:p w:rsidR="00D80DFA" w:rsidRPr="00BE2D80" w:rsidRDefault="00D80DFA" w:rsidP="006B681C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Субсидии бюджетам на обеспечение мероприятий по переселению  граждан из аварийного жилищного фонда с учетом необходимости развития малоэтажного строительства за счет средств бюджетов</w:t>
            </w:r>
          </w:p>
        </w:tc>
        <w:tc>
          <w:tcPr>
            <w:tcW w:w="1394" w:type="dxa"/>
          </w:tcPr>
          <w:p w:rsidR="00D80DFA" w:rsidRPr="00BE2D80" w:rsidRDefault="00D80DFA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9608,7</w:t>
            </w:r>
          </w:p>
        </w:tc>
      </w:tr>
      <w:tr w:rsidR="00D80DFA" w:rsidRPr="00BE2D80" w:rsidTr="00136914">
        <w:tc>
          <w:tcPr>
            <w:tcW w:w="3528" w:type="dxa"/>
          </w:tcPr>
          <w:p w:rsidR="00D80DFA" w:rsidRPr="00BE2D80" w:rsidRDefault="00D80DFA" w:rsidP="006B681C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13</w:t>
            </w:r>
            <w:r w:rsidRPr="00BE2D80">
              <w:rPr>
                <w:szCs w:val="28"/>
              </w:rPr>
              <w:t xml:space="preserve"> 202 0299910 0000 151</w:t>
            </w:r>
          </w:p>
        </w:tc>
        <w:tc>
          <w:tcPr>
            <w:tcW w:w="4684" w:type="dxa"/>
          </w:tcPr>
          <w:p w:rsidR="00D80DFA" w:rsidRPr="00BE2D80" w:rsidRDefault="00D80DFA" w:rsidP="006B681C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 (Субсидии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части снабжения населения топливом)</w:t>
            </w:r>
          </w:p>
        </w:tc>
        <w:tc>
          <w:tcPr>
            <w:tcW w:w="1394" w:type="dxa"/>
          </w:tcPr>
          <w:p w:rsidR="00D80DFA" w:rsidRPr="00BE2D80" w:rsidRDefault="00D80DFA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2397,2</w:t>
            </w:r>
          </w:p>
        </w:tc>
      </w:tr>
      <w:tr w:rsidR="00D80DFA" w:rsidRPr="00BE2D80" w:rsidTr="00136914">
        <w:tc>
          <w:tcPr>
            <w:tcW w:w="3528" w:type="dxa"/>
          </w:tcPr>
          <w:p w:rsidR="00D80DFA" w:rsidRPr="00BE2D80" w:rsidRDefault="00D80DFA" w:rsidP="006B681C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E2D80">
              <w:rPr>
                <w:szCs w:val="28"/>
                <w:lang w:val="en-US"/>
              </w:rPr>
              <w:t>013 202 0299910 0000 151</w:t>
            </w:r>
          </w:p>
        </w:tc>
        <w:tc>
          <w:tcPr>
            <w:tcW w:w="4684" w:type="dxa"/>
          </w:tcPr>
          <w:p w:rsidR="00D80DFA" w:rsidRPr="00BE2D80" w:rsidRDefault="00D80DFA" w:rsidP="006B681C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 (Субсидии на реализацию мероприятий ДЦП «Энергосбережение и повышение  энергетической эффективности Новосибирской области на период до 2015 года»)</w:t>
            </w:r>
          </w:p>
        </w:tc>
        <w:tc>
          <w:tcPr>
            <w:tcW w:w="1394" w:type="dxa"/>
          </w:tcPr>
          <w:p w:rsidR="00D80DFA" w:rsidRPr="00BE2D80" w:rsidRDefault="00D80DFA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1267,8</w:t>
            </w:r>
          </w:p>
        </w:tc>
      </w:tr>
      <w:tr w:rsidR="00D80DFA" w:rsidRPr="00BE2D80" w:rsidTr="00136914">
        <w:tc>
          <w:tcPr>
            <w:tcW w:w="3528" w:type="dxa"/>
          </w:tcPr>
          <w:p w:rsidR="00D80DFA" w:rsidRPr="00BE2D80" w:rsidRDefault="00D80DFA" w:rsidP="00413605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013 202 0299910 0000 151</w:t>
            </w:r>
          </w:p>
        </w:tc>
        <w:tc>
          <w:tcPr>
            <w:tcW w:w="4684" w:type="dxa"/>
          </w:tcPr>
          <w:p w:rsidR="00D80DFA" w:rsidRPr="00BE2D80" w:rsidRDefault="00D80DFA" w:rsidP="00D21943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 (Субсидии на реализацию долгосрочной целевой программы «Стимулирование развития жилищного строительства в НСО на 2011-2015 годы». Подпрограмма «Территориальное планирование НСО»</w:t>
            </w:r>
          </w:p>
        </w:tc>
        <w:tc>
          <w:tcPr>
            <w:tcW w:w="1394" w:type="dxa"/>
          </w:tcPr>
          <w:p w:rsidR="00D80DFA" w:rsidRPr="00BE2D80" w:rsidRDefault="00D80DFA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1415,5</w:t>
            </w:r>
          </w:p>
        </w:tc>
      </w:tr>
      <w:tr w:rsidR="00D80DFA" w:rsidRPr="00BE2D80" w:rsidTr="00136914">
        <w:tc>
          <w:tcPr>
            <w:tcW w:w="3528" w:type="dxa"/>
          </w:tcPr>
          <w:p w:rsidR="00D80DFA" w:rsidRPr="00BE2D80" w:rsidRDefault="00D80DFA" w:rsidP="00413605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013 202 0299910 0000 151</w:t>
            </w:r>
          </w:p>
        </w:tc>
        <w:tc>
          <w:tcPr>
            <w:tcW w:w="4684" w:type="dxa"/>
          </w:tcPr>
          <w:p w:rsidR="00D80DFA" w:rsidRPr="00BE2D80" w:rsidRDefault="00D80DFA" w:rsidP="00413605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 xml:space="preserve">Прочие субсидии бюджетам поселений (Субсидии на содержание объектов, находящихся в муниципальной собственности, и социальное развитие муниципальных образований Новосибирской области) </w:t>
            </w:r>
          </w:p>
        </w:tc>
        <w:tc>
          <w:tcPr>
            <w:tcW w:w="1394" w:type="dxa"/>
          </w:tcPr>
          <w:p w:rsidR="00D80DFA" w:rsidRPr="00BE2D80" w:rsidRDefault="00D80DFA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1026,0</w:t>
            </w:r>
          </w:p>
        </w:tc>
      </w:tr>
      <w:tr w:rsidR="00D80DFA" w:rsidRPr="00BE2D80" w:rsidTr="00136914">
        <w:tc>
          <w:tcPr>
            <w:tcW w:w="3528" w:type="dxa"/>
          </w:tcPr>
          <w:p w:rsidR="00D80DFA" w:rsidRPr="00BE2D80" w:rsidRDefault="00D80DFA" w:rsidP="00413605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013 202 0299910 0000 151</w:t>
            </w:r>
          </w:p>
        </w:tc>
        <w:tc>
          <w:tcPr>
            <w:tcW w:w="4684" w:type="dxa"/>
          </w:tcPr>
          <w:p w:rsidR="00D80DFA" w:rsidRPr="00BE2D80" w:rsidRDefault="00D80DFA" w:rsidP="00413605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 (Субсидии на развитие социального и экономического потенциала муниципальных образований)</w:t>
            </w:r>
          </w:p>
        </w:tc>
        <w:tc>
          <w:tcPr>
            <w:tcW w:w="1394" w:type="dxa"/>
          </w:tcPr>
          <w:p w:rsidR="00D80DFA" w:rsidRPr="00BE2D80" w:rsidRDefault="00D80DFA" w:rsidP="00BE2D80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1101</w:t>
            </w:r>
            <w:r w:rsidRPr="00BE2D80">
              <w:rPr>
                <w:szCs w:val="28"/>
              </w:rPr>
              <w:t>3,3</w:t>
            </w:r>
          </w:p>
        </w:tc>
      </w:tr>
      <w:tr w:rsidR="00D80DFA" w:rsidRPr="00BE2D80" w:rsidTr="00136914">
        <w:tc>
          <w:tcPr>
            <w:tcW w:w="3528" w:type="dxa"/>
          </w:tcPr>
          <w:p w:rsidR="00D80DFA" w:rsidRPr="00BE2D80" w:rsidRDefault="00D80DFA" w:rsidP="00D0523E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013 202 0299910 0000 151</w:t>
            </w:r>
          </w:p>
        </w:tc>
        <w:tc>
          <w:tcPr>
            <w:tcW w:w="4684" w:type="dxa"/>
          </w:tcPr>
          <w:p w:rsidR="00D80DFA" w:rsidRPr="00BE2D80" w:rsidRDefault="00D80DFA" w:rsidP="00413605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</w:t>
            </w:r>
            <w:r>
              <w:t xml:space="preserve"> (</w:t>
            </w:r>
            <w:r w:rsidRPr="008306AB">
              <w:rPr>
                <w:szCs w:val="28"/>
              </w:rPr>
              <w:t>Субсидии на содержание объектов, находящихся в муниципальной собственности, и социальное развитие муниципальных образований Новосибирской области</w:t>
            </w:r>
            <w:r>
              <w:rPr>
                <w:szCs w:val="28"/>
              </w:rPr>
              <w:t>)</w:t>
            </w:r>
          </w:p>
        </w:tc>
        <w:tc>
          <w:tcPr>
            <w:tcW w:w="1394" w:type="dxa"/>
          </w:tcPr>
          <w:p w:rsidR="00D80DFA" w:rsidRDefault="00D80DFA" w:rsidP="00BE2D80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599,3</w:t>
            </w:r>
          </w:p>
        </w:tc>
      </w:tr>
      <w:tr w:rsidR="00D80DFA" w:rsidRPr="00BE2D80" w:rsidTr="00136914">
        <w:tc>
          <w:tcPr>
            <w:tcW w:w="3528" w:type="dxa"/>
          </w:tcPr>
          <w:p w:rsidR="00D80DFA" w:rsidRPr="00BE2D80" w:rsidRDefault="00D80DFA" w:rsidP="00413605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013 202 0299910 0000 151</w:t>
            </w:r>
          </w:p>
        </w:tc>
        <w:tc>
          <w:tcPr>
            <w:tcW w:w="4684" w:type="dxa"/>
          </w:tcPr>
          <w:p w:rsidR="00D80DFA" w:rsidRPr="00BE2D80" w:rsidRDefault="00D80DFA" w:rsidP="00413605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 (Субсидии на разработку проектно-сметной документации на объекты капитального строительства муниципальной собственности)</w:t>
            </w:r>
          </w:p>
        </w:tc>
        <w:tc>
          <w:tcPr>
            <w:tcW w:w="1394" w:type="dxa"/>
          </w:tcPr>
          <w:p w:rsidR="00D80DFA" w:rsidRPr="00BE2D80" w:rsidRDefault="00D80DFA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361,0</w:t>
            </w:r>
          </w:p>
        </w:tc>
      </w:tr>
      <w:tr w:rsidR="00D80DFA" w:rsidRPr="00BE2D80" w:rsidTr="00136914">
        <w:tc>
          <w:tcPr>
            <w:tcW w:w="3528" w:type="dxa"/>
          </w:tcPr>
          <w:p w:rsidR="00D80DFA" w:rsidRPr="00BE2D80" w:rsidRDefault="00D80DFA" w:rsidP="00A01E64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013 202 0299910 0000 151</w:t>
            </w:r>
          </w:p>
        </w:tc>
        <w:tc>
          <w:tcPr>
            <w:tcW w:w="4684" w:type="dxa"/>
          </w:tcPr>
          <w:p w:rsidR="00D80DFA" w:rsidRPr="00BE2D80" w:rsidRDefault="00D80DFA" w:rsidP="00A01E64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 (Субсидии на реализацию мероприятий ведомственной целевой программы "Государственная поддержка муниципальных образований по благоустройству территорий  населенных пунктов и подготовке объектов жилищно-коммунального хозяйства Новосибирской области к работе в осенне-зимний период на 2013 - 2015 годы")</w:t>
            </w:r>
          </w:p>
        </w:tc>
        <w:tc>
          <w:tcPr>
            <w:tcW w:w="1394" w:type="dxa"/>
          </w:tcPr>
          <w:p w:rsidR="00D80DFA" w:rsidRPr="00BE2D80" w:rsidRDefault="00D80DFA" w:rsidP="00A01E64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3378,42</w:t>
            </w:r>
          </w:p>
        </w:tc>
      </w:tr>
      <w:tr w:rsidR="00D80DFA" w:rsidRPr="00BE2D80" w:rsidTr="00136914">
        <w:tc>
          <w:tcPr>
            <w:tcW w:w="3528" w:type="dxa"/>
          </w:tcPr>
          <w:p w:rsidR="00D80DFA" w:rsidRPr="00BE2D80" w:rsidRDefault="00D80DFA" w:rsidP="00A01E64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013 202 0299910 0000 151</w:t>
            </w:r>
          </w:p>
        </w:tc>
        <w:tc>
          <w:tcPr>
            <w:tcW w:w="4684" w:type="dxa"/>
          </w:tcPr>
          <w:p w:rsidR="00D80DFA" w:rsidRPr="00BE2D80" w:rsidRDefault="00D80DFA" w:rsidP="00A01E64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 (Субсидии на  реализацию мероприятий долгосрочной целевой программы "Культура Новосибирской области на 2012-2016 годы")</w:t>
            </w:r>
          </w:p>
        </w:tc>
        <w:tc>
          <w:tcPr>
            <w:tcW w:w="1394" w:type="dxa"/>
          </w:tcPr>
          <w:p w:rsidR="00D80DFA" w:rsidRPr="00BE2D80" w:rsidRDefault="00D80DFA" w:rsidP="00A01E64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239,0</w:t>
            </w:r>
          </w:p>
        </w:tc>
      </w:tr>
      <w:tr w:rsidR="00D80DFA" w:rsidRPr="00BE2D80" w:rsidTr="00136914">
        <w:tc>
          <w:tcPr>
            <w:tcW w:w="3528" w:type="dxa"/>
          </w:tcPr>
          <w:p w:rsidR="00D80DFA" w:rsidRPr="00BE2D80" w:rsidRDefault="00D80DFA" w:rsidP="00A01E64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013 202 0299910 0000 151</w:t>
            </w:r>
          </w:p>
        </w:tc>
        <w:tc>
          <w:tcPr>
            <w:tcW w:w="4684" w:type="dxa"/>
          </w:tcPr>
          <w:p w:rsidR="00D80DFA" w:rsidRPr="00BE2D80" w:rsidRDefault="00D80DFA" w:rsidP="00A01E64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 (Субсидии на реализацию мероприятий долгосрочной целевой программы "Развитие физической культуры и спорта в Новосибирской области на 2011 - 2015 годы")</w:t>
            </w:r>
          </w:p>
        </w:tc>
        <w:tc>
          <w:tcPr>
            <w:tcW w:w="1394" w:type="dxa"/>
          </w:tcPr>
          <w:p w:rsidR="00D80DFA" w:rsidRPr="00BE2D80" w:rsidRDefault="00D80DFA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1850,0</w:t>
            </w:r>
          </w:p>
        </w:tc>
      </w:tr>
      <w:tr w:rsidR="00D80DFA" w:rsidRPr="00BE2D80" w:rsidTr="00136914">
        <w:tc>
          <w:tcPr>
            <w:tcW w:w="3528" w:type="dxa"/>
          </w:tcPr>
          <w:p w:rsidR="00D80DFA" w:rsidRPr="00BE2D80" w:rsidRDefault="00D80DFA" w:rsidP="006B681C">
            <w:pPr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13</w:t>
            </w:r>
            <w:r w:rsidRPr="00BE2D80">
              <w:rPr>
                <w:szCs w:val="28"/>
              </w:rPr>
              <w:t xml:space="preserve"> 202 0301510 0000 151</w:t>
            </w:r>
          </w:p>
        </w:tc>
        <w:tc>
          <w:tcPr>
            <w:tcW w:w="4684" w:type="dxa"/>
          </w:tcPr>
          <w:p w:rsidR="00D80DFA" w:rsidRPr="00BE2D80" w:rsidRDefault="00D80DFA" w:rsidP="006B681C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4" w:type="dxa"/>
          </w:tcPr>
          <w:p w:rsidR="00D80DFA" w:rsidRPr="00BE2D80" w:rsidRDefault="00D80DFA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546,8</w:t>
            </w:r>
          </w:p>
        </w:tc>
      </w:tr>
      <w:tr w:rsidR="00D80DFA" w:rsidRPr="00BE2D80" w:rsidTr="00136914">
        <w:tc>
          <w:tcPr>
            <w:tcW w:w="3528" w:type="dxa"/>
          </w:tcPr>
          <w:p w:rsidR="00D80DFA" w:rsidRPr="00BE2D80" w:rsidRDefault="00D80DFA" w:rsidP="006B681C">
            <w:pPr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13</w:t>
            </w:r>
            <w:r w:rsidRPr="00BE2D80">
              <w:rPr>
                <w:szCs w:val="28"/>
              </w:rPr>
              <w:t> 202 0302410 0000 151</w:t>
            </w:r>
          </w:p>
        </w:tc>
        <w:tc>
          <w:tcPr>
            <w:tcW w:w="4684" w:type="dxa"/>
          </w:tcPr>
          <w:p w:rsidR="00D80DFA" w:rsidRPr="00BE2D80" w:rsidRDefault="00D80DFA" w:rsidP="006A28BF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94" w:type="dxa"/>
          </w:tcPr>
          <w:p w:rsidR="00D80DFA" w:rsidRPr="00BE2D80" w:rsidRDefault="00D80DFA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0,1</w:t>
            </w:r>
          </w:p>
        </w:tc>
      </w:tr>
      <w:tr w:rsidR="00D80DFA" w:rsidRPr="00BE2D80" w:rsidTr="00136914">
        <w:tc>
          <w:tcPr>
            <w:tcW w:w="3528" w:type="dxa"/>
          </w:tcPr>
          <w:p w:rsidR="00D80DFA" w:rsidRPr="00BE2D80" w:rsidRDefault="00D80DFA" w:rsidP="00FE5CBD">
            <w:pPr>
              <w:rPr>
                <w:szCs w:val="28"/>
              </w:rPr>
            </w:pPr>
            <w:r w:rsidRPr="00BE2D80">
              <w:rPr>
                <w:szCs w:val="28"/>
              </w:rPr>
              <w:t>013 202 0401210 0000151</w:t>
            </w:r>
          </w:p>
        </w:tc>
        <w:tc>
          <w:tcPr>
            <w:tcW w:w="4684" w:type="dxa"/>
          </w:tcPr>
          <w:p w:rsidR="00D80DFA" w:rsidRPr="00BE2D80" w:rsidRDefault="00D80DFA" w:rsidP="006A28BF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94" w:type="dxa"/>
          </w:tcPr>
          <w:p w:rsidR="00D80DFA" w:rsidRPr="00BE2D80" w:rsidRDefault="00D80DFA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359,3</w:t>
            </w:r>
          </w:p>
        </w:tc>
      </w:tr>
      <w:tr w:rsidR="00D80DFA" w:rsidRPr="00BE2D80" w:rsidTr="00136914">
        <w:tc>
          <w:tcPr>
            <w:tcW w:w="3528" w:type="dxa"/>
          </w:tcPr>
          <w:p w:rsidR="00D80DFA" w:rsidRPr="00BE2D80" w:rsidRDefault="00D80DFA" w:rsidP="00623AF6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013 202 0499910 0000 151</w:t>
            </w:r>
          </w:p>
        </w:tc>
        <w:tc>
          <w:tcPr>
            <w:tcW w:w="4684" w:type="dxa"/>
          </w:tcPr>
          <w:p w:rsidR="00D80DFA" w:rsidRPr="00BE2D80" w:rsidRDefault="00D80DFA" w:rsidP="00623AF6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Иные межбюджетные трансферты на  реализацию мероприятий долгосрочной целевой программы "Культура Новосибирской области на 2012 - 2016 годы"</w:t>
            </w:r>
          </w:p>
        </w:tc>
        <w:tc>
          <w:tcPr>
            <w:tcW w:w="1394" w:type="dxa"/>
          </w:tcPr>
          <w:p w:rsidR="00D80DFA" w:rsidRPr="00BE2D80" w:rsidRDefault="00D80DFA" w:rsidP="00623AF6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40,0</w:t>
            </w:r>
          </w:p>
        </w:tc>
      </w:tr>
      <w:tr w:rsidR="00D80DFA" w:rsidRPr="00BE2D80" w:rsidTr="00136914">
        <w:tc>
          <w:tcPr>
            <w:tcW w:w="3528" w:type="dxa"/>
          </w:tcPr>
          <w:p w:rsidR="00D80DFA" w:rsidRPr="00BE2D80" w:rsidRDefault="00D80DFA" w:rsidP="00794244">
            <w:pPr>
              <w:rPr>
                <w:szCs w:val="28"/>
              </w:rPr>
            </w:pPr>
            <w:r w:rsidRPr="00BE2D80">
              <w:rPr>
                <w:szCs w:val="28"/>
              </w:rPr>
              <w:t>013 202 0499910 0000151</w:t>
            </w:r>
          </w:p>
        </w:tc>
        <w:tc>
          <w:tcPr>
            <w:tcW w:w="4684" w:type="dxa"/>
          </w:tcPr>
          <w:p w:rsidR="00D80DFA" w:rsidRPr="00BE2D80" w:rsidRDefault="00D80DFA" w:rsidP="00EC0CF1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94" w:type="dxa"/>
          </w:tcPr>
          <w:p w:rsidR="00D80DFA" w:rsidRPr="00BE2D80" w:rsidRDefault="00D80DFA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20,0</w:t>
            </w:r>
          </w:p>
        </w:tc>
      </w:tr>
      <w:tr w:rsidR="00D80DFA" w:rsidRPr="0087648E" w:rsidTr="00136914">
        <w:tc>
          <w:tcPr>
            <w:tcW w:w="3528" w:type="dxa"/>
          </w:tcPr>
          <w:p w:rsidR="00D80DFA" w:rsidRPr="00BE2D80" w:rsidRDefault="00D80DFA" w:rsidP="006B681C">
            <w:pPr>
              <w:rPr>
                <w:b/>
                <w:szCs w:val="28"/>
              </w:rPr>
            </w:pPr>
          </w:p>
        </w:tc>
        <w:tc>
          <w:tcPr>
            <w:tcW w:w="4684" w:type="dxa"/>
          </w:tcPr>
          <w:p w:rsidR="00D80DFA" w:rsidRPr="00BE2D80" w:rsidRDefault="00D80DFA" w:rsidP="006B681C">
            <w:pPr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Всего доходов</w:t>
            </w:r>
          </w:p>
        </w:tc>
        <w:tc>
          <w:tcPr>
            <w:tcW w:w="1394" w:type="dxa"/>
          </w:tcPr>
          <w:p w:rsidR="00D80DFA" w:rsidRPr="00BE2D80" w:rsidRDefault="00D80DFA" w:rsidP="00E77BFE">
            <w:pPr>
              <w:ind w:right="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152985,2</w:t>
            </w:r>
          </w:p>
        </w:tc>
      </w:tr>
    </w:tbl>
    <w:p w:rsidR="00D80DFA" w:rsidRPr="00B77B4E" w:rsidRDefault="00D80DFA" w:rsidP="00F16844">
      <w:pPr>
        <w:ind w:left="708"/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80DFA" w:rsidRPr="00B77B4E" w:rsidRDefault="00D80DFA" w:rsidP="0014624B">
      <w:pPr>
        <w:rPr>
          <w:b/>
          <w:szCs w:val="28"/>
        </w:rPr>
      </w:pPr>
      <w:r w:rsidRPr="00B77B4E">
        <w:rPr>
          <w:b/>
          <w:szCs w:val="28"/>
        </w:rPr>
        <w:t xml:space="preserve">Приложение № </w:t>
      </w:r>
      <w:r>
        <w:rPr>
          <w:b/>
          <w:szCs w:val="28"/>
        </w:rPr>
        <w:t>2</w:t>
      </w:r>
    </w:p>
    <w:p w:rsidR="00D80DFA" w:rsidRPr="00B77B4E" w:rsidRDefault="00D80DFA" w:rsidP="00544356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к Решению №</w:t>
      </w:r>
      <w:r>
        <w:rPr>
          <w:b/>
          <w:szCs w:val="28"/>
        </w:rPr>
        <w:t xml:space="preserve"> 1 тридцатой </w:t>
      </w:r>
      <w:r w:rsidRPr="00B77B4E">
        <w:rPr>
          <w:b/>
          <w:szCs w:val="28"/>
        </w:rPr>
        <w:t>сессии</w:t>
      </w:r>
    </w:p>
    <w:p w:rsidR="00D80DFA" w:rsidRPr="00B77B4E" w:rsidRDefault="00D80DFA" w:rsidP="00544356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Совета депутатов</w:t>
      </w:r>
    </w:p>
    <w:p w:rsidR="00D80DFA" w:rsidRPr="00B77B4E" w:rsidRDefault="00D80DFA" w:rsidP="00544356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рабочего посёлка Колывань</w:t>
      </w:r>
    </w:p>
    <w:p w:rsidR="00D80DFA" w:rsidRDefault="00D80DFA" w:rsidP="00544356">
      <w:pPr>
        <w:pStyle w:val="BodyText"/>
        <w:jc w:val="left"/>
        <w:rPr>
          <w:szCs w:val="28"/>
        </w:rPr>
      </w:pPr>
      <w:r w:rsidRPr="00B77B4E">
        <w:rPr>
          <w:b/>
          <w:szCs w:val="28"/>
        </w:rPr>
        <w:t xml:space="preserve">от </w:t>
      </w:r>
      <w:r>
        <w:rPr>
          <w:b/>
          <w:szCs w:val="28"/>
        </w:rPr>
        <w:t>19</w:t>
      </w:r>
      <w:r w:rsidRPr="00B77B4E">
        <w:rPr>
          <w:b/>
          <w:szCs w:val="28"/>
        </w:rPr>
        <w:t>.</w:t>
      </w:r>
      <w:r>
        <w:rPr>
          <w:b/>
          <w:szCs w:val="28"/>
        </w:rPr>
        <w:t>11</w:t>
      </w:r>
      <w:r w:rsidRPr="00B77B4E">
        <w:rPr>
          <w:b/>
          <w:szCs w:val="28"/>
        </w:rPr>
        <w:t>.201</w:t>
      </w:r>
      <w:r>
        <w:rPr>
          <w:b/>
          <w:szCs w:val="28"/>
        </w:rPr>
        <w:t>3</w:t>
      </w:r>
      <w:r w:rsidRPr="00B77B4E">
        <w:rPr>
          <w:b/>
          <w:szCs w:val="28"/>
        </w:rPr>
        <w:t>г.</w:t>
      </w:r>
    </w:p>
    <w:p w:rsidR="00D80DFA" w:rsidRPr="00B77B4E" w:rsidRDefault="00D80DFA" w:rsidP="00DD2CE2">
      <w:pPr>
        <w:pStyle w:val="BodyText"/>
        <w:widowControl w:val="0"/>
        <w:ind w:firstLine="709"/>
        <w:rPr>
          <w:szCs w:val="28"/>
        </w:rPr>
      </w:pP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  <w:t xml:space="preserve">               Таблица 1 </w:t>
      </w:r>
    </w:p>
    <w:p w:rsidR="00D80DFA" w:rsidRPr="00B77B4E" w:rsidRDefault="00D80DFA" w:rsidP="00DD2CE2">
      <w:pPr>
        <w:pStyle w:val="BodyText"/>
        <w:jc w:val="center"/>
        <w:rPr>
          <w:szCs w:val="28"/>
        </w:rPr>
      </w:pPr>
      <w:r w:rsidRPr="00B77B4E">
        <w:rPr>
          <w:szCs w:val="28"/>
        </w:rPr>
        <w:t>Распределение бюджетных ассигнований на 2013 год</w:t>
      </w:r>
    </w:p>
    <w:p w:rsidR="00D80DFA" w:rsidRPr="00B77B4E" w:rsidRDefault="00D80DFA" w:rsidP="00DD2CE2">
      <w:pPr>
        <w:pStyle w:val="BodyText"/>
        <w:jc w:val="center"/>
        <w:rPr>
          <w:szCs w:val="28"/>
        </w:rPr>
      </w:pPr>
      <w:r w:rsidRPr="00B77B4E">
        <w:rPr>
          <w:szCs w:val="28"/>
        </w:rPr>
        <w:t>по разделам и подразделам, целевым статьям и видам расходов</w:t>
      </w:r>
    </w:p>
    <w:p w:rsidR="00D80DFA" w:rsidRPr="00B77B4E" w:rsidRDefault="00D80DFA" w:rsidP="00DD2CE2">
      <w:pPr>
        <w:pStyle w:val="BodyText"/>
        <w:jc w:val="center"/>
        <w:rPr>
          <w:szCs w:val="28"/>
        </w:rPr>
      </w:pP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  <w:t xml:space="preserve">             тыс.рублей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7"/>
        <w:gridCol w:w="2709"/>
        <w:gridCol w:w="1789"/>
      </w:tblGrid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pStyle w:val="BodyText"/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Наименование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РЗ,ПР,ЦСР,КВР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pStyle w:val="BodyText"/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Сумма</w:t>
            </w:r>
          </w:p>
          <w:p w:rsidR="00D80DFA" w:rsidRPr="009D097A" w:rsidRDefault="00D80DFA" w:rsidP="006150A6">
            <w:pPr>
              <w:pStyle w:val="BodyText"/>
              <w:jc w:val="center"/>
              <w:rPr>
                <w:b/>
                <w:szCs w:val="28"/>
              </w:rPr>
            </w:pP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Общегосударственные вопросы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01  00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10552,8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</w:p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01  02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</w:p>
          <w:p w:rsidR="00D80DFA" w:rsidRPr="009D097A" w:rsidRDefault="00D80DFA" w:rsidP="006150A6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  <w:lang w:val="en-US"/>
              </w:rPr>
              <w:t>714</w:t>
            </w:r>
            <w:r w:rsidRPr="009D097A">
              <w:rPr>
                <w:b/>
                <w:szCs w:val="28"/>
              </w:rPr>
              <w:t>,3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Глава муниципального образования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01  02 0020300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714,3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01  02 0020300 121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714,3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</w:p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01  03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</w:p>
          <w:p w:rsidR="00D80DFA" w:rsidRPr="009D097A" w:rsidRDefault="00D80DFA" w:rsidP="006150A6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607,1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Председатель Совета депутатов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01  03 0021100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607,1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01  03 0021100 121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607,1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Функционирование местных администраций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01  04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8900,8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Центральный аппарат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8787,5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01  04 0020400 121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3963,8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01  04 0020400 122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19,9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01  04 0020400 242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851,1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01  04 0020400 243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1660,0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01  04 0020400 244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2262,8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01  04 0020400 851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2,9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01  04 0020400 852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27,0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01 04 0020513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0,1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01 04 0020513 244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0,1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Передача полномочий из бюджета р.п. Колывань в бюджет Колыванского района  для выполнения передаваемых полномочий в области градостроительной деятельности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01 04 5210600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113,2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Межбюджетные трансферты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01 04 5210600 540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113,2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01 06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130,6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Передача полномочий из бюджета МО в бюджет МР на осуществление полномочий контрольно-счетного органа по внешнему муниципальному финансовому контролю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01 0</w:t>
            </w:r>
            <w:r w:rsidRPr="009D097A">
              <w:rPr>
                <w:szCs w:val="28"/>
                <w:lang w:val="en-US"/>
              </w:rPr>
              <w:t>6</w:t>
            </w:r>
            <w:r w:rsidRPr="009D097A">
              <w:rPr>
                <w:szCs w:val="28"/>
              </w:rPr>
              <w:t xml:space="preserve">  </w:t>
            </w:r>
            <w:r w:rsidRPr="009D097A">
              <w:rPr>
                <w:szCs w:val="28"/>
                <w:lang w:val="en-US"/>
              </w:rPr>
              <w:t>0020400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130,6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Межбюджетные трансферты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01 0</w:t>
            </w:r>
            <w:r w:rsidRPr="009D097A">
              <w:rPr>
                <w:szCs w:val="28"/>
                <w:lang w:val="en-US"/>
              </w:rPr>
              <w:t>6</w:t>
            </w:r>
            <w:r w:rsidRPr="009D097A">
              <w:rPr>
                <w:szCs w:val="28"/>
              </w:rPr>
              <w:t xml:space="preserve">  </w:t>
            </w:r>
            <w:r w:rsidRPr="009D097A">
              <w:rPr>
                <w:szCs w:val="28"/>
                <w:lang w:val="en-US"/>
              </w:rPr>
              <w:t>0020400</w:t>
            </w:r>
            <w:r w:rsidRPr="009D097A">
              <w:rPr>
                <w:szCs w:val="28"/>
              </w:rPr>
              <w:t xml:space="preserve"> 540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130,6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Резервные фонды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01 11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200,0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Резервные фонды местных администраций</w:t>
            </w:r>
          </w:p>
        </w:tc>
        <w:tc>
          <w:tcPr>
            <w:tcW w:w="2709" w:type="dxa"/>
          </w:tcPr>
          <w:p w:rsidR="00D80DFA" w:rsidRPr="009D097A" w:rsidRDefault="00D80DFA" w:rsidP="00EF61C1">
            <w:pPr>
              <w:rPr>
                <w:szCs w:val="28"/>
              </w:rPr>
            </w:pPr>
            <w:r w:rsidRPr="009D097A">
              <w:rPr>
                <w:szCs w:val="28"/>
              </w:rPr>
              <w:t>01 11 0700500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200,0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Резервные средства</w:t>
            </w:r>
          </w:p>
        </w:tc>
        <w:tc>
          <w:tcPr>
            <w:tcW w:w="2709" w:type="dxa"/>
          </w:tcPr>
          <w:p w:rsidR="00D80DFA" w:rsidRPr="009D097A" w:rsidRDefault="00D80DFA" w:rsidP="00EF61C1">
            <w:pPr>
              <w:rPr>
                <w:szCs w:val="28"/>
              </w:rPr>
            </w:pPr>
            <w:r w:rsidRPr="009D097A">
              <w:rPr>
                <w:szCs w:val="28"/>
              </w:rPr>
              <w:t>01 11 0700500  870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200,0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Национальная оборона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02  00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546,8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02  03 0013600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546,8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02  03 0013600 121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495,7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02  03 0013600 242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24,5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02  03 0013600 244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26,6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</w:p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03  00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  <w:r w:rsidRPr="009D097A">
              <w:rPr>
                <w:b/>
                <w:szCs w:val="28"/>
              </w:rPr>
              <w:t>,5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Приобретение ранцевых опрыскивателей и противопожарного инвентаря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03 09 0700500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Резервные средства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03 09 0700500 870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03  09 2180100</w:t>
            </w:r>
          </w:p>
        </w:tc>
        <w:tc>
          <w:tcPr>
            <w:tcW w:w="1789" w:type="dxa"/>
          </w:tcPr>
          <w:p w:rsidR="00D80DFA" w:rsidRPr="009D097A" w:rsidRDefault="00D80DFA" w:rsidP="00E60014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60,5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03  09 2180100 244</w:t>
            </w:r>
          </w:p>
        </w:tc>
        <w:tc>
          <w:tcPr>
            <w:tcW w:w="1789" w:type="dxa"/>
          </w:tcPr>
          <w:p w:rsidR="00D80DFA" w:rsidRPr="009D097A" w:rsidRDefault="00D80DFA" w:rsidP="00E60014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60,5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03 14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Осуществление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03 14 2470000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AB7CE6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03 14 2470000 244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Национальная экономика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04  00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45974,6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Топливно-энергетический комплекс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04 02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23689,1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Реализация мероприятий долгосрочной целевой программы «Развитие газификации территорий населенных пунктов Новосибирской области на 2012-2016 годы»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04 02 5223600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b/>
                <w:szCs w:val="28"/>
              </w:rPr>
            </w:pPr>
            <w:r w:rsidRPr="009D097A">
              <w:rPr>
                <w:szCs w:val="28"/>
              </w:rPr>
              <w:t>22076,1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04 02 5223600 411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b/>
                <w:szCs w:val="28"/>
              </w:rPr>
            </w:pPr>
            <w:r w:rsidRPr="009D097A">
              <w:rPr>
                <w:szCs w:val="28"/>
              </w:rPr>
              <w:t>22076,1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04 02 5223600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1613,0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04 02 5223600 411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1613,0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Транспорт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04 08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494,0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Отдельные мероприятия в области автомобильного транспорта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04  08 3030200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494,0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04  08 3030200 244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134,0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 на возмещение затрат по пассажирским перевозкам на территории р.п. Колывань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04  08 3030200 810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360,0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04 09</w:t>
            </w:r>
          </w:p>
        </w:tc>
        <w:tc>
          <w:tcPr>
            <w:tcW w:w="1789" w:type="dxa"/>
          </w:tcPr>
          <w:p w:rsidR="00D80DFA" w:rsidRPr="009D097A" w:rsidRDefault="00D80DFA" w:rsidP="00AB5764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19472,3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Реализация мероприятий долгосрочной целевой программы «Развитие автомобильных дорог регионального, межмуниципального и местного значения в Новосибирской области в 2012-2015 годах»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</w:t>
            </w:r>
            <w:r w:rsidRPr="009D097A">
              <w:rPr>
                <w:szCs w:val="28"/>
                <w:lang w:val="en-US"/>
              </w:rPr>
              <w:t>4</w:t>
            </w:r>
            <w:r w:rsidRPr="009D097A">
              <w:rPr>
                <w:szCs w:val="28"/>
              </w:rPr>
              <w:t xml:space="preserve"> 0</w:t>
            </w:r>
            <w:r w:rsidRPr="009D097A">
              <w:rPr>
                <w:szCs w:val="28"/>
                <w:lang w:val="en-US"/>
              </w:rPr>
              <w:t>9</w:t>
            </w:r>
            <w:r w:rsidRPr="009D097A">
              <w:rPr>
                <w:szCs w:val="28"/>
              </w:rPr>
              <w:t xml:space="preserve"> 5226300</w:t>
            </w:r>
          </w:p>
        </w:tc>
        <w:tc>
          <w:tcPr>
            <w:tcW w:w="1789" w:type="dxa"/>
          </w:tcPr>
          <w:p w:rsidR="00D80DFA" w:rsidRPr="009D097A" w:rsidRDefault="00D80DFA" w:rsidP="00AB5764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19472,3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</w:t>
            </w:r>
            <w:r w:rsidRPr="009D097A">
              <w:rPr>
                <w:szCs w:val="28"/>
                <w:lang w:val="en-US"/>
              </w:rPr>
              <w:t>4</w:t>
            </w:r>
            <w:r w:rsidRPr="009D097A">
              <w:rPr>
                <w:szCs w:val="28"/>
              </w:rPr>
              <w:t xml:space="preserve"> 0</w:t>
            </w:r>
            <w:r w:rsidRPr="009D097A">
              <w:rPr>
                <w:szCs w:val="28"/>
                <w:lang w:val="en-US"/>
              </w:rPr>
              <w:t>9</w:t>
            </w:r>
            <w:r w:rsidRPr="009D097A">
              <w:rPr>
                <w:szCs w:val="28"/>
              </w:rPr>
              <w:t xml:space="preserve"> 5226300  244</w:t>
            </w:r>
          </w:p>
        </w:tc>
        <w:tc>
          <w:tcPr>
            <w:tcW w:w="1789" w:type="dxa"/>
          </w:tcPr>
          <w:p w:rsidR="00D80DFA" w:rsidRPr="009D097A" w:rsidRDefault="00D80DFA" w:rsidP="00AB5764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15445,8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 (Софинансирование, 5%)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</w:t>
            </w:r>
            <w:r w:rsidRPr="009D097A">
              <w:rPr>
                <w:szCs w:val="28"/>
                <w:lang w:val="en-US"/>
              </w:rPr>
              <w:t>4</w:t>
            </w:r>
            <w:r w:rsidRPr="009D097A">
              <w:rPr>
                <w:szCs w:val="28"/>
              </w:rPr>
              <w:t xml:space="preserve"> 0</w:t>
            </w:r>
            <w:r w:rsidRPr="009D097A">
              <w:rPr>
                <w:szCs w:val="28"/>
                <w:lang w:val="en-US"/>
              </w:rPr>
              <w:t>9</w:t>
            </w:r>
            <w:r w:rsidRPr="009D097A">
              <w:rPr>
                <w:szCs w:val="28"/>
              </w:rPr>
              <w:t xml:space="preserve"> 5226300 244</w:t>
            </w:r>
          </w:p>
        </w:tc>
        <w:tc>
          <w:tcPr>
            <w:tcW w:w="1789" w:type="dxa"/>
          </w:tcPr>
          <w:p w:rsidR="00D80DFA" w:rsidRPr="009D097A" w:rsidRDefault="00D80DFA" w:rsidP="00AB5764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818,2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</w:t>
            </w:r>
            <w:r w:rsidRPr="009D097A">
              <w:rPr>
                <w:szCs w:val="28"/>
                <w:lang w:val="en-US"/>
              </w:rPr>
              <w:t>4</w:t>
            </w:r>
            <w:r w:rsidRPr="009D097A">
              <w:rPr>
                <w:szCs w:val="28"/>
              </w:rPr>
              <w:t xml:space="preserve"> 0</w:t>
            </w:r>
            <w:r w:rsidRPr="009D097A">
              <w:rPr>
                <w:szCs w:val="28"/>
                <w:lang w:val="en-US"/>
              </w:rPr>
              <w:t>9</w:t>
            </w:r>
            <w:r w:rsidRPr="009D097A">
              <w:rPr>
                <w:szCs w:val="28"/>
              </w:rPr>
              <w:t xml:space="preserve"> 5226300  411</w:t>
            </w:r>
          </w:p>
        </w:tc>
        <w:tc>
          <w:tcPr>
            <w:tcW w:w="1789" w:type="dxa"/>
          </w:tcPr>
          <w:p w:rsidR="00D80DFA" w:rsidRPr="009D097A" w:rsidRDefault="00D80DFA" w:rsidP="00AB5764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3047,9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собственности(Софинансирование, 5%)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</w:t>
            </w:r>
            <w:r w:rsidRPr="009D097A">
              <w:rPr>
                <w:szCs w:val="28"/>
                <w:lang w:val="en-US"/>
              </w:rPr>
              <w:t>4</w:t>
            </w:r>
            <w:r w:rsidRPr="009D097A">
              <w:rPr>
                <w:szCs w:val="28"/>
              </w:rPr>
              <w:t xml:space="preserve"> 0</w:t>
            </w:r>
            <w:r w:rsidRPr="009D097A">
              <w:rPr>
                <w:szCs w:val="28"/>
                <w:lang w:val="en-US"/>
              </w:rPr>
              <w:t>9</w:t>
            </w:r>
            <w:r w:rsidRPr="009D097A">
              <w:rPr>
                <w:szCs w:val="28"/>
              </w:rPr>
              <w:t xml:space="preserve"> 5226300  411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160,4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04 12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2319,2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Мероприятия в области строительства, архитектуры и  градостроительства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04  12 3380000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04  12 3380000 244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04  12 3400300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827,2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04  12 3400300 244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827,2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Подпрограмма «Территориальное планирование НСО»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04 </w:t>
            </w:r>
            <w:r w:rsidRPr="009D097A">
              <w:rPr>
                <w:szCs w:val="28"/>
                <w:lang w:val="en-US"/>
              </w:rPr>
              <w:t xml:space="preserve"> </w:t>
            </w:r>
            <w:r w:rsidRPr="009D097A">
              <w:rPr>
                <w:szCs w:val="28"/>
              </w:rPr>
              <w:t>12 5223201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1490,0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Межбюджетные трансферты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04 </w:t>
            </w:r>
            <w:r w:rsidRPr="009D097A">
              <w:rPr>
                <w:szCs w:val="28"/>
                <w:lang w:val="en-US"/>
              </w:rPr>
              <w:t xml:space="preserve"> </w:t>
            </w:r>
            <w:r w:rsidRPr="009D097A">
              <w:rPr>
                <w:szCs w:val="28"/>
              </w:rPr>
              <w:t>12 5223201 540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1415,5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04 </w:t>
            </w:r>
            <w:r w:rsidRPr="009D097A">
              <w:rPr>
                <w:szCs w:val="28"/>
                <w:lang w:val="en-US"/>
              </w:rPr>
              <w:t xml:space="preserve"> </w:t>
            </w:r>
            <w:r w:rsidRPr="009D097A">
              <w:rPr>
                <w:szCs w:val="28"/>
              </w:rPr>
              <w:t>12 5223201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74,5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Межбюджетные трансферты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04 </w:t>
            </w:r>
            <w:r w:rsidRPr="009D097A">
              <w:rPr>
                <w:szCs w:val="28"/>
                <w:lang w:val="en-US"/>
              </w:rPr>
              <w:t xml:space="preserve"> </w:t>
            </w:r>
            <w:r w:rsidRPr="009D097A">
              <w:rPr>
                <w:szCs w:val="28"/>
              </w:rPr>
              <w:t>12 5223201 540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74,5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Жилищно-коммунальное хозяйство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05  00</w:t>
            </w:r>
          </w:p>
        </w:tc>
        <w:tc>
          <w:tcPr>
            <w:tcW w:w="1789" w:type="dxa"/>
          </w:tcPr>
          <w:p w:rsidR="00D80DFA" w:rsidRPr="009D097A" w:rsidRDefault="00D80DFA" w:rsidP="00837A90">
            <w:pPr>
              <w:tabs>
                <w:tab w:val="left" w:pos="285"/>
                <w:tab w:val="center" w:pos="786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89974,6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Жилищное хозяйство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05 01</w:t>
            </w:r>
          </w:p>
        </w:tc>
        <w:tc>
          <w:tcPr>
            <w:tcW w:w="1789" w:type="dxa"/>
          </w:tcPr>
          <w:p w:rsidR="00D80DFA" w:rsidRPr="009D097A" w:rsidRDefault="00D80DFA" w:rsidP="00AD71C0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424</w:t>
            </w:r>
            <w:r>
              <w:rPr>
                <w:b/>
                <w:szCs w:val="28"/>
              </w:rPr>
              <w:t>7</w:t>
            </w:r>
            <w:r w:rsidRPr="009D097A">
              <w:rPr>
                <w:b/>
                <w:szCs w:val="28"/>
              </w:rPr>
              <w:t>8,7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szCs w:val="28"/>
              </w:rPr>
              <w:t>обеспечение мероприятий по переселению граждан из аварийного жилищного фонда за  счет    средств, поступивших  от  государственной  корпорации  - Фонда   содействия реформированию  жилищно- коммунального хозяйства</w:t>
            </w:r>
          </w:p>
        </w:tc>
        <w:tc>
          <w:tcPr>
            <w:tcW w:w="2709" w:type="dxa"/>
          </w:tcPr>
          <w:p w:rsidR="00D80DFA" w:rsidRPr="009D097A" w:rsidRDefault="00D80DFA" w:rsidP="00B20A5B">
            <w:pPr>
              <w:rPr>
                <w:b/>
                <w:i/>
                <w:szCs w:val="28"/>
              </w:rPr>
            </w:pPr>
            <w:r w:rsidRPr="009D097A">
              <w:rPr>
                <w:szCs w:val="28"/>
              </w:rPr>
              <w:t>05 01  0980104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10845,4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8C44AA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Бюджетные инвестиции на приобретение объектов</w:t>
            </w:r>
          </w:p>
          <w:p w:rsidR="00D80DFA" w:rsidRPr="009D097A" w:rsidRDefault="00D80DFA" w:rsidP="008C44AA">
            <w:pPr>
              <w:rPr>
                <w:szCs w:val="28"/>
              </w:rPr>
            </w:pPr>
            <w:r w:rsidRPr="009D097A">
              <w:rPr>
                <w:rFonts w:cs="Calibri"/>
                <w:szCs w:val="28"/>
              </w:rPr>
              <w:t>недвижимого имущества</w:t>
            </w:r>
          </w:p>
        </w:tc>
        <w:tc>
          <w:tcPr>
            <w:tcW w:w="2709" w:type="dxa"/>
          </w:tcPr>
          <w:p w:rsidR="00D80DFA" w:rsidRPr="009D097A" w:rsidRDefault="00D80DFA" w:rsidP="008C44AA">
            <w:pPr>
              <w:rPr>
                <w:b/>
                <w:i/>
                <w:szCs w:val="28"/>
              </w:rPr>
            </w:pPr>
            <w:r w:rsidRPr="009D097A">
              <w:rPr>
                <w:szCs w:val="28"/>
              </w:rPr>
              <w:t>05 01  0980104 441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10845,4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обеспечение мероприятий по переселению  граждан из аварийного жилищного фонда с учетом необходимости развития малоэтажного строительства за счет средств бюджетов</w:t>
            </w:r>
          </w:p>
        </w:tc>
        <w:tc>
          <w:tcPr>
            <w:tcW w:w="2709" w:type="dxa"/>
          </w:tcPr>
          <w:p w:rsidR="00D80DFA" w:rsidRPr="009D097A" w:rsidRDefault="00D80DFA" w:rsidP="006D4973">
            <w:pPr>
              <w:rPr>
                <w:szCs w:val="28"/>
              </w:rPr>
            </w:pPr>
            <w:r w:rsidRPr="009D097A">
              <w:rPr>
                <w:szCs w:val="28"/>
              </w:rPr>
              <w:t>05 01  0980204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9608,7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Бюджетные инвестиции на приобретение объектов</w:t>
            </w:r>
          </w:p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rFonts w:cs="Calibri"/>
                <w:szCs w:val="28"/>
              </w:rPr>
              <w:t>недвижимого имущества</w:t>
            </w:r>
          </w:p>
        </w:tc>
        <w:tc>
          <w:tcPr>
            <w:tcW w:w="2709" w:type="dxa"/>
          </w:tcPr>
          <w:p w:rsidR="00D80DFA" w:rsidRPr="009D097A" w:rsidRDefault="00D80DFA" w:rsidP="006D4973">
            <w:pPr>
              <w:rPr>
                <w:szCs w:val="28"/>
              </w:rPr>
            </w:pPr>
            <w:r w:rsidRPr="009D097A">
              <w:rPr>
                <w:szCs w:val="28"/>
              </w:rPr>
              <w:t>05 01  0980204 441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9608,7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D80DFA" w:rsidRPr="009D097A" w:rsidRDefault="00D80DFA" w:rsidP="00B20A5B">
            <w:pPr>
              <w:rPr>
                <w:szCs w:val="28"/>
              </w:rPr>
            </w:pPr>
            <w:r w:rsidRPr="009D097A">
              <w:rPr>
                <w:szCs w:val="28"/>
              </w:rPr>
              <w:t>05 01  0980204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2272,725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Бюджетные инвестиции на приобретение объектов</w:t>
            </w:r>
          </w:p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rFonts w:cs="Calibri"/>
                <w:szCs w:val="28"/>
              </w:rPr>
              <w:t>недвижимого имущества</w:t>
            </w:r>
          </w:p>
        </w:tc>
        <w:tc>
          <w:tcPr>
            <w:tcW w:w="2709" w:type="dxa"/>
          </w:tcPr>
          <w:p w:rsidR="00D80DFA" w:rsidRPr="009D097A" w:rsidRDefault="00D80DFA" w:rsidP="00B20A5B">
            <w:pPr>
              <w:rPr>
                <w:szCs w:val="28"/>
              </w:rPr>
            </w:pPr>
            <w:r w:rsidRPr="009D097A">
              <w:rPr>
                <w:szCs w:val="28"/>
              </w:rPr>
              <w:t>05 01  0980204 441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2272,725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szCs w:val="28"/>
              </w:rPr>
              <w:t>обеспечение мероприятий по капитальному ремонту многоквартирных домов за счет средств, поступивших  от  государственной  корпорации  - Фонда   содействия реформированию  жилищно- коммунального хозяйства</w:t>
            </w:r>
          </w:p>
        </w:tc>
        <w:tc>
          <w:tcPr>
            <w:tcW w:w="2709" w:type="dxa"/>
          </w:tcPr>
          <w:p w:rsidR="00D80DFA" w:rsidRPr="009D097A" w:rsidRDefault="00D80DFA" w:rsidP="00B4113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05 01  0980101  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5517,104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2709" w:type="dxa"/>
          </w:tcPr>
          <w:p w:rsidR="00D80DFA" w:rsidRPr="009D097A" w:rsidRDefault="00D80DFA" w:rsidP="00B4113E">
            <w:pPr>
              <w:rPr>
                <w:szCs w:val="28"/>
              </w:rPr>
            </w:pPr>
            <w:r w:rsidRPr="009D097A">
              <w:rPr>
                <w:szCs w:val="28"/>
              </w:rPr>
              <w:t>05 01  0980101  810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5517,104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2709" w:type="dxa"/>
          </w:tcPr>
          <w:p w:rsidR="00D80DFA" w:rsidRPr="009D097A" w:rsidRDefault="00D80DFA" w:rsidP="00B4113E">
            <w:pPr>
              <w:rPr>
                <w:szCs w:val="28"/>
              </w:rPr>
            </w:pPr>
            <w:r w:rsidRPr="009D097A">
              <w:rPr>
                <w:szCs w:val="28"/>
              </w:rPr>
              <w:t>05 01  0980201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3908,0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2709" w:type="dxa"/>
          </w:tcPr>
          <w:p w:rsidR="00D80DFA" w:rsidRPr="009D097A" w:rsidRDefault="00D80DFA" w:rsidP="00B4113E">
            <w:pPr>
              <w:rPr>
                <w:szCs w:val="28"/>
              </w:rPr>
            </w:pPr>
            <w:r w:rsidRPr="009D097A">
              <w:rPr>
                <w:szCs w:val="28"/>
              </w:rPr>
              <w:t>05 01  0980201  810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3908,0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D80DFA" w:rsidRPr="009D097A" w:rsidRDefault="00D80DFA" w:rsidP="00B4113E">
            <w:pPr>
              <w:rPr>
                <w:szCs w:val="28"/>
              </w:rPr>
            </w:pPr>
            <w:r w:rsidRPr="009D097A">
              <w:rPr>
                <w:szCs w:val="28"/>
              </w:rPr>
              <w:t>05 01  0980201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1085,250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2709" w:type="dxa"/>
          </w:tcPr>
          <w:p w:rsidR="00D80DFA" w:rsidRPr="009D097A" w:rsidRDefault="00D80DFA" w:rsidP="00B4113E">
            <w:pPr>
              <w:rPr>
                <w:szCs w:val="28"/>
              </w:rPr>
            </w:pPr>
            <w:r w:rsidRPr="009D097A">
              <w:rPr>
                <w:szCs w:val="28"/>
              </w:rPr>
              <w:t>05 01  0980201  810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1085,250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Мероприятия в области жилищного хозяйства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05 01 3500301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</w:t>
            </w:r>
            <w:r>
              <w:rPr>
                <w:szCs w:val="28"/>
              </w:rPr>
              <w:t>212</w:t>
            </w:r>
            <w:r w:rsidRPr="009D097A">
              <w:rPr>
                <w:szCs w:val="28"/>
              </w:rPr>
              <w:t>,2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05 01 3500301  244</w:t>
            </w:r>
          </w:p>
        </w:tc>
        <w:tc>
          <w:tcPr>
            <w:tcW w:w="1789" w:type="dxa"/>
          </w:tcPr>
          <w:p w:rsidR="00D80DFA" w:rsidRPr="009D097A" w:rsidRDefault="00D80DFA" w:rsidP="00AD71C0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</w:t>
            </w:r>
            <w:r>
              <w:rPr>
                <w:szCs w:val="28"/>
              </w:rPr>
              <w:t>212</w:t>
            </w:r>
            <w:r w:rsidRPr="009D097A">
              <w:rPr>
                <w:szCs w:val="28"/>
              </w:rPr>
              <w:t>,2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Инженерное обеспечение площадок комплексной застройки НСО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05 01 5223202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4558,3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05 01 5223202  411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4558,3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Приобретение служебного жилья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05 01 5223205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1239,8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3B0C3C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Бюджетные инвестиции на приобретение объектов</w:t>
            </w:r>
          </w:p>
          <w:p w:rsidR="00D80DFA" w:rsidRPr="009D097A" w:rsidRDefault="00D80DFA" w:rsidP="003B0C3C">
            <w:pPr>
              <w:rPr>
                <w:szCs w:val="28"/>
              </w:rPr>
            </w:pPr>
            <w:r w:rsidRPr="009D097A">
              <w:rPr>
                <w:rFonts w:cs="Calibri"/>
                <w:szCs w:val="28"/>
              </w:rPr>
              <w:t>недвижимого имущества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05 01 5223205 441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1239,8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3B0C3C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05 01 5223205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12,5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8C44AA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Бюджетные инвестиции на приобретение объектов</w:t>
            </w:r>
          </w:p>
          <w:p w:rsidR="00D80DFA" w:rsidRPr="009D097A" w:rsidRDefault="00D80DFA" w:rsidP="008C44AA">
            <w:pPr>
              <w:rPr>
                <w:szCs w:val="28"/>
              </w:rPr>
            </w:pPr>
            <w:r w:rsidRPr="009D097A">
              <w:rPr>
                <w:rFonts w:cs="Calibri"/>
                <w:szCs w:val="28"/>
              </w:rPr>
              <w:t>недвижимого имущества</w:t>
            </w:r>
          </w:p>
        </w:tc>
        <w:tc>
          <w:tcPr>
            <w:tcW w:w="2709" w:type="dxa"/>
          </w:tcPr>
          <w:p w:rsidR="00D80DFA" w:rsidRPr="009D097A" w:rsidRDefault="00D80DFA" w:rsidP="008C44AA">
            <w:pPr>
              <w:rPr>
                <w:szCs w:val="28"/>
              </w:rPr>
            </w:pPr>
            <w:r w:rsidRPr="009D097A">
              <w:rPr>
                <w:szCs w:val="28"/>
              </w:rPr>
              <w:t>05 01 5223205 441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12,5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Реализация мероприятий долгосрочной целевой программы «Энергосбережение и повышение  энергетической эффективности Новосибирской области на период до 2015 года»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05 01 5222800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1267,8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05 01 5222800 810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1267,8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05 01 5222800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950,876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05 01 5222800 810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950,876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Коммунальное хозяйство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05 02</w:t>
            </w:r>
          </w:p>
        </w:tc>
        <w:tc>
          <w:tcPr>
            <w:tcW w:w="1789" w:type="dxa"/>
          </w:tcPr>
          <w:p w:rsidR="00D80DFA" w:rsidRPr="009D097A" w:rsidRDefault="00D80DFA" w:rsidP="00045C1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29953,6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Капитальное строительство объектов, отнесенных к собственности муниципальных образований в рамках реализации федеральной целевой программы «Социальное развитие села до 2013 года»</w:t>
            </w:r>
          </w:p>
        </w:tc>
        <w:tc>
          <w:tcPr>
            <w:tcW w:w="2709" w:type="dxa"/>
          </w:tcPr>
          <w:p w:rsidR="00D80DFA" w:rsidRPr="009D097A" w:rsidRDefault="00D80DFA" w:rsidP="001D4DAD">
            <w:pPr>
              <w:rPr>
                <w:szCs w:val="28"/>
              </w:rPr>
            </w:pPr>
            <w:r w:rsidRPr="009D097A">
              <w:rPr>
                <w:szCs w:val="28"/>
              </w:rPr>
              <w:t>05 02 1001199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5300,0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2709" w:type="dxa"/>
          </w:tcPr>
          <w:p w:rsidR="00D80DFA" w:rsidRPr="009D097A" w:rsidRDefault="00D80DFA" w:rsidP="001D4DAD">
            <w:pPr>
              <w:rPr>
                <w:szCs w:val="28"/>
              </w:rPr>
            </w:pPr>
            <w:r w:rsidRPr="009D097A">
              <w:rPr>
                <w:szCs w:val="28"/>
              </w:rPr>
              <w:t>05 02 1001199  411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5300,0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D80DFA" w:rsidRPr="009D097A" w:rsidRDefault="00D80DFA" w:rsidP="00EC607C">
            <w:pPr>
              <w:rPr>
                <w:szCs w:val="28"/>
              </w:rPr>
            </w:pPr>
            <w:r w:rsidRPr="009D097A">
              <w:rPr>
                <w:szCs w:val="28"/>
              </w:rPr>
              <w:t>05 02 10011</w:t>
            </w:r>
            <w:r>
              <w:rPr>
                <w:szCs w:val="28"/>
              </w:rPr>
              <w:t>99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992,8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8C44AA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2709" w:type="dxa"/>
          </w:tcPr>
          <w:p w:rsidR="00D80DFA" w:rsidRPr="009D097A" w:rsidRDefault="00D80DFA" w:rsidP="00EC607C">
            <w:pPr>
              <w:rPr>
                <w:szCs w:val="28"/>
              </w:rPr>
            </w:pPr>
            <w:r w:rsidRPr="009D097A">
              <w:rPr>
                <w:szCs w:val="28"/>
              </w:rPr>
              <w:t>05 02 10011</w:t>
            </w:r>
            <w:r>
              <w:rPr>
                <w:szCs w:val="28"/>
              </w:rPr>
              <w:t>99</w:t>
            </w:r>
            <w:r w:rsidRPr="009D097A">
              <w:rPr>
                <w:szCs w:val="28"/>
              </w:rPr>
              <w:t xml:space="preserve">  411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992,8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Расходы на разработку проектно-сметной документации на объекты капитального строительства муниципальной собственности по модернизации насосной станции 2 подъема ул. Западная,16, реконструкции здания автоматизации управления, установке узлов учета холодной воды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05 02  3380000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361,0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05 02  3380000 244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b/>
                <w:color w:val="FF0000"/>
                <w:szCs w:val="28"/>
              </w:rPr>
            </w:pPr>
            <w:r w:rsidRPr="009D097A">
              <w:rPr>
                <w:szCs w:val="28"/>
              </w:rPr>
              <w:t>361,0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05 02  3380000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  <w:r w:rsidRPr="009D097A">
              <w:rPr>
                <w:szCs w:val="28"/>
              </w:rPr>
              <w:t>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05 02  3380000 244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  <w:r w:rsidRPr="009D097A">
              <w:rPr>
                <w:szCs w:val="28"/>
              </w:rPr>
              <w:t>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</w:t>
            </w:r>
          </w:p>
        </w:tc>
        <w:tc>
          <w:tcPr>
            <w:tcW w:w="1789" w:type="dxa"/>
          </w:tcPr>
          <w:p w:rsidR="00D80DFA" w:rsidRPr="009D097A" w:rsidRDefault="00D80DFA" w:rsidP="00045C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19101,0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05  02 3510500  243</w:t>
            </w:r>
          </w:p>
        </w:tc>
        <w:tc>
          <w:tcPr>
            <w:tcW w:w="1789" w:type="dxa"/>
          </w:tcPr>
          <w:p w:rsidR="00D80DFA" w:rsidRPr="009D097A" w:rsidRDefault="00D80DFA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9D097A">
              <w:rPr>
                <w:szCs w:val="28"/>
              </w:rPr>
              <w:t>38,0</w:t>
            </w:r>
          </w:p>
          <w:p w:rsidR="00D80DFA" w:rsidRPr="009D097A" w:rsidRDefault="00D80DFA" w:rsidP="00455CEC">
            <w:pPr>
              <w:jc w:val="center"/>
              <w:rPr>
                <w:szCs w:val="28"/>
              </w:rPr>
            </w:pP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05  02 3510500  244</w:t>
            </w:r>
          </w:p>
        </w:tc>
        <w:tc>
          <w:tcPr>
            <w:tcW w:w="1789" w:type="dxa"/>
          </w:tcPr>
          <w:p w:rsidR="00D80DFA" w:rsidRDefault="00D80DFA" w:rsidP="00D360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9136,5</w:t>
            </w:r>
          </w:p>
          <w:p w:rsidR="00D80DFA" w:rsidRPr="009D097A" w:rsidRDefault="00D80DFA" w:rsidP="00D360E8">
            <w:pPr>
              <w:jc w:val="center"/>
              <w:rPr>
                <w:szCs w:val="28"/>
              </w:rPr>
            </w:pP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05  02 3510500  244</w:t>
            </w:r>
          </w:p>
        </w:tc>
        <w:tc>
          <w:tcPr>
            <w:tcW w:w="1789" w:type="dxa"/>
          </w:tcPr>
          <w:p w:rsidR="00D80DFA" w:rsidRPr="009D097A" w:rsidRDefault="00D80DFA" w:rsidP="00847352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365,0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Мероприятия в области коммунального хозяйства (Разработка проектно-сметной документации для целей газификации населенных пунктов с. Чаус и с. Подгорная, р.п. Колывань)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05  02 3510500  244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1026,0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05  02 3510500  244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10,4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2E6ABF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  <w:r w:rsidRPr="009D097A">
              <w:rPr>
                <w:bCs/>
                <w:szCs w:val="28"/>
              </w:rPr>
              <w:t xml:space="preserve"> (Реконструкция насосной станции и узлы учета холодной воды в поселке Колывань Новосибирской области)</w:t>
            </w:r>
            <w:r w:rsidRPr="009D097A">
              <w:rPr>
                <w:szCs w:val="28"/>
              </w:rPr>
              <w:t xml:space="preserve"> </w:t>
            </w:r>
          </w:p>
        </w:tc>
        <w:tc>
          <w:tcPr>
            <w:tcW w:w="2709" w:type="dxa"/>
          </w:tcPr>
          <w:p w:rsidR="00D80DFA" w:rsidRPr="009D097A" w:rsidRDefault="00D80DFA" w:rsidP="002E6ABF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05  02 3510500  244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1162,4</w:t>
            </w:r>
          </w:p>
        </w:tc>
      </w:tr>
      <w:tr w:rsidR="00D80DFA" w:rsidRPr="009D097A" w:rsidTr="0087231D">
        <w:tc>
          <w:tcPr>
            <w:tcW w:w="4857" w:type="dxa"/>
          </w:tcPr>
          <w:p w:rsidR="00D80DFA" w:rsidRPr="009D097A" w:rsidRDefault="00D80DFA" w:rsidP="0087231D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2709" w:type="dxa"/>
          </w:tcPr>
          <w:p w:rsidR="00D80DFA" w:rsidRPr="009D097A" w:rsidRDefault="00D80DFA" w:rsidP="0087231D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05  02 3510500  411</w:t>
            </w:r>
          </w:p>
        </w:tc>
        <w:tc>
          <w:tcPr>
            <w:tcW w:w="1789" w:type="dxa"/>
          </w:tcPr>
          <w:p w:rsidR="00D80DFA" w:rsidRPr="009D097A" w:rsidRDefault="00D80DFA" w:rsidP="0087231D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500,0</w:t>
            </w:r>
          </w:p>
        </w:tc>
      </w:tr>
      <w:tr w:rsidR="00D80DFA" w:rsidRPr="009D097A" w:rsidTr="0087231D">
        <w:tc>
          <w:tcPr>
            <w:tcW w:w="4857" w:type="dxa"/>
          </w:tcPr>
          <w:p w:rsidR="00D80DFA" w:rsidRPr="009D097A" w:rsidRDefault="00D80DFA" w:rsidP="00455CEC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Бюджетные инвестиции на приобретение объектов</w:t>
            </w:r>
          </w:p>
          <w:p w:rsidR="00D80DFA" w:rsidRPr="009D097A" w:rsidRDefault="00D80DFA" w:rsidP="00455CEC">
            <w:pPr>
              <w:rPr>
                <w:szCs w:val="28"/>
              </w:rPr>
            </w:pPr>
            <w:r w:rsidRPr="009D097A">
              <w:rPr>
                <w:rFonts w:cs="Calibri"/>
                <w:szCs w:val="28"/>
              </w:rPr>
              <w:t>недвижимого имущества</w:t>
            </w:r>
          </w:p>
        </w:tc>
        <w:tc>
          <w:tcPr>
            <w:tcW w:w="2709" w:type="dxa"/>
          </w:tcPr>
          <w:p w:rsidR="00D80DFA" w:rsidRPr="009D097A" w:rsidRDefault="00D80DFA" w:rsidP="0087231D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05  02 3510500  441</w:t>
            </w:r>
          </w:p>
        </w:tc>
        <w:tc>
          <w:tcPr>
            <w:tcW w:w="1789" w:type="dxa"/>
          </w:tcPr>
          <w:p w:rsidR="00D80DFA" w:rsidRPr="009D097A" w:rsidRDefault="00D80DFA" w:rsidP="0087231D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922,5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 (Субсидия на возмещение затрат по вывозу жидких бытовых отходов в 2013 году)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05  02 3510500  810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500,0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 (Субсидия на возмещение затрат по вывозу жидких бытовых отходов в 2013 году)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05  02 3510500  810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108,8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 (Субсидия на приобретение экскаватора)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05  02 3510500  810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900,0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>
              <w:rPr>
                <w:szCs w:val="28"/>
              </w:rPr>
              <w:t xml:space="preserve">Субсидия юридическим лицам </w:t>
            </w:r>
            <w:r w:rsidRPr="001E0937">
              <w:rPr>
                <w:szCs w:val="28"/>
              </w:rPr>
              <w:t>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</w:t>
            </w:r>
            <w:r>
              <w:rPr>
                <w:szCs w:val="28"/>
              </w:rPr>
              <w:t xml:space="preserve"> на возмещение затрат на строительство и (или) содержание, в том числе ремонт объектов теплоснабжения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05  02 3510500  810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1050,0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D360E8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E0937">
              <w:rPr>
                <w:szCs w:val="28"/>
              </w:rPr>
              <w:t>убсиди</w:t>
            </w:r>
            <w:r>
              <w:rPr>
                <w:szCs w:val="28"/>
              </w:rPr>
              <w:t>я</w:t>
            </w:r>
            <w:r w:rsidRPr="001E0937">
              <w:rPr>
                <w:szCs w:val="28"/>
              </w:rPr>
              <w:t xml:space="preserve"> на возмещение затрат по </w:t>
            </w:r>
            <w:r>
              <w:rPr>
                <w:szCs w:val="28"/>
              </w:rPr>
              <w:t xml:space="preserve">ремонту объектов теплоснабжения юридическим лицам </w:t>
            </w:r>
            <w:r w:rsidRPr="001E0937">
              <w:rPr>
                <w:szCs w:val="28"/>
              </w:rPr>
              <w:t>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05  02 3510500  810</w:t>
            </w:r>
          </w:p>
        </w:tc>
        <w:tc>
          <w:tcPr>
            <w:tcW w:w="1789" w:type="dxa"/>
          </w:tcPr>
          <w:p w:rsidR="00D80DFA" w:rsidRPr="009D097A" w:rsidRDefault="00D80DFA" w:rsidP="00615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594,0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05  02 3510500  852</w:t>
            </w:r>
          </w:p>
        </w:tc>
        <w:tc>
          <w:tcPr>
            <w:tcW w:w="1789" w:type="dxa"/>
          </w:tcPr>
          <w:p w:rsidR="00D80DFA" w:rsidRPr="009D097A" w:rsidRDefault="00D80DFA" w:rsidP="00BD2D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  <w:r w:rsidRPr="009D097A">
              <w:rPr>
                <w:szCs w:val="28"/>
              </w:rPr>
              <w:t>7,4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Расходы, возникающие  при выполнении полномочий органов местного самоуправления по вопросам местного значения в части снабжения населения топливом. (Субсидии организациям топливно-энергетического комплекса на обеспечение населения топливом)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05  02 3408302  810</w:t>
            </w:r>
          </w:p>
        </w:tc>
        <w:tc>
          <w:tcPr>
            <w:tcW w:w="1789" w:type="dxa"/>
          </w:tcPr>
          <w:p w:rsidR="00D80DFA" w:rsidRPr="009D097A" w:rsidRDefault="00D80DFA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2397,2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Подготовка объектов жилищно-коммунального комплекса к эксплуатации в зимних условиях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05 02 6554300</w:t>
            </w:r>
          </w:p>
        </w:tc>
        <w:tc>
          <w:tcPr>
            <w:tcW w:w="1789" w:type="dxa"/>
          </w:tcPr>
          <w:p w:rsidR="00D80DFA" w:rsidRPr="009D097A" w:rsidRDefault="00D80DFA" w:rsidP="006702AE">
            <w:pPr>
              <w:rPr>
                <w:szCs w:val="28"/>
              </w:rPr>
            </w:pPr>
            <w:r w:rsidRPr="009D097A">
              <w:rPr>
                <w:szCs w:val="28"/>
              </w:rPr>
              <w:t>1637,4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8C44AA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 на возмещение затрат по приобретению твердого топлива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05 02 6554300 810</w:t>
            </w:r>
          </w:p>
        </w:tc>
        <w:tc>
          <w:tcPr>
            <w:tcW w:w="1789" w:type="dxa"/>
          </w:tcPr>
          <w:p w:rsidR="00D80DFA" w:rsidRPr="009D097A" w:rsidRDefault="00D80DFA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1637,4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8C44AA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05 02 6554300</w:t>
            </w:r>
          </w:p>
        </w:tc>
        <w:tc>
          <w:tcPr>
            <w:tcW w:w="1789" w:type="dxa"/>
          </w:tcPr>
          <w:p w:rsidR="00D80DFA" w:rsidRPr="009D097A" w:rsidRDefault="00D80DFA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86,2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8C44AA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 на возмещение затрат по приобретению твердого топлива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</w:t>
            </w:r>
          </w:p>
        </w:tc>
        <w:tc>
          <w:tcPr>
            <w:tcW w:w="2709" w:type="dxa"/>
          </w:tcPr>
          <w:p w:rsidR="00D80DFA" w:rsidRPr="009D097A" w:rsidRDefault="00D80DFA" w:rsidP="008C44AA">
            <w:pPr>
              <w:rPr>
                <w:szCs w:val="28"/>
              </w:rPr>
            </w:pPr>
            <w:r w:rsidRPr="009D097A">
              <w:rPr>
                <w:szCs w:val="28"/>
              </w:rPr>
              <w:t>05 02 6554300 810</w:t>
            </w:r>
          </w:p>
        </w:tc>
        <w:tc>
          <w:tcPr>
            <w:tcW w:w="1789" w:type="dxa"/>
          </w:tcPr>
          <w:p w:rsidR="00D80DFA" w:rsidRPr="009D097A" w:rsidRDefault="00D80DFA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86,2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Благоустройство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05 03</w:t>
            </w:r>
          </w:p>
        </w:tc>
        <w:tc>
          <w:tcPr>
            <w:tcW w:w="1789" w:type="dxa"/>
          </w:tcPr>
          <w:p w:rsidR="00D80DFA" w:rsidRPr="009D097A" w:rsidRDefault="00D80DFA" w:rsidP="004C43A8">
            <w:pPr>
              <w:rPr>
                <w:szCs w:val="28"/>
              </w:rPr>
            </w:pPr>
            <w:r>
              <w:rPr>
                <w:szCs w:val="28"/>
              </w:rPr>
              <w:t>17542,3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Мероприятия по снижению риска возникновения чрезвычайных ситуаций в связи с весенним таянием снега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05 03 0700400 </w:t>
            </w:r>
          </w:p>
        </w:tc>
        <w:tc>
          <w:tcPr>
            <w:tcW w:w="1789" w:type="dxa"/>
          </w:tcPr>
          <w:p w:rsidR="00D80DFA" w:rsidRPr="009D097A" w:rsidRDefault="00D80DFA" w:rsidP="00351B0C">
            <w:pPr>
              <w:rPr>
                <w:szCs w:val="28"/>
              </w:rPr>
            </w:pPr>
            <w:r w:rsidRPr="009D097A">
              <w:rPr>
                <w:szCs w:val="28"/>
              </w:rPr>
              <w:t>359,3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Резервные средства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05 03 0700400 870</w:t>
            </w:r>
          </w:p>
        </w:tc>
        <w:tc>
          <w:tcPr>
            <w:tcW w:w="1789" w:type="dxa"/>
          </w:tcPr>
          <w:p w:rsidR="00D80DFA" w:rsidRPr="009D097A" w:rsidRDefault="00D80DFA" w:rsidP="00351B0C">
            <w:pPr>
              <w:rPr>
                <w:szCs w:val="28"/>
              </w:rPr>
            </w:pPr>
            <w:r w:rsidRPr="009D097A">
              <w:rPr>
                <w:szCs w:val="28"/>
              </w:rPr>
              <w:t>359,3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Резервные средства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05 03 0700500</w:t>
            </w:r>
          </w:p>
        </w:tc>
        <w:tc>
          <w:tcPr>
            <w:tcW w:w="1789" w:type="dxa"/>
          </w:tcPr>
          <w:p w:rsidR="00D80DFA" w:rsidRPr="009D097A" w:rsidRDefault="00D80DFA" w:rsidP="00351B0C">
            <w:pPr>
              <w:rPr>
                <w:szCs w:val="28"/>
              </w:rPr>
            </w:pPr>
            <w:r w:rsidRPr="009D097A">
              <w:rPr>
                <w:szCs w:val="28"/>
              </w:rPr>
              <w:t>154,0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05 03 0700500 870 </w:t>
            </w:r>
          </w:p>
        </w:tc>
        <w:tc>
          <w:tcPr>
            <w:tcW w:w="1789" w:type="dxa"/>
          </w:tcPr>
          <w:p w:rsidR="00D80DFA" w:rsidRPr="009D097A" w:rsidRDefault="00D80DFA" w:rsidP="00351B0C">
            <w:pPr>
              <w:rPr>
                <w:szCs w:val="28"/>
              </w:rPr>
            </w:pPr>
            <w:r w:rsidRPr="009D097A">
              <w:rPr>
                <w:szCs w:val="28"/>
              </w:rPr>
              <w:t>154,0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Уличное освещение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05  03 6000100  </w:t>
            </w:r>
          </w:p>
        </w:tc>
        <w:tc>
          <w:tcPr>
            <w:tcW w:w="1789" w:type="dxa"/>
          </w:tcPr>
          <w:p w:rsidR="00D80DFA" w:rsidRPr="009D097A" w:rsidRDefault="00D80DFA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1586,2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05  03 6000100  244</w:t>
            </w:r>
          </w:p>
        </w:tc>
        <w:tc>
          <w:tcPr>
            <w:tcW w:w="1789" w:type="dxa"/>
          </w:tcPr>
          <w:p w:rsidR="00D80DFA" w:rsidRPr="009D097A" w:rsidRDefault="00D80DFA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1586,2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Организация и содержание мест захоронения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05  03 6000400  </w:t>
            </w:r>
          </w:p>
        </w:tc>
        <w:tc>
          <w:tcPr>
            <w:tcW w:w="1789" w:type="dxa"/>
          </w:tcPr>
          <w:p w:rsidR="00D80DFA" w:rsidRPr="009D097A" w:rsidRDefault="00D80DFA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200,0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05  03 6000400  244</w:t>
            </w:r>
          </w:p>
        </w:tc>
        <w:tc>
          <w:tcPr>
            <w:tcW w:w="1789" w:type="dxa"/>
          </w:tcPr>
          <w:p w:rsidR="00D80DFA" w:rsidRPr="009D097A" w:rsidRDefault="00D80DFA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200,0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Прочие мероприятия по благоустройству 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05  03 6000500 </w:t>
            </w:r>
          </w:p>
        </w:tc>
        <w:tc>
          <w:tcPr>
            <w:tcW w:w="1789" w:type="dxa"/>
          </w:tcPr>
          <w:p w:rsidR="00D80DFA" w:rsidRPr="009D097A" w:rsidRDefault="00D80DFA" w:rsidP="00D15978">
            <w:pPr>
              <w:rPr>
                <w:szCs w:val="28"/>
              </w:rPr>
            </w:pPr>
            <w:r>
              <w:rPr>
                <w:szCs w:val="28"/>
              </w:rPr>
              <w:t>13409,8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05  03 6000500 243</w:t>
            </w:r>
          </w:p>
        </w:tc>
        <w:tc>
          <w:tcPr>
            <w:tcW w:w="1789" w:type="dxa"/>
          </w:tcPr>
          <w:p w:rsidR="00D80DFA" w:rsidRPr="009D097A" w:rsidRDefault="00D80DFA" w:rsidP="00D86732">
            <w:pPr>
              <w:rPr>
                <w:szCs w:val="28"/>
              </w:rPr>
            </w:pPr>
            <w:r w:rsidRPr="009D097A">
              <w:rPr>
                <w:szCs w:val="28"/>
              </w:rPr>
              <w:t>599,9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05  03 6000500 244</w:t>
            </w:r>
          </w:p>
        </w:tc>
        <w:tc>
          <w:tcPr>
            <w:tcW w:w="1789" w:type="dxa"/>
          </w:tcPr>
          <w:p w:rsidR="00D80DFA" w:rsidRPr="009D097A" w:rsidRDefault="00D80DFA" w:rsidP="00D15978">
            <w:pPr>
              <w:rPr>
                <w:szCs w:val="28"/>
              </w:rPr>
            </w:pPr>
            <w:r>
              <w:rPr>
                <w:szCs w:val="28"/>
              </w:rPr>
              <w:t>10945,4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 (Субсидия на возмещение затрат по благоустройству, включая строительство, реконструкцию и содержание объектов благоустройства, а также осуществление иных видов деятельности по содержанию и благоустройству территории в границах муниципального образования рабочего поселка Колывань, юридическим лицам (за исключением субсидий государственным (муниципальным) учреждениям), индивидуальным предпринимателям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05  03 6000500</w:t>
            </w:r>
            <w:r>
              <w:rPr>
                <w:szCs w:val="28"/>
              </w:rPr>
              <w:t xml:space="preserve"> 810</w:t>
            </w:r>
          </w:p>
        </w:tc>
        <w:tc>
          <w:tcPr>
            <w:tcW w:w="1789" w:type="dxa"/>
          </w:tcPr>
          <w:p w:rsidR="00D80DFA" w:rsidRDefault="00D80DFA" w:rsidP="00D86732">
            <w:pPr>
              <w:rPr>
                <w:szCs w:val="28"/>
              </w:rPr>
            </w:pPr>
            <w:r w:rsidRPr="009D097A">
              <w:rPr>
                <w:szCs w:val="28"/>
              </w:rPr>
              <w:t>869,5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05  03 6000500 851</w:t>
            </w:r>
          </w:p>
        </w:tc>
        <w:tc>
          <w:tcPr>
            <w:tcW w:w="1789" w:type="dxa"/>
          </w:tcPr>
          <w:p w:rsidR="00D80DFA" w:rsidRPr="009D097A" w:rsidRDefault="00D80DFA" w:rsidP="00D86732">
            <w:pPr>
              <w:rPr>
                <w:szCs w:val="28"/>
              </w:rPr>
            </w:pPr>
            <w:r w:rsidRPr="009D097A">
              <w:rPr>
                <w:szCs w:val="28"/>
              </w:rPr>
              <w:t>795,0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>
              <w:rPr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2709" w:type="dxa"/>
          </w:tcPr>
          <w:p w:rsidR="00D80DFA" w:rsidRPr="009D097A" w:rsidRDefault="00D80DFA" w:rsidP="00D15978">
            <w:pPr>
              <w:rPr>
                <w:szCs w:val="28"/>
              </w:rPr>
            </w:pPr>
            <w:r w:rsidRPr="009D097A">
              <w:rPr>
                <w:szCs w:val="28"/>
              </w:rPr>
              <w:t>05  03 6000500 85</w:t>
            </w:r>
            <w:r>
              <w:rPr>
                <w:szCs w:val="28"/>
              </w:rPr>
              <w:t>2</w:t>
            </w:r>
          </w:p>
        </w:tc>
        <w:tc>
          <w:tcPr>
            <w:tcW w:w="1789" w:type="dxa"/>
          </w:tcPr>
          <w:p w:rsidR="00D80DFA" w:rsidRPr="009D097A" w:rsidRDefault="00D80DFA" w:rsidP="00D86732">
            <w:pPr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Расходы на благоустройство территорий сельских поселений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05 03 6554300</w:t>
            </w:r>
          </w:p>
        </w:tc>
        <w:tc>
          <w:tcPr>
            <w:tcW w:w="1789" w:type="dxa"/>
          </w:tcPr>
          <w:p w:rsidR="00D80DFA" w:rsidRPr="009D097A" w:rsidRDefault="00D80DFA" w:rsidP="0027013E">
            <w:pPr>
              <w:rPr>
                <w:szCs w:val="28"/>
              </w:rPr>
            </w:pPr>
            <w:r w:rsidRPr="009D097A">
              <w:rPr>
                <w:szCs w:val="28"/>
              </w:rPr>
              <w:t>1833,0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05 03 6554300 244</w:t>
            </w:r>
          </w:p>
        </w:tc>
        <w:tc>
          <w:tcPr>
            <w:tcW w:w="1789" w:type="dxa"/>
          </w:tcPr>
          <w:p w:rsidR="00D80DFA" w:rsidRPr="009D097A" w:rsidRDefault="00D80DFA" w:rsidP="00136914">
            <w:pPr>
              <w:rPr>
                <w:szCs w:val="28"/>
              </w:rPr>
            </w:pPr>
            <w:r w:rsidRPr="009D097A">
              <w:rPr>
                <w:szCs w:val="28"/>
              </w:rPr>
              <w:t>1741,0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нужд, Софинансирование</w:t>
            </w:r>
          </w:p>
        </w:tc>
        <w:tc>
          <w:tcPr>
            <w:tcW w:w="2709" w:type="dxa"/>
          </w:tcPr>
          <w:p w:rsidR="00D80DFA" w:rsidRPr="009D097A" w:rsidRDefault="00D80DFA" w:rsidP="00A166D7">
            <w:pPr>
              <w:rPr>
                <w:szCs w:val="28"/>
              </w:rPr>
            </w:pPr>
            <w:r w:rsidRPr="009D097A">
              <w:rPr>
                <w:szCs w:val="28"/>
              </w:rPr>
              <w:t>05 03 6554300 244</w:t>
            </w:r>
          </w:p>
        </w:tc>
        <w:tc>
          <w:tcPr>
            <w:tcW w:w="1789" w:type="dxa"/>
          </w:tcPr>
          <w:p w:rsidR="00D80DFA" w:rsidRPr="009D097A" w:rsidRDefault="00D80DFA" w:rsidP="00A01E64">
            <w:pPr>
              <w:rPr>
                <w:szCs w:val="28"/>
              </w:rPr>
            </w:pPr>
            <w:r w:rsidRPr="009D097A">
              <w:rPr>
                <w:szCs w:val="28"/>
              </w:rPr>
              <w:t>92,0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Охрана объектов растительного и животного мираи среды их обитания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06 03</w:t>
            </w:r>
          </w:p>
        </w:tc>
        <w:tc>
          <w:tcPr>
            <w:tcW w:w="1789" w:type="dxa"/>
          </w:tcPr>
          <w:p w:rsidR="00D80DFA" w:rsidRPr="009D097A" w:rsidRDefault="00D80DFA" w:rsidP="00D86732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728,1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Реализация природоохранных мероприятий (Проведение работ по расчистке русла р. Чаус в р. п. Колывань (створ в районе ул. Мостовая</w:t>
            </w:r>
            <w:r w:rsidRPr="009D097A">
              <w:rPr>
                <w:szCs w:val="28"/>
                <w:u w:val="single"/>
              </w:rPr>
              <w:t>)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06 03  6550400  </w:t>
            </w:r>
          </w:p>
        </w:tc>
        <w:tc>
          <w:tcPr>
            <w:tcW w:w="1789" w:type="dxa"/>
          </w:tcPr>
          <w:p w:rsidR="00D80DFA" w:rsidRPr="009D097A" w:rsidRDefault="00D80DFA" w:rsidP="00D86732">
            <w:pPr>
              <w:rPr>
                <w:szCs w:val="28"/>
              </w:rPr>
            </w:pPr>
            <w:r w:rsidRPr="009D097A">
              <w:rPr>
                <w:szCs w:val="28"/>
              </w:rPr>
              <w:t>691,7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06 03  6550400 244 </w:t>
            </w:r>
          </w:p>
        </w:tc>
        <w:tc>
          <w:tcPr>
            <w:tcW w:w="1789" w:type="dxa"/>
          </w:tcPr>
          <w:p w:rsidR="00D80DFA" w:rsidRPr="009D097A" w:rsidRDefault="00D80DFA" w:rsidP="00D86732">
            <w:pPr>
              <w:rPr>
                <w:szCs w:val="28"/>
              </w:rPr>
            </w:pPr>
            <w:r w:rsidRPr="009D097A">
              <w:rPr>
                <w:szCs w:val="28"/>
              </w:rPr>
              <w:t>691,7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D80DFA" w:rsidRPr="009D097A" w:rsidRDefault="00D80DFA" w:rsidP="00CB07FC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06 03  6550400 </w:t>
            </w:r>
          </w:p>
        </w:tc>
        <w:tc>
          <w:tcPr>
            <w:tcW w:w="1789" w:type="dxa"/>
          </w:tcPr>
          <w:p w:rsidR="00D80DFA" w:rsidRPr="009D097A" w:rsidRDefault="00D80DFA" w:rsidP="00D86732">
            <w:pPr>
              <w:rPr>
                <w:szCs w:val="28"/>
              </w:rPr>
            </w:pPr>
            <w:r w:rsidRPr="009D097A">
              <w:rPr>
                <w:szCs w:val="28"/>
              </w:rPr>
              <w:t>36,403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455CEC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06 03  6550400 244</w:t>
            </w:r>
          </w:p>
        </w:tc>
        <w:tc>
          <w:tcPr>
            <w:tcW w:w="1789" w:type="dxa"/>
          </w:tcPr>
          <w:p w:rsidR="00D80DFA" w:rsidRPr="009D097A" w:rsidRDefault="00D80DFA" w:rsidP="00D86732">
            <w:pPr>
              <w:rPr>
                <w:szCs w:val="28"/>
              </w:rPr>
            </w:pPr>
            <w:r w:rsidRPr="009D097A">
              <w:rPr>
                <w:szCs w:val="28"/>
              </w:rPr>
              <w:t>36,403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Образование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07 07</w:t>
            </w:r>
          </w:p>
        </w:tc>
        <w:tc>
          <w:tcPr>
            <w:tcW w:w="1789" w:type="dxa"/>
          </w:tcPr>
          <w:p w:rsidR="00D80DFA" w:rsidRPr="009D097A" w:rsidRDefault="00D80DFA" w:rsidP="006246A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491,2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Молодежная политики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07  07 4310100  </w:t>
            </w:r>
          </w:p>
        </w:tc>
        <w:tc>
          <w:tcPr>
            <w:tcW w:w="1789" w:type="dxa"/>
          </w:tcPr>
          <w:p w:rsidR="00D80DFA" w:rsidRPr="009D097A" w:rsidRDefault="00D80DFA" w:rsidP="006246AC">
            <w:pPr>
              <w:rPr>
                <w:szCs w:val="28"/>
              </w:rPr>
            </w:pPr>
            <w:r>
              <w:rPr>
                <w:szCs w:val="28"/>
              </w:rPr>
              <w:t>491,2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07  07 4310100  244</w:t>
            </w:r>
          </w:p>
        </w:tc>
        <w:tc>
          <w:tcPr>
            <w:tcW w:w="1789" w:type="dxa"/>
          </w:tcPr>
          <w:p w:rsidR="00D80DFA" w:rsidRPr="009D097A" w:rsidRDefault="00D80DFA" w:rsidP="006246AC">
            <w:pPr>
              <w:rPr>
                <w:szCs w:val="28"/>
              </w:rPr>
            </w:pPr>
            <w:r>
              <w:rPr>
                <w:szCs w:val="28"/>
              </w:rPr>
              <w:t>491,2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</w:p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08  00</w:t>
            </w:r>
          </w:p>
        </w:tc>
        <w:tc>
          <w:tcPr>
            <w:tcW w:w="1789" w:type="dxa"/>
          </w:tcPr>
          <w:p w:rsidR="00D80DFA" w:rsidRPr="009D097A" w:rsidRDefault="00D80DFA" w:rsidP="003B4E3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3576,7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МКУ ОЦК «Улыбка»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08  01 4409900 </w:t>
            </w:r>
          </w:p>
        </w:tc>
        <w:tc>
          <w:tcPr>
            <w:tcW w:w="1789" w:type="dxa"/>
          </w:tcPr>
          <w:p w:rsidR="00D80DFA" w:rsidRPr="009D097A" w:rsidRDefault="00D80DFA" w:rsidP="00067EF0">
            <w:pPr>
              <w:rPr>
                <w:szCs w:val="28"/>
              </w:rPr>
            </w:pPr>
            <w:r>
              <w:rPr>
                <w:szCs w:val="28"/>
              </w:rPr>
              <w:t>3285,1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08  01 4409900 111</w:t>
            </w:r>
          </w:p>
        </w:tc>
        <w:tc>
          <w:tcPr>
            <w:tcW w:w="1789" w:type="dxa"/>
          </w:tcPr>
          <w:p w:rsidR="00D80DFA" w:rsidRPr="009D097A" w:rsidRDefault="00D80DFA" w:rsidP="00D86732">
            <w:pPr>
              <w:rPr>
                <w:szCs w:val="28"/>
              </w:rPr>
            </w:pPr>
            <w:r>
              <w:rPr>
                <w:szCs w:val="28"/>
              </w:rPr>
              <w:t>1364,0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08  01 4409900 112</w:t>
            </w:r>
          </w:p>
        </w:tc>
        <w:tc>
          <w:tcPr>
            <w:tcW w:w="1789" w:type="dxa"/>
          </w:tcPr>
          <w:p w:rsidR="00D80DFA" w:rsidRPr="009D097A" w:rsidRDefault="00D80DFA" w:rsidP="00D86732">
            <w:pPr>
              <w:rPr>
                <w:szCs w:val="28"/>
              </w:rPr>
            </w:pPr>
            <w:r w:rsidRPr="009D097A">
              <w:rPr>
                <w:szCs w:val="28"/>
              </w:rPr>
              <w:t>4,0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08  01 4409900 242</w:t>
            </w:r>
          </w:p>
        </w:tc>
        <w:tc>
          <w:tcPr>
            <w:tcW w:w="1789" w:type="dxa"/>
          </w:tcPr>
          <w:p w:rsidR="00D80DFA" w:rsidRPr="009D097A" w:rsidRDefault="00D80DFA" w:rsidP="00E7702A">
            <w:pPr>
              <w:rPr>
                <w:szCs w:val="28"/>
              </w:rPr>
            </w:pPr>
            <w:r>
              <w:rPr>
                <w:szCs w:val="28"/>
              </w:rPr>
              <w:t>76,8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08  01 4409900 243</w:t>
            </w:r>
          </w:p>
        </w:tc>
        <w:tc>
          <w:tcPr>
            <w:tcW w:w="1789" w:type="dxa"/>
          </w:tcPr>
          <w:p w:rsidR="00D80DFA" w:rsidRPr="009D097A" w:rsidRDefault="00D80DFA" w:rsidP="00E7702A">
            <w:pPr>
              <w:rPr>
                <w:szCs w:val="28"/>
              </w:rPr>
            </w:pPr>
            <w:r w:rsidRPr="009D097A">
              <w:rPr>
                <w:szCs w:val="28"/>
              </w:rPr>
              <w:t>416,3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08  01 4409900 244</w:t>
            </w:r>
          </w:p>
        </w:tc>
        <w:tc>
          <w:tcPr>
            <w:tcW w:w="1789" w:type="dxa"/>
          </w:tcPr>
          <w:p w:rsidR="00D80DFA" w:rsidRPr="009D097A" w:rsidRDefault="00D80DFA" w:rsidP="00D86732">
            <w:pPr>
              <w:rPr>
                <w:szCs w:val="28"/>
              </w:rPr>
            </w:pPr>
            <w:r>
              <w:rPr>
                <w:szCs w:val="28"/>
              </w:rPr>
              <w:t>1391,0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08  01 4409900 851</w:t>
            </w:r>
          </w:p>
        </w:tc>
        <w:tc>
          <w:tcPr>
            <w:tcW w:w="1789" w:type="dxa"/>
          </w:tcPr>
          <w:p w:rsidR="00D80DFA" w:rsidRPr="009D097A" w:rsidRDefault="00D80DFA" w:rsidP="00E7702A">
            <w:pPr>
              <w:rPr>
                <w:szCs w:val="28"/>
              </w:rPr>
            </w:pPr>
            <w:r w:rsidRPr="009D097A">
              <w:rPr>
                <w:szCs w:val="28"/>
              </w:rPr>
              <w:t>30,4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2709" w:type="dxa"/>
          </w:tcPr>
          <w:p w:rsidR="00D80DFA" w:rsidRPr="009D097A" w:rsidRDefault="00D80DFA" w:rsidP="00067EF0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08  01 4409900 852</w:t>
            </w:r>
          </w:p>
        </w:tc>
        <w:tc>
          <w:tcPr>
            <w:tcW w:w="1789" w:type="dxa"/>
          </w:tcPr>
          <w:p w:rsidR="00D80DFA" w:rsidRPr="009D097A" w:rsidRDefault="00D80DFA" w:rsidP="00D86732">
            <w:pPr>
              <w:rPr>
                <w:szCs w:val="28"/>
              </w:rPr>
            </w:pPr>
            <w:r w:rsidRPr="009D097A">
              <w:rPr>
                <w:szCs w:val="28"/>
              </w:rPr>
              <w:t>2,6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Расходы на капитальный ремонт учреждений культуры 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08 01 5223902</w:t>
            </w:r>
          </w:p>
        </w:tc>
        <w:tc>
          <w:tcPr>
            <w:tcW w:w="1789" w:type="dxa"/>
          </w:tcPr>
          <w:p w:rsidR="00D80DFA" w:rsidRPr="009D097A" w:rsidRDefault="00D80DFA" w:rsidP="00D86732">
            <w:pPr>
              <w:rPr>
                <w:szCs w:val="28"/>
              </w:rPr>
            </w:pPr>
            <w:r w:rsidRPr="009D097A">
              <w:rPr>
                <w:szCs w:val="28"/>
              </w:rPr>
              <w:t>251,6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08 01 5223902 243</w:t>
            </w:r>
          </w:p>
        </w:tc>
        <w:tc>
          <w:tcPr>
            <w:tcW w:w="1789" w:type="dxa"/>
          </w:tcPr>
          <w:p w:rsidR="00D80DFA" w:rsidRPr="009D097A" w:rsidRDefault="00D80DFA" w:rsidP="00D86732">
            <w:pPr>
              <w:rPr>
                <w:szCs w:val="28"/>
              </w:rPr>
            </w:pPr>
            <w:r w:rsidRPr="009D097A">
              <w:rPr>
                <w:szCs w:val="28"/>
              </w:rPr>
              <w:t>239,0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A166D7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целях капитального ремонта муниципального имущества, софинансирование</w:t>
            </w:r>
          </w:p>
        </w:tc>
        <w:tc>
          <w:tcPr>
            <w:tcW w:w="2709" w:type="dxa"/>
          </w:tcPr>
          <w:p w:rsidR="00D80DFA" w:rsidRPr="009D097A" w:rsidRDefault="00D80DFA" w:rsidP="00A166D7">
            <w:pPr>
              <w:rPr>
                <w:szCs w:val="28"/>
              </w:rPr>
            </w:pPr>
            <w:r w:rsidRPr="009D097A">
              <w:rPr>
                <w:szCs w:val="28"/>
              </w:rPr>
              <w:t>08 01 5223902 243</w:t>
            </w:r>
          </w:p>
        </w:tc>
        <w:tc>
          <w:tcPr>
            <w:tcW w:w="1789" w:type="dxa"/>
          </w:tcPr>
          <w:p w:rsidR="00D80DFA" w:rsidRPr="009D097A" w:rsidRDefault="00D80DFA" w:rsidP="00D86732">
            <w:pPr>
              <w:rPr>
                <w:szCs w:val="28"/>
              </w:rPr>
            </w:pPr>
            <w:r w:rsidRPr="009D097A">
              <w:rPr>
                <w:szCs w:val="28"/>
              </w:rPr>
              <w:t>12,6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Расходы на приобретение сценических костюмов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08 01 5223903</w:t>
            </w:r>
          </w:p>
        </w:tc>
        <w:tc>
          <w:tcPr>
            <w:tcW w:w="1789" w:type="dxa"/>
          </w:tcPr>
          <w:p w:rsidR="00D80DFA" w:rsidRPr="009D097A" w:rsidRDefault="00D80DFA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40,0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08 01 5223903 244</w:t>
            </w:r>
          </w:p>
        </w:tc>
        <w:tc>
          <w:tcPr>
            <w:tcW w:w="1789" w:type="dxa"/>
          </w:tcPr>
          <w:p w:rsidR="00D80DFA" w:rsidRPr="009D097A" w:rsidRDefault="00D80DFA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40,0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Социальная политика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10  00</w:t>
            </w:r>
          </w:p>
        </w:tc>
        <w:tc>
          <w:tcPr>
            <w:tcW w:w="1789" w:type="dxa"/>
          </w:tcPr>
          <w:p w:rsidR="00D80DFA" w:rsidRPr="009D097A" w:rsidRDefault="00D80DFA" w:rsidP="00A14A58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3</w:t>
            </w:r>
            <w:r w:rsidRPr="009D097A">
              <w:rPr>
                <w:b/>
                <w:szCs w:val="28"/>
              </w:rPr>
              <w:t>1,</w:t>
            </w:r>
            <w:r>
              <w:rPr>
                <w:b/>
                <w:szCs w:val="28"/>
              </w:rPr>
              <w:t>7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Пенсионное обеспечение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10  01 4910100 </w:t>
            </w:r>
          </w:p>
        </w:tc>
        <w:tc>
          <w:tcPr>
            <w:tcW w:w="1789" w:type="dxa"/>
          </w:tcPr>
          <w:p w:rsidR="00D80DFA" w:rsidRPr="009D097A" w:rsidRDefault="00D80DFA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156,5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10  01 4910100 313</w:t>
            </w:r>
          </w:p>
        </w:tc>
        <w:tc>
          <w:tcPr>
            <w:tcW w:w="1789" w:type="dxa"/>
          </w:tcPr>
          <w:p w:rsidR="00D80DFA" w:rsidRPr="009D097A" w:rsidRDefault="00D80DFA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156,5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Другие вопросы в области социальной политики 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10  06 5140100 </w:t>
            </w:r>
          </w:p>
        </w:tc>
        <w:tc>
          <w:tcPr>
            <w:tcW w:w="1789" w:type="dxa"/>
          </w:tcPr>
          <w:p w:rsidR="00D80DFA" w:rsidRPr="009D097A" w:rsidRDefault="00D80DFA" w:rsidP="00A14A58">
            <w:pPr>
              <w:rPr>
                <w:szCs w:val="28"/>
              </w:rPr>
            </w:pPr>
            <w:r w:rsidRPr="009D097A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9D097A">
              <w:rPr>
                <w:szCs w:val="28"/>
              </w:rPr>
              <w:t>5,</w:t>
            </w:r>
            <w:r>
              <w:rPr>
                <w:szCs w:val="28"/>
              </w:rPr>
              <w:t>2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10  06 5140100 244</w:t>
            </w:r>
          </w:p>
        </w:tc>
        <w:tc>
          <w:tcPr>
            <w:tcW w:w="1789" w:type="dxa"/>
          </w:tcPr>
          <w:p w:rsidR="00D80DFA" w:rsidRPr="009D097A" w:rsidRDefault="00D80DFA" w:rsidP="00A14A58">
            <w:pPr>
              <w:rPr>
                <w:szCs w:val="28"/>
              </w:rPr>
            </w:pPr>
            <w:r w:rsidRPr="009D097A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9D097A">
              <w:rPr>
                <w:szCs w:val="28"/>
              </w:rPr>
              <w:t>5,</w:t>
            </w:r>
            <w:r>
              <w:rPr>
                <w:szCs w:val="28"/>
              </w:rPr>
              <w:t>2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Физическая культура и спорт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11 00</w:t>
            </w:r>
          </w:p>
        </w:tc>
        <w:tc>
          <w:tcPr>
            <w:tcW w:w="1789" w:type="dxa"/>
          </w:tcPr>
          <w:p w:rsidR="00D80DFA" w:rsidRPr="009D097A" w:rsidRDefault="00D80DFA" w:rsidP="004C43A8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20</w:t>
            </w:r>
            <w:r>
              <w:rPr>
                <w:b/>
                <w:i/>
                <w:szCs w:val="28"/>
              </w:rPr>
              <w:t>1</w:t>
            </w:r>
            <w:r w:rsidRPr="009D097A">
              <w:rPr>
                <w:b/>
                <w:i/>
                <w:szCs w:val="28"/>
              </w:rPr>
              <w:t>7,4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на реализацию мероприятий долгосрочной целевой программы "Развитие физической культуры и спорта в Новосибирской области на 2011 - 2015 годы"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11 02 5223000</w:t>
            </w:r>
          </w:p>
        </w:tc>
        <w:tc>
          <w:tcPr>
            <w:tcW w:w="1789" w:type="dxa"/>
          </w:tcPr>
          <w:p w:rsidR="00D80DFA" w:rsidRPr="009D097A" w:rsidRDefault="00D80DFA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1947,4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11 02 5223000 244</w:t>
            </w:r>
          </w:p>
        </w:tc>
        <w:tc>
          <w:tcPr>
            <w:tcW w:w="1789" w:type="dxa"/>
          </w:tcPr>
          <w:p w:rsidR="00D80DFA" w:rsidRPr="009D097A" w:rsidRDefault="00D80DFA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1850,0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11 02 5223000 244</w:t>
            </w:r>
          </w:p>
        </w:tc>
        <w:tc>
          <w:tcPr>
            <w:tcW w:w="1789" w:type="dxa"/>
          </w:tcPr>
          <w:p w:rsidR="00D80DFA" w:rsidRPr="009D097A" w:rsidRDefault="00D80DFA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97,4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Другие вопросы в области физической культуры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11  05 5129700 </w:t>
            </w:r>
          </w:p>
        </w:tc>
        <w:tc>
          <w:tcPr>
            <w:tcW w:w="1789" w:type="dxa"/>
          </w:tcPr>
          <w:p w:rsidR="00D80DFA" w:rsidRPr="009D097A" w:rsidRDefault="00D80DFA" w:rsidP="009660A2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9D097A">
              <w:rPr>
                <w:szCs w:val="28"/>
              </w:rPr>
              <w:t>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11  05 5129700 244</w:t>
            </w:r>
          </w:p>
        </w:tc>
        <w:tc>
          <w:tcPr>
            <w:tcW w:w="1789" w:type="dxa"/>
          </w:tcPr>
          <w:p w:rsidR="00D80DFA" w:rsidRPr="009D097A" w:rsidRDefault="00D80DFA" w:rsidP="009660A2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9D097A">
              <w:rPr>
                <w:szCs w:val="28"/>
              </w:rPr>
              <w:t>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Обслуживание муниципального долга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1301</w:t>
            </w:r>
          </w:p>
        </w:tc>
        <w:tc>
          <w:tcPr>
            <w:tcW w:w="1789" w:type="dxa"/>
          </w:tcPr>
          <w:p w:rsidR="00D80DFA" w:rsidRPr="009D097A" w:rsidRDefault="00D80DFA" w:rsidP="009660A2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550,0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Процентные платежи по муниципальному долгу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13 01 0650300 </w:t>
            </w:r>
          </w:p>
        </w:tc>
        <w:tc>
          <w:tcPr>
            <w:tcW w:w="1789" w:type="dxa"/>
          </w:tcPr>
          <w:p w:rsidR="00D80DFA" w:rsidRPr="009D097A" w:rsidRDefault="00D80DFA" w:rsidP="009660A2">
            <w:pPr>
              <w:rPr>
                <w:szCs w:val="28"/>
              </w:rPr>
            </w:pPr>
            <w:r w:rsidRPr="009D097A">
              <w:rPr>
                <w:szCs w:val="28"/>
              </w:rPr>
              <w:t>550,0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Обслуживание муниципального долга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13 01 0650300 730</w:t>
            </w:r>
          </w:p>
        </w:tc>
        <w:tc>
          <w:tcPr>
            <w:tcW w:w="1789" w:type="dxa"/>
          </w:tcPr>
          <w:p w:rsidR="00D80DFA" w:rsidRPr="009D097A" w:rsidRDefault="00D80DFA" w:rsidP="009660A2">
            <w:pPr>
              <w:rPr>
                <w:szCs w:val="28"/>
              </w:rPr>
            </w:pPr>
            <w:r w:rsidRPr="009D097A">
              <w:rPr>
                <w:szCs w:val="28"/>
              </w:rPr>
              <w:t>550,0</w:t>
            </w:r>
          </w:p>
        </w:tc>
      </w:tr>
      <w:tr w:rsidR="00D80DFA" w:rsidRPr="009D097A" w:rsidTr="002A67D7">
        <w:tc>
          <w:tcPr>
            <w:tcW w:w="4857" w:type="dxa"/>
          </w:tcPr>
          <w:p w:rsidR="00D80DFA" w:rsidRPr="009D097A" w:rsidRDefault="00D80DFA" w:rsidP="00956BAE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ИТОГО:</w:t>
            </w:r>
          </w:p>
        </w:tc>
        <w:tc>
          <w:tcPr>
            <w:tcW w:w="2709" w:type="dxa"/>
          </w:tcPr>
          <w:p w:rsidR="00D80DFA" w:rsidRPr="009D097A" w:rsidRDefault="00D80DFA" w:rsidP="00956BAE">
            <w:pPr>
              <w:rPr>
                <w:szCs w:val="28"/>
              </w:rPr>
            </w:pPr>
          </w:p>
        </w:tc>
        <w:tc>
          <w:tcPr>
            <w:tcW w:w="1789" w:type="dxa"/>
          </w:tcPr>
          <w:p w:rsidR="00D80DFA" w:rsidRPr="009D097A" w:rsidRDefault="00D80DFA" w:rsidP="00837A90">
            <w:pPr>
              <w:ind w:right="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154944</w:t>
            </w:r>
            <w:r w:rsidRPr="009D097A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>4</w:t>
            </w:r>
          </w:p>
        </w:tc>
      </w:tr>
    </w:tbl>
    <w:p w:rsidR="00D80DFA" w:rsidRPr="009D097A" w:rsidRDefault="00D80DFA" w:rsidP="002B3F14">
      <w:pPr>
        <w:rPr>
          <w:szCs w:val="28"/>
        </w:rPr>
      </w:pPr>
      <w:r w:rsidRPr="009D097A">
        <w:rPr>
          <w:szCs w:val="28"/>
        </w:rPr>
        <w:t xml:space="preserve">   </w:t>
      </w:r>
      <w:r w:rsidRPr="009D097A">
        <w:rPr>
          <w:szCs w:val="28"/>
        </w:rPr>
        <w:tab/>
      </w:r>
      <w:r w:rsidRPr="009D097A">
        <w:rPr>
          <w:szCs w:val="28"/>
        </w:rPr>
        <w:tab/>
      </w:r>
      <w:r w:rsidRPr="009D097A">
        <w:rPr>
          <w:szCs w:val="28"/>
        </w:rPr>
        <w:tab/>
      </w:r>
    </w:p>
    <w:p w:rsidR="00D80DFA" w:rsidRPr="00BE2D80" w:rsidRDefault="00D80DFA" w:rsidP="00040777">
      <w:pPr>
        <w:pStyle w:val="BodyText"/>
        <w:jc w:val="left"/>
        <w:rPr>
          <w:b/>
          <w:szCs w:val="28"/>
        </w:rPr>
      </w:pPr>
      <w:r w:rsidRPr="00BE2D80">
        <w:rPr>
          <w:b/>
          <w:szCs w:val="28"/>
        </w:rPr>
        <w:t>Приложение № 3</w:t>
      </w:r>
    </w:p>
    <w:p w:rsidR="00D80DFA" w:rsidRPr="00B77B4E" w:rsidRDefault="00D80DFA" w:rsidP="00544356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к Решению №</w:t>
      </w:r>
      <w:r>
        <w:rPr>
          <w:b/>
          <w:szCs w:val="28"/>
        </w:rPr>
        <w:t xml:space="preserve"> 1 тридцатой </w:t>
      </w:r>
      <w:r w:rsidRPr="00B77B4E">
        <w:rPr>
          <w:b/>
          <w:szCs w:val="28"/>
        </w:rPr>
        <w:t>сессии</w:t>
      </w:r>
    </w:p>
    <w:p w:rsidR="00D80DFA" w:rsidRPr="00B77B4E" w:rsidRDefault="00D80DFA" w:rsidP="00544356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Совета депутатов</w:t>
      </w:r>
    </w:p>
    <w:p w:rsidR="00D80DFA" w:rsidRPr="00B77B4E" w:rsidRDefault="00D80DFA" w:rsidP="00544356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рабочего посёлка Колывань</w:t>
      </w:r>
    </w:p>
    <w:p w:rsidR="00D80DFA" w:rsidRDefault="00D80DFA" w:rsidP="00544356">
      <w:pPr>
        <w:pStyle w:val="BodyText"/>
        <w:jc w:val="left"/>
        <w:rPr>
          <w:szCs w:val="28"/>
        </w:rPr>
      </w:pPr>
      <w:r w:rsidRPr="00B77B4E">
        <w:rPr>
          <w:b/>
          <w:szCs w:val="28"/>
        </w:rPr>
        <w:t xml:space="preserve">от </w:t>
      </w:r>
      <w:r>
        <w:rPr>
          <w:b/>
          <w:szCs w:val="28"/>
        </w:rPr>
        <w:t>19</w:t>
      </w:r>
      <w:r w:rsidRPr="00B77B4E">
        <w:rPr>
          <w:b/>
          <w:szCs w:val="28"/>
        </w:rPr>
        <w:t>.</w:t>
      </w:r>
      <w:r>
        <w:rPr>
          <w:b/>
          <w:szCs w:val="28"/>
        </w:rPr>
        <w:t>11</w:t>
      </w:r>
      <w:r w:rsidRPr="00B77B4E">
        <w:rPr>
          <w:b/>
          <w:szCs w:val="28"/>
        </w:rPr>
        <w:t>.201</w:t>
      </w:r>
      <w:r>
        <w:rPr>
          <w:b/>
          <w:szCs w:val="28"/>
        </w:rPr>
        <w:t>3</w:t>
      </w:r>
      <w:r w:rsidRPr="00B77B4E">
        <w:rPr>
          <w:b/>
          <w:szCs w:val="28"/>
        </w:rPr>
        <w:t>г.</w:t>
      </w:r>
    </w:p>
    <w:p w:rsidR="00D80DFA" w:rsidRPr="00B77B4E" w:rsidRDefault="00D80DFA" w:rsidP="0065534B">
      <w:pPr>
        <w:pStyle w:val="BodyText"/>
        <w:widowControl w:val="0"/>
        <w:ind w:firstLine="709"/>
        <w:rPr>
          <w:szCs w:val="28"/>
        </w:rPr>
      </w:pP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  <w:t xml:space="preserve">              Таблица 1</w:t>
      </w:r>
    </w:p>
    <w:p w:rsidR="00D80DFA" w:rsidRPr="00B77B4E" w:rsidRDefault="00D80DFA" w:rsidP="0065534B">
      <w:pPr>
        <w:pStyle w:val="BodyText"/>
        <w:jc w:val="center"/>
        <w:rPr>
          <w:szCs w:val="28"/>
        </w:rPr>
      </w:pPr>
      <w:r w:rsidRPr="00B77B4E">
        <w:rPr>
          <w:szCs w:val="28"/>
        </w:rPr>
        <w:t>Ведомственная структура расходов бюджета муниципального образования р.п.Колывань на 2013 год</w:t>
      </w:r>
    </w:p>
    <w:p w:rsidR="00D80DFA" w:rsidRDefault="00D80DFA" w:rsidP="0025099E">
      <w:pPr>
        <w:pStyle w:val="BodyText"/>
        <w:jc w:val="center"/>
        <w:rPr>
          <w:szCs w:val="28"/>
        </w:rPr>
      </w:pP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  <w:t xml:space="preserve">             тыс.рублей</w:t>
      </w:r>
    </w:p>
    <w:p w:rsidR="00D80DFA" w:rsidRDefault="00D80DFA" w:rsidP="0025099E">
      <w:pPr>
        <w:pStyle w:val="BodyText"/>
        <w:jc w:val="center"/>
        <w:rPr>
          <w:szCs w:val="28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7"/>
        <w:gridCol w:w="848"/>
        <w:gridCol w:w="2785"/>
        <w:gridCol w:w="1462"/>
      </w:tblGrid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pStyle w:val="BodyText"/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Наименование</w:t>
            </w:r>
          </w:p>
        </w:tc>
        <w:tc>
          <w:tcPr>
            <w:tcW w:w="848" w:type="dxa"/>
          </w:tcPr>
          <w:p w:rsidR="00D80DFA" w:rsidRPr="00AD48E1" w:rsidRDefault="00D80DFA" w:rsidP="00AD48E1">
            <w:pPr>
              <w:rPr>
                <w:b/>
                <w:sz w:val="24"/>
                <w:szCs w:val="24"/>
              </w:rPr>
            </w:pPr>
            <w:r w:rsidRPr="00AD48E1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РЗ,ПР,ЦСР,КВР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pStyle w:val="BodyText"/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Сумма</w:t>
            </w:r>
          </w:p>
          <w:p w:rsidR="00D80DFA" w:rsidRPr="009D097A" w:rsidRDefault="00D80DFA" w:rsidP="00AD48E1">
            <w:pPr>
              <w:pStyle w:val="BodyText"/>
              <w:jc w:val="center"/>
              <w:rPr>
                <w:b/>
                <w:szCs w:val="28"/>
              </w:rPr>
            </w:pP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Общегосударственные вопросы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01  00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10552,8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01  02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</w:p>
          <w:p w:rsidR="00D80DFA" w:rsidRPr="009D097A" w:rsidRDefault="00D80DFA" w:rsidP="00AD48E1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  <w:lang w:val="en-US"/>
              </w:rPr>
              <w:t>714</w:t>
            </w:r>
            <w:r w:rsidRPr="009D097A">
              <w:rPr>
                <w:b/>
                <w:szCs w:val="28"/>
              </w:rPr>
              <w:t>,3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Глава муниципального образования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01  02 0020300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714,3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01  02 0020300 121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714,3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01  03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</w:p>
          <w:p w:rsidR="00D80DFA" w:rsidRPr="009D097A" w:rsidRDefault="00D80DFA" w:rsidP="00AD48E1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607,1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Председатель Совета депутатов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01  03 0021100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607,1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01  03 0021100 121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607,1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Функционирование местных администраций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01  04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8900,8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Центральный аппарат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8787,5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01  04 0020400 121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3963,8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01  04 0020400 122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19,9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01  04 0020400 242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851,1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01  04 0020400 243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1660,0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01  04 0020400 244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2262,8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01  04 0020400 851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2,9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01  04 0020400 852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27,0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01 04 0020513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0,1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01 04 0020513 244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0,1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Передача полномочий из бюджета р.п. Колывань в бюджет Колыванского района  для выполнения передаваемых полномочий в области градостроительной деятельности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01 04 5210600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113,2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Межбюджетные трансферты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01 04 5210600 540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113,2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01 06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130,6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Передача полномочий из бюджета МО в бюджет МР на осуществление полномочий контрольно-счетного органа по внешнему муниципальному финансовому контролю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01 0</w:t>
            </w:r>
            <w:r w:rsidRPr="009D097A">
              <w:rPr>
                <w:szCs w:val="28"/>
                <w:lang w:val="en-US"/>
              </w:rPr>
              <w:t>6</w:t>
            </w:r>
            <w:r w:rsidRPr="009D097A">
              <w:rPr>
                <w:szCs w:val="28"/>
              </w:rPr>
              <w:t xml:space="preserve">  </w:t>
            </w:r>
            <w:r w:rsidRPr="009D097A">
              <w:rPr>
                <w:szCs w:val="28"/>
                <w:lang w:val="en-US"/>
              </w:rPr>
              <w:t>0020400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130,6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Межбюджетные трансферты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01 0</w:t>
            </w:r>
            <w:r w:rsidRPr="009D097A">
              <w:rPr>
                <w:szCs w:val="28"/>
                <w:lang w:val="en-US"/>
              </w:rPr>
              <w:t>6</w:t>
            </w:r>
            <w:r w:rsidRPr="009D097A">
              <w:rPr>
                <w:szCs w:val="28"/>
              </w:rPr>
              <w:t xml:space="preserve">  </w:t>
            </w:r>
            <w:r w:rsidRPr="009D097A">
              <w:rPr>
                <w:szCs w:val="28"/>
                <w:lang w:val="en-US"/>
              </w:rPr>
              <w:t>0020400</w:t>
            </w:r>
            <w:r w:rsidRPr="009D097A">
              <w:rPr>
                <w:szCs w:val="28"/>
              </w:rPr>
              <w:t xml:space="preserve"> 540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130,6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Резервные фонды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01 11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200,0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Резервные фонды местных администраций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01 11 0700500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200,0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Резервные средства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01 11 0700500  870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200,0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Национальная оборона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02  00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546,8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02  03 0013600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546,8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02  03 0013600 121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495,7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02  03 0013600 242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24,5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02  03 0013600 244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26,6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</w:p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03  00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  <w:r w:rsidRPr="009D097A">
              <w:rPr>
                <w:b/>
                <w:szCs w:val="28"/>
              </w:rPr>
              <w:t>,5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Приобретение ранцевых опрыскивателей и противопожарного инвентаря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03 09 0700500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Резервные средства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03 09 0700500 870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03  09 2180100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60,5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03  09 2180100 244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60,5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03 14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Осуществление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03 14 2470000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03 14 2470000 244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Национальная экономика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04  00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45974,6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Топливно-энергетический комплекс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04 02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23689,1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Реализация мероприятий долгосрочной целевой программы «Развитие газификации территорий населенных пунктов Новосибирской области на 2012-2016 годы»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04 02 5223600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b/>
                <w:szCs w:val="28"/>
              </w:rPr>
            </w:pPr>
            <w:r w:rsidRPr="009D097A">
              <w:rPr>
                <w:szCs w:val="28"/>
              </w:rPr>
              <w:t>22076,1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04 02 5223600 411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b/>
                <w:szCs w:val="28"/>
              </w:rPr>
            </w:pPr>
            <w:r w:rsidRPr="009D097A">
              <w:rPr>
                <w:szCs w:val="28"/>
              </w:rPr>
              <w:t>22076,1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04 02 5223600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1613,0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04 02 5223600 411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1613,0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Транспорт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04 08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494,0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Отдельные мероприятия в области автомобильного транспорта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04  08 3030200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494,0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04  08 3030200 244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134,0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 на возмещение затрат по пассажирским перевозкам на территории р.п. Колывань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04  08 3030200 810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360,0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04 09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19472,3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Реализация мероприятий долгосрочной целевой программы «Развитие автомобильных дорог регионального, межмуниципального и местного значения в Новосибирской области в 2012-2015 годах»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</w:t>
            </w:r>
            <w:r w:rsidRPr="009D097A">
              <w:rPr>
                <w:szCs w:val="28"/>
                <w:lang w:val="en-US"/>
              </w:rPr>
              <w:t>4</w:t>
            </w:r>
            <w:r w:rsidRPr="009D097A">
              <w:rPr>
                <w:szCs w:val="28"/>
              </w:rPr>
              <w:t xml:space="preserve"> 0</w:t>
            </w:r>
            <w:r w:rsidRPr="009D097A">
              <w:rPr>
                <w:szCs w:val="28"/>
                <w:lang w:val="en-US"/>
              </w:rPr>
              <w:t>9</w:t>
            </w:r>
            <w:r w:rsidRPr="009D097A">
              <w:rPr>
                <w:szCs w:val="28"/>
              </w:rPr>
              <w:t xml:space="preserve"> 5226300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19472,3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</w:t>
            </w:r>
            <w:r w:rsidRPr="009D097A">
              <w:rPr>
                <w:szCs w:val="28"/>
                <w:lang w:val="en-US"/>
              </w:rPr>
              <w:t>4</w:t>
            </w:r>
            <w:r w:rsidRPr="009D097A">
              <w:rPr>
                <w:szCs w:val="28"/>
              </w:rPr>
              <w:t xml:space="preserve"> 0</w:t>
            </w:r>
            <w:r w:rsidRPr="009D097A">
              <w:rPr>
                <w:szCs w:val="28"/>
                <w:lang w:val="en-US"/>
              </w:rPr>
              <w:t>9</w:t>
            </w:r>
            <w:r w:rsidRPr="009D097A">
              <w:rPr>
                <w:szCs w:val="28"/>
              </w:rPr>
              <w:t xml:space="preserve"> 5226300  244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15445,8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 (Софинансирование, 5%)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</w:t>
            </w:r>
            <w:r w:rsidRPr="009D097A">
              <w:rPr>
                <w:szCs w:val="28"/>
                <w:lang w:val="en-US"/>
              </w:rPr>
              <w:t>4</w:t>
            </w:r>
            <w:r w:rsidRPr="009D097A">
              <w:rPr>
                <w:szCs w:val="28"/>
              </w:rPr>
              <w:t xml:space="preserve"> 0</w:t>
            </w:r>
            <w:r w:rsidRPr="009D097A">
              <w:rPr>
                <w:szCs w:val="28"/>
                <w:lang w:val="en-US"/>
              </w:rPr>
              <w:t>9</w:t>
            </w:r>
            <w:r w:rsidRPr="009D097A">
              <w:rPr>
                <w:szCs w:val="28"/>
              </w:rPr>
              <w:t xml:space="preserve"> 5226300 244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818,2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</w:t>
            </w:r>
            <w:r w:rsidRPr="009D097A">
              <w:rPr>
                <w:szCs w:val="28"/>
                <w:lang w:val="en-US"/>
              </w:rPr>
              <w:t>4</w:t>
            </w:r>
            <w:r w:rsidRPr="009D097A">
              <w:rPr>
                <w:szCs w:val="28"/>
              </w:rPr>
              <w:t xml:space="preserve"> 0</w:t>
            </w:r>
            <w:r w:rsidRPr="009D097A">
              <w:rPr>
                <w:szCs w:val="28"/>
                <w:lang w:val="en-US"/>
              </w:rPr>
              <w:t>9</w:t>
            </w:r>
            <w:r w:rsidRPr="009D097A">
              <w:rPr>
                <w:szCs w:val="28"/>
              </w:rPr>
              <w:t xml:space="preserve"> 5226300  411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3047,9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собственности(Софинансирование, 5%)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</w:t>
            </w:r>
            <w:r w:rsidRPr="009D097A">
              <w:rPr>
                <w:szCs w:val="28"/>
                <w:lang w:val="en-US"/>
              </w:rPr>
              <w:t>4</w:t>
            </w:r>
            <w:r w:rsidRPr="009D097A">
              <w:rPr>
                <w:szCs w:val="28"/>
              </w:rPr>
              <w:t xml:space="preserve"> 0</w:t>
            </w:r>
            <w:r w:rsidRPr="009D097A">
              <w:rPr>
                <w:szCs w:val="28"/>
                <w:lang w:val="en-US"/>
              </w:rPr>
              <w:t>9</w:t>
            </w:r>
            <w:r w:rsidRPr="009D097A">
              <w:rPr>
                <w:szCs w:val="28"/>
              </w:rPr>
              <w:t xml:space="preserve"> 5226300  411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160,4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04 12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2319,2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Мероприятия в области строительства, архитектуры и  градостроительства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04  12 3380000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04  12 3380000 244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04  12 3400300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827,2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04  12 3400300 244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827,2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Подпрограмма «Территориальное планирование НСО»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04 </w:t>
            </w:r>
            <w:r w:rsidRPr="009D097A">
              <w:rPr>
                <w:szCs w:val="28"/>
                <w:lang w:val="en-US"/>
              </w:rPr>
              <w:t xml:space="preserve"> </w:t>
            </w:r>
            <w:r w:rsidRPr="009D097A">
              <w:rPr>
                <w:szCs w:val="28"/>
              </w:rPr>
              <w:t>12 5223201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1490,0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Межбюджетные трансферты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04 </w:t>
            </w:r>
            <w:r w:rsidRPr="009D097A">
              <w:rPr>
                <w:szCs w:val="28"/>
                <w:lang w:val="en-US"/>
              </w:rPr>
              <w:t xml:space="preserve"> </w:t>
            </w:r>
            <w:r w:rsidRPr="009D097A">
              <w:rPr>
                <w:szCs w:val="28"/>
              </w:rPr>
              <w:t>12 5223201 540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1415,5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04 </w:t>
            </w:r>
            <w:r w:rsidRPr="009D097A">
              <w:rPr>
                <w:szCs w:val="28"/>
                <w:lang w:val="en-US"/>
              </w:rPr>
              <w:t xml:space="preserve"> </w:t>
            </w:r>
            <w:r w:rsidRPr="009D097A">
              <w:rPr>
                <w:szCs w:val="28"/>
              </w:rPr>
              <w:t>12 5223201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74,5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Межбюджетные трансферты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04 </w:t>
            </w:r>
            <w:r w:rsidRPr="009D097A">
              <w:rPr>
                <w:szCs w:val="28"/>
                <w:lang w:val="en-US"/>
              </w:rPr>
              <w:t xml:space="preserve"> </w:t>
            </w:r>
            <w:r w:rsidRPr="009D097A">
              <w:rPr>
                <w:szCs w:val="28"/>
              </w:rPr>
              <w:t>12 5223201 540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74,5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Жилищно-коммунальное хозяйство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05  00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tabs>
                <w:tab w:val="left" w:pos="285"/>
                <w:tab w:val="center" w:pos="786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89974,6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Жилищное хозяйство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05 01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424</w:t>
            </w:r>
            <w:r>
              <w:rPr>
                <w:b/>
                <w:szCs w:val="28"/>
              </w:rPr>
              <w:t>7</w:t>
            </w:r>
            <w:r w:rsidRPr="009D097A">
              <w:rPr>
                <w:b/>
                <w:szCs w:val="28"/>
              </w:rPr>
              <w:t>8,7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szCs w:val="28"/>
              </w:rPr>
              <w:t>обеспечение мероприятий по переселению граждан из аварийного жилищного фонда за  счет    средств, поступивших  от  государственной  корпорации  - Фонда   содействия реформированию  жилищно- коммунального хозяйства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szCs w:val="28"/>
              </w:rPr>
              <w:t>05 01  0980104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10845,4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Бюджетные инвестиции на приобретение объектов</w:t>
            </w:r>
          </w:p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rFonts w:cs="Calibri"/>
                <w:szCs w:val="28"/>
              </w:rPr>
              <w:t>недвижимого имущества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szCs w:val="28"/>
              </w:rPr>
              <w:t>05 01  0980104 441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10845,4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обеспечение мероприятий по переселению  граждан из аварийного жилищного фонда с учетом необходимости развития малоэтажного строительства за счет средств бюджетов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05 01  0980204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9608,7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Бюджетные инвестиции на приобретение объектов</w:t>
            </w:r>
          </w:p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rFonts w:cs="Calibri"/>
                <w:szCs w:val="28"/>
              </w:rPr>
              <w:t>недвижимого имущества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05 01  0980204 441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9608,7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05 01  0980204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2272,725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Бюджетные инвестиции на приобретение объектов</w:t>
            </w:r>
          </w:p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rFonts w:cs="Calibri"/>
                <w:szCs w:val="28"/>
              </w:rPr>
              <w:t>недвижимого имущества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05 01  0980204 441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2272,725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szCs w:val="28"/>
              </w:rPr>
              <w:t>обеспечение мероприятий по капитальному ремонту многоквартирных домов за счет средств, поступивших  от  государственной  корпорации  - Фонда   содействия реформированию  жилищно- коммунального хозяйства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05 01  0980101  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5517,104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05 01  0980101  810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5517,104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05 01  0980201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3908,0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05 01  0980201  810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3908,0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05 01  0980201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1085,250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05 01  0980201  810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1085,250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Мероприятия в области жилищного хозяйства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05 01 3500301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</w:t>
            </w:r>
            <w:r>
              <w:rPr>
                <w:szCs w:val="28"/>
              </w:rPr>
              <w:t>212</w:t>
            </w:r>
            <w:r w:rsidRPr="009D097A">
              <w:rPr>
                <w:szCs w:val="28"/>
              </w:rPr>
              <w:t>,2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05 01 3500301  244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</w:t>
            </w:r>
            <w:r>
              <w:rPr>
                <w:szCs w:val="28"/>
              </w:rPr>
              <w:t>212</w:t>
            </w:r>
            <w:r w:rsidRPr="009D097A">
              <w:rPr>
                <w:szCs w:val="28"/>
              </w:rPr>
              <w:t>,2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Инженерное обеспечение площадок комплексной застройки НСО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05 01 5223202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4558,3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05 01 5223202  411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4558,3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Приобретение служебного жилья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05 01 5223205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1239,8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Бюджетные инвестиции на приобретение объектов</w:t>
            </w:r>
          </w:p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rFonts w:cs="Calibri"/>
                <w:szCs w:val="28"/>
              </w:rPr>
              <w:t>недвижимого имущества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05 01 5223205 441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1239,8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софинансирование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05 01 5223205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12,5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Бюджетные инвестиции на приобретение объектов</w:t>
            </w:r>
          </w:p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rFonts w:cs="Calibri"/>
                <w:szCs w:val="28"/>
              </w:rPr>
              <w:t>недвижимого имущества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05 01 5223205 441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12,5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Реализация мероприятий долгосрочной целевой программы «Энергосбережение и повышение  энергетической эффективности Новосибирской области на период до 2015 года»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05 01 5222800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1267,8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05 01 5222800 810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1267,8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05 01 5222800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950,876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05 01 5222800 810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950,876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Коммунальное хозяйство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05 02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29953,6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Капитальное строительство объектов, отнесенных к собственности муниципальных образований в рамках реализации федеральной целевой программы «Социальное развитие села до 2013 года»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05 02 1001199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5300,0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05 02 1001199  411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5300,0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05 02 10011</w:t>
            </w:r>
            <w:r>
              <w:rPr>
                <w:szCs w:val="28"/>
              </w:rPr>
              <w:t>99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992,8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05 02 10011</w:t>
            </w:r>
            <w:r>
              <w:rPr>
                <w:szCs w:val="28"/>
              </w:rPr>
              <w:t>99</w:t>
            </w:r>
            <w:r w:rsidRPr="009D097A">
              <w:rPr>
                <w:szCs w:val="28"/>
              </w:rPr>
              <w:t xml:space="preserve">  411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992,8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Расходы на разработку проектно-сметной документации на объекты капитального строительства муниципальной собственности по модернизации насосной станции 2 подъема ул. Западная,16, реконструкции здания автоматизации управления, установке узлов учета холодной воды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05 02  3380000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361,0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05 02  3380000 244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b/>
                <w:color w:val="FF0000"/>
                <w:szCs w:val="28"/>
              </w:rPr>
            </w:pPr>
            <w:r w:rsidRPr="009D097A">
              <w:rPr>
                <w:szCs w:val="28"/>
              </w:rPr>
              <w:t>361,0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05 02  3380000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  <w:r w:rsidRPr="009D097A">
              <w:rPr>
                <w:szCs w:val="28"/>
              </w:rPr>
              <w:t>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05 02  3380000 244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  <w:r w:rsidRPr="009D097A">
              <w:rPr>
                <w:szCs w:val="28"/>
              </w:rPr>
              <w:t>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19101,0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05  02 3510500  243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9D097A">
              <w:rPr>
                <w:szCs w:val="28"/>
              </w:rPr>
              <w:t>38,0</w:t>
            </w:r>
          </w:p>
          <w:p w:rsidR="00D80DFA" w:rsidRPr="009D097A" w:rsidRDefault="00D80DFA" w:rsidP="009131A9">
            <w:pPr>
              <w:jc w:val="center"/>
              <w:rPr>
                <w:szCs w:val="28"/>
              </w:rPr>
            </w:pP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05  02 3510500  244</w:t>
            </w:r>
          </w:p>
        </w:tc>
        <w:tc>
          <w:tcPr>
            <w:tcW w:w="1462" w:type="dxa"/>
          </w:tcPr>
          <w:p w:rsidR="00D80DFA" w:rsidRDefault="00D80DFA" w:rsidP="009131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9136,5</w:t>
            </w:r>
          </w:p>
          <w:p w:rsidR="00D80DFA" w:rsidRPr="009D097A" w:rsidRDefault="00D80DFA" w:rsidP="009131A9">
            <w:pPr>
              <w:jc w:val="center"/>
              <w:rPr>
                <w:szCs w:val="28"/>
              </w:rPr>
            </w:pP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05  02 3510500  244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365,0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Мероприятия в области коммунального хозяйства (Разработка проектно-сметной документации для целей газификации населенных пунктов с. Чаус и с. Подгорная, р.п. Колывань)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05  02 3510500  244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1026,0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05  02 3510500  244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10,4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  <w:r w:rsidRPr="009D097A">
              <w:rPr>
                <w:bCs/>
                <w:szCs w:val="28"/>
              </w:rPr>
              <w:t xml:space="preserve"> (Реконструкция насосной станции и узлы учета холодной воды в поселке Колывань Новосибирской области)</w:t>
            </w:r>
            <w:r w:rsidRPr="009D097A">
              <w:rPr>
                <w:szCs w:val="28"/>
              </w:rPr>
              <w:t xml:space="preserve"> 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05  02 3510500  244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1162,4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05  02 3510500  411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500,0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Бюджетные инвестиции на приобретение объектов</w:t>
            </w:r>
          </w:p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rFonts w:cs="Calibri"/>
                <w:szCs w:val="28"/>
              </w:rPr>
              <w:t>недвижимого имущества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05  02 3510500  441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922,5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 (Субсидия на возмещение затрат по вывозу жидких бытовых отходов в 2013 году)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05  02 3510500  810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500,0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 (Субсидия на возмещение затрат по вывозу жидких бытовых отходов в 2013 году)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05  02 3510500  810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108,8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 (Субсидия на приобретение экскаватора)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05  02 3510500  810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900,0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 xml:space="preserve">Субсидия юридическим лицам </w:t>
            </w:r>
            <w:r w:rsidRPr="001E0937">
              <w:rPr>
                <w:szCs w:val="28"/>
              </w:rPr>
              <w:t>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</w:t>
            </w:r>
            <w:r>
              <w:rPr>
                <w:szCs w:val="28"/>
              </w:rPr>
              <w:t xml:space="preserve"> на возмещение затрат на строительство и (или) содержание, в том числе ремонт объектов теплоснабжения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9131A9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05  02 3510500  810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1050,0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E0937">
              <w:rPr>
                <w:szCs w:val="28"/>
              </w:rPr>
              <w:t>убсиди</w:t>
            </w:r>
            <w:r>
              <w:rPr>
                <w:szCs w:val="28"/>
              </w:rPr>
              <w:t>я</w:t>
            </w:r>
            <w:r w:rsidRPr="001E0937">
              <w:rPr>
                <w:szCs w:val="28"/>
              </w:rPr>
              <w:t xml:space="preserve"> на возмещение затрат по </w:t>
            </w:r>
            <w:r>
              <w:rPr>
                <w:szCs w:val="28"/>
              </w:rPr>
              <w:t xml:space="preserve">ремонту объектов теплоснабжения юридическим лицам </w:t>
            </w:r>
            <w:r w:rsidRPr="001E0937">
              <w:rPr>
                <w:szCs w:val="28"/>
              </w:rPr>
              <w:t>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05  02 3510500  810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594,0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05  02 3510500  852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  <w:r w:rsidRPr="009D097A">
              <w:rPr>
                <w:szCs w:val="28"/>
              </w:rPr>
              <w:t>7,4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Расходы, возникающие  при выполнении полномочий органов местного самоуправления по вопросам местного значения в части снабжения населения топливом. (Субсидии организациям топливно-энергетического комплекса на обеспечение населения топливом)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05  02 3408302  810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rPr>
                <w:szCs w:val="28"/>
              </w:rPr>
            </w:pPr>
            <w:r w:rsidRPr="009D097A">
              <w:rPr>
                <w:szCs w:val="28"/>
              </w:rPr>
              <w:t>2397,2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Подготовка объектов жилищно-коммунального комплекса к эксплуатации в зимних условиях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05 02 6554300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rPr>
                <w:szCs w:val="28"/>
              </w:rPr>
            </w:pPr>
            <w:r w:rsidRPr="009D097A">
              <w:rPr>
                <w:szCs w:val="28"/>
              </w:rPr>
              <w:t>1637,4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 на возмещение затрат по приобретению твердого топлива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05 02 6554300 810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rPr>
                <w:szCs w:val="28"/>
              </w:rPr>
            </w:pPr>
            <w:r w:rsidRPr="009D097A">
              <w:rPr>
                <w:szCs w:val="28"/>
              </w:rPr>
              <w:t>1637,4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05 02 6554300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rPr>
                <w:szCs w:val="28"/>
              </w:rPr>
            </w:pPr>
            <w:r w:rsidRPr="009D097A">
              <w:rPr>
                <w:szCs w:val="28"/>
              </w:rPr>
              <w:t>86,2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 на возмещение затрат по приобретению твердого топлива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05 02 6554300 810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rPr>
                <w:szCs w:val="28"/>
              </w:rPr>
            </w:pPr>
            <w:r w:rsidRPr="009D097A">
              <w:rPr>
                <w:szCs w:val="28"/>
              </w:rPr>
              <w:t>86,2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Благоустройство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05 03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rPr>
                <w:szCs w:val="28"/>
              </w:rPr>
            </w:pPr>
            <w:r>
              <w:rPr>
                <w:szCs w:val="28"/>
              </w:rPr>
              <w:t>17542,3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Мероприятия по снижению риска возникновения чрезвычайных ситуаций в связи с весенним таянием снега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05 03 0700400 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rPr>
                <w:szCs w:val="28"/>
              </w:rPr>
            </w:pPr>
            <w:r w:rsidRPr="009D097A">
              <w:rPr>
                <w:szCs w:val="28"/>
              </w:rPr>
              <w:t>359,3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Резервные средства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05 03 0700400 870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rPr>
                <w:szCs w:val="28"/>
              </w:rPr>
            </w:pPr>
            <w:r w:rsidRPr="009D097A">
              <w:rPr>
                <w:szCs w:val="28"/>
              </w:rPr>
              <w:t>359,3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Резервные средства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05 03 0700500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rPr>
                <w:szCs w:val="28"/>
              </w:rPr>
            </w:pPr>
            <w:r w:rsidRPr="009D097A">
              <w:rPr>
                <w:szCs w:val="28"/>
              </w:rPr>
              <w:t>154,0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05 03 0700500 870 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rPr>
                <w:szCs w:val="28"/>
              </w:rPr>
            </w:pPr>
            <w:r w:rsidRPr="009D097A">
              <w:rPr>
                <w:szCs w:val="28"/>
              </w:rPr>
              <w:t>154,0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Уличное освещение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05  03 6000100  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rPr>
                <w:szCs w:val="28"/>
              </w:rPr>
            </w:pPr>
            <w:r w:rsidRPr="009D097A">
              <w:rPr>
                <w:szCs w:val="28"/>
              </w:rPr>
              <w:t>1586,2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05  03 6000100  244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rPr>
                <w:szCs w:val="28"/>
              </w:rPr>
            </w:pPr>
            <w:r w:rsidRPr="009D097A">
              <w:rPr>
                <w:szCs w:val="28"/>
              </w:rPr>
              <w:t>1586,2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Организация и содержание мест захоронения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05  03 6000400  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rPr>
                <w:szCs w:val="28"/>
              </w:rPr>
            </w:pPr>
            <w:r w:rsidRPr="009D097A">
              <w:rPr>
                <w:szCs w:val="28"/>
              </w:rPr>
              <w:t>200,0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05  03 6000400  244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rPr>
                <w:szCs w:val="28"/>
              </w:rPr>
            </w:pPr>
            <w:r w:rsidRPr="009D097A">
              <w:rPr>
                <w:szCs w:val="28"/>
              </w:rPr>
              <w:t>200,0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Прочие мероприятия по благоустройству 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05  03 6000500 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rPr>
                <w:szCs w:val="28"/>
              </w:rPr>
            </w:pPr>
            <w:r>
              <w:rPr>
                <w:szCs w:val="28"/>
              </w:rPr>
              <w:t>13409,8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05  03 6000500 243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rPr>
                <w:szCs w:val="28"/>
              </w:rPr>
            </w:pPr>
            <w:r w:rsidRPr="009D097A">
              <w:rPr>
                <w:szCs w:val="28"/>
              </w:rPr>
              <w:t>599,9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05  03 6000500 244</w:t>
            </w:r>
          </w:p>
        </w:tc>
        <w:tc>
          <w:tcPr>
            <w:tcW w:w="1462" w:type="dxa"/>
          </w:tcPr>
          <w:p w:rsidR="00D80DFA" w:rsidRPr="009D097A" w:rsidRDefault="00D80DFA" w:rsidP="009131A9">
            <w:pPr>
              <w:rPr>
                <w:szCs w:val="28"/>
              </w:rPr>
            </w:pPr>
            <w:r>
              <w:rPr>
                <w:szCs w:val="28"/>
              </w:rPr>
              <w:t>10945,4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 (Субсидия на возмещение затрат по благоустройству, включая строительство, реконструкцию и содержание объектов благоустройства, а также осуществление иных видов деятельности по содержанию и благоустройству территории в границах муниципального образования рабочего поселка Колывань, юридическим лицам (за исключением субсидий государственным (муниципальным) учреждениям), индивидуальным предпринимателям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05  03 6000500</w:t>
            </w:r>
            <w:r>
              <w:rPr>
                <w:szCs w:val="28"/>
              </w:rPr>
              <w:t xml:space="preserve"> 810</w:t>
            </w:r>
          </w:p>
        </w:tc>
        <w:tc>
          <w:tcPr>
            <w:tcW w:w="1462" w:type="dxa"/>
          </w:tcPr>
          <w:p w:rsidR="00D80DF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869,5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05  03 6000500 851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795,0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05  03 6000500 85</w:t>
            </w:r>
            <w:r>
              <w:rPr>
                <w:szCs w:val="28"/>
              </w:rPr>
              <w:t>2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Расходы на благоустройство территорий сельских поселений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05 03 6554300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1833,0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05 03 6554300 244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1741,0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нужд, Софинансирование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05 03 6554300 244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92,0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Охрана объектов растительного и животного мираи среды их обитания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06 03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728,1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Реализация природоохранных мероприятий (Проведение работ по расчистке русла р. Чаус в р. п. Колывань (створ в районе ул. Мостовая</w:t>
            </w:r>
            <w:r w:rsidRPr="009D097A">
              <w:rPr>
                <w:szCs w:val="28"/>
                <w:u w:val="single"/>
              </w:rPr>
              <w:t>)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06 03  6550400  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691,7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06 03  6550400 244 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691,7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06 03  6550400 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36,403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06 03  6550400 244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36,403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Образование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07 07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491,2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Молодежная политики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07  07 4310100  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491,2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07  07 4310100  244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491,2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</w:p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08  00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3576,7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МКУ ОЦК «Улыбка»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08  01 4409900 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3285,1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08  01 4409900 111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1364,0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08  01 4409900 112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4,0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08  01 4409900 242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76,8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08  01 4409900 243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416,3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08  01 4409900 244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1391,0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08  01 4409900 851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30,4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08  01 4409900 852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2,6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Расходы на капитальный ремонт учреждений культуры 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08 01 5223902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251,6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08 01 5223902 243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239,0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целях капитального ремонта муниципального имущества, софинансирование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08 01 5223902 243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12,6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Расходы на приобретение сценических костюмов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08 01 5223903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40,0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08 01 5223903 244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40,0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Социальная политика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10  00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3</w:t>
            </w:r>
            <w:r w:rsidRPr="009D097A">
              <w:rPr>
                <w:b/>
                <w:szCs w:val="28"/>
              </w:rPr>
              <w:t>1,</w:t>
            </w:r>
            <w:r>
              <w:rPr>
                <w:b/>
                <w:szCs w:val="28"/>
              </w:rPr>
              <w:t>7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Пенсионное обеспечение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10  01 4910100 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156,5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10  01 4910100 313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156,5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Другие вопросы в области социальной политики 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10  06 5140100 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9D097A">
              <w:rPr>
                <w:szCs w:val="28"/>
              </w:rPr>
              <w:t>5,</w:t>
            </w:r>
            <w:r>
              <w:rPr>
                <w:szCs w:val="28"/>
              </w:rPr>
              <w:t>2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10  06 5140100 244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9D097A">
              <w:rPr>
                <w:szCs w:val="28"/>
              </w:rPr>
              <w:t>5,</w:t>
            </w:r>
            <w:r>
              <w:rPr>
                <w:szCs w:val="28"/>
              </w:rPr>
              <w:t>2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Физическая культура и спорт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11 00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20</w:t>
            </w:r>
            <w:r>
              <w:rPr>
                <w:b/>
                <w:i/>
                <w:szCs w:val="28"/>
              </w:rPr>
              <w:t>1</w:t>
            </w:r>
            <w:r w:rsidRPr="009D097A">
              <w:rPr>
                <w:b/>
                <w:i/>
                <w:szCs w:val="28"/>
              </w:rPr>
              <w:t>7,4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на реализацию мероприятий долгосрочной целевой программы "Развитие физической культуры и спорта в Новосибирской области на 2011 - 2015 годы"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11 02 5223000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1947,4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11 02 5223000 244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1850,0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11 02 5223000 244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97,4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Другие вопросы в области физической культуры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11  05 5129700 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9D097A">
              <w:rPr>
                <w:szCs w:val="28"/>
              </w:rPr>
              <w:t>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11  05 5129700 244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9D097A">
              <w:rPr>
                <w:szCs w:val="28"/>
              </w:rPr>
              <w:t>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Обслуживание муниципального долга</w:t>
            </w:r>
          </w:p>
        </w:tc>
        <w:tc>
          <w:tcPr>
            <w:tcW w:w="848" w:type="dxa"/>
          </w:tcPr>
          <w:p w:rsidR="00D80DFA" w:rsidRDefault="00D80DFA" w:rsidP="00AD48E1">
            <w:pPr>
              <w:rPr>
                <w:szCs w:val="28"/>
              </w:rPr>
            </w:pPr>
          </w:p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1301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550,0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Процентные платежи по муниципальному долгу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13 01 0650300 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550,0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Обслуживание муниципального долга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13 01 0650300 730</w:t>
            </w:r>
          </w:p>
        </w:tc>
        <w:tc>
          <w:tcPr>
            <w:tcW w:w="1462" w:type="dxa"/>
          </w:tcPr>
          <w:p w:rsidR="00D80DFA" w:rsidRPr="009D097A" w:rsidRDefault="00D80DFA" w:rsidP="00AD48E1">
            <w:pPr>
              <w:rPr>
                <w:szCs w:val="28"/>
              </w:rPr>
            </w:pPr>
            <w:r w:rsidRPr="009D097A">
              <w:rPr>
                <w:szCs w:val="28"/>
              </w:rPr>
              <w:t>550,0</w:t>
            </w:r>
          </w:p>
        </w:tc>
      </w:tr>
      <w:tr w:rsidR="00D80DFA" w:rsidRPr="009D097A" w:rsidTr="00AD48E1">
        <w:tc>
          <w:tcPr>
            <w:tcW w:w="4557" w:type="dxa"/>
          </w:tcPr>
          <w:p w:rsidR="00D80DFA" w:rsidRPr="009D097A" w:rsidRDefault="00D80DFA" w:rsidP="00AD48E1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ИТОГО:</w:t>
            </w:r>
          </w:p>
        </w:tc>
        <w:tc>
          <w:tcPr>
            <w:tcW w:w="848" w:type="dxa"/>
          </w:tcPr>
          <w:p w:rsidR="00D80DFA" w:rsidRPr="009D097A" w:rsidRDefault="00D80DFA" w:rsidP="00AD48E1">
            <w:pPr>
              <w:rPr>
                <w:szCs w:val="28"/>
              </w:rPr>
            </w:pPr>
          </w:p>
        </w:tc>
        <w:tc>
          <w:tcPr>
            <w:tcW w:w="2785" w:type="dxa"/>
          </w:tcPr>
          <w:p w:rsidR="00D80DFA" w:rsidRPr="009D097A" w:rsidRDefault="00D80DFA" w:rsidP="00AD48E1">
            <w:pPr>
              <w:rPr>
                <w:szCs w:val="28"/>
              </w:rPr>
            </w:pPr>
          </w:p>
        </w:tc>
        <w:tc>
          <w:tcPr>
            <w:tcW w:w="1462" w:type="dxa"/>
          </w:tcPr>
          <w:p w:rsidR="00D80DFA" w:rsidRPr="009D097A" w:rsidRDefault="00D80DFA" w:rsidP="00AD48E1">
            <w:pPr>
              <w:ind w:right="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154944</w:t>
            </w:r>
            <w:r w:rsidRPr="009D097A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>4</w:t>
            </w:r>
          </w:p>
        </w:tc>
      </w:tr>
    </w:tbl>
    <w:p w:rsidR="00D80DFA" w:rsidRDefault="00D80DFA" w:rsidP="0025099E">
      <w:pPr>
        <w:pStyle w:val="BodyText"/>
        <w:jc w:val="center"/>
        <w:rPr>
          <w:szCs w:val="28"/>
        </w:rPr>
      </w:pPr>
    </w:p>
    <w:p w:rsidR="00D80DFA" w:rsidRPr="00B77B4E" w:rsidRDefault="00D80DFA" w:rsidP="005A38C5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 xml:space="preserve">Приложение № </w:t>
      </w:r>
      <w:r>
        <w:rPr>
          <w:b/>
          <w:szCs w:val="28"/>
        </w:rPr>
        <w:t>4</w:t>
      </w:r>
    </w:p>
    <w:p w:rsidR="00D80DFA" w:rsidRPr="00B77B4E" w:rsidRDefault="00D80DFA" w:rsidP="00544356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к Решению №</w:t>
      </w:r>
      <w:r>
        <w:rPr>
          <w:b/>
          <w:szCs w:val="28"/>
        </w:rPr>
        <w:t xml:space="preserve"> 1 тридцатой </w:t>
      </w:r>
      <w:r w:rsidRPr="00B77B4E">
        <w:rPr>
          <w:b/>
          <w:szCs w:val="28"/>
        </w:rPr>
        <w:t>сессии</w:t>
      </w:r>
    </w:p>
    <w:p w:rsidR="00D80DFA" w:rsidRPr="00B77B4E" w:rsidRDefault="00D80DFA" w:rsidP="00544356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Совета депутатов</w:t>
      </w:r>
    </w:p>
    <w:p w:rsidR="00D80DFA" w:rsidRPr="00B77B4E" w:rsidRDefault="00D80DFA" w:rsidP="00544356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рабочего посёлка Колывань</w:t>
      </w:r>
    </w:p>
    <w:p w:rsidR="00D80DFA" w:rsidRPr="00B77B4E" w:rsidRDefault="00D80DFA" w:rsidP="00544356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 xml:space="preserve">от </w:t>
      </w:r>
      <w:r>
        <w:rPr>
          <w:b/>
          <w:szCs w:val="28"/>
        </w:rPr>
        <w:t>19</w:t>
      </w:r>
      <w:r w:rsidRPr="00B77B4E">
        <w:rPr>
          <w:b/>
          <w:szCs w:val="28"/>
        </w:rPr>
        <w:t>.</w:t>
      </w:r>
      <w:r>
        <w:rPr>
          <w:b/>
          <w:szCs w:val="28"/>
        </w:rPr>
        <w:t>11</w:t>
      </w:r>
      <w:r w:rsidRPr="00B77B4E">
        <w:rPr>
          <w:b/>
          <w:szCs w:val="28"/>
        </w:rPr>
        <w:t>.201</w:t>
      </w:r>
      <w:r>
        <w:rPr>
          <w:b/>
          <w:szCs w:val="28"/>
        </w:rPr>
        <w:t>3</w:t>
      </w:r>
      <w:r w:rsidRPr="00B77B4E">
        <w:rPr>
          <w:b/>
          <w:szCs w:val="28"/>
        </w:rPr>
        <w:t>г.</w:t>
      </w:r>
    </w:p>
    <w:p w:rsidR="00D80DFA" w:rsidRPr="00B77B4E" w:rsidRDefault="00D80DFA" w:rsidP="002574C9">
      <w:pPr>
        <w:pStyle w:val="BodyText"/>
        <w:jc w:val="right"/>
        <w:rPr>
          <w:szCs w:val="28"/>
        </w:rPr>
      </w:pPr>
      <w:r w:rsidRPr="00B77B4E">
        <w:rPr>
          <w:szCs w:val="28"/>
        </w:rPr>
        <w:t>Таблица 1</w:t>
      </w:r>
    </w:p>
    <w:p w:rsidR="00D80DFA" w:rsidRPr="00B77B4E" w:rsidRDefault="00D80DFA" w:rsidP="0006292D">
      <w:pPr>
        <w:pStyle w:val="BodyText"/>
        <w:jc w:val="center"/>
        <w:rPr>
          <w:b/>
          <w:szCs w:val="28"/>
        </w:rPr>
      </w:pPr>
      <w:r w:rsidRPr="00B77B4E">
        <w:rPr>
          <w:b/>
          <w:szCs w:val="28"/>
        </w:rPr>
        <w:t>Источники финансирования дефицита бюджета муниципального образования рабочего поселка Колывань на 2013 год</w:t>
      </w:r>
    </w:p>
    <w:p w:rsidR="00D80DFA" w:rsidRPr="00B77B4E" w:rsidRDefault="00D80DFA" w:rsidP="00993F73">
      <w:pPr>
        <w:pStyle w:val="BodyText"/>
        <w:jc w:val="right"/>
        <w:rPr>
          <w:b/>
          <w:szCs w:val="28"/>
        </w:rPr>
      </w:pPr>
      <w:r w:rsidRPr="00B77B4E">
        <w:rPr>
          <w:b/>
          <w:szCs w:val="28"/>
        </w:rPr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1"/>
        <w:gridCol w:w="4854"/>
        <w:gridCol w:w="1665"/>
      </w:tblGrid>
      <w:tr w:rsidR="00D80DFA" w:rsidRPr="005B3EF1" w:rsidTr="00B53664">
        <w:tc>
          <w:tcPr>
            <w:tcW w:w="3051" w:type="dxa"/>
          </w:tcPr>
          <w:p w:rsidR="00D80DFA" w:rsidRPr="005B3EF1" w:rsidRDefault="00D80DFA" w:rsidP="005B3EF1">
            <w:pPr>
              <w:pStyle w:val="BodyText"/>
              <w:jc w:val="center"/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Код</w:t>
            </w:r>
          </w:p>
        </w:tc>
        <w:tc>
          <w:tcPr>
            <w:tcW w:w="4854" w:type="dxa"/>
          </w:tcPr>
          <w:p w:rsidR="00D80DFA" w:rsidRPr="005B3EF1" w:rsidRDefault="00D80DFA" w:rsidP="005B3EF1">
            <w:pPr>
              <w:pStyle w:val="BodyText"/>
              <w:jc w:val="center"/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665" w:type="dxa"/>
          </w:tcPr>
          <w:p w:rsidR="00D80DFA" w:rsidRPr="005B3EF1" w:rsidRDefault="00D80DFA" w:rsidP="005B3EF1">
            <w:pPr>
              <w:pStyle w:val="BodyText"/>
              <w:jc w:val="center"/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сумма</w:t>
            </w:r>
          </w:p>
        </w:tc>
      </w:tr>
      <w:tr w:rsidR="00D80DFA" w:rsidRPr="005B3EF1" w:rsidTr="00B53664">
        <w:tc>
          <w:tcPr>
            <w:tcW w:w="3051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01 00 00 00 00 0000 000</w:t>
            </w:r>
          </w:p>
        </w:tc>
        <w:tc>
          <w:tcPr>
            <w:tcW w:w="4854" w:type="dxa"/>
          </w:tcPr>
          <w:p w:rsidR="00D80DFA" w:rsidRPr="005B3EF1" w:rsidRDefault="00D80DFA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665" w:type="dxa"/>
          </w:tcPr>
          <w:p w:rsidR="00D80DFA" w:rsidRPr="005B3EF1" w:rsidRDefault="00D80DFA" w:rsidP="002F4819">
            <w:pPr>
              <w:pStyle w:val="BodyText"/>
              <w:jc w:val="center"/>
              <w:rPr>
                <w:szCs w:val="28"/>
              </w:rPr>
            </w:pPr>
            <w:r>
              <w:rPr>
                <w:szCs w:val="28"/>
              </w:rPr>
              <w:t>1959,2</w:t>
            </w:r>
          </w:p>
        </w:tc>
      </w:tr>
      <w:tr w:rsidR="00D80DFA" w:rsidRPr="005B3EF1" w:rsidTr="00B53664">
        <w:tc>
          <w:tcPr>
            <w:tcW w:w="3051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01 02 00 00 00 0000 000</w:t>
            </w:r>
          </w:p>
        </w:tc>
        <w:tc>
          <w:tcPr>
            <w:tcW w:w="4854" w:type="dxa"/>
          </w:tcPr>
          <w:p w:rsidR="00D80DFA" w:rsidRPr="005B3EF1" w:rsidRDefault="00D80DFA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665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D80DFA" w:rsidRPr="005B3EF1" w:rsidTr="00B53664">
        <w:tc>
          <w:tcPr>
            <w:tcW w:w="3051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01 02 00 00 00 0000 700</w:t>
            </w:r>
          </w:p>
        </w:tc>
        <w:tc>
          <w:tcPr>
            <w:tcW w:w="4854" w:type="dxa"/>
          </w:tcPr>
          <w:p w:rsidR="00D80DFA" w:rsidRPr="005B3EF1" w:rsidRDefault="00D80DFA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65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D80DFA" w:rsidRPr="005B3EF1" w:rsidTr="00B53664">
        <w:tc>
          <w:tcPr>
            <w:tcW w:w="3051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01 02 00 00 10 0000 710</w:t>
            </w:r>
          </w:p>
        </w:tc>
        <w:tc>
          <w:tcPr>
            <w:tcW w:w="4854" w:type="dxa"/>
          </w:tcPr>
          <w:p w:rsidR="00D80DFA" w:rsidRPr="005B3EF1" w:rsidRDefault="00D80DFA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665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D80DFA" w:rsidRPr="005B3EF1" w:rsidTr="00B53664">
        <w:tc>
          <w:tcPr>
            <w:tcW w:w="3051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01 02 00 00 00 0000 800</w:t>
            </w:r>
          </w:p>
        </w:tc>
        <w:tc>
          <w:tcPr>
            <w:tcW w:w="4854" w:type="dxa"/>
          </w:tcPr>
          <w:p w:rsidR="00D80DFA" w:rsidRPr="005B3EF1" w:rsidRDefault="00D80DFA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65" w:type="dxa"/>
          </w:tcPr>
          <w:p w:rsidR="00D80DFA" w:rsidRDefault="00D80DFA" w:rsidP="005B3EF1">
            <w:pPr>
              <w:pStyle w:val="BodyText"/>
              <w:jc w:val="center"/>
              <w:rPr>
                <w:szCs w:val="28"/>
              </w:rPr>
            </w:pPr>
          </w:p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D80DFA" w:rsidRPr="005B3EF1" w:rsidTr="00B53664">
        <w:tc>
          <w:tcPr>
            <w:tcW w:w="3051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01 02 00 00 10 0000 810</w:t>
            </w:r>
          </w:p>
        </w:tc>
        <w:tc>
          <w:tcPr>
            <w:tcW w:w="4854" w:type="dxa"/>
          </w:tcPr>
          <w:p w:rsidR="00D80DFA" w:rsidRPr="005B3EF1" w:rsidRDefault="00D80DFA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Погашение бюджетами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665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D80DFA" w:rsidRPr="005B3EF1" w:rsidTr="00B53664">
        <w:tc>
          <w:tcPr>
            <w:tcW w:w="3051" w:type="dxa"/>
          </w:tcPr>
          <w:p w:rsidR="00D80DFA" w:rsidRPr="005B3EF1" w:rsidRDefault="00D80DFA" w:rsidP="00342CAD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01 03 0</w:t>
            </w:r>
            <w:r>
              <w:rPr>
                <w:szCs w:val="28"/>
              </w:rPr>
              <w:t>1</w:t>
            </w:r>
            <w:r w:rsidRPr="005B3EF1">
              <w:rPr>
                <w:szCs w:val="28"/>
              </w:rPr>
              <w:t xml:space="preserve"> 00 00 0000 000</w:t>
            </w:r>
          </w:p>
        </w:tc>
        <w:tc>
          <w:tcPr>
            <w:tcW w:w="4854" w:type="dxa"/>
          </w:tcPr>
          <w:p w:rsidR="00D80DFA" w:rsidRPr="005B3EF1" w:rsidRDefault="00D80DFA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65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</w:p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D80DFA" w:rsidRPr="005B3EF1" w:rsidTr="00E11CAC">
        <w:trPr>
          <w:trHeight w:val="1237"/>
        </w:trPr>
        <w:tc>
          <w:tcPr>
            <w:tcW w:w="3051" w:type="dxa"/>
          </w:tcPr>
          <w:p w:rsidR="00D80DFA" w:rsidRPr="005B3EF1" w:rsidRDefault="00D80DFA" w:rsidP="00342CAD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01 03 0</w:t>
            </w:r>
            <w:r>
              <w:rPr>
                <w:szCs w:val="28"/>
              </w:rPr>
              <w:t>1</w:t>
            </w:r>
            <w:r w:rsidRPr="005B3EF1">
              <w:rPr>
                <w:szCs w:val="28"/>
              </w:rPr>
              <w:t xml:space="preserve"> 00 00 0000 700</w:t>
            </w:r>
          </w:p>
        </w:tc>
        <w:tc>
          <w:tcPr>
            <w:tcW w:w="4854" w:type="dxa"/>
          </w:tcPr>
          <w:p w:rsidR="00D80DFA" w:rsidRPr="005B3EF1" w:rsidRDefault="00D80DFA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5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</w:p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D80DFA" w:rsidRPr="005B3EF1" w:rsidTr="00B53664">
        <w:tc>
          <w:tcPr>
            <w:tcW w:w="3051" w:type="dxa"/>
          </w:tcPr>
          <w:p w:rsidR="00D80DFA" w:rsidRPr="005B3EF1" w:rsidRDefault="00D80DFA" w:rsidP="00342CAD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01 03 0</w:t>
            </w:r>
            <w:r>
              <w:rPr>
                <w:szCs w:val="28"/>
              </w:rPr>
              <w:t>1</w:t>
            </w:r>
            <w:r w:rsidRPr="005B3EF1">
              <w:rPr>
                <w:szCs w:val="28"/>
              </w:rPr>
              <w:t xml:space="preserve"> 00 10 0000 710</w:t>
            </w:r>
          </w:p>
        </w:tc>
        <w:tc>
          <w:tcPr>
            <w:tcW w:w="4854" w:type="dxa"/>
          </w:tcPr>
          <w:p w:rsidR="00D80DFA" w:rsidRPr="005B3EF1" w:rsidRDefault="00D80DFA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65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</w:p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D80DFA" w:rsidRPr="005B3EF1" w:rsidTr="00B53664">
        <w:tc>
          <w:tcPr>
            <w:tcW w:w="3051" w:type="dxa"/>
          </w:tcPr>
          <w:p w:rsidR="00D80DFA" w:rsidRPr="005B3EF1" w:rsidRDefault="00D80DFA" w:rsidP="00342CAD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01 03 0</w:t>
            </w:r>
            <w:r>
              <w:rPr>
                <w:szCs w:val="28"/>
              </w:rPr>
              <w:t>1</w:t>
            </w:r>
            <w:r w:rsidRPr="005B3EF1">
              <w:rPr>
                <w:szCs w:val="28"/>
              </w:rPr>
              <w:t xml:space="preserve"> 00 00 0000 800</w:t>
            </w:r>
          </w:p>
        </w:tc>
        <w:tc>
          <w:tcPr>
            <w:tcW w:w="4854" w:type="dxa"/>
          </w:tcPr>
          <w:p w:rsidR="00D80DFA" w:rsidRPr="005B3EF1" w:rsidRDefault="00D80DFA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5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D80DFA" w:rsidRPr="005B3EF1" w:rsidTr="00B53664">
        <w:tc>
          <w:tcPr>
            <w:tcW w:w="3051" w:type="dxa"/>
          </w:tcPr>
          <w:p w:rsidR="00D80DFA" w:rsidRPr="005B3EF1" w:rsidRDefault="00D80DFA" w:rsidP="00342CAD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01 03 0</w:t>
            </w:r>
            <w:r>
              <w:rPr>
                <w:szCs w:val="28"/>
              </w:rPr>
              <w:t>1</w:t>
            </w:r>
            <w:r w:rsidRPr="005B3EF1">
              <w:rPr>
                <w:szCs w:val="28"/>
              </w:rPr>
              <w:t xml:space="preserve"> 00 10 0000 810</w:t>
            </w:r>
          </w:p>
        </w:tc>
        <w:tc>
          <w:tcPr>
            <w:tcW w:w="4854" w:type="dxa"/>
          </w:tcPr>
          <w:p w:rsidR="00D80DFA" w:rsidRPr="005B3EF1" w:rsidRDefault="00D80DFA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5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D80DFA" w:rsidRPr="005B3EF1" w:rsidTr="00B53664">
        <w:tc>
          <w:tcPr>
            <w:tcW w:w="3051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01 05 00 00 00 0000 000</w:t>
            </w:r>
          </w:p>
        </w:tc>
        <w:tc>
          <w:tcPr>
            <w:tcW w:w="4854" w:type="dxa"/>
          </w:tcPr>
          <w:p w:rsidR="00D80DFA" w:rsidRPr="005B3EF1" w:rsidRDefault="00D80DFA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5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>
              <w:rPr>
                <w:szCs w:val="28"/>
              </w:rPr>
              <w:t>1959,2</w:t>
            </w:r>
          </w:p>
        </w:tc>
      </w:tr>
      <w:tr w:rsidR="00D80DFA" w:rsidRPr="005B3EF1" w:rsidTr="00B53664">
        <w:tc>
          <w:tcPr>
            <w:tcW w:w="3051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01 05 00 00 00 0000 500</w:t>
            </w:r>
          </w:p>
        </w:tc>
        <w:tc>
          <w:tcPr>
            <w:tcW w:w="4854" w:type="dxa"/>
          </w:tcPr>
          <w:p w:rsidR="00D80DFA" w:rsidRPr="005B3EF1" w:rsidRDefault="00D80DFA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1665" w:type="dxa"/>
          </w:tcPr>
          <w:p w:rsidR="00D80DFA" w:rsidRPr="00BE2D80" w:rsidRDefault="00D80DFA" w:rsidP="00455CEC">
            <w:pPr>
              <w:ind w:right="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-152985,2</w:t>
            </w:r>
          </w:p>
        </w:tc>
      </w:tr>
      <w:tr w:rsidR="00D80DFA" w:rsidRPr="005B3EF1" w:rsidTr="00B53664">
        <w:tc>
          <w:tcPr>
            <w:tcW w:w="3051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01 05 02 00 00 0000 500</w:t>
            </w:r>
          </w:p>
        </w:tc>
        <w:tc>
          <w:tcPr>
            <w:tcW w:w="4854" w:type="dxa"/>
          </w:tcPr>
          <w:p w:rsidR="00D80DFA" w:rsidRPr="005B3EF1" w:rsidRDefault="00D80DFA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65" w:type="dxa"/>
          </w:tcPr>
          <w:p w:rsidR="00D80DFA" w:rsidRPr="00BE2D80" w:rsidRDefault="00D80DFA" w:rsidP="00455CEC">
            <w:pPr>
              <w:ind w:right="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-152985,2</w:t>
            </w:r>
          </w:p>
        </w:tc>
      </w:tr>
      <w:tr w:rsidR="00D80DFA" w:rsidRPr="005B3EF1" w:rsidTr="00B53664">
        <w:tc>
          <w:tcPr>
            <w:tcW w:w="3051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01 05 02 01 00 0000 510</w:t>
            </w:r>
          </w:p>
        </w:tc>
        <w:tc>
          <w:tcPr>
            <w:tcW w:w="4854" w:type="dxa"/>
          </w:tcPr>
          <w:p w:rsidR="00D80DFA" w:rsidRPr="005B3EF1" w:rsidRDefault="00D80DFA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65" w:type="dxa"/>
          </w:tcPr>
          <w:p w:rsidR="00D80DFA" w:rsidRPr="00BE2D80" w:rsidRDefault="00D80DFA" w:rsidP="00455CEC">
            <w:pPr>
              <w:ind w:right="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-152985,2</w:t>
            </w:r>
          </w:p>
        </w:tc>
      </w:tr>
      <w:tr w:rsidR="00D80DFA" w:rsidRPr="005B3EF1" w:rsidTr="00B53664">
        <w:tc>
          <w:tcPr>
            <w:tcW w:w="3051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01 05 02 01 10 0000 510</w:t>
            </w:r>
          </w:p>
        </w:tc>
        <w:tc>
          <w:tcPr>
            <w:tcW w:w="4854" w:type="dxa"/>
          </w:tcPr>
          <w:p w:rsidR="00D80DFA" w:rsidRPr="005B3EF1" w:rsidRDefault="00D80DFA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65" w:type="dxa"/>
          </w:tcPr>
          <w:p w:rsidR="00D80DFA" w:rsidRPr="00BE2D80" w:rsidRDefault="00D80DFA" w:rsidP="00455CEC">
            <w:pPr>
              <w:ind w:right="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-152985,2</w:t>
            </w:r>
          </w:p>
        </w:tc>
      </w:tr>
      <w:tr w:rsidR="00D80DFA" w:rsidRPr="005B3EF1" w:rsidTr="00B53664">
        <w:tc>
          <w:tcPr>
            <w:tcW w:w="3051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01 05 00 00 00 0000 600</w:t>
            </w:r>
          </w:p>
        </w:tc>
        <w:tc>
          <w:tcPr>
            <w:tcW w:w="4854" w:type="dxa"/>
          </w:tcPr>
          <w:p w:rsidR="00D80DFA" w:rsidRPr="005B3EF1" w:rsidRDefault="00D80DFA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1665" w:type="dxa"/>
          </w:tcPr>
          <w:p w:rsidR="00D80DFA" w:rsidRDefault="00D80DFA" w:rsidP="00AD48E1">
            <w:r>
              <w:rPr>
                <w:b/>
                <w:szCs w:val="28"/>
              </w:rPr>
              <w:t>154944,4</w:t>
            </w:r>
          </w:p>
        </w:tc>
      </w:tr>
      <w:tr w:rsidR="00D80DFA" w:rsidRPr="005B3EF1" w:rsidTr="00B53664">
        <w:tc>
          <w:tcPr>
            <w:tcW w:w="3051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01 05 02 00 00 0000 600</w:t>
            </w:r>
          </w:p>
        </w:tc>
        <w:tc>
          <w:tcPr>
            <w:tcW w:w="4854" w:type="dxa"/>
          </w:tcPr>
          <w:p w:rsidR="00D80DFA" w:rsidRPr="005B3EF1" w:rsidRDefault="00D80DFA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65" w:type="dxa"/>
          </w:tcPr>
          <w:p w:rsidR="00D80DFA" w:rsidRDefault="00D80DFA" w:rsidP="00455CEC">
            <w:r>
              <w:rPr>
                <w:b/>
                <w:szCs w:val="28"/>
              </w:rPr>
              <w:t>154944,4</w:t>
            </w:r>
          </w:p>
        </w:tc>
      </w:tr>
      <w:tr w:rsidR="00D80DFA" w:rsidRPr="005B3EF1" w:rsidTr="00B53664">
        <w:tc>
          <w:tcPr>
            <w:tcW w:w="3051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01 05 02 01 00 0000 610</w:t>
            </w:r>
          </w:p>
        </w:tc>
        <w:tc>
          <w:tcPr>
            <w:tcW w:w="4854" w:type="dxa"/>
          </w:tcPr>
          <w:p w:rsidR="00D80DFA" w:rsidRPr="005B3EF1" w:rsidRDefault="00D80DFA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65" w:type="dxa"/>
          </w:tcPr>
          <w:p w:rsidR="00D80DFA" w:rsidRDefault="00D80DFA" w:rsidP="00455CEC">
            <w:r>
              <w:rPr>
                <w:b/>
                <w:szCs w:val="28"/>
              </w:rPr>
              <w:t>154944,4</w:t>
            </w:r>
          </w:p>
        </w:tc>
      </w:tr>
      <w:tr w:rsidR="00D80DFA" w:rsidRPr="005B3EF1" w:rsidTr="00B53664">
        <w:tc>
          <w:tcPr>
            <w:tcW w:w="3051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01 05 02 01 10 0000 610</w:t>
            </w:r>
          </w:p>
        </w:tc>
        <w:tc>
          <w:tcPr>
            <w:tcW w:w="4854" w:type="dxa"/>
          </w:tcPr>
          <w:p w:rsidR="00D80DFA" w:rsidRPr="005B3EF1" w:rsidRDefault="00D80DFA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65" w:type="dxa"/>
          </w:tcPr>
          <w:p w:rsidR="00D80DFA" w:rsidRDefault="00D80DFA" w:rsidP="00455CEC">
            <w:r>
              <w:rPr>
                <w:b/>
                <w:szCs w:val="28"/>
              </w:rPr>
              <w:t>154944,4</w:t>
            </w:r>
          </w:p>
        </w:tc>
      </w:tr>
      <w:tr w:rsidR="00D80DFA" w:rsidRPr="005B3EF1" w:rsidTr="00B53664">
        <w:tc>
          <w:tcPr>
            <w:tcW w:w="3051" w:type="dxa"/>
          </w:tcPr>
          <w:p w:rsidR="00D80DFA" w:rsidRPr="005B3EF1" w:rsidRDefault="00D80DFA" w:rsidP="005B3EF1">
            <w:pPr>
              <w:pStyle w:val="BodyText"/>
              <w:jc w:val="center"/>
              <w:rPr>
                <w:szCs w:val="28"/>
              </w:rPr>
            </w:pPr>
          </w:p>
        </w:tc>
        <w:tc>
          <w:tcPr>
            <w:tcW w:w="4854" w:type="dxa"/>
          </w:tcPr>
          <w:p w:rsidR="00D80DFA" w:rsidRPr="005B3EF1" w:rsidRDefault="00D80DFA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итого</w:t>
            </w:r>
          </w:p>
        </w:tc>
        <w:tc>
          <w:tcPr>
            <w:tcW w:w="1665" w:type="dxa"/>
          </w:tcPr>
          <w:p w:rsidR="00D80DFA" w:rsidRPr="005B3EF1" w:rsidRDefault="00D80DFA" w:rsidP="002F4819">
            <w:pPr>
              <w:pStyle w:val="BodyText"/>
              <w:jc w:val="center"/>
              <w:rPr>
                <w:szCs w:val="28"/>
              </w:rPr>
            </w:pPr>
            <w:r>
              <w:rPr>
                <w:szCs w:val="28"/>
              </w:rPr>
              <w:t>1959,2</w:t>
            </w:r>
          </w:p>
        </w:tc>
      </w:tr>
    </w:tbl>
    <w:p w:rsidR="00D80DFA" w:rsidRDefault="00D80DFA" w:rsidP="009979BB">
      <w:pPr>
        <w:pStyle w:val="BodyText"/>
        <w:rPr>
          <w:szCs w:val="28"/>
        </w:rPr>
      </w:pPr>
    </w:p>
    <w:p w:rsidR="00D80DFA" w:rsidRDefault="00D80DFA" w:rsidP="009979BB">
      <w:pPr>
        <w:pStyle w:val="BodyText"/>
        <w:rPr>
          <w:szCs w:val="28"/>
        </w:rPr>
      </w:pPr>
    </w:p>
    <w:p w:rsidR="00D80DFA" w:rsidRDefault="00D80DFA" w:rsidP="009979BB">
      <w:pPr>
        <w:pStyle w:val="BodyText"/>
        <w:rPr>
          <w:szCs w:val="28"/>
        </w:rPr>
      </w:pPr>
    </w:p>
    <w:p w:rsidR="00D80DFA" w:rsidRDefault="00D80DFA" w:rsidP="009979BB">
      <w:pPr>
        <w:pStyle w:val="BodyText"/>
        <w:rPr>
          <w:szCs w:val="28"/>
        </w:rPr>
      </w:pPr>
    </w:p>
    <w:sectPr w:rsidR="00D80DFA" w:rsidSect="00E11CAC">
      <w:footerReference w:type="even" r:id="rId9"/>
      <w:footerReference w:type="default" r:id="rId10"/>
      <w:pgSz w:w="11906" w:h="16838"/>
      <w:pgMar w:top="238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DFA" w:rsidRDefault="00D80DFA">
      <w:r>
        <w:separator/>
      </w:r>
    </w:p>
  </w:endnote>
  <w:endnote w:type="continuationSeparator" w:id="1">
    <w:p w:rsidR="00D80DFA" w:rsidRDefault="00D80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DFA" w:rsidRDefault="00D80DFA" w:rsidP="00E248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0DFA" w:rsidRDefault="00D80DFA" w:rsidP="004A5B3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DFA" w:rsidRDefault="00D80DFA" w:rsidP="00E248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80DFA" w:rsidRDefault="00D80DFA" w:rsidP="004A5B3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DFA" w:rsidRDefault="00D80DFA">
      <w:r>
        <w:separator/>
      </w:r>
    </w:p>
  </w:footnote>
  <w:footnote w:type="continuationSeparator" w:id="1">
    <w:p w:rsidR="00D80DFA" w:rsidRDefault="00D80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1074730A"/>
    <w:multiLevelType w:val="hybridMultilevel"/>
    <w:tmpl w:val="1C148C54"/>
    <w:lvl w:ilvl="0" w:tplc="1268895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B4B"/>
    <w:rsid w:val="00000D80"/>
    <w:rsid w:val="00002EDF"/>
    <w:rsid w:val="00003532"/>
    <w:rsid w:val="0000381D"/>
    <w:rsid w:val="00003E27"/>
    <w:rsid w:val="000043BF"/>
    <w:rsid w:val="0000545F"/>
    <w:rsid w:val="00007E88"/>
    <w:rsid w:val="00012B1C"/>
    <w:rsid w:val="00012D84"/>
    <w:rsid w:val="0001641C"/>
    <w:rsid w:val="0001643A"/>
    <w:rsid w:val="0002054C"/>
    <w:rsid w:val="00021501"/>
    <w:rsid w:val="0002178A"/>
    <w:rsid w:val="00023213"/>
    <w:rsid w:val="0002762A"/>
    <w:rsid w:val="00027BDD"/>
    <w:rsid w:val="000302C5"/>
    <w:rsid w:val="00030702"/>
    <w:rsid w:val="000308EA"/>
    <w:rsid w:val="0003126A"/>
    <w:rsid w:val="00031872"/>
    <w:rsid w:val="00032A3D"/>
    <w:rsid w:val="00033C91"/>
    <w:rsid w:val="000351C3"/>
    <w:rsid w:val="000356C6"/>
    <w:rsid w:val="00040777"/>
    <w:rsid w:val="00040E44"/>
    <w:rsid w:val="00041C28"/>
    <w:rsid w:val="00043567"/>
    <w:rsid w:val="00044A33"/>
    <w:rsid w:val="0004510F"/>
    <w:rsid w:val="00045960"/>
    <w:rsid w:val="00045C14"/>
    <w:rsid w:val="00047B5F"/>
    <w:rsid w:val="000500FA"/>
    <w:rsid w:val="00052F67"/>
    <w:rsid w:val="00055663"/>
    <w:rsid w:val="00055845"/>
    <w:rsid w:val="0005627B"/>
    <w:rsid w:val="0005718C"/>
    <w:rsid w:val="0006143F"/>
    <w:rsid w:val="00061882"/>
    <w:rsid w:val="0006292D"/>
    <w:rsid w:val="00063DD2"/>
    <w:rsid w:val="00067C4F"/>
    <w:rsid w:val="00067EF0"/>
    <w:rsid w:val="00071A5F"/>
    <w:rsid w:val="00072A1D"/>
    <w:rsid w:val="00073893"/>
    <w:rsid w:val="000739A5"/>
    <w:rsid w:val="00074641"/>
    <w:rsid w:val="00076955"/>
    <w:rsid w:val="000769C7"/>
    <w:rsid w:val="000776E4"/>
    <w:rsid w:val="00077E79"/>
    <w:rsid w:val="0008005E"/>
    <w:rsid w:val="000806FF"/>
    <w:rsid w:val="00081EDC"/>
    <w:rsid w:val="00082117"/>
    <w:rsid w:val="000828EC"/>
    <w:rsid w:val="00083062"/>
    <w:rsid w:val="000830D8"/>
    <w:rsid w:val="000832C8"/>
    <w:rsid w:val="00085E0F"/>
    <w:rsid w:val="00086116"/>
    <w:rsid w:val="000901EF"/>
    <w:rsid w:val="00090583"/>
    <w:rsid w:val="00091074"/>
    <w:rsid w:val="000920C9"/>
    <w:rsid w:val="000957A1"/>
    <w:rsid w:val="0009601E"/>
    <w:rsid w:val="000A180B"/>
    <w:rsid w:val="000A56A3"/>
    <w:rsid w:val="000A63A0"/>
    <w:rsid w:val="000A6D21"/>
    <w:rsid w:val="000A6D40"/>
    <w:rsid w:val="000B01D8"/>
    <w:rsid w:val="000B2645"/>
    <w:rsid w:val="000B278A"/>
    <w:rsid w:val="000B29D0"/>
    <w:rsid w:val="000B41E8"/>
    <w:rsid w:val="000B6365"/>
    <w:rsid w:val="000B643D"/>
    <w:rsid w:val="000B6E88"/>
    <w:rsid w:val="000C1C37"/>
    <w:rsid w:val="000C5025"/>
    <w:rsid w:val="000C670C"/>
    <w:rsid w:val="000C681E"/>
    <w:rsid w:val="000C7FD0"/>
    <w:rsid w:val="000D294B"/>
    <w:rsid w:val="000D4BB8"/>
    <w:rsid w:val="000D5FED"/>
    <w:rsid w:val="000D6374"/>
    <w:rsid w:val="000D6AFA"/>
    <w:rsid w:val="000E1C4E"/>
    <w:rsid w:val="000E28FF"/>
    <w:rsid w:val="000E307F"/>
    <w:rsid w:val="000E3EB0"/>
    <w:rsid w:val="000E421B"/>
    <w:rsid w:val="000E55DF"/>
    <w:rsid w:val="000E6316"/>
    <w:rsid w:val="000E74F4"/>
    <w:rsid w:val="000F1139"/>
    <w:rsid w:val="000F1412"/>
    <w:rsid w:val="000F1BA1"/>
    <w:rsid w:val="000F44A9"/>
    <w:rsid w:val="000F47E7"/>
    <w:rsid w:val="000F4BE4"/>
    <w:rsid w:val="000F6A28"/>
    <w:rsid w:val="001006DF"/>
    <w:rsid w:val="00101414"/>
    <w:rsid w:val="00101E42"/>
    <w:rsid w:val="00103D22"/>
    <w:rsid w:val="00105F28"/>
    <w:rsid w:val="0011554A"/>
    <w:rsid w:val="001165F1"/>
    <w:rsid w:val="001219AB"/>
    <w:rsid w:val="00123D90"/>
    <w:rsid w:val="00125EC5"/>
    <w:rsid w:val="00127297"/>
    <w:rsid w:val="00127EB7"/>
    <w:rsid w:val="00130AC6"/>
    <w:rsid w:val="001313BB"/>
    <w:rsid w:val="001323E6"/>
    <w:rsid w:val="00132C99"/>
    <w:rsid w:val="00133E20"/>
    <w:rsid w:val="0013519A"/>
    <w:rsid w:val="00136914"/>
    <w:rsid w:val="00137DD3"/>
    <w:rsid w:val="0014171D"/>
    <w:rsid w:val="00141CD9"/>
    <w:rsid w:val="00142B3C"/>
    <w:rsid w:val="001437E1"/>
    <w:rsid w:val="00144F25"/>
    <w:rsid w:val="00145582"/>
    <w:rsid w:val="0014624B"/>
    <w:rsid w:val="00146ADF"/>
    <w:rsid w:val="00147A50"/>
    <w:rsid w:val="00162C6E"/>
    <w:rsid w:val="00163F9A"/>
    <w:rsid w:val="00166507"/>
    <w:rsid w:val="00166FF1"/>
    <w:rsid w:val="001704B7"/>
    <w:rsid w:val="00173465"/>
    <w:rsid w:val="00177C24"/>
    <w:rsid w:val="00180107"/>
    <w:rsid w:val="001814E6"/>
    <w:rsid w:val="001818E8"/>
    <w:rsid w:val="001826D8"/>
    <w:rsid w:val="001848B1"/>
    <w:rsid w:val="00184A8B"/>
    <w:rsid w:val="00185758"/>
    <w:rsid w:val="00186DFC"/>
    <w:rsid w:val="00191F80"/>
    <w:rsid w:val="001947DA"/>
    <w:rsid w:val="00194F3A"/>
    <w:rsid w:val="00195825"/>
    <w:rsid w:val="001977B5"/>
    <w:rsid w:val="00197E8E"/>
    <w:rsid w:val="001A1E88"/>
    <w:rsid w:val="001A20FC"/>
    <w:rsid w:val="001A455B"/>
    <w:rsid w:val="001A5183"/>
    <w:rsid w:val="001A5AE2"/>
    <w:rsid w:val="001A610E"/>
    <w:rsid w:val="001A6571"/>
    <w:rsid w:val="001A7BCF"/>
    <w:rsid w:val="001A7F11"/>
    <w:rsid w:val="001B0794"/>
    <w:rsid w:val="001B0AB2"/>
    <w:rsid w:val="001B0B90"/>
    <w:rsid w:val="001B23F3"/>
    <w:rsid w:val="001B335F"/>
    <w:rsid w:val="001B509D"/>
    <w:rsid w:val="001B5185"/>
    <w:rsid w:val="001B5C84"/>
    <w:rsid w:val="001C04E0"/>
    <w:rsid w:val="001C1B35"/>
    <w:rsid w:val="001C2412"/>
    <w:rsid w:val="001C2497"/>
    <w:rsid w:val="001C27A3"/>
    <w:rsid w:val="001C5C30"/>
    <w:rsid w:val="001D0171"/>
    <w:rsid w:val="001D05A9"/>
    <w:rsid w:val="001D2CD5"/>
    <w:rsid w:val="001D35B9"/>
    <w:rsid w:val="001D3769"/>
    <w:rsid w:val="001D4CD2"/>
    <w:rsid w:val="001D4DAD"/>
    <w:rsid w:val="001D7B71"/>
    <w:rsid w:val="001E0937"/>
    <w:rsid w:val="001E0C25"/>
    <w:rsid w:val="001E0DD7"/>
    <w:rsid w:val="001E0FF9"/>
    <w:rsid w:val="001E1649"/>
    <w:rsid w:val="001E2274"/>
    <w:rsid w:val="001E2E43"/>
    <w:rsid w:val="001E5712"/>
    <w:rsid w:val="001E653E"/>
    <w:rsid w:val="001E7933"/>
    <w:rsid w:val="001F1774"/>
    <w:rsid w:val="001F2384"/>
    <w:rsid w:val="001F7458"/>
    <w:rsid w:val="001F76B0"/>
    <w:rsid w:val="00205EFF"/>
    <w:rsid w:val="00211291"/>
    <w:rsid w:val="00214C82"/>
    <w:rsid w:val="002174DD"/>
    <w:rsid w:val="00217A3B"/>
    <w:rsid w:val="00220641"/>
    <w:rsid w:val="00222F85"/>
    <w:rsid w:val="002244C9"/>
    <w:rsid w:val="00224C3B"/>
    <w:rsid w:val="002273AB"/>
    <w:rsid w:val="002313D6"/>
    <w:rsid w:val="00233F5A"/>
    <w:rsid w:val="00235028"/>
    <w:rsid w:val="002354B0"/>
    <w:rsid w:val="00245B2F"/>
    <w:rsid w:val="00246206"/>
    <w:rsid w:val="0025099E"/>
    <w:rsid w:val="00251B24"/>
    <w:rsid w:val="00252148"/>
    <w:rsid w:val="00254120"/>
    <w:rsid w:val="0025696A"/>
    <w:rsid w:val="00256ADC"/>
    <w:rsid w:val="002574C9"/>
    <w:rsid w:val="002610A9"/>
    <w:rsid w:val="00261C30"/>
    <w:rsid w:val="002636CF"/>
    <w:rsid w:val="00264085"/>
    <w:rsid w:val="002647D7"/>
    <w:rsid w:val="00266101"/>
    <w:rsid w:val="002662A2"/>
    <w:rsid w:val="00267716"/>
    <w:rsid w:val="00267A97"/>
    <w:rsid w:val="0027013E"/>
    <w:rsid w:val="00271DD0"/>
    <w:rsid w:val="00273233"/>
    <w:rsid w:val="00274627"/>
    <w:rsid w:val="00274B75"/>
    <w:rsid w:val="00274BD9"/>
    <w:rsid w:val="00274C9F"/>
    <w:rsid w:val="002753A0"/>
    <w:rsid w:val="00276562"/>
    <w:rsid w:val="002805DC"/>
    <w:rsid w:val="00281146"/>
    <w:rsid w:val="00284778"/>
    <w:rsid w:val="00287F55"/>
    <w:rsid w:val="00290849"/>
    <w:rsid w:val="00295111"/>
    <w:rsid w:val="002957DC"/>
    <w:rsid w:val="002965CA"/>
    <w:rsid w:val="00296F89"/>
    <w:rsid w:val="002A00EA"/>
    <w:rsid w:val="002A02BD"/>
    <w:rsid w:val="002A1DCF"/>
    <w:rsid w:val="002A32BF"/>
    <w:rsid w:val="002A67D7"/>
    <w:rsid w:val="002B2574"/>
    <w:rsid w:val="002B2963"/>
    <w:rsid w:val="002B3F14"/>
    <w:rsid w:val="002B469D"/>
    <w:rsid w:val="002B4C0B"/>
    <w:rsid w:val="002B5366"/>
    <w:rsid w:val="002B6376"/>
    <w:rsid w:val="002B7C55"/>
    <w:rsid w:val="002C11F3"/>
    <w:rsid w:val="002C4338"/>
    <w:rsid w:val="002C4993"/>
    <w:rsid w:val="002C5A79"/>
    <w:rsid w:val="002C60F4"/>
    <w:rsid w:val="002C6768"/>
    <w:rsid w:val="002D1532"/>
    <w:rsid w:val="002D1E14"/>
    <w:rsid w:val="002D29AC"/>
    <w:rsid w:val="002D30AD"/>
    <w:rsid w:val="002D75F2"/>
    <w:rsid w:val="002D7692"/>
    <w:rsid w:val="002E2A22"/>
    <w:rsid w:val="002E40B6"/>
    <w:rsid w:val="002E44AF"/>
    <w:rsid w:val="002E6ABF"/>
    <w:rsid w:val="002E7F9B"/>
    <w:rsid w:val="002F1317"/>
    <w:rsid w:val="002F215B"/>
    <w:rsid w:val="002F3B4B"/>
    <w:rsid w:val="002F4819"/>
    <w:rsid w:val="002F6BF9"/>
    <w:rsid w:val="002F7C02"/>
    <w:rsid w:val="002F7D69"/>
    <w:rsid w:val="003003C3"/>
    <w:rsid w:val="00300925"/>
    <w:rsid w:val="0030184C"/>
    <w:rsid w:val="00303F27"/>
    <w:rsid w:val="00306E35"/>
    <w:rsid w:val="00307E6F"/>
    <w:rsid w:val="00310680"/>
    <w:rsid w:val="00312E88"/>
    <w:rsid w:val="0031729A"/>
    <w:rsid w:val="0032532C"/>
    <w:rsid w:val="0033003C"/>
    <w:rsid w:val="00330456"/>
    <w:rsid w:val="003313D1"/>
    <w:rsid w:val="003320AB"/>
    <w:rsid w:val="0033540C"/>
    <w:rsid w:val="00340BD2"/>
    <w:rsid w:val="00341FB5"/>
    <w:rsid w:val="00342CAD"/>
    <w:rsid w:val="00345DDE"/>
    <w:rsid w:val="0034646E"/>
    <w:rsid w:val="00347FD6"/>
    <w:rsid w:val="00350E58"/>
    <w:rsid w:val="00351B0C"/>
    <w:rsid w:val="00354218"/>
    <w:rsid w:val="00355EBF"/>
    <w:rsid w:val="00357A78"/>
    <w:rsid w:val="0036129E"/>
    <w:rsid w:val="00361854"/>
    <w:rsid w:val="00361C9F"/>
    <w:rsid w:val="003653AD"/>
    <w:rsid w:val="003670B4"/>
    <w:rsid w:val="00371A8D"/>
    <w:rsid w:val="00373040"/>
    <w:rsid w:val="003744C6"/>
    <w:rsid w:val="00376B68"/>
    <w:rsid w:val="00380B1A"/>
    <w:rsid w:val="00380CDA"/>
    <w:rsid w:val="003813BA"/>
    <w:rsid w:val="0038343B"/>
    <w:rsid w:val="00385103"/>
    <w:rsid w:val="00386B2E"/>
    <w:rsid w:val="0038781B"/>
    <w:rsid w:val="00393188"/>
    <w:rsid w:val="00395BF6"/>
    <w:rsid w:val="003A01B0"/>
    <w:rsid w:val="003A5387"/>
    <w:rsid w:val="003A7385"/>
    <w:rsid w:val="003A769D"/>
    <w:rsid w:val="003B0458"/>
    <w:rsid w:val="003B07BA"/>
    <w:rsid w:val="003B0C3C"/>
    <w:rsid w:val="003B138D"/>
    <w:rsid w:val="003B4E3F"/>
    <w:rsid w:val="003B633D"/>
    <w:rsid w:val="003B6777"/>
    <w:rsid w:val="003B7386"/>
    <w:rsid w:val="003B7B96"/>
    <w:rsid w:val="003C1154"/>
    <w:rsid w:val="003C1181"/>
    <w:rsid w:val="003C1384"/>
    <w:rsid w:val="003C179F"/>
    <w:rsid w:val="003C2A01"/>
    <w:rsid w:val="003C5239"/>
    <w:rsid w:val="003C54FA"/>
    <w:rsid w:val="003D0C31"/>
    <w:rsid w:val="003D2C41"/>
    <w:rsid w:val="003D488E"/>
    <w:rsid w:val="003D5BEC"/>
    <w:rsid w:val="003E0459"/>
    <w:rsid w:val="003E1512"/>
    <w:rsid w:val="003E4D8B"/>
    <w:rsid w:val="003E5747"/>
    <w:rsid w:val="003E66CB"/>
    <w:rsid w:val="003E6A3D"/>
    <w:rsid w:val="003E6A5E"/>
    <w:rsid w:val="003F1155"/>
    <w:rsid w:val="003F2307"/>
    <w:rsid w:val="003F2721"/>
    <w:rsid w:val="003F399B"/>
    <w:rsid w:val="00400526"/>
    <w:rsid w:val="00406054"/>
    <w:rsid w:val="0040740D"/>
    <w:rsid w:val="00410DD2"/>
    <w:rsid w:val="00411752"/>
    <w:rsid w:val="00411D5D"/>
    <w:rsid w:val="00413605"/>
    <w:rsid w:val="00413871"/>
    <w:rsid w:val="004141A9"/>
    <w:rsid w:val="004163CD"/>
    <w:rsid w:val="00421896"/>
    <w:rsid w:val="0042195B"/>
    <w:rsid w:val="004220E5"/>
    <w:rsid w:val="00423917"/>
    <w:rsid w:val="00425C30"/>
    <w:rsid w:val="00426782"/>
    <w:rsid w:val="00430BA3"/>
    <w:rsid w:val="004343D4"/>
    <w:rsid w:val="004352C2"/>
    <w:rsid w:val="00437A8F"/>
    <w:rsid w:val="00440390"/>
    <w:rsid w:val="00440BFA"/>
    <w:rsid w:val="0044208C"/>
    <w:rsid w:val="00445066"/>
    <w:rsid w:val="00445301"/>
    <w:rsid w:val="00445A90"/>
    <w:rsid w:val="0044600C"/>
    <w:rsid w:val="00446965"/>
    <w:rsid w:val="004474E8"/>
    <w:rsid w:val="004502EB"/>
    <w:rsid w:val="00451D52"/>
    <w:rsid w:val="00452F1D"/>
    <w:rsid w:val="0045348C"/>
    <w:rsid w:val="00455CEC"/>
    <w:rsid w:val="004565A3"/>
    <w:rsid w:val="004614C6"/>
    <w:rsid w:val="00465DA5"/>
    <w:rsid w:val="00465DEE"/>
    <w:rsid w:val="0046658F"/>
    <w:rsid w:val="0047309B"/>
    <w:rsid w:val="0047339E"/>
    <w:rsid w:val="00475B13"/>
    <w:rsid w:val="00477420"/>
    <w:rsid w:val="00482074"/>
    <w:rsid w:val="00485D1D"/>
    <w:rsid w:val="004867F1"/>
    <w:rsid w:val="004922AB"/>
    <w:rsid w:val="004923DE"/>
    <w:rsid w:val="004958BD"/>
    <w:rsid w:val="00495EE9"/>
    <w:rsid w:val="004969CD"/>
    <w:rsid w:val="004972AF"/>
    <w:rsid w:val="00497FAF"/>
    <w:rsid w:val="004A1EF3"/>
    <w:rsid w:val="004A5B30"/>
    <w:rsid w:val="004A781A"/>
    <w:rsid w:val="004B084A"/>
    <w:rsid w:val="004B26F6"/>
    <w:rsid w:val="004B337C"/>
    <w:rsid w:val="004B4AA8"/>
    <w:rsid w:val="004B4C4B"/>
    <w:rsid w:val="004B4C50"/>
    <w:rsid w:val="004B5589"/>
    <w:rsid w:val="004B7475"/>
    <w:rsid w:val="004C1E5B"/>
    <w:rsid w:val="004C3879"/>
    <w:rsid w:val="004C43A8"/>
    <w:rsid w:val="004C7987"/>
    <w:rsid w:val="004D0581"/>
    <w:rsid w:val="004D3220"/>
    <w:rsid w:val="004D5AAA"/>
    <w:rsid w:val="004E08B8"/>
    <w:rsid w:val="004E326E"/>
    <w:rsid w:val="004E333D"/>
    <w:rsid w:val="004E563F"/>
    <w:rsid w:val="004E5D77"/>
    <w:rsid w:val="004E6CD9"/>
    <w:rsid w:val="004E7201"/>
    <w:rsid w:val="004F1404"/>
    <w:rsid w:val="004F243C"/>
    <w:rsid w:val="004F37ED"/>
    <w:rsid w:val="004F470A"/>
    <w:rsid w:val="004F5A20"/>
    <w:rsid w:val="00500091"/>
    <w:rsid w:val="00500ADF"/>
    <w:rsid w:val="00501C2F"/>
    <w:rsid w:val="005035D3"/>
    <w:rsid w:val="0050477E"/>
    <w:rsid w:val="00504E48"/>
    <w:rsid w:val="00505305"/>
    <w:rsid w:val="005101D8"/>
    <w:rsid w:val="00510940"/>
    <w:rsid w:val="00510B6F"/>
    <w:rsid w:val="00511C1A"/>
    <w:rsid w:val="0051204B"/>
    <w:rsid w:val="005145F6"/>
    <w:rsid w:val="00514DB1"/>
    <w:rsid w:val="005150B4"/>
    <w:rsid w:val="0052023D"/>
    <w:rsid w:val="0052066C"/>
    <w:rsid w:val="00520EE0"/>
    <w:rsid w:val="00521598"/>
    <w:rsid w:val="0052309E"/>
    <w:rsid w:val="00523410"/>
    <w:rsid w:val="005253E4"/>
    <w:rsid w:val="00526000"/>
    <w:rsid w:val="00526DDE"/>
    <w:rsid w:val="00527530"/>
    <w:rsid w:val="00531147"/>
    <w:rsid w:val="005311C5"/>
    <w:rsid w:val="00531EE1"/>
    <w:rsid w:val="0053323F"/>
    <w:rsid w:val="00533C55"/>
    <w:rsid w:val="00534328"/>
    <w:rsid w:val="005354E3"/>
    <w:rsid w:val="005422C4"/>
    <w:rsid w:val="00544356"/>
    <w:rsid w:val="00546B5D"/>
    <w:rsid w:val="005511A6"/>
    <w:rsid w:val="0055161D"/>
    <w:rsid w:val="00554334"/>
    <w:rsid w:val="005559ED"/>
    <w:rsid w:val="00557387"/>
    <w:rsid w:val="00557E66"/>
    <w:rsid w:val="00564B67"/>
    <w:rsid w:val="00566A5F"/>
    <w:rsid w:val="00567251"/>
    <w:rsid w:val="00567843"/>
    <w:rsid w:val="005701EF"/>
    <w:rsid w:val="00572176"/>
    <w:rsid w:val="005731ED"/>
    <w:rsid w:val="00573335"/>
    <w:rsid w:val="00577171"/>
    <w:rsid w:val="00577362"/>
    <w:rsid w:val="005776FE"/>
    <w:rsid w:val="00582C7A"/>
    <w:rsid w:val="00585BD3"/>
    <w:rsid w:val="00587159"/>
    <w:rsid w:val="00591634"/>
    <w:rsid w:val="005944B4"/>
    <w:rsid w:val="00594D24"/>
    <w:rsid w:val="00595517"/>
    <w:rsid w:val="005960DA"/>
    <w:rsid w:val="00596DF4"/>
    <w:rsid w:val="005979D5"/>
    <w:rsid w:val="00597DD6"/>
    <w:rsid w:val="005A0F68"/>
    <w:rsid w:val="005A38C5"/>
    <w:rsid w:val="005A3D45"/>
    <w:rsid w:val="005A433F"/>
    <w:rsid w:val="005A6F66"/>
    <w:rsid w:val="005B1F4C"/>
    <w:rsid w:val="005B3834"/>
    <w:rsid w:val="005B3EF1"/>
    <w:rsid w:val="005B47F0"/>
    <w:rsid w:val="005B6275"/>
    <w:rsid w:val="005C396C"/>
    <w:rsid w:val="005C5BF6"/>
    <w:rsid w:val="005C7002"/>
    <w:rsid w:val="005C7611"/>
    <w:rsid w:val="005C76BA"/>
    <w:rsid w:val="005D20A1"/>
    <w:rsid w:val="005D3C92"/>
    <w:rsid w:val="005D3D06"/>
    <w:rsid w:val="005D4256"/>
    <w:rsid w:val="005D5164"/>
    <w:rsid w:val="005D6072"/>
    <w:rsid w:val="005D7DC2"/>
    <w:rsid w:val="005E2EBC"/>
    <w:rsid w:val="005E3D21"/>
    <w:rsid w:val="005E4302"/>
    <w:rsid w:val="005E671E"/>
    <w:rsid w:val="005F11C5"/>
    <w:rsid w:val="005F250F"/>
    <w:rsid w:val="006000DB"/>
    <w:rsid w:val="00600ABC"/>
    <w:rsid w:val="006026B5"/>
    <w:rsid w:val="00602943"/>
    <w:rsid w:val="00610CAE"/>
    <w:rsid w:val="00613290"/>
    <w:rsid w:val="00613EA4"/>
    <w:rsid w:val="006150A6"/>
    <w:rsid w:val="00616C2C"/>
    <w:rsid w:val="00616F0F"/>
    <w:rsid w:val="006218CF"/>
    <w:rsid w:val="00623511"/>
    <w:rsid w:val="00623AF6"/>
    <w:rsid w:val="006246AC"/>
    <w:rsid w:val="00624F07"/>
    <w:rsid w:val="0062567D"/>
    <w:rsid w:val="00625908"/>
    <w:rsid w:val="00627397"/>
    <w:rsid w:val="00633039"/>
    <w:rsid w:val="0063556F"/>
    <w:rsid w:val="00636736"/>
    <w:rsid w:val="006378C5"/>
    <w:rsid w:val="00637D14"/>
    <w:rsid w:val="006410C6"/>
    <w:rsid w:val="00641D7B"/>
    <w:rsid w:val="00647BC0"/>
    <w:rsid w:val="00652EDC"/>
    <w:rsid w:val="006546D6"/>
    <w:rsid w:val="0065509F"/>
    <w:rsid w:val="0065534B"/>
    <w:rsid w:val="006557CE"/>
    <w:rsid w:val="00655F42"/>
    <w:rsid w:val="00656CD6"/>
    <w:rsid w:val="00657C06"/>
    <w:rsid w:val="006609F3"/>
    <w:rsid w:val="00666473"/>
    <w:rsid w:val="00666D59"/>
    <w:rsid w:val="006702AE"/>
    <w:rsid w:val="00673357"/>
    <w:rsid w:val="00673DFF"/>
    <w:rsid w:val="00674CE3"/>
    <w:rsid w:val="006807E9"/>
    <w:rsid w:val="00684894"/>
    <w:rsid w:val="00685E50"/>
    <w:rsid w:val="006866C8"/>
    <w:rsid w:val="006874FD"/>
    <w:rsid w:val="0069232E"/>
    <w:rsid w:val="0069300C"/>
    <w:rsid w:val="00693650"/>
    <w:rsid w:val="00693E42"/>
    <w:rsid w:val="006959A9"/>
    <w:rsid w:val="006A28BF"/>
    <w:rsid w:val="006A34FC"/>
    <w:rsid w:val="006A4A85"/>
    <w:rsid w:val="006A6EA6"/>
    <w:rsid w:val="006A6F7D"/>
    <w:rsid w:val="006B073B"/>
    <w:rsid w:val="006B144C"/>
    <w:rsid w:val="006B21C3"/>
    <w:rsid w:val="006B519B"/>
    <w:rsid w:val="006B5AB8"/>
    <w:rsid w:val="006B681C"/>
    <w:rsid w:val="006B6FEB"/>
    <w:rsid w:val="006C0E05"/>
    <w:rsid w:val="006C2207"/>
    <w:rsid w:val="006C2546"/>
    <w:rsid w:val="006C425E"/>
    <w:rsid w:val="006C58DC"/>
    <w:rsid w:val="006C771F"/>
    <w:rsid w:val="006D0F7F"/>
    <w:rsid w:val="006D4973"/>
    <w:rsid w:val="006D7147"/>
    <w:rsid w:val="006E2902"/>
    <w:rsid w:val="006E2C26"/>
    <w:rsid w:val="006E3876"/>
    <w:rsid w:val="006E7D98"/>
    <w:rsid w:val="006F0BE5"/>
    <w:rsid w:val="006F1B0B"/>
    <w:rsid w:val="006F1F4F"/>
    <w:rsid w:val="006F20CA"/>
    <w:rsid w:val="006F267A"/>
    <w:rsid w:val="006F376C"/>
    <w:rsid w:val="007008B5"/>
    <w:rsid w:val="00713DEF"/>
    <w:rsid w:val="00713E49"/>
    <w:rsid w:val="00714F35"/>
    <w:rsid w:val="00715B5B"/>
    <w:rsid w:val="0071746D"/>
    <w:rsid w:val="00717527"/>
    <w:rsid w:val="00717F83"/>
    <w:rsid w:val="007269B0"/>
    <w:rsid w:val="007367CB"/>
    <w:rsid w:val="007410C4"/>
    <w:rsid w:val="00741954"/>
    <w:rsid w:val="00741DE4"/>
    <w:rsid w:val="00743391"/>
    <w:rsid w:val="00745446"/>
    <w:rsid w:val="00745544"/>
    <w:rsid w:val="00745C7E"/>
    <w:rsid w:val="007465B3"/>
    <w:rsid w:val="00746BED"/>
    <w:rsid w:val="007470B2"/>
    <w:rsid w:val="00747576"/>
    <w:rsid w:val="00747600"/>
    <w:rsid w:val="00751AFE"/>
    <w:rsid w:val="00751C52"/>
    <w:rsid w:val="007531AC"/>
    <w:rsid w:val="00753FB8"/>
    <w:rsid w:val="007623C2"/>
    <w:rsid w:val="00767A2A"/>
    <w:rsid w:val="00767FA7"/>
    <w:rsid w:val="0077037E"/>
    <w:rsid w:val="00771621"/>
    <w:rsid w:val="007828E3"/>
    <w:rsid w:val="00783D38"/>
    <w:rsid w:val="0078631C"/>
    <w:rsid w:val="007867C4"/>
    <w:rsid w:val="00786A60"/>
    <w:rsid w:val="00790ED8"/>
    <w:rsid w:val="00790F19"/>
    <w:rsid w:val="0079155E"/>
    <w:rsid w:val="00792CD6"/>
    <w:rsid w:val="00793498"/>
    <w:rsid w:val="00794244"/>
    <w:rsid w:val="0079476E"/>
    <w:rsid w:val="00795107"/>
    <w:rsid w:val="00795991"/>
    <w:rsid w:val="007A14C2"/>
    <w:rsid w:val="007A3522"/>
    <w:rsid w:val="007A3548"/>
    <w:rsid w:val="007A46FB"/>
    <w:rsid w:val="007A5D6A"/>
    <w:rsid w:val="007A738C"/>
    <w:rsid w:val="007A7628"/>
    <w:rsid w:val="007A7F7F"/>
    <w:rsid w:val="007B345F"/>
    <w:rsid w:val="007B7BFF"/>
    <w:rsid w:val="007B7E06"/>
    <w:rsid w:val="007C0735"/>
    <w:rsid w:val="007C1C88"/>
    <w:rsid w:val="007C233C"/>
    <w:rsid w:val="007C4F8A"/>
    <w:rsid w:val="007C7951"/>
    <w:rsid w:val="007D4C11"/>
    <w:rsid w:val="007D5D56"/>
    <w:rsid w:val="007D7506"/>
    <w:rsid w:val="007D7BE0"/>
    <w:rsid w:val="007D7CA7"/>
    <w:rsid w:val="007E080B"/>
    <w:rsid w:val="007E1C0B"/>
    <w:rsid w:val="007E3638"/>
    <w:rsid w:val="007E6173"/>
    <w:rsid w:val="007E6959"/>
    <w:rsid w:val="007E6F6A"/>
    <w:rsid w:val="007E78DB"/>
    <w:rsid w:val="007F2DDC"/>
    <w:rsid w:val="007F2FD1"/>
    <w:rsid w:val="007F3D47"/>
    <w:rsid w:val="007F3D94"/>
    <w:rsid w:val="007F42C2"/>
    <w:rsid w:val="007F7E79"/>
    <w:rsid w:val="008005BB"/>
    <w:rsid w:val="00801D00"/>
    <w:rsid w:val="0080300A"/>
    <w:rsid w:val="00804FB2"/>
    <w:rsid w:val="0080604D"/>
    <w:rsid w:val="00807EFC"/>
    <w:rsid w:val="00813A74"/>
    <w:rsid w:val="00816E82"/>
    <w:rsid w:val="00817205"/>
    <w:rsid w:val="0082061A"/>
    <w:rsid w:val="00820EA3"/>
    <w:rsid w:val="00820F2B"/>
    <w:rsid w:val="00821108"/>
    <w:rsid w:val="00822D22"/>
    <w:rsid w:val="0082594E"/>
    <w:rsid w:val="00827B6B"/>
    <w:rsid w:val="008306AB"/>
    <w:rsid w:val="008307F9"/>
    <w:rsid w:val="0083396E"/>
    <w:rsid w:val="00834147"/>
    <w:rsid w:val="00834BE4"/>
    <w:rsid w:val="00834D62"/>
    <w:rsid w:val="00836256"/>
    <w:rsid w:val="00837A90"/>
    <w:rsid w:val="008412E2"/>
    <w:rsid w:val="00843A10"/>
    <w:rsid w:val="00843D39"/>
    <w:rsid w:val="008447A7"/>
    <w:rsid w:val="0084512B"/>
    <w:rsid w:val="00845E07"/>
    <w:rsid w:val="008465FE"/>
    <w:rsid w:val="00847352"/>
    <w:rsid w:val="00852E78"/>
    <w:rsid w:val="008531DE"/>
    <w:rsid w:val="008557DC"/>
    <w:rsid w:val="00857105"/>
    <w:rsid w:val="00857C7C"/>
    <w:rsid w:val="00860068"/>
    <w:rsid w:val="008601E5"/>
    <w:rsid w:val="00860BDB"/>
    <w:rsid w:val="00861DE6"/>
    <w:rsid w:val="00862BE3"/>
    <w:rsid w:val="008634A5"/>
    <w:rsid w:val="00863843"/>
    <w:rsid w:val="00864ED9"/>
    <w:rsid w:val="008662D4"/>
    <w:rsid w:val="0087063F"/>
    <w:rsid w:val="0087143F"/>
    <w:rsid w:val="0087231D"/>
    <w:rsid w:val="0087279F"/>
    <w:rsid w:val="00872FE1"/>
    <w:rsid w:val="00873DC3"/>
    <w:rsid w:val="008748C0"/>
    <w:rsid w:val="00874AAD"/>
    <w:rsid w:val="0087648E"/>
    <w:rsid w:val="00876C98"/>
    <w:rsid w:val="008770B2"/>
    <w:rsid w:val="00880318"/>
    <w:rsid w:val="008841C3"/>
    <w:rsid w:val="00884959"/>
    <w:rsid w:val="00885974"/>
    <w:rsid w:val="00886986"/>
    <w:rsid w:val="00890413"/>
    <w:rsid w:val="00894FE1"/>
    <w:rsid w:val="00895C4C"/>
    <w:rsid w:val="00896FCB"/>
    <w:rsid w:val="008A29D1"/>
    <w:rsid w:val="008A4F12"/>
    <w:rsid w:val="008A7E01"/>
    <w:rsid w:val="008B06EC"/>
    <w:rsid w:val="008B2021"/>
    <w:rsid w:val="008B38EE"/>
    <w:rsid w:val="008B4678"/>
    <w:rsid w:val="008B51FF"/>
    <w:rsid w:val="008B542B"/>
    <w:rsid w:val="008B60C8"/>
    <w:rsid w:val="008B6C76"/>
    <w:rsid w:val="008C0978"/>
    <w:rsid w:val="008C1917"/>
    <w:rsid w:val="008C1DAE"/>
    <w:rsid w:val="008C3B9C"/>
    <w:rsid w:val="008C3F09"/>
    <w:rsid w:val="008C44AA"/>
    <w:rsid w:val="008C48E6"/>
    <w:rsid w:val="008C64CD"/>
    <w:rsid w:val="008D235D"/>
    <w:rsid w:val="008D2365"/>
    <w:rsid w:val="008D387C"/>
    <w:rsid w:val="008D3915"/>
    <w:rsid w:val="008E10F5"/>
    <w:rsid w:val="008E12CD"/>
    <w:rsid w:val="008E2BD3"/>
    <w:rsid w:val="008E4B56"/>
    <w:rsid w:val="008E5F4A"/>
    <w:rsid w:val="008E7401"/>
    <w:rsid w:val="008E7F2C"/>
    <w:rsid w:val="008F01CE"/>
    <w:rsid w:val="008F22D1"/>
    <w:rsid w:val="008F2668"/>
    <w:rsid w:val="008F649F"/>
    <w:rsid w:val="008F68D9"/>
    <w:rsid w:val="008F6CA8"/>
    <w:rsid w:val="00900EAC"/>
    <w:rsid w:val="0090341F"/>
    <w:rsid w:val="00903602"/>
    <w:rsid w:val="00903898"/>
    <w:rsid w:val="009055C1"/>
    <w:rsid w:val="00905716"/>
    <w:rsid w:val="009073D5"/>
    <w:rsid w:val="009079EA"/>
    <w:rsid w:val="00907E30"/>
    <w:rsid w:val="00911024"/>
    <w:rsid w:val="00911AE5"/>
    <w:rsid w:val="009131A9"/>
    <w:rsid w:val="009201CA"/>
    <w:rsid w:val="00922BA8"/>
    <w:rsid w:val="009230F3"/>
    <w:rsid w:val="00923CF6"/>
    <w:rsid w:val="00923DBD"/>
    <w:rsid w:val="009242E4"/>
    <w:rsid w:val="00924CFC"/>
    <w:rsid w:val="009252F4"/>
    <w:rsid w:val="00925523"/>
    <w:rsid w:val="00930F18"/>
    <w:rsid w:val="00932269"/>
    <w:rsid w:val="00932B29"/>
    <w:rsid w:val="0093485B"/>
    <w:rsid w:val="009354B1"/>
    <w:rsid w:val="00936884"/>
    <w:rsid w:val="00940B92"/>
    <w:rsid w:val="009413E0"/>
    <w:rsid w:val="00942280"/>
    <w:rsid w:val="0094529E"/>
    <w:rsid w:val="00946961"/>
    <w:rsid w:val="009479AA"/>
    <w:rsid w:val="00953221"/>
    <w:rsid w:val="0095522B"/>
    <w:rsid w:val="00955245"/>
    <w:rsid w:val="00955F47"/>
    <w:rsid w:val="0095627B"/>
    <w:rsid w:val="00956BAE"/>
    <w:rsid w:val="00961C3F"/>
    <w:rsid w:val="00961F0F"/>
    <w:rsid w:val="00963C6B"/>
    <w:rsid w:val="009660A2"/>
    <w:rsid w:val="00966336"/>
    <w:rsid w:val="009701A9"/>
    <w:rsid w:val="0097036C"/>
    <w:rsid w:val="00970737"/>
    <w:rsid w:val="00972AC8"/>
    <w:rsid w:val="00973CE8"/>
    <w:rsid w:val="00974D9C"/>
    <w:rsid w:val="00975001"/>
    <w:rsid w:val="009758A2"/>
    <w:rsid w:val="00977A9F"/>
    <w:rsid w:val="00981F27"/>
    <w:rsid w:val="00987260"/>
    <w:rsid w:val="00993F73"/>
    <w:rsid w:val="009947B7"/>
    <w:rsid w:val="00996B9D"/>
    <w:rsid w:val="009979BB"/>
    <w:rsid w:val="009A0224"/>
    <w:rsid w:val="009A03DD"/>
    <w:rsid w:val="009A07E9"/>
    <w:rsid w:val="009A091D"/>
    <w:rsid w:val="009A338D"/>
    <w:rsid w:val="009A4081"/>
    <w:rsid w:val="009A4D3C"/>
    <w:rsid w:val="009A59B3"/>
    <w:rsid w:val="009A63CE"/>
    <w:rsid w:val="009A67BC"/>
    <w:rsid w:val="009A6DDA"/>
    <w:rsid w:val="009B1F0A"/>
    <w:rsid w:val="009B217B"/>
    <w:rsid w:val="009B3202"/>
    <w:rsid w:val="009B3881"/>
    <w:rsid w:val="009B6CDC"/>
    <w:rsid w:val="009B756F"/>
    <w:rsid w:val="009C0A38"/>
    <w:rsid w:val="009C1F6D"/>
    <w:rsid w:val="009C3174"/>
    <w:rsid w:val="009C3B56"/>
    <w:rsid w:val="009D097A"/>
    <w:rsid w:val="009D0F0D"/>
    <w:rsid w:val="009D2306"/>
    <w:rsid w:val="009D3295"/>
    <w:rsid w:val="009D5918"/>
    <w:rsid w:val="009D6095"/>
    <w:rsid w:val="009D6817"/>
    <w:rsid w:val="009D6A76"/>
    <w:rsid w:val="009D6BC1"/>
    <w:rsid w:val="009E0B28"/>
    <w:rsid w:val="009E2402"/>
    <w:rsid w:val="009E2693"/>
    <w:rsid w:val="009E492D"/>
    <w:rsid w:val="009E775D"/>
    <w:rsid w:val="009F0389"/>
    <w:rsid w:val="009F4405"/>
    <w:rsid w:val="009F4AD8"/>
    <w:rsid w:val="009F5409"/>
    <w:rsid w:val="009F5AC9"/>
    <w:rsid w:val="009F6267"/>
    <w:rsid w:val="009F706D"/>
    <w:rsid w:val="009F7993"/>
    <w:rsid w:val="00A00626"/>
    <w:rsid w:val="00A00C4F"/>
    <w:rsid w:val="00A011A7"/>
    <w:rsid w:val="00A019A6"/>
    <w:rsid w:val="00A01E64"/>
    <w:rsid w:val="00A039F5"/>
    <w:rsid w:val="00A04A30"/>
    <w:rsid w:val="00A051F6"/>
    <w:rsid w:val="00A10243"/>
    <w:rsid w:val="00A1117D"/>
    <w:rsid w:val="00A14A58"/>
    <w:rsid w:val="00A15FAE"/>
    <w:rsid w:val="00A166D7"/>
    <w:rsid w:val="00A20A2C"/>
    <w:rsid w:val="00A20BDD"/>
    <w:rsid w:val="00A22EAD"/>
    <w:rsid w:val="00A232F2"/>
    <w:rsid w:val="00A23DFB"/>
    <w:rsid w:val="00A24AA3"/>
    <w:rsid w:val="00A24C21"/>
    <w:rsid w:val="00A27E5E"/>
    <w:rsid w:val="00A30D42"/>
    <w:rsid w:val="00A319E6"/>
    <w:rsid w:val="00A36227"/>
    <w:rsid w:val="00A366AE"/>
    <w:rsid w:val="00A370CE"/>
    <w:rsid w:val="00A40170"/>
    <w:rsid w:val="00A4041B"/>
    <w:rsid w:val="00A44F18"/>
    <w:rsid w:val="00A45323"/>
    <w:rsid w:val="00A45BA9"/>
    <w:rsid w:val="00A45FDD"/>
    <w:rsid w:val="00A46D1E"/>
    <w:rsid w:val="00A47E61"/>
    <w:rsid w:val="00A52B23"/>
    <w:rsid w:val="00A53FC6"/>
    <w:rsid w:val="00A556F4"/>
    <w:rsid w:val="00A56726"/>
    <w:rsid w:val="00A62FCB"/>
    <w:rsid w:val="00A64736"/>
    <w:rsid w:val="00A64C5B"/>
    <w:rsid w:val="00A64E97"/>
    <w:rsid w:val="00A6529C"/>
    <w:rsid w:val="00A65C2A"/>
    <w:rsid w:val="00A67559"/>
    <w:rsid w:val="00A719CC"/>
    <w:rsid w:val="00A72D73"/>
    <w:rsid w:val="00A741BF"/>
    <w:rsid w:val="00A76C1E"/>
    <w:rsid w:val="00A776E7"/>
    <w:rsid w:val="00A80639"/>
    <w:rsid w:val="00A80784"/>
    <w:rsid w:val="00A8130C"/>
    <w:rsid w:val="00A8202F"/>
    <w:rsid w:val="00A824DE"/>
    <w:rsid w:val="00A82771"/>
    <w:rsid w:val="00A8367B"/>
    <w:rsid w:val="00A860AF"/>
    <w:rsid w:val="00A95EAF"/>
    <w:rsid w:val="00A96B0B"/>
    <w:rsid w:val="00A96F1B"/>
    <w:rsid w:val="00AA1BB4"/>
    <w:rsid w:val="00AA2544"/>
    <w:rsid w:val="00AA2FF4"/>
    <w:rsid w:val="00AA3B6E"/>
    <w:rsid w:val="00AA6B00"/>
    <w:rsid w:val="00AB0A3E"/>
    <w:rsid w:val="00AB2849"/>
    <w:rsid w:val="00AB375A"/>
    <w:rsid w:val="00AB5764"/>
    <w:rsid w:val="00AB5A13"/>
    <w:rsid w:val="00AB7CE6"/>
    <w:rsid w:val="00AC027A"/>
    <w:rsid w:val="00AC02CA"/>
    <w:rsid w:val="00AC25A5"/>
    <w:rsid w:val="00AC2F56"/>
    <w:rsid w:val="00AC35A7"/>
    <w:rsid w:val="00AC4CFC"/>
    <w:rsid w:val="00AC54BD"/>
    <w:rsid w:val="00AC5F35"/>
    <w:rsid w:val="00AC66CD"/>
    <w:rsid w:val="00AC6E45"/>
    <w:rsid w:val="00AC79B8"/>
    <w:rsid w:val="00AD042A"/>
    <w:rsid w:val="00AD1B20"/>
    <w:rsid w:val="00AD1DF8"/>
    <w:rsid w:val="00AD27EC"/>
    <w:rsid w:val="00AD34D7"/>
    <w:rsid w:val="00AD4159"/>
    <w:rsid w:val="00AD48E1"/>
    <w:rsid w:val="00AD69B1"/>
    <w:rsid w:val="00AD71C0"/>
    <w:rsid w:val="00AE3776"/>
    <w:rsid w:val="00AE6CA7"/>
    <w:rsid w:val="00AE712A"/>
    <w:rsid w:val="00AF07A6"/>
    <w:rsid w:val="00AF1B6F"/>
    <w:rsid w:val="00AF1C2F"/>
    <w:rsid w:val="00AF227C"/>
    <w:rsid w:val="00AF65F5"/>
    <w:rsid w:val="00B009D3"/>
    <w:rsid w:val="00B019D7"/>
    <w:rsid w:val="00B02783"/>
    <w:rsid w:val="00B02CED"/>
    <w:rsid w:val="00B04D90"/>
    <w:rsid w:val="00B053FA"/>
    <w:rsid w:val="00B05894"/>
    <w:rsid w:val="00B05D77"/>
    <w:rsid w:val="00B10E66"/>
    <w:rsid w:val="00B11515"/>
    <w:rsid w:val="00B123EE"/>
    <w:rsid w:val="00B14029"/>
    <w:rsid w:val="00B14C6F"/>
    <w:rsid w:val="00B20A5B"/>
    <w:rsid w:val="00B224EB"/>
    <w:rsid w:val="00B22EB5"/>
    <w:rsid w:val="00B24B4C"/>
    <w:rsid w:val="00B268F2"/>
    <w:rsid w:val="00B26FD5"/>
    <w:rsid w:val="00B30296"/>
    <w:rsid w:val="00B30755"/>
    <w:rsid w:val="00B30F77"/>
    <w:rsid w:val="00B326A2"/>
    <w:rsid w:val="00B3407E"/>
    <w:rsid w:val="00B3588E"/>
    <w:rsid w:val="00B3747C"/>
    <w:rsid w:val="00B374F8"/>
    <w:rsid w:val="00B4113E"/>
    <w:rsid w:val="00B42752"/>
    <w:rsid w:val="00B42B59"/>
    <w:rsid w:val="00B42F41"/>
    <w:rsid w:val="00B438BC"/>
    <w:rsid w:val="00B4594E"/>
    <w:rsid w:val="00B50E61"/>
    <w:rsid w:val="00B51F0E"/>
    <w:rsid w:val="00B533F9"/>
    <w:rsid w:val="00B53664"/>
    <w:rsid w:val="00B53E43"/>
    <w:rsid w:val="00B5751D"/>
    <w:rsid w:val="00B61A06"/>
    <w:rsid w:val="00B62323"/>
    <w:rsid w:val="00B62E7D"/>
    <w:rsid w:val="00B67DE9"/>
    <w:rsid w:val="00B732CB"/>
    <w:rsid w:val="00B74885"/>
    <w:rsid w:val="00B75820"/>
    <w:rsid w:val="00B75CA1"/>
    <w:rsid w:val="00B77122"/>
    <w:rsid w:val="00B77B4E"/>
    <w:rsid w:val="00B808B7"/>
    <w:rsid w:val="00B819C8"/>
    <w:rsid w:val="00B830AC"/>
    <w:rsid w:val="00B84DD4"/>
    <w:rsid w:val="00B84F33"/>
    <w:rsid w:val="00B850B2"/>
    <w:rsid w:val="00B853FC"/>
    <w:rsid w:val="00B86E3D"/>
    <w:rsid w:val="00B870E4"/>
    <w:rsid w:val="00B87EDF"/>
    <w:rsid w:val="00B92DD9"/>
    <w:rsid w:val="00BA0B79"/>
    <w:rsid w:val="00BA0BA3"/>
    <w:rsid w:val="00BA29D0"/>
    <w:rsid w:val="00BA33E2"/>
    <w:rsid w:val="00BA3663"/>
    <w:rsid w:val="00BA650C"/>
    <w:rsid w:val="00BB034C"/>
    <w:rsid w:val="00BB2352"/>
    <w:rsid w:val="00BB4E3C"/>
    <w:rsid w:val="00BB4EB8"/>
    <w:rsid w:val="00BB5AD6"/>
    <w:rsid w:val="00BB652E"/>
    <w:rsid w:val="00BB7E45"/>
    <w:rsid w:val="00BC0D69"/>
    <w:rsid w:val="00BC438B"/>
    <w:rsid w:val="00BC6434"/>
    <w:rsid w:val="00BC6A23"/>
    <w:rsid w:val="00BC7F1D"/>
    <w:rsid w:val="00BD0F7C"/>
    <w:rsid w:val="00BD2D2B"/>
    <w:rsid w:val="00BD4A87"/>
    <w:rsid w:val="00BD6699"/>
    <w:rsid w:val="00BD708C"/>
    <w:rsid w:val="00BE2D80"/>
    <w:rsid w:val="00BE2E78"/>
    <w:rsid w:val="00BE3DF7"/>
    <w:rsid w:val="00BE6360"/>
    <w:rsid w:val="00BF053C"/>
    <w:rsid w:val="00BF1726"/>
    <w:rsid w:val="00BF2F31"/>
    <w:rsid w:val="00BF325B"/>
    <w:rsid w:val="00BF4969"/>
    <w:rsid w:val="00BF507A"/>
    <w:rsid w:val="00BF5607"/>
    <w:rsid w:val="00BF654E"/>
    <w:rsid w:val="00C0286A"/>
    <w:rsid w:val="00C03AC2"/>
    <w:rsid w:val="00C03C13"/>
    <w:rsid w:val="00C13B83"/>
    <w:rsid w:val="00C13C60"/>
    <w:rsid w:val="00C1430B"/>
    <w:rsid w:val="00C224F8"/>
    <w:rsid w:val="00C2293A"/>
    <w:rsid w:val="00C230DA"/>
    <w:rsid w:val="00C249D4"/>
    <w:rsid w:val="00C24F39"/>
    <w:rsid w:val="00C251FE"/>
    <w:rsid w:val="00C25695"/>
    <w:rsid w:val="00C260D2"/>
    <w:rsid w:val="00C26CB4"/>
    <w:rsid w:val="00C278F2"/>
    <w:rsid w:val="00C27EF1"/>
    <w:rsid w:val="00C42208"/>
    <w:rsid w:val="00C42F96"/>
    <w:rsid w:val="00C439B0"/>
    <w:rsid w:val="00C43EC0"/>
    <w:rsid w:val="00C44E45"/>
    <w:rsid w:val="00C450ED"/>
    <w:rsid w:val="00C460B0"/>
    <w:rsid w:val="00C5076C"/>
    <w:rsid w:val="00C52433"/>
    <w:rsid w:val="00C52DB4"/>
    <w:rsid w:val="00C5340D"/>
    <w:rsid w:val="00C54C85"/>
    <w:rsid w:val="00C556FB"/>
    <w:rsid w:val="00C56D76"/>
    <w:rsid w:val="00C5754C"/>
    <w:rsid w:val="00C604FC"/>
    <w:rsid w:val="00C606DB"/>
    <w:rsid w:val="00C636DB"/>
    <w:rsid w:val="00C64753"/>
    <w:rsid w:val="00C64C88"/>
    <w:rsid w:val="00C71485"/>
    <w:rsid w:val="00C723DB"/>
    <w:rsid w:val="00C7284C"/>
    <w:rsid w:val="00C74184"/>
    <w:rsid w:val="00C7497B"/>
    <w:rsid w:val="00C749E5"/>
    <w:rsid w:val="00C754BD"/>
    <w:rsid w:val="00C82837"/>
    <w:rsid w:val="00C8704A"/>
    <w:rsid w:val="00C925D7"/>
    <w:rsid w:val="00C92C09"/>
    <w:rsid w:val="00C93FAC"/>
    <w:rsid w:val="00CA1FB7"/>
    <w:rsid w:val="00CA36D1"/>
    <w:rsid w:val="00CA5067"/>
    <w:rsid w:val="00CA539B"/>
    <w:rsid w:val="00CA685E"/>
    <w:rsid w:val="00CA6D0D"/>
    <w:rsid w:val="00CA7574"/>
    <w:rsid w:val="00CA7B6D"/>
    <w:rsid w:val="00CB0044"/>
    <w:rsid w:val="00CB03CD"/>
    <w:rsid w:val="00CB07FC"/>
    <w:rsid w:val="00CB147F"/>
    <w:rsid w:val="00CB4009"/>
    <w:rsid w:val="00CB4BC9"/>
    <w:rsid w:val="00CC0B08"/>
    <w:rsid w:val="00CC381E"/>
    <w:rsid w:val="00CC57E1"/>
    <w:rsid w:val="00CD07DE"/>
    <w:rsid w:val="00CD24B4"/>
    <w:rsid w:val="00CD5CD3"/>
    <w:rsid w:val="00CD63B4"/>
    <w:rsid w:val="00CD6FA5"/>
    <w:rsid w:val="00CD78ED"/>
    <w:rsid w:val="00CE0254"/>
    <w:rsid w:val="00CE34EC"/>
    <w:rsid w:val="00CE4DC5"/>
    <w:rsid w:val="00CE4F7D"/>
    <w:rsid w:val="00CE54BF"/>
    <w:rsid w:val="00CE6272"/>
    <w:rsid w:val="00CE7DF6"/>
    <w:rsid w:val="00CF0E60"/>
    <w:rsid w:val="00CF0FCD"/>
    <w:rsid w:val="00CF1AF8"/>
    <w:rsid w:val="00CF67AE"/>
    <w:rsid w:val="00D007BA"/>
    <w:rsid w:val="00D0131B"/>
    <w:rsid w:val="00D0217C"/>
    <w:rsid w:val="00D05055"/>
    <w:rsid w:val="00D0523E"/>
    <w:rsid w:val="00D05476"/>
    <w:rsid w:val="00D115F6"/>
    <w:rsid w:val="00D1361F"/>
    <w:rsid w:val="00D13D02"/>
    <w:rsid w:val="00D140D6"/>
    <w:rsid w:val="00D15978"/>
    <w:rsid w:val="00D2189E"/>
    <w:rsid w:val="00D21943"/>
    <w:rsid w:val="00D242D0"/>
    <w:rsid w:val="00D24956"/>
    <w:rsid w:val="00D265AE"/>
    <w:rsid w:val="00D3054E"/>
    <w:rsid w:val="00D31982"/>
    <w:rsid w:val="00D33239"/>
    <w:rsid w:val="00D34A47"/>
    <w:rsid w:val="00D34E0A"/>
    <w:rsid w:val="00D35527"/>
    <w:rsid w:val="00D360E8"/>
    <w:rsid w:val="00D36629"/>
    <w:rsid w:val="00D37DFB"/>
    <w:rsid w:val="00D420D1"/>
    <w:rsid w:val="00D42A34"/>
    <w:rsid w:val="00D436B1"/>
    <w:rsid w:val="00D44CA9"/>
    <w:rsid w:val="00D45555"/>
    <w:rsid w:val="00D47615"/>
    <w:rsid w:val="00D51C9B"/>
    <w:rsid w:val="00D52A12"/>
    <w:rsid w:val="00D54A03"/>
    <w:rsid w:val="00D5593C"/>
    <w:rsid w:val="00D57151"/>
    <w:rsid w:val="00D62B47"/>
    <w:rsid w:val="00D62F65"/>
    <w:rsid w:val="00D664A7"/>
    <w:rsid w:val="00D71D56"/>
    <w:rsid w:val="00D736EB"/>
    <w:rsid w:val="00D737EA"/>
    <w:rsid w:val="00D739B2"/>
    <w:rsid w:val="00D80514"/>
    <w:rsid w:val="00D80DFA"/>
    <w:rsid w:val="00D81539"/>
    <w:rsid w:val="00D843D1"/>
    <w:rsid w:val="00D86732"/>
    <w:rsid w:val="00D90804"/>
    <w:rsid w:val="00D916C0"/>
    <w:rsid w:val="00D91E67"/>
    <w:rsid w:val="00D91FDB"/>
    <w:rsid w:val="00D92273"/>
    <w:rsid w:val="00D9321A"/>
    <w:rsid w:val="00D932EE"/>
    <w:rsid w:val="00D9352D"/>
    <w:rsid w:val="00D97F35"/>
    <w:rsid w:val="00DA027D"/>
    <w:rsid w:val="00DA4573"/>
    <w:rsid w:val="00DB290E"/>
    <w:rsid w:val="00DB62EF"/>
    <w:rsid w:val="00DB792A"/>
    <w:rsid w:val="00DC0969"/>
    <w:rsid w:val="00DC0C71"/>
    <w:rsid w:val="00DC3F39"/>
    <w:rsid w:val="00DC51E2"/>
    <w:rsid w:val="00DD2CE2"/>
    <w:rsid w:val="00DD4A11"/>
    <w:rsid w:val="00DD529C"/>
    <w:rsid w:val="00DD53C1"/>
    <w:rsid w:val="00DE2E21"/>
    <w:rsid w:val="00DE79F1"/>
    <w:rsid w:val="00DE7CD7"/>
    <w:rsid w:val="00DF0CB9"/>
    <w:rsid w:val="00DF353A"/>
    <w:rsid w:val="00DF3AA8"/>
    <w:rsid w:val="00DF70D0"/>
    <w:rsid w:val="00DF7A31"/>
    <w:rsid w:val="00DF7DEC"/>
    <w:rsid w:val="00E003B2"/>
    <w:rsid w:val="00E00BB8"/>
    <w:rsid w:val="00E02FFB"/>
    <w:rsid w:val="00E04022"/>
    <w:rsid w:val="00E04529"/>
    <w:rsid w:val="00E05CAF"/>
    <w:rsid w:val="00E11C45"/>
    <w:rsid w:val="00E11CAC"/>
    <w:rsid w:val="00E129B4"/>
    <w:rsid w:val="00E1515A"/>
    <w:rsid w:val="00E15BB0"/>
    <w:rsid w:val="00E21971"/>
    <w:rsid w:val="00E21F8A"/>
    <w:rsid w:val="00E22922"/>
    <w:rsid w:val="00E237FE"/>
    <w:rsid w:val="00E248DD"/>
    <w:rsid w:val="00E24992"/>
    <w:rsid w:val="00E24BE7"/>
    <w:rsid w:val="00E24E94"/>
    <w:rsid w:val="00E25DB9"/>
    <w:rsid w:val="00E2727E"/>
    <w:rsid w:val="00E33BFB"/>
    <w:rsid w:val="00E33CC8"/>
    <w:rsid w:val="00E4003D"/>
    <w:rsid w:val="00E40EDC"/>
    <w:rsid w:val="00E417FB"/>
    <w:rsid w:val="00E43CE6"/>
    <w:rsid w:val="00E44A4F"/>
    <w:rsid w:val="00E47449"/>
    <w:rsid w:val="00E528AD"/>
    <w:rsid w:val="00E52DAE"/>
    <w:rsid w:val="00E54F97"/>
    <w:rsid w:val="00E56C0E"/>
    <w:rsid w:val="00E570BE"/>
    <w:rsid w:val="00E576EA"/>
    <w:rsid w:val="00E60014"/>
    <w:rsid w:val="00E6121E"/>
    <w:rsid w:val="00E62A3A"/>
    <w:rsid w:val="00E63A49"/>
    <w:rsid w:val="00E63A7B"/>
    <w:rsid w:val="00E63A92"/>
    <w:rsid w:val="00E64AF1"/>
    <w:rsid w:val="00E65796"/>
    <w:rsid w:val="00E65F61"/>
    <w:rsid w:val="00E70BE5"/>
    <w:rsid w:val="00E72E21"/>
    <w:rsid w:val="00E754DC"/>
    <w:rsid w:val="00E75A3E"/>
    <w:rsid w:val="00E7702A"/>
    <w:rsid w:val="00E77BFE"/>
    <w:rsid w:val="00E77D91"/>
    <w:rsid w:val="00E827E6"/>
    <w:rsid w:val="00E83FA9"/>
    <w:rsid w:val="00E85F20"/>
    <w:rsid w:val="00E8656F"/>
    <w:rsid w:val="00E93EE0"/>
    <w:rsid w:val="00E96475"/>
    <w:rsid w:val="00E964D0"/>
    <w:rsid w:val="00E968FD"/>
    <w:rsid w:val="00EA0002"/>
    <w:rsid w:val="00EA10B3"/>
    <w:rsid w:val="00EA1D21"/>
    <w:rsid w:val="00EA4601"/>
    <w:rsid w:val="00EA4720"/>
    <w:rsid w:val="00EA5266"/>
    <w:rsid w:val="00EA5E81"/>
    <w:rsid w:val="00EA615E"/>
    <w:rsid w:val="00EA6B90"/>
    <w:rsid w:val="00EB1308"/>
    <w:rsid w:val="00EB3079"/>
    <w:rsid w:val="00EB3BF4"/>
    <w:rsid w:val="00EB53B4"/>
    <w:rsid w:val="00EB5505"/>
    <w:rsid w:val="00EC0CF1"/>
    <w:rsid w:val="00EC1D3F"/>
    <w:rsid w:val="00EC2B49"/>
    <w:rsid w:val="00EC3834"/>
    <w:rsid w:val="00EC3BBF"/>
    <w:rsid w:val="00EC607C"/>
    <w:rsid w:val="00EC6823"/>
    <w:rsid w:val="00EC6EB8"/>
    <w:rsid w:val="00EC7021"/>
    <w:rsid w:val="00ED0A1A"/>
    <w:rsid w:val="00ED0ED7"/>
    <w:rsid w:val="00ED320E"/>
    <w:rsid w:val="00EE18B5"/>
    <w:rsid w:val="00EE2248"/>
    <w:rsid w:val="00EE3374"/>
    <w:rsid w:val="00EE4EF8"/>
    <w:rsid w:val="00EE6A67"/>
    <w:rsid w:val="00EF10E8"/>
    <w:rsid w:val="00EF1A4D"/>
    <w:rsid w:val="00EF212D"/>
    <w:rsid w:val="00EF2645"/>
    <w:rsid w:val="00EF3319"/>
    <w:rsid w:val="00EF4125"/>
    <w:rsid w:val="00EF49DB"/>
    <w:rsid w:val="00EF61C1"/>
    <w:rsid w:val="00EF7223"/>
    <w:rsid w:val="00F04DC2"/>
    <w:rsid w:val="00F05574"/>
    <w:rsid w:val="00F06E0F"/>
    <w:rsid w:val="00F10804"/>
    <w:rsid w:val="00F10ACA"/>
    <w:rsid w:val="00F1394D"/>
    <w:rsid w:val="00F16844"/>
    <w:rsid w:val="00F16915"/>
    <w:rsid w:val="00F20C74"/>
    <w:rsid w:val="00F21030"/>
    <w:rsid w:val="00F2348A"/>
    <w:rsid w:val="00F26030"/>
    <w:rsid w:val="00F34482"/>
    <w:rsid w:val="00F37E96"/>
    <w:rsid w:val="00F403D6"/>
    <w:rsid w:val="00F44B6C"/>
    <w:rsid w:val="00F45B5C"/>
    <w:rsid w:val="00F507A1"/>
    <w:rsid w:val="00F53111"/>
    <w:rsid w:val="00F56C91"/>
    <w:rsid w:val="00F602B5"/>
    <w:rsid w:val="00F610DC"/>
    <w:rsid w:val="00F67085"/>
    <w:rsid w:val="00F70850"/>
    <w:rsid w:val="00F75CB1"/>
    <w:rsid w:val="00F76A1E"/>
    <w:rsid w:val="00F813A4"/>
    <w:rsid w:val="00F82CC7"/>
    <w:rsid w:val="00F84777"/>
    <w:rsid w:val="00F8602D"/>
    <w:rsid w:val="00F861CC"/>
    <w:rsid w:val="00F871CC"/>
    <w:rsid w:val="00F87269"/>
    <w:rsid w:val="00F91747"/>
    <w:rsid w:val="00F93E36"/>
    <w:rsid w:val="00F97F5C"/>
    <w:rsid w:val="00FA4875"/>
    <w:rsid w:val="00FB0BDB"/>
    <w:rsid w:val="00FB337D"/>
    <w:rsid w:val="00FB506B"/>
    <w:rsid w:val="00FB6701"/>
    <w:rsid w:val="00FB6EBE"/>
    <w:rsid w:val="00FC0835"/>
    <w:rsid w:val="00FC2573"/>
    <w:rsid w:val="00FC68C4"/>
    <w:rsid w:val="00FC7D0D"/>
    <w:rsid w:val="00FD0885"/>
    <w:rsid w:val="00FD1618"/>
    <w:rsid w:val="00FD2206"/>
    <w:rsid w:val="00FD590E"/>
    <w:rsid w:val="00FE0C15"/>
    <w:rsid w:val="00FE41C6"/>
    <w:rsid w:val="00FE4CE5"/>
    <w:rsid w:val="00FE5CBD"/>
    <w:rsid w:val="00FE75B5"/>
    <w:rsid w:val="00FE7694"/>
    <w:rsid w:val="00FE7EA9"/>
    <w:rsid w:val="00FF1B8F"/>
    <w:rsid w:val="00FF24A4"/>
    <w:rsid w:val="00FF2D71"/>
    <w:rsid w:val="00FF553C"/>
    <w:rsid w:val="00FF6432"/>
    <w:rsid w:val="00FF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4B"/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F3B4B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D058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72FE1"/>
    <w:rPr>
      <w:rFonts w:cs="Times New Roman"/>
      <w:sz w:val="28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Footer">
    <w:name w:val="footer"/>
    <w:basedOn w:val="Normal"/>
    <w:link w:val="FooterChar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A5B30"/>
    <w:rPr>
      <w:rFonts w:cs="Times New Roman"/>
    </w:rPr>
  </w:style>
  <w:style w:type="table" w:styleId="TableGrid">
    <w:name w:val="Table Grid"/>
    <w:basedOn w:val="TableNormal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0C68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lyv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32</Pages>
  <Words>7511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User</cp:lastModifiedBy>
  <cp:revision>4</cp:revision>
  <cp:lastPrinted>2013-10-14T08:12:00Z</cp:lastPrinted>
  <dcterms:created xsi:type="dcterms:W3CDTF">2013-11-22T07:36:00Z</dcterms:created>
  <dcterms:modified xsi:type="dcterms:W3CDTF">2013-11-22T08:05:00Z</dcterms:modified>
</cp:coreProperties>
</file>