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B9" w:rsidRPr="0029531B" w:rsidRDefault="001F6DB9" w:rsidP="0029531B">
      <w:pPr>
        <w:ind w:left="7080" w:firstLine="708"/>
        <w:rPr>
          <w:rFonts w:ascii="Times New Roman" w:hAnsi="Times New Roman"/>
          <w:b/>
          <w:sz w:val="28"/>
          <w:szCs w:val="28"/>
        </w:rPr>
      </w:pPr>
      <w:r w:rsidRPr="0029531B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F6DB9" w:rsidRDefault="001F6DB9" w:rsidP="0029531B">
      <w:pPr>
        <w:ind w:left="7080" w:firstLine="708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left:0;text-align:left;margin-left:3in;margin-top:1.9pt;width:37.5pt;height:45pt;z-index:251658240;visibility:visible">
            <v:imagedata r:id="rId5" o:title=""/>
          </v:shape>
        </w:pict>
      </w:r>
    </w:p>
    <w:p w:rsidR="001F6DB9" w:rsidRDefault="001F6DB9" w:rsidP="00295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6DB9" w:rsidRDefault="001F6DB9" w:rsidP="00295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6DB9" w:rsidRDefault="001F6DB9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F6DB9" w:rsidRDefault="001F6DB9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КОЛЫВАНЬ</w:t>
      </w:r>
    </w:p>
    <w:p w:rsidR="001F6DB9" w:rsidRDefault="001F6DB9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1F6DB9" w:rsidRDefault="001F6DB9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F6DB9" w:rsidRDefault="001F6DB9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1F6DB9" w:rsidRDefault="001F6DB9" w:rsidP="00295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6DB9" w:rsidRDefault="001F6DB9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F6DB9" w:rsidRPr="00271A31" w:rsidRDefault="001F6DB9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первой</w:t>
      </w:r>
      <w:r w:rsidRPr="00271A3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1F6DB9" w:rsidRPr="006B27CC" w:rsidRDefault="001F6DB9" w:rsidP="0029531B">
      <w:pPr>
        <w:jc w:val="center"/>
        <w:rPr>
          <w:rFonts w:ascii="Times New Roman" w:hAnsi="Times New Roman"/>
          <w:b/>
          <w:sz w:val="16"/>
          <w:szCs w:val="16"/>
        </w:rPr>
      </w:pPr>
    </w:p>
    <w:p w:rsidR="001F6DB9" w:rsidRDefault="001F6DB9" w:rsidP="002953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24.12.2013г.                                                                                              № 6</w:t>
      </w:r>
    </w:p>
    <w:p w:rsidR="001F6DB9" w:rsidRDefault="001F6DB9" w:rsidP="0029531B">
      <w:pPr>
        <w:jc w:val="center"/>
        <w:rPr>
          <w:rFonts w:ascii="Times New Roman" w:hAnsi="Times New Roman"/>
          <w:sz w:val="28"/>
          <w:szCs w:val="28"/>
        </w:rPr>
      </w:pPr>
    </w:p>
    <w:p w:rsidR="001F6DB9" w:rsidRDefault="001F6DB9" w:rsidP="002953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 от 17.05.2012 г.  №7 «Об утверждении Положения об оплате труда выборных должностных лиц в органах местного самоуправления и муниципальных служащих в органах местного самоуправления рабочего посёлка Колывань Колыванского района Новосибирской области»</w:t>
      </w:r>
    </w:p>
    <w:p w:rsidR="001F6DB9" w:rsidRDefault="001F6DB9" w:rsidP="0029531B">
      <w:pPr>
        <w:jc w:val="center"/>
        <w:rPr>
          <w:rFonts w:ascii="Times New Roman" w:hAnsi="Times New Roman"/>
          <w:sz w:val="28"/>
          <w:szCs w:val="28"/>
        </w:rPr>
      </w:pPr>
    </w:p>
    <w:p w:rsidR="001F6DB9" w:rsidRDefault="001F6DB9" w:rsidP="00A62CB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№131 – ФЗ «Об общих принципах организации местного самоуправления в Российской Федерации</w:t>
      </w:r>
      <w:r w:rsidRPr="00AB09F2">
        <w:rPr>
          <w:rFonts w:ascii="Times New Roman" w:hAnsi="Times New Roman"/>
          <w:sz w:val="28"/>
          <w:szCs w:val="28"/>
        </w:rPr>
        <w:t xml:space="preserve">», </w:t>
      </w:r>
      <w:hyperlink r:id="rId6" w:history="1">
        <w:r w:rsidRPr="00AB09F2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AB09F2">
        <w:rPr>
          <w:rFonts w:ascii="Times New Roman" w:hAnsi="Times New Roman"/>
          <w:sz w:val="28"/>
          <w:szCs w:val="28"/>
        </w:rPr>
        <w:t xml:space="preserve"> Новосибирской области от 25.12.2006 N 74-ОЗ "О </w:t>
      </w:r>
      <w:bookmarkStart w:id="0" w:name="_GoBack"/>
      <w:r w:rsidRPr="00AB09F2">
        <w:rPr>
          <w:rFonts w:ascii="Times New Roman" w:hAnsi="Times New Roman"/>
          <w:sz w:val="28"/>
          <w:szCs w:val="28"/>
        </w:rPr>
        <w:t xml:space="preserve">реестре должностей муниципальной службы в Новосибирской области (с </w:t>
      </w:r>
      <w:bookmarkEnd w:id="0"/>
      <w:r w:rsidRPr="00AB09F2">
        <w:rPr>
          <w:rFonts w:ascii="Times New Roman" w:hAnsi="Times New Roman"/>
          <w:sz w:val="28"/>
          <w:szCs w:val="28"/>
        </w:rPr>
        <w:t xml:space="preserve">изменениями и дополнениями), </w:t>
      </w:r>
      <w:hyperlink r:id="rId7" w:history="1">
        <w:r w:rsidRPr="00AB09F2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AB09F2">
        <w:rPr>
          <w:rFonts w:ascii="Times New Roman" w:hAnsi="Times New Roman"/>
          <w:sz w:val="28"/>
          <w:szCs w:val="28"/>
        </w:rPr>
        <w:t xml:space="preserve"> администрации Новосибирской области от 28 декабря 2007 года N 206-па "О нормативах формирования расходов на оплату труда депутатов, членов выборных органов местного самоуправления, 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9F2">
        <w:rPr>
          <w:rFonts w:ascii="Times New Roman" w:hAnsi="Times New Roman"/>
          <w:sz w:val="28"/>
          <w:szCs w:val="28"/>
        </w:rPr>
        <w:t xml:space="preserve">свои полномочия на постоянной основе, муниципальных служащих и содержание органов местного самоуправления Новосибирской области" (с изменениями </w:t>
      </w:r>
      <w:hyperlink r:id="rId8" w:history="1">
        <w:r w:rsidRPr="00AB09F2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от 28 июля 2008 года</w:t>
        </w:r>
      </w:hyperlink>
      <w:r w:rsidRPr="00AB09F2">
        <w:rPr>
          <w:rFonts w:ascii="Times New Roman" w:hAnsi="Times New Roman"/>
          <w:b/>
          <w:sz w:val="28"/>
          <w:szCs w:val="28"/>
        </w:rPr>
        <w:t xml:space="preserve">, </w:t>
      </w:r>
      <w:hyperlink r:id="rId9" w:history="1">
        <w:r w:rsidRPr="00AB09F2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29 января 2009 года</w:t>
        </w:r>
      </w:hyperlink>
      <w:r w:rsidRPr="00AB09F2">
        <w:rPr>
          <w:rFonts w:ascii="Times New Roman" w:hAnsi="Times New Roman"/>
          <w:b/>
          <w:sz w:val="28"/>
          <w:szCs w:val="28"/>
        </w:rPr>
        <w:t xml:space="preserve">, </w:t>
      </w:r>
      <w:hyperlink r:id="rId10" w:history="1">
        <w:r w:rsidRPr="00AB09F2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17 января</w:t>
        </w:r>
      </w:hyperlink>
      <w:r w:rsidRPr="00AB09F2">
        <w:rPr>
          <w:rFonts w:ascii="Times New Roman" w:hAnsi="Times New Roman"/>
          <w:b/>
          <w:sz w:val="28"/>
          <w:szCs w:val="28"/>
        </w:rPr>
        <w:t xml:space="preserve">, </w:t>
      </w:r>
      <w:hyperlink r:id="rId11" w:history="1">
        <w:r w:rsidRPr="00AB09F2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19 апреля 2011 года</w:t>
        </w:r>
      </w:hyperlink>
      <w:r w:rsidRPr="00AB09F2">
        <w:rPr>
          <w:rStyle w:val="a"/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AB09F2">
        <w:rPr>
          <w:rFonts w:ascii="Times New Roman" w:hAnsi="Times New Roman"/>
          <w:sz w:val="28"/>
          <w:szCs w:val="28"/>
        </w:rPr>
        <w:t>9 июля, 13 августа 2012 года,</w:t>
      </w:r>
      <w:r w:rsidRPr="00AB09F2">
        <w:rPr>
          <w:rStyle w:val="a"/>
          <w:rFonts w:ascii="Times New Roman" w:hAnsi="Times New Roman"/>
          <w:b w:val="0"/>
          <w:color w:val="auto"/>
          <w:sz w:val="28"/>
          <w:szCs w:val="28"/>
        </w:rPr>
        <w:t>14 января 2013года, 3 июня 2013 года</w:t>
      </w:r>
      <w:r w:rsidRPr="00AB09F2">
        <w:rPr>
          <w:rFonts w:ascii="Times New Roman" w:hAnsi="Times New Roman"/>
          <w:sz w:val="28"/>
          <w:szCs w:val="28"/>
        </w:rPr>
        <w:t xml:space="preserve">), экспертным заключением Управления законопроектных работ и ведения регистра от </w:t>
      </w:r>
      <w:r>
        <w:rPr>
          <w:rFonts w:ascii="Times New Roman" w:hAnsi="Times New Roman"/>
          <w:sz w:val="28"/>
          <w:szCs w:val="28"/>
        </w:rPr>
        <w:t>26</w:t>
      </w:r>
      <w:r w:rsidRPr="00AB09F2">
        <w:rPr>
          <w:rFonts w:ascii="Times New Roman" w:hAnsi="Times New Roman"/>
          <w:sz w:val="28"/>
          <w:szCs w:val="28"/>
        </w:rPr>
        <w:t xml:space="preserve">.11.2013 № 5499-4-04/9, Совет депутатов </w:t>
      </w:r>
      <w:r>
        <w:rPr>
          <w:rFonts w:ascii="Times New Roman" w:hAnsi="Times New Roman"/>
          <w:sz w:val="28"/>
          <w:szCs w:val="28"/>
        </w:rPr>
        <w:t>рабочего поселка Колывань Колыванского района Новосибирской области</w:t>
      </w:r>
    </w:p>
    <w:p w:rsidR="001F6DB9" w:rsidRDefault="001F6DB9" w:rsidP="00A62CB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6DB9" w:rsidRDefault="001F6DB9" w:rsidP="00FD15C5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F6DB9" w:rsidRDefault="001F6DB9" w:rsidP="00FD15C5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F6DB9" w:rsidRDefault="001F6DB9" w:rsidP="00E76D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62CB5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 Положение об оплате труда выборных должностных лиц в органах местного самоуправления и муниципальных служащих в органах местного самоуправления рабочего посёлка Колывань Колыванского района Новосибирской области» (далее - Положение),утвержденное решением Совета депутатов рабочего поселка Колывань Колыванского района Новосибирской области от 17.05.2012 года №7 "Об утверждении Положения об оплате труда выборных должностных лиц в органах местного самоуправления и муниципальных служащих в органах местного самоуправления рабочего посёлка Колывань Колыванского района Новосибирской области» </w:t>
      </w:r>
      <w:r w:rsidRPr="00A62CB5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1F6DB9" w:rsidRPr="000354E3" w:rsidRDefault="001F6DB9" w:rsidP="00E76D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абзаце первом пункта 3.9 Положения после слова «устанавливается» слова «в распоряжении главы администрации о назначении  на должность» заменить словами «</w:t>
      </w:r>
      <w:r w:rsidRPr="000354E3">
        <w:rPr>
          <w:rFonts w:ascii="Times New Roman" w:hAnsi="Times New Roman"/>
          <w:sz w:val="28"/>
          <w:szCs w:val="28"/>
        </w:rPr>
        <w:t>Главой рабочего поселка Колывань в форме распоряжения  администрации рабочего поселка Колывань»;</w:t>
      </w:r>
    </w:p>
    <w:p w:rsidR="001F6DB9" w:rsidRDefault="001F6DB9" w:rsidP="00E76D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в абзаце втором пункта 3.10 Положения после слова «решением» слова «главы администрации» заменить словами «администрации рабочего поселка Колывань Колыванского района Новосибирской области»;</w:t>
      </w:r>
    </w:p>
    <w:p w:rsidR="001F6DB9" w:rsidRDefault="001F6DB9" w:rsidP="00E76D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  абзац второй пункта 3.14 Положения изложить в следующей редакции: </w:t>
      </w:r>
    </w:p>
    <w:p w:rsidR="001F6DB9" w:rsidRDefault="001F6DB9" w:rsidP="00E76D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354E3">
        <w:rPr>
          <w:rFonts w:ascii="Times New Roman" w:hAnsi="Times New Roman"/>
          <w:sz w:val="28"/>
          <w:szCs w:val="28"/>
        </w:rPr>
        <w:t>Решение о выплате и размере премии за выполнение особо важных и сложных заданий принимается Главой рабочего поселка Колывань. Указанная премия выплачивается муниципальным служащим одновременно с в</w:t>
      </w:r>
      <w:r>
        <w:rPr>
          <w:rFonts w:ascii="Times New Roman" w:hAnsi="Times New Roman"/>
          <w:sz w:val="28"/>
          <w:szCs w:val="28"/>
        </w:rPr>
        <w:t>ыплатой им денежного содержания</w:t>
      </w:r>
      <w:r w:rsidRPr="000354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F6DB9" w:rsidRDefault="001F6DB9" w:rsidP="00E76D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абзац третий пункта 3.14 Положения - исключить;</w:t>
      </w:r>
    </w:p>
    <w:p w:rsidR="001F6DB9" w:rsidRDefault="001F6DB9" w:rsidP="00E76D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в пункте 4.4 Положения после слов «правовыми актами» слово «Главы» - исключить;</w:t>
      </w:r>
    </w:p>
    <w:p w:rsidR="001F6DB9" w:rsidRDefault="001F6DB9" w:rsidP="00E76D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в пункте 5.2 Положения после слова «устанавливаются» слова «Главой администрации» заменить словами «Главой рабочего поселка Колывань».</w:t>
      </w:r>
    </w:p>
    <w:p w:rsidR="001F6DB9" w:rsidRPr="007D4A0B" w:rsidRDefault="001F6DB9" w:rsidP="00DF0C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D4A0B">
        <w:rPr>
          <w:rFonts w:ascii="Times New Roman" w:hAnsi="Times New Roman"/>
          <w:sz w:val="28"/>
          <w:szCs w:val="28"/>
        </w:rPr>
        <w:t xml:space="preserve">Данное решение направить Главе рабочего поселка Колывань Колыванского  района Новосибирской области  для  подписания и опубликования в газете «Трудовая правда» - «Официальный вестник» и разместить его на официальном сайте Администрации рабочего поселка Колывань </w:t>
      </w:r>
      <w:hyperlink r:id="rId12" w:history="1">
        <w:r w:rsidRPr="007D4A0B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7D4A0B">
          <w:rPr>
            <w:rStyle w:val="Hyperlink"/>
            <w:color w:val="auto"/>
            <w:sz w:val="28"/>
            <w:szCs w:val="28"/>
          </w:rPr>
          <w:t>.</w:t>
        </w:r>
        <w:r w:rsidRPr="007D4A0B">
          <w:rPr>
            <w:rStyle w:val="Hyperlink"/>
            <w:color w:val="auto"/>
            <w:sz w:val="28"/>
            <w:szCs w:val="28"/>
            <w:lang w:val="en-US"/>
          </w:rPr>
          <w:t>admkolyvan</w:t>
        </w:r>
        <w:r w:rsidRPr="007D4A0B">
          <w:rPr>
            <w:rStyle w:val="Hyperlink"/>
            <w:color w:val="auto"/>
            <w:sz w:val="28"/>
            <w:szCs w:val="28"/>
          </w:rPr>
          <w:t>.</w:t>
        </w:r>
        <w:r w:rsidRPr="007D4A0B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7D4A0B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1F6DB9" w:rsidRDefault="001F6DB9" w:rsidP="0029531B">
      <w:pPr>
        <w:tabs>
          <w:tab w:val="left" w:pos="1580"/>
        </w:tabs>
        <w:rPr>
          <w:rFonts w:ascii="Times New Roman" w:hAnsi="Times New Roman"/>
          <w:sz w:val="28"/>
          <w:szCs w:val="28"/>
        </w:rPr>
      </w:pPr>
    </w:p>
    <w:p w:rsidR="001F6DB9" w:rsidRDefault="001F6DB9" w:rsidP="0029531B">
      <w:pPr>
        <w:tabs>
          <w:tab w:val="left" w:pos="1580"/>
        </w:tabs>
        <w:rPr>
          <w:rFonts w:ascii="Times New Roman" w:hAnsi="Times New Roman"/>
          <w:sz w:val="28"/>
          <w:szCs w:val="28"/>
        </w:rPr>
      </w:pPr>
    </w:p>
    <w:p w:rsidR="001F6DB9" w:rsidRDefault="001F6DB9" w:rsidP="0029531B">
      <w:pPr>
        <w:tabs>
          <w:tab w:val="left" w:pos="1580"/>
        </w:tabs>
        <w:rPr>
          <w:rFonts w:ascii="Times New Roman" w:hAnsi="Times New Roman"/>
          <w:sz w:val="28"/>
          <w:szCs w:val="28"/>
        </w:rPr>
      </w:pPr>
    </w:p>
    <w:p w:rsidR="001F6DB9" w:rsidRDefault="001F6DB9" w:rsidP="0029531B">
      <w:pPr>
        <w:tabs>
          <w:tab w:val="left" w:pos="1580"/>
        </w:tabs>
        <w:rPr>
          <w:rFonts w:ascii="Times New Roman" w:hAnsi="Times New Roman"/>
          <w:sz w:val="28"/>
          <w:szCs w:val="28"/>
        </w:rPr>
      </w:pPr>
    </w:p>
    <w:p w:rsidR="001F6DB9" w:rsidRDefault="001F6DB9" w:rsidP="0029531B">
      <w:pPr>
        <w:tabs>
          <w:tab w:val="left" w:pos="1580"/>
        </w:tabs>
      </w:pPr>
      <w:r>
        <w:rPr>
          <w:rFonts w:ascii="Times New Roman" w:hAnsi="Times New Roman"/>
          <w:sz w:val="28"/>
          <w:szCs w:val="28"/>
        </w:rPr>
        <w:t>И.о. Главы р.п. Колывань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А.А. Дорофеев</w:t>
      </w:r>
    </w:p>
    <w:p w:rsidR="001F6DB9" w:rsidRDefault="001F6DB9" w:rsidP="00D41A4F">
      <w:pPr>
        <w:rPr>
          <w:rFonts w:ascii="Times New Roman" w:hAnsi="Times New Roman"/>
          <w:sz w:val="28"/>
          <w:szCs w:val="28"/>
        </w:rPr>
      </w:pPr>
    </w:p>
    <w:p w:rsidR="001F6DB9" w:rsidRDefault="001F6DB9" w:rsidP="00D41A4F">
      <w:pPr>
        <w:rPr>
          <w:rFonts w:ascii="Times New Roman" w:hAnsi="Times New Roman"/>
          <w:sz w:val="28"/>
          <w:szCs w:val="28"/>
        </w:rPr>
      </w:pPr>
    </w:p>
    <w:p w:rsidR="001F6DB9" w:rsidRDefault="001F6DB9" w:rsidP="00D41A4F">
      <w:pPr>
        <w:rPr>
          <w:rFonts w:ascii="Times New Roman" w:hAnsi="Times New Roman"/>
          <w:sz w:val="28"/>
          <w:szCs w:val="28"/>
        </w:rPr>
      </w:pPr>
    </w:p>
    <w:p w:rsidR="001F6DB9" w:rsidRPr="002A4CD1" w:rsidRDefault="001F6DB9" w:rsidP="00C02401">
      <w:pPr>
        <w:jc w:val="both"/>
        <w:rPr>
          <w:rFonts w:ascii="Times New Roman" w:hAnsi="Times New Roman"/>
          <w:sz w:val="28"/>
          <w:szCs w:val="28"/>
        </w:rPr>
      </w:pPr>
      <w:r w:rsidRPr="002A4CD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F6DB9" w:rsidRPr="002A4CD1" w:rsidRDefault="001F6DB9" w:rsidP="00C02401">
      <w:pPr>
        <w:rPr>
          <w:rFonts w:ascii="Times New Roman" w:hAnsi="Times New Roman"/>
          <w:sz w:val="28"/>
          <w:szCs w:val="28"/>
        </w:rPr>
      </w:pPr>
      <w:r w:rsidRPr="002A4CD1">
        <w:rPr>
          <w:rFonts w:ascii="Times New Roman" w:hAnsi="Times New Roman"/>
          <w:sz w:val="28"/>
          <w:szCs w:val="28"/>
        </w:rPr>
        <w:t>Совета депутатов р.п. Колывань</w:t>
      </w:r>
      <w:r w:rsidRPr="002A4CD1">
        <w:rPr>
          <w:rFonts w:ascii="Times New Roman" w:hAnsi="Times New Roman"/>
          <w:sz w:val="28"/>
          <w:szCs w:val="28"/>
        </w:rPr>
        <w:tab/>
      </w:r>
      <w:r w:rsidRPr="002A4CD1">
        <w:rPr>
          <w:rFonts w:ascii="Times New Roman" w:hAnsi="Times New Roman"/>
          <w:sz w:val="28"/>
          <w:szCs w:val="28"/>
        </w:rPr>
        <w:tab/>
      </w:r>
      <w:r w:rsidRPr="002A4CD1">
        <w:rPr>
          <w:rFonts w:ascii="Times New Roman" w:hAnsi="Times New Roman"/>
          <w:sz w:val="28"/>
          <w:szCs w:val="28"/>
        </w:rPr>
        <w:tab/>
      </w:r>
      <w:r w:rsidRPr="002A4CD1">
        <w:rPr>
          <w:rFonts w:ascii="Times New Roman" w:hAnsi="Times New Roman"/>
          <w:sz w:val="28"/>
          <w:szCs w:val="28"/>
        </w:rPr>
        <w:tab/>
      </w:r>
      <w:r w:rsidRPr="002A4CD1">
        <w:rPr>
          <w:rFonts w:ascii="Times New Roman" w:hAnsi="Times New Roman"/>
          <w:sz w:val="28"/>
          <w:szCs w:val="28"/>
        </w:rPr>
        <w:tab/>
        <w:t xml:space="preserve">       Н.З. Лелоюр</w:t>
      </w:r>
    </w:p>
    <w:sectPr w:rsidR="001F6DB9" w:rsidRPr="002A4CD1" w:rsidSect="0085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D2A"/>
    <w:multiLevelType w:val="hybridMultilevel"/>
    <w:tmpl w:val="64A20588"/>
    <w:lvl w:ilvl="0" w:tplc="DC066DD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006"/>
    <w:rsid w:val="000354E3"/>
    <w:rsid w:val="000C7006"/>
    <w:rsid w:val="001F6DB9"/>
    <w:rsid w:val="00271A31"/>
    <w:rsid w:val="002742D2"/>
    <w:rsid w:val="00274E20"/>
    <w:rsid w:val="0029531B"/>
    <w:rsid w:val="002A4CD1"/>
    <w:rsid w:val="00317A29"/>
    <w:rsid w:val="00322D3D"/>
    <w:rsid w:val="00350C6D"/>
    <w:rsid w:val="00353BB0"/>
    <w:rsid w:val="00375647"/>
    <w:rsid w:val="00395053"/>
    <w:rsid w:val="003A25CA"/>
    <w:rsid w:val="003C010B"/>
    <w:rsid w:val="003C5959"/>
    <w:rsid w:val="004064A8"/>
    <w:rsid w:val="004A7322"/>
    <w:rsid w:val="005472DA"/>
    <w:rsid w:val="005E023F"/>
    <w:rsid w:val="00626CB8"/>
    <w:rsid w:val="0068524C"/>
    <w:rsid w:val="006B27CC"/>
    <w:rsid w:val="006E0A9E"/>
    <w:rsid w:val="007053B5"/>
    <w:rsid w:val="0071426D"/>
    <w:rsid w:val="00746295"/>
    <w:rsid w:val="007B56B4"/>
    <w:rsid w:val="007D4A0B"/>
    <w:rsid w:val="007E193D"/>
    <w:rsid w:val="00854094"/>
    <w:rsid w:val="008547E3"/>
    <w:rsid w:val="008B667F"/>
    <w:rsid w:val="0090496E"/>
    <w:rsid w:val="009C03EC"/>
    <w:rsid w:val="009F36EB"/>
    <w:rsid w:val="009F6C38"/>
    <w:rsid w:val="00A62CB5"/>
    <w:rsid w:val="00AB09F2"/>
    <w:rsid w:val="00B5485C"/>
    <w:rsid w:val="00B77CCE"/>
    <w:rsid w:val="00C02401"/>
    <w:rsid w:val="00C22D7F"/>
    <w:rsid w:val="00D26685"/>
    <w:rsid w:val="00D41A4F"/>
    <w:rsid w:val="00D80F3E"/>
    <w:rsid w:val="00DF0CDE"/>
    <w:rsid w:val="00E54758"/>
    <w:rsid w:val="00E76DAC"/>
    <w:rsid w:val="00EA1F58"/>
    <w:rsid w:val="00ED5B6D"/>
    <w:rsid w:val="00FD15C5"/>
    <w:rsid w:val="00FF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1B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29531B"/>
    <w:rPr>
      <w:rFonts w:cs="Times New Roman"/>
      <w:b/>
      <w:bCs/>
      <w:color w:val="008000"/>
    </w:rPr>
  </w:style>
  <w:style w:type="paragraph" w:styleId="ListParagraph">
    <w:name w:val="List Paragraph"/>
    <w:basedOn w:val="Normal"/>
    <w:uiPriority w:val="99"/>
    <w:qFormat/>
    <w:rsid w:val="00A62CB5"/>
    <w:pPr>
      <w:ind w:left="720"/>
      <w:contextualSpacing/>
    </w:pPr>
  </w:style>
  <w:style w:type="table" w:styleId="TableGrid">
    <w:name w:val="Table Grid"/>
    <w:basedOn w:val="TableNormal"/>
    <w:uiPriority w:val="99"/>
    <w:rsid w:val="007B56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F0CD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4008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86674.0/" TargetMode="External"/><Relationship Id="rId12" Type="http://schemas.openxmlformats.org/officeDocument/2006/relationships/hyperlink" Target="http://www.admkolyv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6566.0/" TargetMode="External"/><Relationship Id="rId11" Type="http://schemas.openxmlformats.org/officeDocument/2006/relationships/hyperlink" Target="garantf1://7099706.0/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7098108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465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318</TotalTime>
  <Pages>2</Pages>
  <Words>595</Words>
  <Characters>3396</Characters>
  <Application>Microsoft Office Outlook</Application>
  <DocSecurity>0</DocSecurity>
  <Lines>0</Lines>
  <Paragraphs>0</Paragraphs>
  <ScaleCrop>false</ScaleCrop>
  <Company>Россельхозбанк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28</cp:revision>
  <cp:lastPrinted>2013-12-19T08:45:00Z</cp:lastPrinted>
  <dcterms:created xsi:type="dcterms:W3CDTF">2013-03-15T02:29:00Z</dcterms:created>
  <dcterms:modified xsi:type="dcterms:W3CDTF">2013-12-23T03:32:00Z</dcterms:modified>
</cp:coreProperties>
</file>