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DF" w:rsidRPr="00B77B4E" w:rsidRDefault="00CA6DDF" w:rsidP="009E0B28">
      <w:pPr>
        <w:jc w:val="center"/>
        <w:rPr>
          <w:b/>
          <w:szCs w:val="28"/>
        </w:rPr>
      </w:pPr>
    </w:p>
    <w:p w:rsidR="00CA6DDF" w:rsidRPr="00C07AD0" w:rsidRDefault="00CA6DDF" w:rsidP="009E0B28">
      <w:pPr>
        <w:jc w:val="center"/>
        <w:rPr>
          <w:b/>
          <w:szCs w:val="28"/>
        </w:rPr>
      </w:pPr>
    </w:p>
    <w:p w:rsidR="00CA6DDF" w:rsidRPr="00C07AD0" w:rsidRDefault="00CA6DDF" w:rsidP="009E0B28">
      <w:pPr>
        <w:jc w:val="center"/>
        <w:rPr>
          <w:b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3.8pt;width:37.5pt;height:45pt;z-index:251658240">
            <v:imagedata r:id="rId7" o:title=""/>
          </v:shape>
        </w:pict>
      </w:r>
      <w:r w:rsidRPr="00C07AD0">
        <w:rPr>
          <w:b/>
          <w:szCs w:val="28"/>
        </w:rPr>
        <w:tab/>
      </w:r>
      <w:r w:rsidRPr="00C07AD0">
        <w:rPr>
          <w:b/>
          <w:szCs w:val="28"/>
        </w:rPr>
        <w:tab/>
      </w:r>
      <w:r w:rsidRPr="00C07AD0">
        <w:rPr>
          <w:b/>
          <w:szCs w:val="28"/>
        </w:rPr>
        <w:tab/>
      </w:r>
      <w:r w:rsidRPr="00C07AD0">
        <w:rPr>
          <w:b/>
          <w:szCs w:val="28"/>
        </w:rPr>
        <w:tab/>
        <w:t xml:space="preserve">                              </w:t>
      </w:r>
      <w:r w:rsidRPr="00C07AD0">
        <w:rPr>
          <w:b/>
          <w:szCs w:val="28"/>
        </w:rPr>
        <w:tab/>
      </w:r>
      <w:r w:rsidRPr="00C07AD0">
        <w:rPr>
          <w:b/>
          <w:szCs w:val="28"/>
        </w:rPr>
        <w:tab/>
      </w:r>
      <w:r w:rsidRPr="00C07AD0">
        <w:rPr>
          <w:b/>
          <w:szCs w:val="28"/>
        </w:rPr>
        <w:tab/>
        <w:t xml:space="preserve">  </w:t>
      </w:r>
    </w:p>
    <w:p w:rsidR="00CA6DDF" w:rsidRPr="00C07AD0" w:rsidRDefault="00CA6DDF" w:rsidP="009E0B28">
      <w:pPr>
        <w:jc w:val="both"/>
        <w:rPr>
          <w:b/>
          <w:szCs w:val="28"/>
        </w:rPr>
      </w:pPr>
      <w:r w:rsidRPr="00C07AD0">
        <w:rPr>
          <w:b/>
          <w:szCs w:val="28"/>
        </w:rPr>
        <w:t xml:space="preserve">                                              </w:t>
      </w:r>
    </w:p>
    <w:p w:rsidR="00CA6DDF" w:rsidRPr="00C07AD0" w:rsidRDefault="00CA6DDF" w:rsidP="00CB1B0A">
      <w:pPr>
        <w:jc w:val="center"/>
        <w:rPr>
          <w:b/>
          <w:szCs w:val="28"/>
        </w:rPr>
      </w:pPr>
    </w:p>
    <w:p w:rsidR="00CA6DDF" w:rsidRPr="00C07AD0" w:rsidRDefault="00CA6DDF" w:rsidP="00CB1B0A">
      <w:pPr>
        <w:jc w:val="center"/>
        <w:rPr>
          <w:b/>
          <w:szCs w:val="28"/>
        </w:rPr>
      </w:pPr>
      <w:r w:rsidRPr="00C07AD0">
        <w:rPr>
          <w:b/>
          <w:szCs w:val="28"/>
        </w:rPr>
        <w:t>СОВЕТ ДЕПУТАТОВ</w:t>
      </w:r>
    </w:p>
    <w:p w:rsidR="00CA6DDF" w:rsidRPr="00C07AD0" w:rsidRDefault="00CA6DDF" w:rsidP="009E0B28">
      <w:pPr>
        <w:jc w:val="center"/>
        <w:rPr>
          <w:b/>
          <w:szCs w:val="28"/>
        </w:rPr>
      </w:pPr>
      <w:r w:rsidRPr="00C07AD0">
        <w:rPr>
          <w:b/>
          <w:szCs w:val="28"/>
        </w:rPr>
        <w:t>РАБОЧЕГО ПОСЕЛКА КОЛЫВАНЬ</w:t>
      </w:r>
    </w:p>
    <w:p w:rsidR="00CA6DDF" w:rsidRPr="00C07AD0" w:rsidRDefault="00CA6DDF" w:rsidP="009E0B28">
      <w:pPr>
        <w:jc w:val="center"/>
        <w:rPr>
          <w:b/>
          <w:szCs w:val="28"/>
        </w:rPr>
      </w:pPr>
      <w:r w:rsidRPr="00C07AD0">
        <w:rPr>
          <w:b/>
          <w:szCs w:val="28"/>
        </w:rPr>
        <w:t>КОЛЫВАНСКОГО РАЙОНА</w:t>
      </w:r>
    </w:p>
    <w:p w:rsidR="00CA6DDF" w:rsidRPr="00C07AD0" w:rsidRDefault="00CA6DDF" w:rsidP="009E0B28">
      <w:pPr>
        <w:jc w:val="center"/>
        <w:rPr>
          <w:b/>
          <w:szCs w:val="28"/>
        </w:rPr>
      </w:pPr>
      <w:r w:rsidRPr="00C07AD0">
        <w:rPr>
          <w:b/>
          <w:szCs w:val="28"/>
        </w:rPr>
        <w:t>НОВОСИБИРСКОЙ ОБЛАСТИ</w:t>
      </w:r>
    </w:p>
    <w:p w:rsidR="00CA6DDF" w:rsidRPr="00C07AD0" w:rsidRDefault="00CA6DDF" w:rsidP="009E0B28">
      <w:pPr>
        <w:jc w:val="center"/>
        <w:rPr>
          <w:b/>
          <w:szCs w:val="28"/>
        </w:rPr>
      </w:pPr>
      <w:r w:rsidRPr="00C07AD0">
        <w:rPr>
          <w:b/>
          <w:szCs w:val="28"/>
        </w:rPr>
        <w:t>(четвертого созыва)</w:t>
      </w:r>
    </w:p>
    <w:p w:rsidR="00CA6DDF" w:rsidRPr="00C07AD0" w:rsidRDefault="00CA6DDF" w:rsidP="003F399B">
      <w:pPr>
        <w:jc w:val="center"/>
        <w:rPr>
          <w:b/>
          <w:szCs w:val="28"/>
        </w:rPr>
      </w:pPr>
    </w:p>
    <w:p w:rsidR="00CA6DDF" w:rsidRPr="00C07AD0" w:rsidRDefault="00CA6DDF" w:rsidP="001704B7">
      <w:pPr>
        <w:jc w:val="center"/>
        <w:rPr>
          <w:b/>
          <w:szCs w:val="28"/>
        </w:rPr>
      </w:pPr>
      <w:r w:rsidRPr="00C07AD0">
        <w:rPr>
          <w:b/>
          <w:szCs w:val="28"/>
        </w:rPr>
        <w:t>РЕШЕНИЕ</w:t>
      </w:r>
    </w:p>
    <w:p w:rsidR="00CA6DDF" w:rsidRPr="00C07AD0" w:rsidRDefault="00CA6DDF" w:rsidP="001704B7">
      <w:pPr>
        <w:jc w:val="center"/>
        <w:rPr>
          <w:b/>
          <w:szCs w:val="28"/>
        </w:rPr>
      </w:pPr>
      <w:r w:rsidRPr="00C07AD0">
        <w:rPr>
          <w:szCs w:val="28"/>
        </w:rPr>
        <w:t xml:space="preserve">внеочередной тридцать второй сессии                                  </w:t>
      </w:r>
    </w:p>
    <w:p w:rsidR="00CA6DDF" w:rsidRPr="00C07AD0" w:rsidRDefault="00CA6DDF" w:rsidP="003F399B">
      <w:pPr>
        <w:jc w:val="both"/>
        <w:rPr>
          <w:b/>
          <w:szCs w:val="28"/>
        </w:rPr>
      </w:pPr>
    </w:p>
    <w:p w:rsidR="00CA6DDF" w:rsidRPr="00C07AD0" w:rsidRDefault="00CA6DDF" w:rsidP="003F399B">
      <w:pPr>
        <w:jc w:val="both"/>
        <w:rPr>
          <w:b/>
          <w:szCs w:val="28"/>
        </w:rPr>
      </w:pPr>
      <w:r w:rsidRPr="00C07AD0">
        <w:rPr>
          <w:b/>
          <w:szCs w:val="28"/>
        </w:rPr>
        <w:t>25.02.2014г.</w:t>
      </w:r>
      <w:r w:rsidRPr="00C07AD0">
        <w:rPr>
          <w:b/>
          <w:szCs w:val="28"/>
        </w:rPr>
        <w:tab/>
        <w:t xml:space="preserve">                                                   </w:t>
      </w:r>
      <w:r w:rsidRPr="00C07AD0">
        <w:rPr>
          <w:b/>
          <w:szCs w:val="28"/>
        </w:rPr>
        <w:tab/>
      </w:r>
      <w:r w:rsidRPr="00C07AD0">
        <w:rPr>
          <w:b/>
          <w:szCs w:val="28"/>
        </w:rPr>
        <w:tab/>
      </w:r>
      <w:r w:rsidRPr="00C07AD0">
        <w:rPr>
          <w:b/>
          <w:szCs w:val="28"/>
        </w:rPr>
        <w:tab/>
      </w:r>
      <w:r w:rsidRPr="00C07AD0">
        <w:rPr>
          <w:b/>
          <w:szCs w:val="28"/>
        </w:rPr>
        <w:tab/>
        <w:t>№ 1</w:t>
      </w:r>
    </w:p>
    <w:p w:rsidR="00CA6DDF" w:rsidRPr="00C07AD0" w:rsidRDefault="00CA6DDF" w:rsidP="00C52433">
      <w:pPr>
        <w:jc w:val="both"/>
        <w:rPr>
          <w:b/>
          <w:szCs w:val="28"/>
        </w:rPr>
      </w:pPr>
    </w:p>
    <w:p w:rsidR="00CA6DDF" w:rsidRPr="00C07AD0" w:rsidRDefault="00CA6DDF" w:rsidP="00C52433">
      <w:pPr>
        <w:jc w:val="both"/>
        <w:rPr>
          <w:b/>
          <w:szCs w:val="28"/>
        </w:rPr>
      </w:pPr>
      <w:r w:rsidRPr="00C07AD0">
        <w:rPr>
          <w:b/>
          <w:szCs w:val="28"/>
        </w:rPr>
        <w:t>О внесении изменений и дополнений</w:t>
      </w:r>
    </w:p>
    <w:p w:rsidR="00CA6DDF" w:rsidRPr="00C07AD0" w:rsidRDefault="00CA6DDF" w:rsidP="00C52433">
      <w:pPr>
        <w:jc w:val="both"/>
        <w:rPr>
          <w:b/>
          <w:szCs w:val="28"/>
        </w:rPr>
      </w:pPr>
      <w:r w:rsidRPr="00C07AD0">
        <w:rPr>
          <w:b/>
          <w:szCs w:val="28"/>
        </w:rPr>
        <w:t>в решение сессии от 24.12.2013г. № 1</w:t>
      </w:r>
    </w:p>
    <w:p w:rsidR="00CA6DDF" w:rsidRPr="00C07AD0" w:rsidRDefault="00CA6DDF" w:rsidP="003F399B">
      <w:pPr>
        <w:tabs>
          <w:tab w:val="left" w:pos="360"/>
        </w:tabs>
        <w:jc w:val="both"/>
        <w:rPr>
          <w:b/>
          <w:szCs w:val="28"/>
        </w:rPr>
      </w:pPr>
      <w:r w:rsidRPr="00C07AD0">
        <w:rPr>
          <w:b/>
          <w:szCs w:val="28"/>
        </w:rPr>
        <w:t>«О бюджете муниципального образования</w:t>
      </w:r>
    </w:p>
    <w:p w:rsidR="00CA6DDF" w:rsidRPr="00C07AD0" w:rsidRDefault="00CA6DDF" w:rsidP="002D1532">
      <w:pPr>
        <w:tabs>
          <w:tab w:val="left" w:pos="360"/>
        </w:tabs>
        <w:jc w:val="both"/>
        <w:rPr>
          <w:b/>
          <w:szCs w:val="28"/>
        </w:rPr>
      </w:pPr>
      <w:r w:rsidRPr="00C07AD0">
        <w:rPr>
          <w:b/>
          <w:szCs w:val="28"/>
        </w:rPr>
        <w:t xml:space="preserve">рабочий поселок Колывань Колыванского </w:t>
      </w:r>
    </w:p>
    <w:p w:rsidR="00CA6DDF" w:rsidRPr="00C07AD0" w:rsidRDefault="00CA6DDF" w:rsidP="002D1532">
      <w:pPr>
        <w:tabs>
          <w:tab w:val="left" w:pos="360"/>
        </w:tabs>
        <w:jc w:val="both"/>
        <w:rPr>
          <w:b/>
          <w:szCs w:val="28"/>
        </w:rPr>
      </w:pPr>
      <w:r w:rsidRPr="00C07AD0">
        <w:rPr>
          <w:b/>
          <w:szCs w:val="28"/>
        </w:rPr>
        <w:t>района Новосибирской области на  2014 год</w:t>
      </w:r>
    </w:p>
    <w:p w:rsidR="00CA6DDF" w:rsidRPr="00C07AD0" w:rsidRDefault="00CA6DDF" w:rsidP="002D1532">
      <w:pPr>
        <w:tabs>
          <w:tab w:val="left" w:pos="360"/>
        </w:tabs>
        <w:jc w:val="both"/>
        <w:rPr>
          <w:b/>
          <w:szCs w:val="28"/>
        </w:rPr>
      </w:pPr>
      <w:r w:rsidRPr="00C07AD0">
        <w:rPr>
          <w:b/>
          <w:szCs w:val="28"/>
        </w:rPr>
        <w:t>и на плановый период 2015 и 2016 годов»</w:t>
      </w:r>
    </w:p>
    <w:p w:rsidR="00CA6DDF" w:rsidRPr="00C07AD0" w:rsidRDefault="00CA6DDF" w:rsidP="007008B5">
      <w:pPr>
        <w:ind w:firstLine="708"/>
        <w:jc w:val="both"/>
        <w:rPr>
          <w:szCs w:val="28"/>
        </w:rPr>
      </w:pPr>
    </w:p>
    <w:p w:rsidR="00CA6DDF" w:rsidRPr="00C07AD0" w:rsidRDefault="00CA6DDF" w:rsidP="007008B5">
      <w:pPr>
        <w:ind w:firstLine="708"/>
        <w:jc w:val="both"/>
        <w:rPr>
          <w:szCs w:val="28"/>
        </w:rPr>
      </w:pPr>
      <w:r w:rsidRPr="00C07AD0">
        <w:rPr>
          <w:szCs w:val="28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Законом Новосибирской области  «Об областном бюджете Новосибирской области на 2014 год и на плановый период 2015 и 2016 годов», Положением  «О бюджетном процессе в муниципальном образовании рабочий поселок Колывань Колыванского района Новосибирской области», в соответствии с Уставом рабочего поселка Колывань Колыванского района Новосибирской области, заслушав и обсудив информацию «О внесении изменений и дополнений в</w:t>
      </w:r>
      <w:r w:rsidRPr="00C07AD0">
        <w:rPr>
          <w:b/>
          <w:szCs w:val="28"/>
        </w:rPr>
        <w:t xml:space="preserve"> </w:t>
      </w:r>
      <w:r w:rsidRPr="00C07AD0">
        <w:rPr>
          <w:szCs w:val="28"/>
        </w:rPr>
        <w:t>решение сессии от 24.12.2013г. № 1 «О бюджете    муниципального образования рабочий поселок Колывань Колыванского района Новосибирской области на  2014 год и на плановый период 2015 и 2016 годов»</w:t>
      </w:r>
      <w:r w:rsidRPr="00C07AD0">
        <w:rPr>
          <w:b/>
          <w:szCs w:val="28"/>
        </w:rPr>
        <w:t xml:space="preserve">, </w:t>
      </w:r>
      <w:r w:rsidRPr="00C07AD0">
        <w:rPr>
          <w:szCs w:val="28"/>
        </w:rPr>
        <w:t>Совет депутатов</w:t>
      </w:r>
    </w:p>
    <w:p w:rsidR="00CA6DDF" w:rsidRPr="00C07AD0" w:rsidRDefault="00CA6DDF" w:rsidP="007008B5">
      <w:pPr>
        <w:jc w:val="both"/>
        <w:rPr>
          <w:szCs w:val="28"/>
        </w:rPr>
      </w:pPr>
      <w:r w:rsidRPr="00C07AD0">
        <w:rPr>
          <w:szCs w:val="28"/>
        </w:rPr>
        <w:t xml:space="preserve">РЕШИЛ: </w:t>
      </w:r>
    </w:p>
    <w:p w:rsidR="00CA6DDF" w:rsidRPr="00C07AD0" w:rsidRDefault="00CA6DDF" w:rsidP="00C52433">
      <w:pPr>
        <w:tabs>
          <w:tab w:val="left" w:pos="360"/>
        </w:tabs>
        <w:jc w:val="both"/>
        <w:rPr>
          <w:szCs w:val="28"/>
        </w:rPr>
      </w:pPr>
      <w:r w:rsidRPr="00C07AD0">
        <w:rPr>
          <w:szCs w:val="28"/>
        </w:rPr>
        <w:tab/>
      </w:r>
      <w:r w:rsidRPr="00C07AD0">
        <w:rPr>
          <w:szCs w:val="28"/>
        </w:rPr>
        <w:tab/>
        <w:t>1. Внести следующие изменения в решение сессии от 24.12.2013г.№ 1 «О бюджете    муниципального образования рабочий поселок Колывань Колыванского района Новосибирской области на  2014 год и на плановый период 2015 и 2016 годов», далее «решение»:</w:t>
      </w:r>
    </w:p>
    <w:p w:rsidR="00CA6DDF" w:rsidRPr="00C07AD0" w:rsidRDefault="00CA6DDF" w:rsidP="00C52433">
      <w:pPr>
        <w:ind w:right="72" w:firstLine="708"/>
        <w:jc w:val="both"/>
        <w:rPr>
          <w:szCs w:val="28"/>
        </w:rPr>
      </w:pPr>
      <w:r w:rsidRPr="00C07AD0">
        <w:rPr>
          <w:szCs w:val="28"/>
        </w:rPr>
        <w:t>1.1. В подпункте 1.1. пункта 1 решения цифры «105451,9» заменить цифрами «</w:t>
      </w:r>
      <w:r w:rsidRPr="00C07AD0">
        <w:rPr>
          <w:b/>
          <w:szCs w:val="28"/>
        </w:rPr>
        <w:t>112915,7</w:t>
      </w:r>
      <w:r w:rsidRPr="00C07AD0">
        <w:rPr>
          <w:szCs w:val="28"/>
        </w:rPr>
        <w:t>», цифры «80422,3» заменить цифрами «</w:t>
      </w:r>
      <w:r w:rsidRPr="00C07AD0">
        <w:rPr>
          <w:b/>
          <w:color w:val="000000"/>
          <w:szCs w:val="28"/>
        </w:rPr>
        <w:t>81994,0</w:t>
      </w:r>
      <w:r w:rsidRPr="00C07AD0">
        <w:rPr>
          <w:szCs w:val="28"/>
        </w:rPr>
        <w:t>».</w:t>
      </w:r>
    </w:p>
    <w:p w:rsidR="00CA6DDF" w:rsidRPr="00C07AD0" w:rsidRDefault="00CA6DDF" w:rsidP="009A07E9">
      <w:pPr>
        <w:rPr>
          <w:szCs w:val="28"/>
        </w:rPr>
      </w:pPr>
      <w:r w:rsidRPr="00C07AD0">
        <w:rPr>
          <w:szCs w:val="28"/>
        </w:rPr>
        <w:t>1.2.</w:t>
      </w:r>
      <w:r w:rsidRPr="00C07AD0">
        <w:rPr>
          <w:b/>
          <w:szCs w:val="28"/>
        </w:rPr>
        <w:t xml:space="preserve"> </w:t>
      </w:r>
      <w:r w:rsidRPr="00C07AD0">
        <w:rPr>
          <w:szCs w:val="28"/>
        </w:rPr>
        <w:t>В подпункте 1.2. пункта 1 цифры «100451,9» заменить на «</w:t>
      </w:r>
      <w:r w:rsidRPr="00C07AD0">
        <w:rPr>
          <w:b/>
          <w:szCs w:val="28"/>
        </w:rPr>
        <w:t>115645,2</w:t>
      </w:r>
      <w:r w:rsidRPr="00C07AD0">
        <w:rPr>
          <w:szCs w:val="28"/>
        </w:rPr>
        <w:t>».</w:t>
      </w:r>
    </w:p>
    <w:p w:rsidR="00CA6DDF" w:rsidRPr="00C07AD0" w:rsidRDefault="00CA6DDF" w:rsidP="001E5712">
      <w:pPr>
        <w:rPr>
          <w:szCs w:val="28"/>
        </w:rPr>
      </w:pPr>
      <w:r w:rsidRPr="00C07AD0">
        <w:rPr>
          <w:szCs w:val="28"/>
        </w:rPr>
        <w:tab/>
        <w:t>1.3. Подпункт 1.3. пункта 1  решения изложить в следующей редакции:  «1.3.Дефицит бюджета муниципального образования р.п. Колывань 2729,5 тыс.рублей»</w:t>
      </w:r>
    </w:p>
    <w:p w:rsidR="00CA6DDF" w:rsidRPr="00C07AD0" w:rsidRDefault="00CA6DDF" w:rsidP="000E28FF">
      <w:pPr>
        <w:rPr>
          <w:szCs w:val="28"/>
        </w:rPr>
      </w:pPr>
      <w:r w:rsidRPr="00C07AD0">
        <w:rPr>
          <w:szCs w:val="28"/>
        </w:rPr>
        <w:tab/>
        <w:t>1.4. Таблицу 1 приложения 3 к решению изложить в следующей редакции, согласно таблице 1 приложения 1 к настоящему решению.</w:t>
      </w:r>
    </w:p>
    <w:p w:rsidR="00CA6DDF" w:rsidRPr="00C07AD0" w:rsidRDefault="00CA6DDF" w:rsidP="00D0131B">
      <w:pPr>
        <w:jc w:val="both"/>
        <w:rPr>
          <w:szCs w:val="28"/>
        </w:rPr>
      </w:pPr>
      <w:r w:rsidRPr="00C07AD0">
        <w:rPr>
          <w:szCs w:val="28"/>
        </w:rPr>
        <w:tab/>
        <w:t>1.5. Таблицу 1 приложения 5 к решению изложить в следующей редакции, согласно таблице 1 приложения 2 к настоящему решению.</w:t>
      </w:r>
    </w:p>
    <w:p w:rsidR="00CA6DDF" w:rsidRPr="00C07AD0" w:rsidRDefault="00CA6DDF" w:rsidP="00D0131B">
      <w:pPr>
        <w:jc w:val="both"/>
        <w:rPr>
          <w:szCs w:val="28"/>
        </w:rPr>
      </w:pPr>
      <w:r w:rsidRPr="00C07AD0">
        <w:rPr>
          <w:szCs w:val="28"/>
        </w:rPr>
        <w:tab/>
        <w:t>1.6. Таблицу 1 приложения 6 к решению изложить в следующей редакции, согласно таблице 1 приложения 3 к настоящему решению.</w:t>
      </w:r>
    </w:p>
    <w:p w:rsidR="00CA6DDF" w:rsidRPr="00C07AD0" w:rsidRDefault="00CA6DDF" w:rsidP="00D0131B">
      <w:pPr>
        <w:jc w:val="both"/>
        <w:rPr>
          <w:szCs w:val="28"/>
        </w:rPr>
      </w:pPr>
      <w:r w:rsidRPr="00C07AD0">
        <w:rPr>
          <w:szCs w:val="28"/>
        </w:rPr>
        <w:tab/>
        <w:t>1.7. Таблицу 1 приложения 7 к решению изложить в следующей редакции, согласно таблице 1 приложения 4 к настоящему решению.</w:t>
      </w:r>
    </w:p>
    <w:p w:rsidR="00CA6DDF" w:rsidRPr="00C07AD0" w:rsidRDefault="00CA6DDF" w:rsidP="00D0131B">
      <w:pPr>
        <w:jc w:val="both"/>
        <w:rPr>
          <w:szCs w:val="28"/>
        </w:rPr>
      </w:pPr>
      <w:r w:rsidRPr="00C07AD0">
        <w:rPr>
          <w:szCs w:val="28"/>
        </w:rPr>
        <w:tab/>
        <w:t xml:space="preserve">1.8. В таблице 2 приложения 1к решению код бюджетной классификации </w:t>
      </w:r>
    </w:p>
    <w:p w:rsidR="00CA6DDF" w:rsidRPr="00C07AD0" w:rsidRDefault="00CA6DDF" w:rsidP="00D0131B">
      <w:pPr>
        <w:jc w:val="both"/>
        <w:rPr>
          <w:szCs w:val="28"/>
        </w:rPr>
      </w:pPr>
      <w:r w:rsidRPr="00C07AD0">
        <w:rPr>
          <w:szCs w:val="28"/>
        </w:rPr>
        <w:t>«202 02041 10 0000 151» заменить на «202 02 216 10 0000 151».</w:t>
      </w:r>
    </w:p>
    <w:p w:rsidR="00CA6DDF" w:rsidRPr="00C07AD0" w:rsidRDefault="00CA6DDF" w:rsidP="00EA615E">
      <w:pPr>
        <w:pStyle w:val="BodyText"/>
        <w:rPr>
          <w:szCs w:val="28"/>
        </w:rPr>
      </w:pPr>
      <w:r w:rsidRPr="00C07AD0">
        <w:rPr>
          <w:szCs w:val="28"/>
        </w:rPr>
        <w:tab/>
      </w:r>
      <w:r w:rsidRPr="00C07AD0">
        <w:rPr>
          <w:b/>
          <w:szCs w:val="28"/>
        </w:rPr>
        <w:t>2</w:t>
      </w:r>
      <w:r w:rsidRPr="00C07AD0">
        <w:rPr>
          <w:szCs w:val="28"/>
        </w:rPr>
        <w:t>. Выделить субсидию на возмещение затрат по вывозу жидких бытовых отходов юридическим лицам (за исключением субсидий государственным (муниципальным) учреждениям), индивидуальным предпринимателям- производителям товаров, работ, услуг в сфере жилищно-коммунального хозяйства в сумме 500,0 тыс.рублей. Администрации рабочего поселка Колывань разработать и принять соответствующие нормативные документы.</w:t>
      </w:r>
    </w:p>
    <w:p w:rsidR="00CA6DDF" w:rsidRPr="00C07AD0" w:rsidRDefault="00CA6DDF" w:rsidP="00EA615E">
      <w:pPr>
        <w:pStyle w:val="BodyText"/>
        <w:rPr>
          <w:szCs w:val="28"/>
        </w:rPr>
      </w:pPr>
      <w:r w:rsidRPr="00C07AD0">
        <w:rPr>
          <w:szCs w:val="28"/>
        </w:rPr>
        <w:tab/>
      </w:r>
      <w:r w:rsidRPr="00C07AD0">
        <w:rPr>
          <w:b/>
          <w:szCs w:val="28"/>
        </w:rPr>
        <w:t>3.</w:t>
      </w:r>
      <w:r w:rsidRPr="00C07AD0">
        <w:rPr>
          <w:szCs w:val="28"/>
        </w:rPr>
        <w:t xml:space="preserve"> Выделить субсидию на возмещение затрат по строительству и (или) содержанию, в том числе ремонту объектов водоснабжения юридическим лицам (за исключением субсидий государственным (муниципальным) учреждениям), индивидуальным предпринимателям- производителям товаров, работ, услуг в сфере жилищно-коммунального хозяйства в сумме 1500,0 тыс.рублей. Администрации рабочего поселка Колывань разработать и принять соответствующие нормативные документы.</w:t>
      </w:r>
    </w:p>
    <w:p w:rsidR="00CA6DDF" w:rsidRPr="00C07AD0" w:rsidRDefault="00CA6DDF" w:rsidP="00BF053C">
      <w:pPr>
        <w:tabs>
          <w:tab w:val="left" w:pos="7170"/>
        </w:tabs>
        <w:jc w:val="both"/>
        <w:rPr>
          <w:szCs w:val="28"/>
        </w:rPr>
      </w:pPr>
      <w:r w:rsidRPr="00C07AD0">
        <w:rPr>
          <w:b/>
          <w:szCs w:val="28"/>
        </w:rPr>
        <w:t xml:space="preserve">           4. </w:t>
      </w:r>
      <w:r w:rsidRPr="00C07AD0">
        <w:rPr>
          <w:szCs w:val="28"/>
        </w:rPr>
        <w:t>Направить решение главе рабочего поселка Колывань для подписания и обнародования.</w:t>
      </w:r>
    </w:p>
    <w:p w:rsidR="00CA6DDF" w:rsidRPr="00C07AD0" w:rsidRDefault="00CA6DDF" w:rsidP="00D115F6">
      <w:pPr>
        <w:jc w:val="both"/>
        <w:rPr>
          <w:szCs w:val="28"/>
        </w:rPr>
      </w:pPr>
      <w:r w:rsidRPr="00C07AD0">
        <w:rPr>
          <w:szCs w:val="28"/>
        </w:rPr>
        <w:t xml:space="preserve">           </w:t>
      </w:r>
      <w:r w:rsidRPr="00C07AD0">
        <w:rPr>
          <w:b/>
          <w:szCs w:val="28"/>
        </w:rPr>
        <w:t xml:space="preserve">5. </w:t>
      </w:r>
      <w:r w:rsidRPr="00C07AD0">
        <w:rPr>
          <w:szCs w:val="28"/>
        </w:rPr>
        <w:t xml:space="preserve">Опубликовать настоящее Решение в районной газете «Трудовая правда» или в приложении к газете «Трудовая правда» - «Официальный вестник» и разместить его на официальном сайте Администрации рабочего поселка Колывань Колыванского района Новосибирской области </w:t>
      </w:r>
      <w:hyperlink r:id="rId8" w:history="1">
        <w:r w:rsidRPr="00C07AD0">
          <w:rPr>
            <w:rStyle w:val="Hyperlink"/>
            <w:szCs w:val="28"/>
            <w:lang w:val="en-US"/>
          </w:rPr>
          <w:t>www</w:t>
        </w:r>
        <w:r w:rsidRPr="00C07AD0">
          <w:rPr>
            <w:rStyle w:val="Hyperlink"/>
            <w:szCs w:val="28"/>
          </w:rPr>
          <w:t>.</w:t>
        </w:r>
        <w:r w:rsidRPr="00C07AD0">
          <w:rPr>
            <w:rStyle w:val="Hyperlink"/>
            <w:szCs w:val="28"/>
            <w:lang w:val="en-US"/>
          </w:rPr>
          <w:t>admkolyvan</w:t>
        </w:r>
      </w:hyperlink>
      <w:r w:rsidRPr="00C07AD0">
        <w:rPr>
          <w:szCs w:val="28"/>
          <w:u w:val="single"/>
        </w:rPr>
        <w:t>.</w:t>
      </w:r>
      <w:r w:rsidRPr="00C07AD0">
        <w:rPr>
          <w:szCs w:val="28"/>
          <w:u w:val="single"/>
          <w:lang w:val="en-US"/>
        </w:rPr>
        <w:t>ru</w:t>
      </w:r>
      <w:r w:rsidRPr="00C07AD0">
        <w:rPr>
          <w:szCs w:val="28"/>
        </w:rPr>
        <w:t xml:space="preserve"> в сети интернет.</w:t>
      </w:r>
    </w:p>
    <w:p w:rsidR="00CA6DDF" w:rsidRPr="00C07AD0" w:rsidRDefault="00CA6DDF" w:rsidP="000D6AFA">
      <w:pPr>
        <w:ind w:firstLine="708"/>
        <w:jc w:val="both"/>
        <w:rPr>
          <w:szCs w:val="28"/>
        </w:rPr>
      </w:pPr>
      <w:r w:rsidRPr="00C07AD0">
        <w:rPr>
          <w:b/>
          <w:szCs w:val="28"/>
        </w:rPr>
        <w:t xml:space="preserve"> 6.  </w:t>
      </w:r>
      <w:r w:rsidRPr="00C07AD0">
        <w:rPr>
          <w:szCs w:val="28"/>
        </w:rPr>
        <w:t>Решение вступает в силу после официального опубликования.</w:t>
      </w:r>
    </w:p>
    <w:p w:rsidR="00CA6DDF" w:rsidRPr="00C07AD0" w:rsidRDefault="00CA6DDF" w:rsidP="00D115F6">
      <w:pPr>
        <w:jc w:val="both"/>
        <w:rPr>
          <w:szCs w:val="28"/>
        </w:rPr>
      </w:pPr>
      <w:r w:rsidRPr="00C07AD0">
        <w:rPr>
          <w:szCs w:val="28"/>
        </w:rPr>
        <w:t xml:space="preserve">           </w:t>
      </w:r>
      <w:r w:rsidRPr="00C07AD0">
        <w:rPr>
          <w:b/>
          <w:szCs w:val="28"/>
        </w:rPr>
        <w:t xml:space="preserve">7. </w:t>
      </w:r>
      <w:r w:rsidRPr="00C07AD0">
        <w:rPr>
          <w:szCs w:val="28"/>
        </w:rPr>
        <w:t>Контроль за исполнением настоящего решения возложить на постоянную депутатскую комиссию по бюджетной и финансовой политике (Кузнецов В.В.).</w:t>
      </w:r>
    </w:p>
    <w:p w:rsidR="00CA6DDF" w:rsidRPr="00C07AD0" w:rsidRDefault="00CA6DDF" w:rsidP="00BF053C">
      <w:pPr>
        <w:tabs>
          <w:tab w:val="left" w:pos="7170"/>
        </w:tabs>
        <w:jc w:val="both"/>
        <w:rPr>
          <w:szCs w:val="28"/>
        </w:rPr>
      </w:pPr>
    </w:p>
    <w:p w:rsidR="00CA6DDF" w:rsidRPr="00C07AD0" w:rsidRDefault="00CA6DDF" w:rsidP="00BF053C">
      <w:pPr>
        <w:tabs>
          <w:tab w:val="left" w:pos="7170"/>
        </w:tabs>
        <w:jc w:val="both"/>
        <w:rPr>
          <w:szCs w:val="28"/>
        </w:rPr>
      </w:pPr>
    </w:p>
    <w:p w:rsidR="00CA6DDF" w:rsidRPr="00C07AD0" w:rsidRDefault="00CA6DDF" w:rsidP="005E671E">
      <w:pPr>
        <w:tabs>
          <w:tab w:val="left" w:pos="7170"/>
        </w:tabs>
        <w:rPr>
          <w:szCs w:val="28"/>
        </w:rPr>
      </w:pPr>
      <w:r w:rsidRPr="00C07AD0">
        <w:rPr>
          <w:szCs w:val="28"/>
        </w:rPr>
        <w:t xml:space="preserve">Глава                                                                                </w:t>
      </w:r>
    </w:p>
    <w:p w:rsidR="00CA6DDF" w:rsidRPr="00C07AD0" w:rsidRDefault="00CA6DDF" w:rsidP="005E671E">
      <w:pPr>
        <w:tabs>
          <w:tab w:val="left" w:pos="7170"/>
        </w:tabs>
        <w:rPr>
          <w:szCs w:val="28"/>
        </w:rPr>
      </w:pPr>
      <w:r w:rsidRPr="00C07AD0">
        <w:rPr>
          <w:szCs w:val="28"/>
        </w:rPr>
        <w:t xml:space="preserve">рабочего поселка Колывань       </w:t>
      </w:r>
      <w:r w:rsidRPr="00C07AD0">
        <w:rPr>
          <w:szCs w:val="28"/>
        </w:rPr>
        <w:tab/>
        <w:t xml:space="preserve">    В.Н. Тайлаков                                                                                                                                      </w:t>
      </w:r>
    </w:p>
    <w:p w:rsidR="00CA6DDF" w:rsidRPr="00C07AD0" w:rsidRDefault="00CA6DDF" w:rsidP="00040777">
      <w:pPr>
        <w:pStyle w:val="BodyText"/>
        <w:jc w:val="left"/>
        <w:rPr>
          <w:b/>
          <w:szCs w:val="28"/>
        </w:rPr>
      </w:pPr>
    </w:p>
    <w:p w:rsidR="00CA6DDF" w:rsidRPr="00C07AD0" w:rsidRDefault="00CA6DDF" w:rsidP="00F06E0F">
      <w:pPr>
        <w:pStyle w:val="BodyText"/>
        <w:jc w:val="left"/>
        <w:rPr>
          <w:szCs w:val="28"/>
        </w:rPr>
      </w:pPr>
      <w:r w:rsidRPr="00C07AD0">
        <w:rPr>
          <w:szCs w:val="28"/>
        </w:rPr>
        <w:t>Председатель Совета депутатов</w:t>
      </w:r>
    </w:p>
    <w:p w:rsidR="00CA6DDF" w:rsidRPr="00C07AD0" w:rsidRDefault="00CA6DDF" w:rsidP="00F06E0F">
      <w:pPr>
        <w:pStyle w:val="BodyText"/>
        <w:jc w:val="left"/>
        <w:rPr>
          <w:szCs w:val="28"/>
        </w:rPr>
      </w:pPr>
      <w:r w:rsidRPr="00C07AD0">
        <w:rPr>
          <w:szCs w:val="28"/>
        </w:rPr>
        <w:t>рабочего поселка Колывань</w:t>
      </w:r>
      <w:r w:rsidRPr="00C07AD0">
        <w:rPr>
          <w:szCs w:val="28"/>
        </w:rPr>
        <w:tab/>
      </w:r>
      <w:r w:rsidRPr="00C07AD0">
        <w:rPr>
          <w:szCs w:val="28"/>
        </w:rPr>
        <w:tab/>
      </w:r>
      <w:r w:rsidRPr="00C07AD0">
        <w:rPr>
          <w:szCs w:val="28"/>
        </w:rPr>
        <w:tab/>
      </w:r>
      <w:r w:rsidRPr="00C07AD0">
        <w:rPr>
          <w:szCs w:val="28"/>
        </w:rPr>
        <w:tab/>
        <w:t xml:space="preserve">                           Н.З. Лелоюр</w:t>
      </w:r>
    </w:p>
    <w:p w:rsidR="00CA6DDF" w:rsidRPr="00C07AD0" w:rsidRDefault="00CA6DDF" w:rsidP="00F06E0F">
      <w:pPr>
        <w:pStyle w:val="BodyText"/>
        <w:jc w:val="left"/>
        <w:rPr>
          <w:szCs w:val="28"/>
        </w:rPr>
      </w:pPr>
    </w:p>
    <w:p w:rsidR="00CA6DDF" w:rsidRPr="00C07AD0" w:rsidRDefault="00CA6DDF" w:rsidP="00040777">
      <w:pPr>
        <w:pStyle w:val="BodyText"/>
        <w:jc w:val="left"/>
        <w:rPr>
          <w:b/>
          <w:szCs w:val="28"/>
        </w:rPr>
      </w:pPr>
    </w:p>
    <w:p w:rsidR="00CA6DDF" w:rsidRPr="00C07AD0" w:rsidRDefault="00CA6DDF" w:rsidP="00040777">
      <w:pPr>
        <w:pStyle w:val="BodyText"/>
        <w:jc w:val="left"/>
        <w:rPr>
          <w:b/>
          <w:szCs w:val="28"/>
        </w:rPr>
      </w:pPr>
    </w:p>
    <w:p w:rsidR="00CA6DDF" w:rsidRPr="00C07AD0" w:rsidRDefault="00CA6DDF" w:rsidP="00040777">
      <w:pPr>
        <w:pStyle w:val="BodyText"/>
        <w:jc w:val="left"/>
        <w:rPr>
          <w:b/>
          <w:szCs w:val="28"/>
        </w:rPr>
      </w:pPr>
    </w:p>
    <w:p w:rsidR="00CA6DDF" w:rsidRPr="00C07AD0" w:rsidRDefault="00CA6DDF" w:rsidP="00040777">
      <w:pPr>
        <w:pStyle w:val="BodyText"/>
        <w:jc w:val="left"/>
        <w:rPr>
          <w:b/>
          <w:szCs w:val="28"/>
        </w:rPr>
      </w:pPr>
    </w:p>
    <w:p w:rsidR="00CA6DDF" w:rsidRPr="00C07AD0" w:rsidRDefault="00CA6DDF" w:rsidP="00040777">
      <w:pPr>
        <w:pStyle w:val="BodyText"/>
        <w:jc w:val="left"/>
        <w:rPr>
          <w:b/>
          <w:szCs w:val="28"/>
        </w:rPr>
      </w:pPr>
    </w:p>
    <w:p w:rsidR="00CA6DDF" w:rsidRPr="00C07AD0" w:rsidRDefault="00CA6DDF" w:rsidP="00040777">
      <w:pPr>
        <w:pStyle w:val="BodyText"/>
        <w:jc w:val="left"/>
        <w:rPr>
          <w:b/>
          <w:szCs w:val="28"/>
        </w:rPr>
      </w:pPr>
    </w:p>
    <w:p w:rsidR="00CA6DDF" w:rsidRPr="00C07AD0" w:rsidRDefault="00CA6DDF" w:rsidP="00040777">
      <w:pPr>
        <w:pStyle w:val="BodyText"/>
        <w:jc w:val="left"/>
        <w:rPr>
          <w:b/>
          <w:szCs w:val="28"/>
        </w:rPr>
      </w:pPr>
    </w:p>
    <w:p w:rsidR="00CA6DDF" w:rsidRPr="00C07AD0" w:rsidRDefault="00CA6DDF" w:rsidP="00040777">
      <w:pPr>
        <w:pStyle w:val="BodyText"/>
        <w:jc w:val="left"/>
        <w:rPr>
          <w:b/>
          <w:szCs w:val="28"/>
        </w:rPr>
      </w:pPr>
    </w:p>
    <w:p w:rsidR="00CA6DDF" w:rsidRPr="00C07AD0" w:rsidRDefault="00CA6DDF" w:rsidP="00040777">
      <w:pPr>
        <w:pStyle w:val="BodyText"/>
        <w:jc w:val="left"/>
        <w:rPr>
          <w:b/>
          <w:szCs w:val="28"/>
        </w:rPr>
      </w:pPr>
      <w:r w:rsidRPr="00C07AD0">
        <w:rPr>
          <w:b/>
          <w:szCs w:val="28"/>
        </w:rPr>
        <w:t>Приложение  № 1</w:t>
      </w:r>
    </w:p>
    <w:p w:rsidR="00CA6DDF" w:rsidRPr="00C07AD0" w:rsidRDefault="00CA6DDF" w:rsidP="00DA1AF7">
      <w:pPr>
        <w:pStyle w:val="BodyText"/>
        <w:jc w:val="left"/>
        <w:rPr>
          <w:b/>
          <w:szCs w:val="28"/>
        </w:rPr>
      </w:pPr>
      <w:r w:rsidRPr="00C07AD0">
        <w:rPr>
          <w:b/>
          <w:szCs w:val="28"/>
        </w:rPr>
        <w:t xml:space="preserve">к Решению № 1 внеочередной </w:t>
      </w:r>
    </w:p>
    <w:p w:rsidR="00CA6DDF" w:rsidRPr="00C07AD0" w:rsidRDefault="00CA6DDF" w:rsidP="00DA1AF7">
      <w:pPr>
        <w:pStyle w:val="BodyText"/>
        <w:jc w:val="left"/>
        <w:rPr>
          <w:b/>
          <w:szCs w:val="28"/>
        </w:rPr>
      </w:pPr>
      <w:r w:rsidRPr="00C07AD0">
        <w:rPr>
          <w:b/>
          <w:szCs w:val="28"/>
        </w:rPr>
        <w:t>тридцать второй сессии</w:t>
      </w:r>
    </w:p>
    <w:p w:rsidR="00CA6DDF" w:rsidRPr="00C07AD0" w:rsidRDefault="00CA6DDF" w:rsidP="00DA1AF7">
      <w:pPr>
        <w:pStyle w:val="BodyText"/>
        <w:jc w:val="left"/>
        <w:rPr>
          <w:b/>
          <w:szCs w:val="28"/>
        </w:rPr>
      </w:pPr>
      <w:r w:rsidRPr="00C07AD0">
        <w:rPr>
          <w:b/>
          <w:szCs w:val="28"/>
        </w:rPr>
        <w:t>Совета депутатов</w:t>
      </w:r>
    </w:p>
    <w:p w:rsidR="00CA6DDF" w:rsidRPr="00C07AD0" w:rsidRDefault="00CA6DDF" w:rsidP="00DA1AF7">
      <w:pPr>
        <w:pStyle w:val="BodyText"/>
        <w:jc w:val="left"/>
        <w:rPr>
          <w:b/>
          <w:szCs w:val="28"/>
        </w:rPr>
      </w:pPr>
      <w:r w:rsidRPr="00C07AD0">
        <w:rPr>
          <w:b/>
          <w:szCs w:val="28"/>
        </w:rPr>
        <w:t>рабочего посёлка Колывань</w:t>
      </w:r>
    </w:p>
    <w:p w:rsidR="00CA6DDF" w:rsidRPr="00C07AD0" w:rsidRDefault="00CA6DDF" w:rsidP="00DA1AF7">
      <w:pPr>
        <w:pStyle w:val="BodyText"/>
        <w:jc w:val="left"/>
        <w:rPr>
          <w:b/>
          <w:szCs w:val="28"/>
        </w:rPr>
      </w:pPr>
      <w:r w:rsidRPr="00C07AD0">
        <w:rPr>
          <w:b/>
          <w:szCs w:val="28"/>
        </w:rPr>
        <w:t>от 25.02.2014г.</w:t>
      </w:r>
    </w:p>
    <w:p w:rsidR="00CA6DDF" w:rsidRPr="00C07AD0" w:rsidRDefault="00CA6DDF" w:rsidP="00B02CED">
      <w:pPr>
        <w:tabs>
          <w:tab w:val="left" w:pos="7170"/>
        </w:tabs>
        <w:rPr>
          <w:b/>
          <w:szCs w:val="28"/>
        </w:rPr>
      </w:pPr>
      <w:r w:rsidRPr="00C07AD0">
        <w:rPr>
          <w:b/>
          <w:szCs w:val="28"/>
        </w:rPr>
        <w:tab/>
      </w:r>
      <w:r w:rsidRPr="00C07AD0">
        <w:rPr>
          <w:b/>
          <w:szCs w:val="28"/>
        </w:rPr>
        <w:tab/>
        <w:t>Таблица 1</w:t>
      </w:r>
    </w:p>
    <w:p w:rsidR="00CA6DDF" w:rsidRPr="00C07AD0" w:rsidRDefault="00CA6DDF" w:rsidP="00F16844">
      <w:pPr>
        <w:ind w:left="708"/>
        <w:jc w:val="center"/>
        <w:rPr>
          <w:szCs w:val="28"/>
        </w:rPr>
      </w:pPr>
    </w:p>
    <w:p w:rsidR="00CA6DDF" w:rsidRPr="00C07AD0" w:rsidRDefault="00CA6DDF" w:rsidP="004104CF">
      <w:pPr>
        <w:ind w:left="708"/>
        <w:jc w:val="center"/>
        <w:rPr>
          <w:b/>
          <w:szCs w:val="28"/>
        </w:rPr>
      </w:pPr>
      <w:r w:rsidRPr="00C07AD0">
        <w:rPr>
          <w:b/>
          <w:szCs w:val="28"/>
        </w:rPr>
        <w:t>Доходная часть бюджета муниципального образования</w:t>
      </w:r>
    </w:p>
    <w:p w:rsidR="00CA6DDF" w:rsidRPr="00C07AD0" w:rsidRDefault="00CA6DDF" w:rsidP="004104CF">
      <w:pPr>
        <w:ind w:left="708"/>
        <w:jc w:val="center"/>
        <w:rPr>
          <w:b/>
          <w:szCs w:val="28"/>
          <w:u w:val="single"/>
        </w:rPr>
      </w:pPr>
      <w:r w:rsidRPr="00C07AD0">
        <w:rPr>
          <w:b/>
          <w:szCs w:val="28"/>
        </w:rPr>
        <w:t xml:space="preserve"> рабочий поселок Колывань на 2014год.</w:t>
      </w:r>
    </w:p>
    <w:p w:rsidR="00CA6DDF" w:rsidRPr="00C07AD0" w:rsidRDefault="00CA6DDF" w:rsidP="004104CF">
      <w:pPr>
        <w:ind w:left="708"/>
        <w:jc w:val="center"/>
        <w:rPr>
          <w:szCs w:val="28"/>
        </w:rPr>
      </w:pPr>
      <w:r w:rsidRPr="00C07AD0">
        <w:rPr>
          <w:szCs w:val="28"/>
        </w:rPr>
        <w:t xml:space="preserve">                                                                                     </w:t>
      </w:r>
      <w:r w:rsidRPr="00C07AD0">
        <w:rPr>
          <w:szCs w:val="28"/>
        </w:rPr>
        <w:tab/>
      </w:r>
      <w:r w:rsidRPr="00C07AD0">
        <w:rPr>
          <w:szCs w:val="28"/>
        </w:rPr>
        <w:tab/>
        <w:t>(тыс.руб.)</w:t>
      </w:r>
    </w:p>
    <w:p w:rsidR="00CA6DDF" w:rsidRPr="00C07AD0" w:rsidRDefault="00CA6DDF" w:rsidP="004104CF">
      <w:pPr>
        <w:ind w:left="708"/>
        <w:jc w:val="center"/>
        <w:rPr>
          <w:szCs w:val="28"/>
        </w:rPr>
      </w:pPr>
    </w:p>
    <w:tbl>
      <w:tblPr>
        <w:tblW w:w="9501" w:type="dxa"/>
        <w:tblInd w:w="93" w:type="dxa"/>
        <w:tblLook w:val="00A0"/>
      </w:tblPr>
      <w:tblGrid>
        <w:gridCol w:w="4126"/>
        <w:gridCol w:w="952"/>
        <w:gridCol w:w="3147"/>
        <w:gridCol w:w="1276"/>
      </w:tblGrid>
      <w:tr w:rsidR="00CA6DDF" w:rsidRPr="00C07AD0" w:rsidTr="00A242B4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DDF" w:rsidRPr="00C07AD0" w:rsidRDefault="00CA6DDF" w:rsidP="00A242B4">
            <w:pPr>
              <w:rPr>
                <w:rFonts w:ascii="Calibri" w:hAnsi="Calibri"/>
                <w:color w:val="000000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DDF" w:rsidRPr="00C07AD0" w:rsidRDefault="00CA6DDF" w:rsidP="00A242B4">
            <w:pPr>
              <w:rPr>
                <w:rFonts w:ascii="Calibri" w:hAnsi="Calibri"/>
                <w:color w:val="000000"/>
                <w:szCs w:val="28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6DDF" w:rsidRPr="00C07AD0" w:rsidRDefault="00CA6DDF" w:rsidP="00A242B4">
            <w:pPr>
              <w:jc w:val="center"/>
              <w:rPr>
                <w:rFonts w:ascii="Calibri" w:hAnsi="Calibri"/>
                <w:color w:val="000000"/>
                <w:szCs w:val="28"/>
              </w:rPr>
            </w:pPr>
          </w:p>
        </w:tc>
      </w:tr>
      <w:tr w:rsidR="00CA6DDF" w:rsidRPr="00C07AD0" w:rsidTr="00A242B4">
        <w:trPr>
          <w:trHeight w:val="9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 </w:t>
            </w:r>
            <w:r w:rsidRPr="00C07AD0">
              <w:rPr>
                <w:b/>
                <w:szCs w:val="28"/>
              </w:rPr>
              <w:t>Наименование групп, подгрупп,              статей доходов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 ГРБС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Сумма на 2014 год</w:t>
            </w:r>
          </w:p>
        </w:tc>
      </w:tr>
      <w:tr w:rsidR="00CA6DDF" w:rsidRPr="00C07AD0" w:rsidTr="00A242B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НАЛОГОВЫЕ И НЕНАЛОГОВЫЕ ДОХОДЫ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jc w:val="right"/>
              <w:rPr>
                <w:b/>
                <w:color w:val="000000"/>
                <w:szCs w:val="28"/>
              </w:rPr>
            </w:pPr>
            <w:r w:rsidRPr="00C07AD0">
              <w:rPr>
                <w:b/>
                <w:color w:val="000000"/>
                <w:szCs w:val="28"/>
              </w:rPr>
              <w:t>30921,7</w:t>
            </w:r>
          </w:p>
        </w:tc>
      </w:tr>
      <w:tr w:rsidR="00CA6DDF" w:rsidRPr="00C07AD0" w:rsidTr="00A242B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b/>
                <w:i/>
                <w:szCs w:val="28"/>
              </w:rPr>
              <w:t>Налоговые доходы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jc w:val="right"/>
              <w:rPr>
                <w:b/>
                <w:i/>
                <w:color w:val="000000"/>
                <w:szCs w:val="28"/>
              </w:rPr>
            </w:pPr>
            <w:r w:rsidRPr="00C07AD0">
              <w:rPr>
                <w:b/>
                <w:i/>
                <w:color w:val="000000"/>
                <w:szCs w:val="28"/>
              </w:rPr>
              <w:t>20735,2</w:t>
            </w:r>
          </w:p>
        </w:tc>
      </w:tr>
      <w:tr w:rsidR="00CA6DDF" w:rsidRPr="00C07AD0" w:rsidTr="00A242B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НАЛОГИ НА ПРИБЫЛЬ, ДОХОДЫ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jc w:val="right"/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10451,7</w:t>
            </w:r>
          </w:p>
        </w:tc>
      </w:tr>
      <w:tr w:rsidR="00CA6DDF" w:rsidRPr="00C07AD0" w:rsidTr="00A242B4">
        <w:trPr>
          <w:trHeight w:val="18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jc w:val="right"/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10001,7</w:t>
            </w:r>
          </w:p>
        </w:tc>
      </w:tr>
      <w:tr w:rsidR="00CA6DDF" w:rsidRPr="00C07AD0" w:rsidTr="00A242B4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jc w:val="right"/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450,0</w:t>
            </w:r>
          </w:p>
        </w:tc>
      </w:tr>
      <w:tr w:rsidR="00CA6DDF" w:rsidRPr="00C07AD0" w:rsidTr="00A242B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НАЛОГИ НА СОВОКУПНЫЙ ДОХОД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jc w:val="right"/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19,3</w:t>
            </w:r>
          </w:p>
        </w:tc>
      </w:tr>
      <w:tr w:rsidR="00CA6DDF" w:rsidRPr="00C07AD0" w:rsidTr="00A242B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Единый сельскохозяйственный налог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jc w:val="right"/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19,3</w:t>
            </w:r>
          </w:p>
        </w:tc>
      </w:tr>
      <w:tr w:rsidR="00CA6DDF" w:rsidRPr="00C07AD0" w:rsidTr="00A242B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НАЛОГИ НА ИМУЩЕСТВО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jc w:val="right"/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10264,2</w:t>
            </w:r>
          </w:p>
        </w:tc>
      </w:tr>
      <w:tr w:rsidR="00CA6DDF" w:rsidRPr="00C07AD0" w:rsidTr="00A242B4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1 06 01030 10 0000 110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jc w:val="right"/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1007</w:t>
            </w:r>
          </w:p>
        </w:tc>
      </w:tr>
      <w:tr w:rsidR="00CA6DDF" w:rsidRPr="00C07AD0" w:rsidTr="00A242B4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1 06 06013 10 0000 110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jc w:val="right"/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1000</w:t>
            </w:r>
          </w:p>
        </w:tc>
      </w:tr>
      <w:tr w:rsidR="00CA6DDF" w:rsidRPr="00C07AD0" w:rsidTr="00A242B4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1 06 06023 10 0000 110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jc w:val="right"/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8257,2</w:t>
            </w:r>
          </w:p>
        </w:tc>
      </w:tr>
      <w:tr w:rsidR="00CA6DDF" w:rsidRPr="00C07AD0" w:rsidTr="004104CF">
        <w:trPr>
          <w:trHeight w:val="46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DDF" w:rsidRPr="00C07AD0" w:rsidRDefault="00CA6DDF" w:rsidP="00A242B4">
            <w:pPr>
              <w:rPr>
                <w:b/>
                <w:i/>
                <w:color w:val="000000"/>
                <w:szCs w:val="28"/>
              </w:rPr>
            </w:pPr>
            <w:r w:rsidRPr="00C07AD0">
              <w:rPr>
                <w:b/>
                <w:i/>
                <w:color w:val="000000"/>
                <w:szCs w:val="28"/>
              </w:rPr>
              <w:t>Неналоговые доходы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b/>
                <w:i/>
                <w:color w:val="000000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b/>
                <w:i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jc w:val="right"/>
              <w:rPr>
                <w:b/>
                <w:i/>
                <w:color w:val="000000"/>
                <w:szCs w:val="28"/>
              </w:rPr>
            </w:pPr>
            <w:r w:rsidRPr="00C07AD0">
              <w:rPr>
                <w:b/>
                <w:i/>
                <w:color w:val="000000"/>
                <w:szCs w:val="28"/>
              </w:rPr>
              <w:t>10186,5</w:t>
            </w:r>
          </w:p>
        </w:tc>
      </w:tr>
      <w:tr w:rsidR="00CA6DDF" w:rsidRPr="00C07AD0" w:rsidTr="00A242B4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jc w:val="right"/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3846,5</w:t>
            </w:r>
          </w:p>
        </w:tc>
      </w:tr>
      <w:tr w:rsidR="00CA6DDF" w:rsidRPr="00C07AD0" w:rsidTr="00A242B4">
        <w:trPr>
          <w:trHeight w:val="1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012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1 11 05013 10 0000 120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jc w:val="right"/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2890,5</w:t>
            </w:r>
          </w:p>
        </w:tc>
      </w:tr>
      <w:tr w:rsidR="00CA6DDF" w:rsidRPr="00C07AD0" w:rsidTr="00A242B4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013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1 11 05035 10 0000 120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jc w:val="right"/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956</w:t>
            </w:r>
          </w:p>
        </w:tc>
      </w:tr>
      <w:tr w:rsidR="00CA6DDF" w:rsidRPr="00C07AD0" w:rsidTr="00A242B4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013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1 13 00000 00 0000 000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jc w:val="right"/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34,4</w:t>
            </w:r>
          </w:p>
        </w:tc>
      </w:tr>
      <w:tr w:rsidR="00CA6DDF" w:rsidRPr="00C07AD0" w:rsidTr="00A242B4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013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1 13 01995 10 0000 130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jc w:val="right"/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34,4</w:t>
            </w:r>
          </w:p>
        </w:tc>
      </w:tr>
      <w:tr w:rsidR="00CA6DDF" w:rsidRPr="00C07AD0" w:rsidTr="00A242B4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1 14 00000 00 0000 000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jc w:val="right"/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6305,6</w:t>
            </w:r>
          </w:p>
        </w:tc>
      </w:tr>
      <w:tr w:rsidR="00CA6DDF" w:rsidRPr="00C07AD0" w:rsidTr="00A242B4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013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szCs w:val="28"/>
              </w:rPr>
              <w:t>1 14 02053 10 0000 410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jc w:val="right"/>
              <w:rPr>
                <w:color w:val="000000"/>
                <w:szCs w:val="28"/>
                <w:highlight w:val="yellow"/>
              </w:rPr>
            </w:pPr>
            <w:r w:rsidRPr="00C07AD0">
              <w:rPr>
                <w:color w:val="000000"/>
                <w:szCs w:val="28"/>
              </w:rPr>
              <w:t>5892,1</w:t>
            </w:r>
          </w:p>
        </w:tc>
      </w:tr>
      <w:tr w:rsidR="00CA6DDF" w:rsidRPr="00C07AD0" w:rsidTr="00A242B4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012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1 14 06013 10 0000 430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jc w:val="right"/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413,5</w:t>
            </w:r>
          </w:p>
        </w:tc>
      </w:tr>
      <w:tr w:rsidR="00CA6DDF" w:rsidRPr="00C07AD0" w:rsidTr="00A242B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БЕЗВОЗМЕЗДНЫЕ ПОСТУПЛЕНИЯ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013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jc w:val="right"/>
              <w:rPr>
                <w:b/>
                <w:color w:val="000000"/>
                <w:szCs w:val="28"/>
              </w:rPr>
            </w:pPr>
            <w:r w:rsidRPr="00C07AD0">
              <w:rPr>
                <w:b/>
                <w:color w:val="000000"/>
                <w:szCs w:val="28"/>
              </w:rPr>
              <w:t>81994,0</w:t>
            </w:r>
          </w:p>
        </w:tc>
      </w:tr>
      <w:tr w:rsidR="00CA6DDF" w:rsidRPr="00C07AD0" w:rsidTr="00A242B4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013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jc w:val="right"/>
              <w:rPr>
                <w:color w:val="000000"/>
                <w:szCs w:val="28"/>
              </w:rPr>
            </w:pPr>
            <w:r w:rsidRPr="00C07AD0">
              <w:rPr>
                <w:b/>
                <w:color w:val="000000"/>
                <w:szCs w:val="28"/>
              </w:rPr>
              <w:t>81994,0</w:t>
            </w:r>
          </w:p>
        </w:tc>
      </w:tr>
      <w:tr w:rsidR="00CA6DDF" w:rsidRPr="00C07AD0" w:rsidTr="00A242B4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013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2 02 01001 10 0000 151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jc w:val="right"/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21188,9</w:t>
            </w:r>
          </w:p>
        </w:tc>
      </w:tr>
      <w:tr w:rsidR="00CA6DDF" w:rsidRPr="00C07AD0" w:rsidTr="00A242B4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 xml:space="preserve">Субсидии на реализация государственной программы НСО «Развитие автомобильных дорог регионального, межмуниципального и местного значения в НСО в 2012-2015 годах»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013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szCs w:val="28"/>
              </w:rPr>
              <w:t>202 02 216 10 0000 151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131AA9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 xml:space="preserve">10527,6  </w:t>
            </w:r>
          </w:p>
        </w:tc>
      </w:tr>
      <w:tr w:rsidR="00CA6DDF" w:rsidRPr="00C07AD0" w:rsidTr="00A242B4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Субсидии на реализацию мероприятий ДЦП «Чистая вода в Новосибирской области на 2012-2017 годы»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013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szCs w:val="28"/>
              </w:rPr>
            </w:pPr>
            <w:r w:rsidRPr="00C07AD0">
              <w:rPr>
                <w:szCs w:val="28"/>
              </w:rPr>
              <w:t>202 02 077 10 0000 151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38961,1</w:t>
            </w:r>
          </w:p>
        </w:tc>
      </w:tr>
      <w:tr w:rsidR="00CA6DDF" w:rsidRPr="00C07AD0" w:rsidTr="00A242B4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013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2 02 02088 10 0001 151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jc w:val="right"/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1711,1</w:t>
            </w:r>
          </w:p>
        </w:tc>
      </w:tr>
      <w:tr w:rsidR="00CA6DDF" w:rsidRPr="00C07AD0" w:rsidTr="00A242B4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Субсидии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013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2 02 02089 10 0001 151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jc w:val="right"/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4272,7</w:t>
            </w:r>
          </w:p>
        </w:tc>
      </w:tr>
      <w:tr w:rsidR="00CA6DDF" w:rsidRPr="00C07AD0" w:rsidTr="00A242B4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DDF" w:rsidRPr="00C07AD0" w:rsidRDefault="00CA6DDF" w:rsidP="009452B9">
            <w:pPr>
              <w:rPr>
                <w:color w:val="000000"/>
                <w:szCs w:val="28"/>
              </w:rPr>
            </w:pPr>
            <w:r w:rsidRPr="00C07AD0">
              <w:rPr>
                <w:szCs w:val="28"/>
              </w:rPr>
              <w:t>Прочие субсидии бюджетам поселений (Субсидии на выполнение расходных обязательств в части снабжения населения топливом)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013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2 02 02999 10 0000 151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FE7AB3">
            <w:pPr>
              <w:jc w:val="right"/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3548,9</w:t>
            </w:r>
          </w:p>
        </w:tc>
      </w:tr>
      <w:tr w:rsidR="00CA6DDF" w:rsidRPr="00C07AD0" w:rsidTr="00A242B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Прочие субсидии бюджетам поселений (Субсидии на реализацию мероприятий ВЦП «Сохранение памятников и других мемориальных объектов, увековечивающих память о новосибирцах-защитниках Отечества, на 2013-2015 годы»)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013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2 02 02999 10 0000 151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jc w:val="right"/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800,0</w:t>
            </w:r>
          </w:p>
        </w:tc>
      </w:tr>
      <w:tr w:rsidR="00CA6DDF" w:rsidRPr="00C07AD0" w:rsidTr="00A242B4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013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2 02 03015 10 0000 151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jc w:val="right"/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562,0</w:t>
            </w:r>
          </w:p>
        </w:tc>
      </w:tr>
      <w:tr w:rsidR="00CA6DDF" w:rsidRPr="00C07AD0" w:rsidTr="00A242B4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013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szCs w:val="28"/>
              </w:rPr>
              <w:t>202 03 024 10 0000 151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jc w:val="right"/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0,1</w:t>
            </w:r>
          </w:p>
        </w:tc>
      </w:tr>
      <w:tr w:rsidR="00CA6DDF" w:rsidRPr="00C07AD0" w:rsidTr="00A242B4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DDF" w:rsidRPr="00C07AD0" w:rsidRDefault="00CA6DDF" w:rsidP="00A242B4">
            <w:pPr>
              <w:rPr>
                <w:szCs w:val="28"/>
              </w:rPr>
            </w:pPr>
            <w:r w:rsidRPr="00C07AD0">
              <w:rPr>
                <w:szCs w:val="28"/>
              </w:rPr>
              <w:t>Иные межбюджетные трансферты за счет средств муниципального дорожного фонда Колыванского района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013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szCs w:val="28"/>
              </w:rPr>
            </w:pPr>
            <w:r w:rsidRPr="00C07AD0">
              <w:rPr>
                <w:szCs w:val="28"/>
              </w:rPr>
              <w:t>202 04 999 10 0000 151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jc w:val="right"/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421,558</w:t>
            </w:r>
          </w:p>
        </w:tc>
      </w:tr>
      <w:tr w:rsidR="00CA6DDF" w:rsidRPr="00C07AD0" w:rsidTr="00A242B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 </w:t>
            </w:r>
            <w:r w:rsidRPr="00C07AD0">
              <w:rPr>
                <w:b/>
                <w:szCs w:val="28"/>
              </w:rPr>
              <w:t>Всего доходов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A242B4">
            <w:pPr>
              <w:jc w:val="right"/>
              <w:rPr>
                <w:b/>
                <w:color w:val="000000"/>
                <w:szCs w:val="28"/>
              </w:rPr>
            </w:pPr>
            <w:r w:rsidRPr="00C07AD0">
              <w:rPr>
                <w:b/>
                <w:color w:val="000000"/>
                <w:szCs w:val="28"/>
              </w:rPr>
              <w:t>112915,7</w:t>
            </w:r>
          </w:p>
        </w:tc>
      </w:tr>
    </w:tbl>
    <w:p w:rsidR="00CA6DDF" w:rsidRPr="00C07AD0" w:rsidRDefault="00CA6DDF" w:rsidP="00F16844">
      <w:pPr>
        <w:ind w:left="708"/>
        <w:jc w:val="center"/>
        <w:rPr>
          <w:szCs w:val="28"/>
        </w:rPr>
      </w:pPr>
    </w:p>
    <w:p w:rsidR="00CA6DDF" w:rsidRPr="00C07AD0" w:rsidRDefault="00CA6DDF" w:rsidP="00F16844">
      <w:pPr>
        <w:ind w:left="708"/>
        <w:jc w:val="center"/>
        <w:rPr>
          <w:szCs w:val="28"/>
        </w:rPr>
      </w:pPr>
      <w:r w:rsidRPr="00C07AD0">
        <w:rPr>
          <w:szCs w:val="28"/>
        </w:rPr>
        <w:tab/>
      </w:r>
      <w:r w:rsidRPr="00C07AD0">
        <w:rPr>
          <w:szCs w:val="28"/>
        </w:rPr>
        <w:tab/>
      </w:r>
      <w:r w:rsidRPr="00C07AD0">
        <w:rPr>
          <w:szCs w:val="28"/>
        </w:rPr>
        <w:tab/>
      </w:r>
      <w:r w:rsidRPr="00C07AD0">
        <w:rPr>
          <w:szCs w:val="28"/>
        </w:rPr>
        <w:tab/>
      </w:r>
      <w:r w:rsidRPr="00C07AD0">
        <w:rPr>
          <w:szCs w:val="28"/>
        </w:rPr>
        <w:tab/>
      </w:r>
      <w:r w:rsidRPr="00C07AD0">
        <w:rPr>
          <w:szCs w:val="28"/>
        </w:rPr>
        <w:tab/>
      </w:r>
    </w:p>
    <w:p w:rsidR="00CA6DDF" w:rsidRPr="00C07AD0" w:rsidRDefault="00CA6DDF" w:rsidP="0014624B">
      <w:pPr>
        <w:rPr>
          <w:b/>
          <w:szCs w:val="28"/>
        </w:rPr>
      </w:pPr>
      <w:r w:rsidRPr="00C07AD0">
        <w:rPr>
          <w:b/>
          <w:szCs w:val="28"/>
        </w:rPr>
        <w:t>Приложение № 2</w:t>
      </w:r>
    </w:p>
    <w:p w:rsidR="00CA6DDF" w:rsidRPr="00C07AD0" w:rsidRDefault="00CA6DDF" w:rsidP="00D96FEA">
      <w:pPr>
        <w:pStyle w:val="BodyText"/>
        <w:jc w:val="left"/>
        <w:rPr>
          <w:b/>
          <w:szCs w:val="28"/>
        </w:rPr>
      </w:pPr>
      <w:r w:rsidRPr="00C07AD0">
        <w:rPr>
          <w:b/>
          <w:szCs w:val="28"/>
        </w:rPr>
        <w:t xml:space="preserve">к Решению № 1  внеочередной </w:t>
      </w:r>
    </w:p>
    <w:p w:rsidR="00CA6DDF" w:rsidRPr="00C07AD0" w:rsidRDefault="00CA6DDF" w:rsidP="00D96FEA">
      <w:pPr>
        <w:pStyle w:val="BodyText"/>
        <w:jc w:val="left"/>
        <w:rPr>
          <w:b/>
          <w:szCs w:val="28"/>
        </w:rPr>
      </w:pPr>
      <w:r w:rsidRPr="00C07AD0">
        <w:rPr>
          <w:b/>
          <w:szCs w:val="28"/>
        </w:rPr>
        <w:t>тридцать второй сессии</w:t>
      </w:r>
    </w:p>
    <w:p w:rsidR="00CA6DDF" w:rsidRPr="00C07AD0" w:rsidRDefault="00CA6DDF" w:rsidP="00D96FEA">
      <w:pPr>
        <w:pStyle w:val="BodyText"/>
        <w:jc w:val="left"/>
        <w:rPr>
          <w:b/>
          <w:szCs w:val="28"/>
        </w:rPr>
      </w:pPr>
      <w:r w:rsidRPr="00C07AD0">
        <w:rPr>
          <w:b/>
          <w:szCs w:val="28"/>
        </w:rPr>
        <w:t>Совета депутатов</w:t>
      </w:r>
    </w:p>
    <w:p w:rsidR="00CA6DDF" w:rsidRPr="00C07AD0" w:rsidRDefault="00CA6DDF" w:rsidP="00D96FEA">
      <w:pPr>
        <w:pStyle w:val="BodyText"/>
        <w:jc w:val="left"/>
        <w:rPr>
          <w:b/>
          <w:szCs w:val="28"/>
        </w:rPr>
      </w:pPr>
      <w:r w:rsidRPr="00C07AD0">
        <w:rPr>
          <w:b/>
          <w:szCs w:val="28"/>
        </w:rPr>
        <w:t>рабочего посёлка Колывань</w:t>
      </w:r>
    </w:p>
    <w:p w:rsidR="00CA6DDF" w:rsidRPr="00C07AD0" w:rsidRDefault="00CA6DDF" w:rsidP="00D96FEA">
      <w:pPr>
        <w:pStyle w:val="BodyText"/>
        <w:jc w:val="left"/>
        <w:rPr>
          <w:b/>
          <w:szCs w:val="28"/>
        </w:rPr>
      </w:pPr>
      <w:r w:rsidRPr="00C07AD0">
        <w:rPr>
          <w:b/>
          <w:szCs w:val="28"/>
        </w:rPr>
        <w:t>от 25.02.2014г.</w:t>
      </w:r>
    </w:p>
    <w:p w:rsidR="00CA6DDF" w:rsidRPr="00C07AD0" w:rsidRDefault="00CA6DDF" w:rsidP="002B3F14">
      <w:pPr>
        <w:rPr>
          <w:szCs w:val="28"/>
        </w:rPr>
      </w:pPr>
    </w:p>
    <w:tbl>
      <w:tblPr>
        <w:tblW w:w="9559" w:type="dxa"/>
        <w:tblInd w:w="93" w:type="dxa"/>
        <w:tblLayout w:type="fixed"/>
        <w:tblLook w:val="00A0"/>
      </w:tblPr>
      <w:tblGrid>
        <w:gridCol w:w="5260"/>
        <w:gridCol w:w="374"/>
        <w:gridCol w:w="193"/>
        <w:gridCol w:w="306"/>
        <w:gridCol w:w="261"/>
        <w:gridCol w:w="259"/>
        <w:gridCol w:w="1017"/>
        <w:gridCol w:w="148"/>
        <w:gridCol w:w="561"/>
        <w:gridCol w:w="11"/>
        <w:gridCol w:w="1169"/>
      </w:tblGrid>
      <w:tr w:rsidR="00CA6DDF" w:rsidRPr="00C07AD0" w:rsidTr="000808C1">
        <w:trPr>
          <w:trHeight w:val="315"/>
        </w:trPr>
        <w:tc>
          <w:tcPr>
            <w:tcW w:w="56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DDF" w:rsidRPr="00C07AD0" w:rsidRDefault="00CA6DDF" w:rsidP="000808C1">
            <w:pPr>
              <w:rPr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DDF" w:rsidRPr="00C07AD0" w:rsidRDefault="00CA6DDF" w:rsidP="000808C1">
            <w:pPr>
              <w:rPr>
                <w:szCs w:val="2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DDF" w:rsidRPr="00C07AD0" w:rsidRDefault="00CA6DDF" w:rsidP="000808C1">
            <w:pPr>
              <w:rPr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</w:p>
        </w:tc>
        <w:tc>
          <w:tcPr>
            <w:tcW w:w="17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Таблица 1</w:t>
            </w:r>
          </w:p>
        </w:tc>
      </w:tr>
      <w:tr w:rsidR="00CA6DDF" w:rsidRPr="00C07AD0" w:rsidTr="000808C1">
        <w:trPr>
          <w:trHeight w:val="255"/>
        </w:trPr>
        <w:tc>
          <w:tcPr>
            <w:tcW w:w="56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DDF" w:rsidRPr="00C07AD0" w:rsidRDefault="00CA6DDF" w:rsidP="000808C1">
            <w:pPr>
              <w:rPr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DDF" w:rsidRPr="00C07AD0" w:rsidRDefault="00CA6DDF" w:rsidP="000808C1">
            <w:pPr>
              <w:rPr>
                <w:szCs w:val="2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DDF" w:rsidRPr="00C07AD0" w:rsidRDefault="00CA6DDF" w:rsidP="000808C1">
            <w:pPr>
              <w:rPr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</w:p>
        </w:tc>
      </w:tr>
      <w:tr w:rsidR="00CA6DDF" w:rsidRPr="00C07AD0" w:rsidTr="000808C1">
        <w:trPr>
          <w:trHeight w:val="1530"/>
        </w:trPr>
        <w:tc>
          <w:tcPr>
            <w:tcW w:w="95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на  2014  год </w:t>
            </w:r>
          </w:p>
        </w:tc>
      </w:tr>
      <w:tr w:rsidR="00CA6DDF" w:rsidRPr="00C07AD0" w:rsidTr="000808C1">
        <w:trPr>
          <w:trHeight w:val="33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DDF" w:rsidRPr="00C07AD0" w:rsidRDefault="00CA6DDF" w:rsidP="000808C1">
            <w:pPr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DDF" w:rsidRPr="00C07AD0" w:rsidRDefault="00CA6DDF" w:rsidP="000808C1">
            <w:pPr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DDF" w:rsidRPr="00C07AD0" w:rsidRDefault="00CA6DDF" w:rsidP="000808C1">
            <w:pPr>
              <w:rPr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DDF" w:rsidRPr="00C07AD0" w:rsidRDefault="00CA6DDF" w:rsidP="000808C1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тыс. рублей</w:t>
            </w:r>
          </w:p>
        </w:tc>
      </w:tr>
      <w:tr w:rsidR="00CA6DDF" w:rsidRPr="00C07AD0" w:rsidTr="000808C1"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ПР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ВР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Сумма</w:t>
            </w:r>
          </w:p>
        </w:tc>
      </w:tr>
      <w:tr w:rsidR="00CA6DDF" w:rsidRPr="00C07AD0" w:rsidTr="000808C1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10671,7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714,3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714,3</w:t>
            </w:r>
          </w:p>
        </w:tc>
      </w:tr>
      <w:tr w:rsidR="00CA6DDF" w:rsidRPr="00C07AD0" w:rsidTr="000808C1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714,3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120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714,3</w:t>
            </w:r>
          </w:p>
        </w:tc>
      </w:tr>
      <w:tr w:rsidR="00CA6DDF" w:rsidRPr="00C07AD0" w:rsidTr="000808C1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607,1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99.0.1002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607,1</w:t>
            </w:r>
          </w:p>
        </w:tc>
      </w:tr>
      <w:tr w:rsidR="00CA6DDF" w:rsidRPr="00C07AD0" w:rsidTr="000808C1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99.0.1002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607,1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99.0.1002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120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607,1</w:t>
            </w:r>
          </w:p>
        </w:tc>
      </w:tr>
      <w:tr w:rsidR="00CA6DDF" w:rsidRPr="00C07AD0" w:rsidTr="000808C1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8349,0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99.0.1003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8348,9</w:t>
            </w:r>
          </w:p>
        </w:tc>
      </w:tr>
      <w:tr w:rsidR="00CA6DDF" w:rsidRPr="00C07AD0" w:rsidTr="000808C1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99.0.1003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546E4F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4 149,2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99.0.1003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120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546E4F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4 149,2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99.0.1003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546E4F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4169,8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99.0.1003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546E4F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4169,8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99.0.1003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800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29,9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99.0.1003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850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29,9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0,1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99.0.7019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0,1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99.0.7019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0,1</w:t>
            </w:r>
          </w:p>
        </w:tc>
      </w:tr>
      <w:tr w:rsidR="00CA6DDF" w:rsidRPr="00C07AD0" w:rsidTr="000808C1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151,3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 xml:space="preserve">Расходы на выплаты по оплате труда работников государственных органов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99.0.1004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151,3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99.0.1004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500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151,3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 xml:space="preserve">Иные межбюджетные трансферты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99.0.1004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540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151,3</w:t>
            </w:r>
          </w:p>
        </w:tc>
      </w:tr>
      <w:tr w:rsidR="00CA6DDF" w:rsidRPr="00C07AD0" w:rsidTr="000808C1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650,0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Осуществление мероприятий, направленных на подготовку и проведение выборов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650,0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650,0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650,0</w:t>
            </w:r>
          </w:p>
        </w:tc>
      </w:tr>
      <w:tr w:rsidR="00CA6DDF" w:rsidRPr="00C07AD0" w:rsidTr="000808C1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200,0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Резервные фонды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644289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11.1.1008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200,0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644289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11.1.1008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800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200,0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644289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11.1.1008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870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200,0</w:t>
            </w:r>
          </w:p>
        </w:tc>
      </w:tr>
      <w:tr w:rsidR="00CA6DDF" w:rsidRPr="00C07AD0" w:rsidTr="000808C1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562,0</w:t>
            </w:r>
          </w:p>
        </w:tc>
      </w:tr>
      <w:tr w:rsidR="00CA6DDF" w:rsidRPr="00C07AD0" w:rsidTr="000808C1"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562,0</w:t>
            </w:r>
          </w:p>
        </w:tc>
      </w:tr>
      <w:tr w:rsidR="00CA6DDF" w:rsidRPr="00C07AD0" w:rsidTr="000808C1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99.0.5118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562,0</w:t>
            </w:r>
          </w:p>
        </w:tc>
      </w:tr>
      <w:tr w:rsidR="00CA6DDF" w:rsidRPr="00C07AD0" w:rsidTr="000808C1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99.0.5118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461,4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99.0.5118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120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461,4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99.0.5118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100,6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99.0.5118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100,6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220,0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100,0</w:t>
            </w:r>
          </w:p>
        </w:tc>
      </w:tr>
      <w:tr w:rsidR="00CA6DDF" w:rsidRPr="00C07AD0" w:rsidTr="000808C1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99.0.1105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100,0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99.0.1105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100,0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99.0.1105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100,0</w:t>
            </w:r>
          </w:p>
        </w:tc>
      </w:tr>
      <w:tr w:rsidR="00CA6DDF" w:rsidRPr="00C07AD0" w:rsidTr="000808C1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Обеспечение пожарной безопасности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100,0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99.0.1106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100,0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99.0.1106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100,0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99.0.1106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100,0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20,0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Мероприятия по предупреждению терроризма и экстремизма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99.0.1107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20,0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99.0.1107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20,0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99.0.1107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20,0</w:t>
            </w:r>
          </w:p>
        </w:tc>
      </w:tr>
      <w:tr w:rsidR="00CA6DDF" w:rsidRPr="00C07AD0" w:rsidTr="000808C1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15435,2</w:t>
            </w:r>
          </w:p>
        </w:tc>
      </w:tr>
      <w:tr w:rsidR="00CA6DDF" w:rsidRPr="00C07AD0" w:rsidTr="000808C1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Транспорт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420,0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99.0.1203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420,0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99.0.1203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800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420,0</w:t>
            </w:r>
          </w:p>
        </w:tc>
      </w:tr>
      <w:tr w:rsidR="00CA6DDF" w:rsidRPr="00C07AD0" w:rsidTr="000808C1">
        <w:trPr>
          <w:trHeight w:val="9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 xml:space="preserve">Субсидии юридическим лицам (кроме государственных учреждений) и физическим лицам - производителям товаров, работ, услуг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99.0.1203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810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420,0</w:t>
            </w:r>
          </w:p>
        </w:tc>
      </w:tr>
      <w:tr w:rsidR="00CA6DDF" w:rsidRPr="00C07AD0" w:rsidTr="000808C1">
        <w:trPr>
          <w:trHeight w:val="9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b/>
                <w:szCs w:val="28"/>
              </w:rPr>
            </w:pPr>
            <w:r w:rsidRPr="00C07AD0">
              <w:rPr>
                <w:b/>
                <w:szCs w:val="28"/>
              </w:rPr>
              <w:t>14515,2</w:t>
            </w:r>
          </w:p>
        </w:tc>
      </w:tr>
      <w:tr w:rsidR="00CA6DDF" w:rsidRPr="00C07AD0" w:rsidTr="000808C1">
        <w:trPr>
          <w:trHeight w:val="9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rPr>
                <w:b/>
                <w:bCs/>
                <w:szCs w:val="28"/>
              </w:rPr>
            </w:pPr>
            <w:r w:rsidRPr="00C07AD0">
              <w:rPr>
                <w:szCs w:val="28"/>
              </w:rPr>
              <w:t>Реализация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 в 2012 - 2015 годах" за счет средств областного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644289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98.0.0405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10527,6</w:t>
            </w:r>
          </w:p>
        </w:tc>
      </w:tr>
      <w:tr w:rsidR="00CA6DDF" w:rsidRPr="00C07AD0" w:rsidTr="00644289">
        <w:trPr>
          <w:trHeight w:val="9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</w:p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98.0.0405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6DDF" w:rsidRPr="00C07AD0" w:rsidRDefault="00CA6DDF">
            <w:pPr>
              <w:rPr>
                <w:szCs w:val="28"/>
              </w:rPr>
            </w:pPr>
          </w:p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10527,6</w:t>
            </w:r>
          </w:p>
        </w:tc>
      </w:tr>
      <w:tr w:rsidR="00CA6DDF" w:rsidRPr="00C07AD0" w:rsidTr="00644289">
        <w:trPr>
          <w:trHeight w:val="9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</w:p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98.0.0405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6DDF" w:rsidRPr="00C07AD0" w:rsidRDefault="00CA6DDF">
            <w:pPr>
              <w:rPr>
                <w:szCs w:val="28"/>
              </w:rPr>
            </w:pPr>
          </w:p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10527,6</w:t>
            </w:r>
          </w:p>
        </w:tc>
      </w:tr>
      <w:tr w:rsidR="00CA6DDF" w:rsidRPr="00C07AD0" w:rsidTr="000808C1">
        <w:trPr>
          <w:trHeight w:val="9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Софинансирование расходов на реализацию мероприятий 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 в 2012 - 2015 годах"(кредиторская задолженность)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99.0.1206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F4450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34,0</w:t>
            </w:r>
          </w:p>
        </w:tc>
      </w:tr>
      <w:tr w:rsidR="00CA6DDF" w:rsidRPr="00C07AD0" w:rsidTr="000808C1">
        <w:trPr>
          <w:trHeight w:val="9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99.0.1206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6DDF" w:rsidRPr="00C07AD0" w:rsidRDefault="00CA6DDF" w:rsidP="000808C1">
            <w:pPr>
              <w:rPr>
                <w:szCs w:val="28"/>
              </w:rPr>
            </w:pPr>
          </w:p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34,0</w:t>
            </w:r>
          </w:p>
        </w:tc>
      </w:tr>
      <w:tr w:rsidR="00CA6DDF" w:rsidRPr="00C07AD0" w:rsidTr="000808C1">
        <w:trPr>
          <w:trHeight w:val="9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99.0.1206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6DDF" w:rsidRPr="00C07AD0" w:rsidRDefault="00CA6DDF" w:rsidP="000808C1">
            <w:pPr>
              <w:rPr>
                <w:szCs w:val="28"/>
              </w:rPr>
            </w:pPr>
          </w:p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34,0</w:t>
            </w:r>
          </w:p>
        </w:tc>
      </w:tr>
      <w:tr w:rsidR="00CA6DDF" w:rsidRPr="00C07AD0" w:rsidTr="000808C1">
        <w:trPr>
          <w:trHeight w:val="9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Софинансирование расходов на реализацию мероприятий 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 в 2012 - 2015 годах"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F4450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99.0.1216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6DDF" w:rsidRPr="00C07AD0" w:rsidRDefault="00CA6DDF" w:rsidP="000808C1">
            <w:pPr>
              <w:rPr>
                <w:szCs w:val="28"/>
              </w:rPr>
            </w:pPr>
          </w:p>
          <w:p w:rsidR="00CA6DDF" w:rsidRPr="00C07AD0" w:rsidRDefault="00CA6DDF" w:rsidP="000808C1">
            <w:pPr>
              <w:rPr>
                <w:szCs w:val="28"/>
              </w:rPr>
            </w:pPr>
          </w:p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532,0</w:t>
            </w:r>
          </w:p>
          <w:p w:rsidR="00CA6DDF" w:rsidRPr="00C07AD0" w:rsidRDefault="00CA6DDF" w:rsidP="000808C1">
            <w:pPr>
              <w:rPr>
                <w:szCs w:val="28"/>
              </w:rPr>
            </w:pPr>
          </w:p>
        </w:tc>
      </w:tr>
      <w:tr w:rsidR="00CA6DDF" w:rsidRPr="00C07AD0" w:rsidTr="000808C1">
        <w:trPr>
          <w:trHeight w:val="9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F4450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99.0.1216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532,0</w:t>
            </w:r>
          </w:p>
        </w:tc>
      </w:tr>
      <w:tr w:rsidR="00CA6DDF" w:rsidRPr="00C07AD0" w:rsidTr="000808C1">
        <w:trPr>
          <w:trHeight w:val="9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F4450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99.0.1216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532,0</w:t>
            </w:r>
          </w:p>
        </w:tc>
      </w:tr>
      <w:tr w:rsidR="00CA6DDF" w:rsidRPr="00C07AD0" w:rsidTr="000808C1">
        <w:trPr>
          <w:trHeight w:val="9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Ремонт дорог за счет средств муниципального дорожного фонда Колыванского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99.0.1205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6DDF" w:rsidRPr="00C07AD0" w:rsidRDefault="00CA6DDF" w:rsidP="000808C1">
            <w:pPr>
              <w:rPr>
                <w:szCs w:val="28"/>
              </w:rPr>
            </w:pPr>
          </w:p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421,558</w:t>
            </w:r>
          </w:p>
        </w:tc>
      </w:tr>
      <w:tr w:rsidR="00CA6DDF" w:rsidRPr="00C07AD0" w:rsidTr="000808C1">
        <w:trPr>
          <w:trHeight w:val="9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99.0.1205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6DDF" w:rsidRPr="00C07AD0" w:rsidRDefault="00CA6DDF" w:rsidP="000808C1">
            <w:pPr>
              <w:rPr>
                <w:szCs w:val="28"/>
              </w:rPr>
            </w:pPr>
          </w:p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421,558</w:t>
            </w:r>
          </w:p>
        </w:tc>
      </w:tr>
      <w:tr w:rsidR="00CA6DDF" w:rsidRPr="00C07AD0" w:rsidTr="000808C1">
        <w:trPr>
          <w:trHeight w:val="9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99.0.1205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6DDF" w:rsidRPr="00C07AD0" w:rsidRDefault="00CA6DDF" w:rsidP="000808C1">
            <w:pPr>
              <w:rPr>
                <w:szCs w:val="28"/>
              </w:rPr>
            </w:pPr>
          </w:p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421,558</w:t>
            </w:r>
          </w:p>
        </w:tc>
      </w:tr>
      <w:tr w:rsidR="00CA6DDF" w:rsidRPr="00C07AD0" w:rsidTr="000808C1">
        <w:trPr>
          <w:trHeight w:val="9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Ремонт и содержание дорог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6DDF" w:rsidRPr="00C07AD0" w:rsidRDefault="00CA6DDF" w:rsidP="000808C1">
            <w:pPr>
              <w:rPr>
                <w:szCs w:val="28"/>
              </w:rPr>
            </w:pPr>
          </w:p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3000,0</w:t>
            </w:r>
          </w:p>
        </w:tc>
      </w:tr>
      <w:tr w:rsidR="00CA6DDF" w:rsidRPr="00C07AD0" w:rsidTr="000808C1">
        <w:trPr>
          <w:trHeight w:val="9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99.0.1204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6DDF" w:rsidRPr="00C07AD0" w:rsidRDefault="00CA6DDF" w:rsidP="00281F83">
            <w:pPr>
              <w:rPr>
                <w:szCs w:val="28"/>
              </w:rPr>
            </w:pPr>
          </w:p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3000,0</w:t>
            </w:r>
          </w:p>
        </w:tc>
      </w:tr>
      <w:tr w:rsidR="00CA6DDF" w:rsidRPr="00C07AD0" w:rsidTr="000808C1">
        <w:trPr>
          <w:trHeight w:val="9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99.0.1204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6DDF" w:rsidRPr="00C07AD0" w:rsidRDefault="00CA6DDF" w:rsidP="00281F83">
            <w:pPr>
              <w:rPr>
                <w:szCs w:val="28"/>
              </w:rPr>
            </w:pPr>
          </w:p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3000,0</w:t>
            </w:r>
          </w:p>
        </w:tc>
      </w:tr>
      <w:tr w:rsidR="00CA6DDF" w:rsidRPr="00C07AD0" w:rsidTr="000808C1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500,0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Мероприятию по землеустройству и землепользованию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99.0.1208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500,0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99.0.1208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500,0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99.0.1208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500,0</w:t>
            </w:r>
          </w:p>
        </w:tc>
      </w:tr>
      <w:tr w:rsidR="00CA6DDF" w:rsidRPr="00C07AD0" w:rsidTr="000808C1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83477,8</w:t>
            </w:r>
          </w:p>
        </w:tc>
      </w:tr>
      <w:tr w:rsidR="00CA6DDF" w:rsidRPr="00C07AD0" w:rsidTr="000808C1"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7 869,7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Мероприятия в области жилищного хозяйства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1 500,0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1 500,0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1 500,0</w:t>
            </w:r>
          </w:p>
        </w:tc>
      </w:tr>
      <w:tr w:rsidR="00CA6DDF" w:rsidRPr="00C07AD0" w:rsidTr="000808C1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Обеспечение мероприятий по капитальному ремонту многоквартирных домов за счёт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99.0.9501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1 711,1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99.0.9501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800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1 711,1</w:t>
            </w:r>
          </w:p>
        </w:tc>
      </w:tr>
      <w:tr w:rsidR="00CA6DDF" w:rsidRPr="00C07AD0" w:rsidTr="000808C1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 xml:space="preserve">Субсидии юридическим лицам (кроме государственных учреждений) и физическим лицам - производителям товаров, работ, услуг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99.0.9501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810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1 711,1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Обеспечение мероприятий по капитальному ремонту многоквартирных домов за счёт средств бюджетов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99.0.9601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4 272,7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99.0.9601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800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4 272,7</w:t>
            </w:r>
          </w:p>
        </w:tc>
      </w:tr>
      <w:tr w:rsidR="00CA6DDF" w:rsidRPr="00C07AD0" w:rsidTr="000808C1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 xml:space="preserve">Субсидии юридическим лицам (кроме государственных учреждений) и физическим лицам - производителям товаров, работ, услуг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99.0.9601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810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4 272,7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Софинансирование мероприятий по капитальному ремонту многоквартирных домов за счёт средств бюджета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385,9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800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385,9</w:t>
            </w:r>
          </w:p>
        </w:tc>
      </w:tr>
      <w:tr w:rsidR="00CA6DDF" w:rsidRPr="00C07AD0" w:rsidTr="000808C1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 xml:space="preserve">Субсидии юридическим лицам (кроме государственных учреждений) и физическим лицам - производителям товаров, работ, услуг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810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385,9</w:t>
            </w:r>
          </w:p>
        </w:tc>
      </w:tr>
      <w:tr w:rsidR="00CA6DDF" w:rsidRPr="00C07AD0" w:rsidTr="000808C1"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476B1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64849,3</w:t>
            </w:r>
          </w:p>
        </w:tc>
      </w:tr>
      <w:tr w:rsidR="00CA6DDF" w:rsidRPr="00C07AD0" w:rsidTr="000808C1"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>Реализация мероприятий ДЦП «Чистая вода»  в Новосибирской области на 2012-2017 годы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F43A3">
            <w:pPr>
              <w:jc w:val="center"/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>97.0.0405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>38961,1</w:t>
            </w:r>
          </w:p>
        </w:tc>
      </w:tr>
      <w:tr w:rsidR="00CA6DDF" w:rsidRPr="00C07AD0" w:rsidTr="000808C1"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DDF" w:rsidRPr="00C07AD0" w:rsidRDefault="00CA6DDF" w:rsidP="000F43A3">
            <w:pPr>
              <w:rPr>
                <w:szCs w:val="28"/>
              </w:rPr>
            </w:pPr>
            <w:r w:rsidRPr="00C07AD0">
              <w:rPr>
                <w:bCs/>
                <w:szCs w:val="28"/>
              </w:rPr>
              <w:t>97.0.0405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>400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bCs/>
                <w:szCs w:val="28"/>
              </w:rPr>
              <w:t xml:space="preserve">   38961,1</w:t>
            </w:r>
          </w:p>
        </w:tc>
      </w:tr>
      <w:tr w:rsidR="00CA6DDF" w:rsidRPr="00C07AD0" w:rsidTr="000808C1"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bCs/>
                <w:szCs w:val="28"/>
              </w:rPr>
              <w:t>97.0.0405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>410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bCs/>
                <w:szCs w:val="28"/>
              </w:rPr>
              <w:t xml:space="preserve">   38961,1</w:t>
            </w:r>
          </w:p>
        </w:tc>
      </w:tr>
      <w:tr w:rsidR="00CA6DDF" w:rsidRPr="00C07AD0" w:rsidTr="000808C1"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софинансирование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F43A3">
            <w:pPr>
              <w:jc w:val="center"/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>99.0.1320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6DDF" w:rsidRPr="00C07AD0" w:rsidRDefault="00CA6DDF" w:rsidP="000808C1">
            <w:pPr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 xml:space="preserve">     2435,1</w:t>
            </w:r>
          </w:p>
        </w:tc>
      </w:tr>
      <w:tr w:rsidR="00CA6DDF" w:rsidRPr="00C07AD0" w:rsidTr="00281F83"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bCs/>
                <w:szCs w:val="28"/>
              </w:rPr>
              <w:t>99.0.1320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>400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6DDF" w:rsidRPr="00C07AD0" w:rsidRDefault="00CA6DDF" w:rsidP="000808C1">
            <w:pPr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 xml:space="preserve">     2435,1</w:t>
            </w:r>
          </w:p>
        </w:tc>
      </w:tr>
      <w:tr w:rsidR="00CA6DDF" w:rsidRPr="00C07AD0" w:rsidTr="00281F83"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bCs/>
                <w:szCs w:val="28"/>
              </w:rPr>
              <w:t>99.0.1320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>410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6DDF" w:rsidRPr="00C07AD0" w:rsidRDefault="00CA6DDF" w:rsidP="000808C1">
            <w:pPr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 xml:space="preserve">    2435,1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476B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19904,2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8624,8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8624,8</w:t>
            </w:r>
          </w:p>
        </w:tc>
      </w:tr>
      <w:tr w:rsidR="00CA6DDF" w:rsidRPr="00C07AD0" w:rsidTr="002476B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400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8729,5</w:t>
            </w:r>
          </w:p>
        </w:tc>
      </w:tr>
      <w:tr w:rsidR="00CA6DDF" w:rsidRPr="00C07AD0" w:rsidTr="002476B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410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8729,5</w:t>
            </w:r>
          </w:p>
        </w:tc>
      </w:tr>
      <w:tr w:rsidR="00CA6DDF" w:rsidRPr="00C07AD0" w:rsidTr="002476B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800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2549,9</w:t>
            </w:r>
          </w:p>
        </w:tc>
      </w:tr>
      <w:tr w:rsidR="00CA6DDF" w:rsidRPr="00C07AD0" w:rsidTr="002476B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A40201">
            <w:pPr>
              <w:rPr>
                <w:szCs w:val="28"/>
              </w:rPr>
            </w:pPr>
            <w:r w:rsidRPr="00C07AD0">
              <w:rPr>
                <w:szCs w:val="28"/>
              </w:rPr>
              <w:t>Субсидии юридическим и физическим лицам (Субсидия на возмещение затрат по вывозу жидких бытовых отходов юридическим лицам (за исключением субсидий государственным (муниципальным) учреждениям), индивидуальным предпринимателям- производителям товаров, работ, услуг в сфере жилищно-коммунального хозяйства)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810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500,0</w:t>
            </w:r>
          </w:p>
        </w:tc>
      </w:tr>
      <w:tr w:rsidR="00CA6DDF" w:rsidRPr="00C07AD0" w:rsidTr="002476B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A40201">
            <w:pPr>
              <w:rPr>
                <w:szCs w:val="28"/>
              </w:rPr>
            </w:pPr>
            <w:r w:rsidRPr="00C07AD0">
              <w:rPr>
                <w:szCs w:val="28"/>
              </w:rPr>
              <w:t>Субсидии юридическим и физическим лицам (Субсидия на возмещение затрат по строительству и (или) содержанию, в том числе ремонту объектов водоснабжения юридическим лицам (за исключением субсидий государственным (муниципальным) учреждениям), индивидуальным предпринимателям- производителям товаров, работ, услуг в сфере жилищно-коммунального хозяйства)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810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1500,0</w:t>
            </w:r>
          </w:p>
        </w:tc>
      </w:tr>
      <w:tr w:rsidR="00CA6DDF" w:rsidRPr="00C07AD0" w:rsidTr="002476B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850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549,9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Реализация мероприятий по снабжению населения топливом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99.0.7053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3548,9</w:t>
            </w:r>
          </w:p>
        </w:tc>
      </w:tr>
      <w:tr w:rsidR="00CA6DDF" w:rsidRPr="00C07AD0" w:rsidTr="00281F83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99.0.7053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800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 xml:space="preserve">   </w:t>
            </w:r>
          </w:p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 xml:space="preserve"> 3548,9</w:t>
            </w:r>
          </w:p>
        </w:tc>
      </w:tr>
      <w:tr w:rsidR="00CA6DDF" w:rsidRPr="00C07AD0" w:rsidTr="00281F83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Pr="00C07AD0">
              <w:rPr>
                <w:szCs w:val="28"/>
              </w:rPr>
              <w:br/>
              <w:t xml:space="preserve"> </w:t>
            </w:r>
            <w:r w:rsidRPr="00C07AD0">
              <w:rPr>
                <w:szCs w:val="28"/>
              </w:rPr>
              <w:br/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99.0.7053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810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6DDF" w:rsidRPr="00C07AD0" w:rsidRDefault="00CA6DDF">
            <w:pPr>
              <w:rPr>
                <w:szCs w:val="28"/>
              </w:rPr>
            </w:pPr>
          </w:p>
          <w:p w:rsidR="00CA6DDF" w:rsidRPr="00C07AD0" w:rsidRDefault="00CA6DDF">
            <w:pPr>
              <w:rPr>
                <w:szCs w:val="28"/>
              </w:rPr>
            </w:pPr>
          </w:p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3548,9</w:t>
            </w:r>
          </w:p>
        </w:tc>
      </w:tr>
      <w:tr w:rsidR="00CA6DDF" w:rsidRPr="00C07AD0" w:rsidTr="000808C1"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10758,8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Уличное освещение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2 100,0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2 100,0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2 100,0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Организация и содержание мест захоронения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250,0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250,0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250,0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Прочие мероприятия по благоустройству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8408,8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7471,7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7471,7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800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937,1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850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937,1</w:t>
            </w:r>
          </w:p>
        </w:tc>
      </w:tr>
      <w:tr w:rsidR="00CA6DDF" w:rsidRPr="00C07AD0" w:rsidTr="000808C1"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150,0</w:t>
            </w:r>
          </w:p>
        </w:tc>
      </w:tr>
      <w:tr w:rsidR="00CA6DDF" w:rsidRPr="00C07AD0" w:rsidTr="000808C1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150,0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Мероприятия для детей и молодежи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150,0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150,0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150,0</w:t>
            </w:r>
          </w:p>
        </w:tc>
      </w:tr>
      <w:tr w:rsidR="00CA6DDF" w:rsidRPr="00C07AD0" w:rsidTr="000808C1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4255,8</w:t>
            </w:r>
          </w:p>
        </w:tc>
      </w:tr>
      <w:tr w:rsidR="00CA6DDF" w:rsidRPr="00C07AD0" w:rsidTr="000808C1"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4255,8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24.0.1011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3 189,1</w:t>
            </w:r>
          </w:p>
        </w:tc>
      </w:tr>
      <w:tr w:rsidR="00CA6DDF" w:rsidRPr="00C07AD0" w:rsidTr="000808C1">
        <w:trPr>
          <w:trHeight w:val="12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DDF" w:rsidRPr="00C07AD0" w:rsidRDefault="00CA6DDF" w:rsidP="000808C1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24.0.1011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546E4F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1 580,1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0808C1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24.0.1011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110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546E4F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1 580,1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24.0.1011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546E4F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1 576,0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24.0.1011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546E4F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1 576,0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24.0.1011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800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33,0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24.0.1011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850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33,0</w:t>
            </w:r>
          </w:p>
        </w:tc>
      </w:tr>
      <w:tr w:rsidR="00CA6DDF" w:rsidRPr="00C07AD0" w:rsidTr="000808C1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FB2F1A">
            <w:pPr>
              <w:rPr>
                <w:szCs w:val="28"/>
              </w:rPr>
            </w:pPr>
            <w:r w:rsidRPr="00C07AD0">
              <w:rPr>
                <w:szCs w:val="28"/>
              </w:rPr>
              <w:t>Проведение работ по капитальному ремонту, реконструкции и сооружению  памятников и других мемориальных объектов, увековечивающих память о новосибирцах-защитниках Отечества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99.0.8291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800,0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99.0.8291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800,0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99.0.8291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800,0</w:t>
            </w:r>
          </w:p>
        </w:tc>
      </w:tr>
      <w:tr w:rsidR="00CA6DDF" w:rsidRPr="00C07AD0" w:rsidTr="000808C1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FB2F1A">
            <w:pPr>
              <w:rPr>
                <w:szCs w:val="28"/>
              </w:rPr>
            </w:pPr>
            <w:r w:rsidRPr="00C07AD0">
              <w:rPr>
                <w:szCs w:val="28"/>
              </w:rPr>
              <w:t>Софинансирование мероприятий проведения работ по капитальному ремонту, реконструкции и сооружению  памятников и других мемориальных объектов, увековечивающих память о новосибирцах-защитниках Отечества за счёт средств бюджета поселения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266,7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99.0.1012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266,7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266,7</w:t>
            </w:r>
          </w:p>
        </w:tc>
      </w:tr>
      <w:tr w:rsidR="00CA6DDF" w:rsidRPr="00C07AD0" w:rsidTr="000808C1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456,5</w:t>
            </w:r>
          </w:p>
        </w:tc>
      </w:tr>
      <w:tr w:rsidR="00CA6DDF" w:rsidRPr="00C07AD0" w:rsidTr="000808C1"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156,5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Доплаты к пенсиям муниципальных служащих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99.0.1710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156,5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300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156,5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156,5</w:t>
            </w:r>
          </w:p>
        </w:tc>
      </w:tr>
      <w:tr w:rsidR="00CA6DDF" w:rsidRPr="00C07AD0" w:rsidTr="000808C1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300,0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99.0.1750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300,0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99.0.1750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300,0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99.0.1750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300,0</w:t>
            </w:r>
          </w:p>
        </w:tc>
      </w:tr>
      <w:tr w:rsidR="00CA6DDF" w:rsidRPr="00C07AD0" w:rsidTr="000808C1"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50,0</w:t>
            </w:r>
          </w:p>
        </w:tc>
      </w:tr>
      <w:tr w:rsidR="00CA6DDF" w:rsidRPr="00C07AD0" w:rsidTr="000808C1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50,0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99.0.1830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50,0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99.0.1830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50,0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99.0.1830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50,0</w:t>
            </w:r>
          </w:p>
        </w:tc>
      </w:tr>
      <w:tr w:rsidR="00CA6DDF" w:rsidRPr="00C07AD0" w:rsidTr="000808C1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0808C1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366,2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366,2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366,2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700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366,2</w:t>
            </w:r>
          </w:p>
        </w:tc>
      </w:tr>
      <w:tr w:rsidR="00CA6DDF" w:rsidRPr="00C07AD0" w:rsidTr="000808C1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Обслуживание муниципального долга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730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366,2</w:t>
            </w:r>
          </w:p>
        </w:tc>
      </w:tr>
      <w:tr w:rsidR="00CA6DDF" w:rsidRPr="00C07AD0" w:rsidTr="000808C1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A6DDF" w:rsidRPr="00C07AD0" w:rsidRDefault="00CA6DDF" w:rsidP="000808C1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Итого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6DDF" w:rsidRPr="00C07AD0" w:rsidRDefault="00CA6DDF" w:rsidP="000808C1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6DDF" w:rsidRPr="00C07AD0" w:rsidRDefault="00CA6DDF" w:rsidP="000808C1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808C1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6DDF" w:rsidRPr="00C07AD0" w:rsidRDefault="00CA6DDF" w:rsidP="000808C1">
            <w:pPr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0808C1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szCs w:val="28"/>
              </w:rPr>
              <w:t>125036,4</w:t>
            </w:r>
          </w:p>
        </w:tc>
      </w:tr>
    </w:tbl>
    <w:p w:rsidR="00CA6DDF" w:rsidRPr="00C07AD0" w:rsidRDefault="00CA6DDF" w:rsidP="002B3F14">
      <w:pPr>
        <w:rPr>
          <w:szCs w:val="28"/>
        </w:rPr>
      </w:pPr>
    </w:p>
    <w:p w:rsidR="00CA6DDF" w:rsidRPr="00C07AD0" w:rsidRDefault="00CA6DDF" w:rsidP="002B3F14">
      <w:pPr>
        <w:rPr>
          <w:szCs w:val="28"/>
        </w:rPr>
      </w:pPr>
      <w:r w:rsidRPr="00C07AD0">
        <w:rPr>
          <w:szCs w:val="28"/>
        </w:rPr>
        <w:tab/>
      </w:r>
      <w:r w:rsidRPr="00C07AD0">
        <w:rPr>
          <w:szCs w:val="28"/>
        </w:rPr>
        <w:tab/>
      </w:r>
      <w:r w:rsidRPr="00C07AD0">
        <w:rPr>
          <w:szCs w:val="28"/>
        </w:rPr>
        <w:tab/>
      </w:r>
    </w:p>
    <w:p w:rsidR="00CA6DDF" w:rsidRPr="00C07AD0" w:rsidRDefault="00CA6DDF" w:rsidP="00040777">
      <w:pPr>
        <w:pStyle w:val="BodyText"/>
        <w:jc w:val="left"/>
        <w:rPr>
          <w:b/>
          <w:szCs w:val="28"/>
        </w:rPr>
      </w:pPr>
      <w:r w:rsidRPr="00C07AD0">
        <w:rPr>
          <w:b/>
          <w:szCs w:val="28"/>
        </w:rPr>
        <w:t>Приложение № 3</w:t>
      </w:r>
    </w:p>
    <w:p w:rsidR="00CA6DDF" w:rsidRPr="00C07AD0" w:rsidRDefault="00CA6DDF" w:rsidP="00717608">
      <w:pPr>
        <w:pStyle w:val="BodyText"/>
        <w:jc w:val="left"/>
        <w:rPr>
          <w:b/>
          <w:szCs w:val="28"/>
        </w:rPr>
      </w:pPr>
      <w:r w:rsidRPr="00C07AD0">
        <w:rPr>
          <w:b/>
          <w:szCs w:val="28"/>
        </w:rPr>
        <w:t>к Решению № 1 внеочередной</w:t>
      </w:r>
    </w:p>
    <w:p w:rsidR="00CA6DDF" w:rsidRPr="00C07AD0" w:rsidRDefault="00CA6DDF" w:rsidP="00717608">
      <w:pPr>
        <w:pStyle w:val="BodyText"/>
        <w:jc w:val="left"/>
        <w:rPr>
          <w:b/>
          <w:szCs w:val="28"/>
        </w:rPr>
      </w:pPr>
      <w:r w:rsidRPr="00C07AD0">
        <w:rPr>
          <w:b/>
          <w:szCs w:val="28"/>
        </w:rPr>
        <w:t>тридцать второй сессии</w:t>
      </w:r>
    </w:p>
    <w:p w:rsidR="00CA6DDF" w:rsidRPr="00C07AD0" w:rsidRDefault="00CA6DDF" w:rsidP="00717608">
      <w:pPr>
        <w:pStyle w:val="BodyText"/>
        <w:jc w:val="left"/>
        <w:rPr>
          <w:b/>
          <w:szCs w:val="28"/>
        </w:rPr>
      </w:pPr>
      <w:r w:rsidRPr="00C07AD0">
        <w:rPr>
          <w:b/>
          <w:szCs w:val="28"/>
        </w:rPr>
        <w:t>Совета депутатов</w:t>
      </w:r>
    </w:p>
    <w:p w:rsidR="00CA6DDF" w:rsidRPr="00C07AD0" w:rsidRDefault="00CA6DDF" w:rsidP="00717608">
      <w:pPr>
        <w:pStyle w:val="BodyText"/>
        <w:jc w:val="left"/>
        <w:rPr>
          <w:b/>
          <w:szCs w:val="28"/>
        </w:rPr>
      </w:pPr>
      <w:r w:rsidRPr="00C07AD0">
        <w:rPr>
          <w:b/>
          <w:szCs w:val="28"/>
        </w:rPr>
        <w:t>рабочего посёлка Колывань</w:t>
      </w:r>
    </w:p>
    <w:p w:rsidR="00CA6DDF" w:rsidRPr="00C07AD0" w:rsidRDefault="00CA6DDF" w:rsidP="00717608">
      <w:pPr>
        <w:pStyle w:val="BodyText"/>
        <w:jc w:val="left"/>
        <w:rPr>
          <w:b/>
          <w:szCs w:val="28"/>
        </w:rPr>
      </w:pPr>
      <w:r w:rsidRPr="00C07AD0">
        <w:rPr>
          <w:b/>
          <w:szCs w:val="28"/>
        </w:rPr>
        <w:t>от 25.02.2014г.</w:t>
      </w:r>
    </w:p>
    <w:p w:rsidR="00CA6DDF" w:rsidRPr="00C07AD0" w:rsidRDefault="00CA6DDF" w:rsidP="0065534B">
      <w:pPr>
        <w:pStyle w:val="BodyText"/>
        <w:widowControl w:val="0"/>
        <w:ind w:firstLine="709"/>
        <w:rPr>
          <w:szCs w:val="28"/>
        </w:rPr>
      </w:pPr>
      <w:r w:rsidRPr="00C07AD0">
        <w:rPr>
          <w:szCs w:val="28"/>
        </w:rPr>
        <w:tab/>
      </w:r>
      <w:r w:rsidRPr="00C07AD0">
        <w:rPr>
          <w:szCs w:val="28"/>
        </w:rPr>
        <w:tab/>
      </w:r>
      <w:r w:rsidRPr="00C07AD0">
        <w:rPr>
          <w:szCs w:val="28"/>
        </w:rPr>
        <w:tab/>
      </w:r>
      <w:r w:rsidRPr="00C07AD0">
        <w:rPr>
          <w:szCs w:val="28"/>
        </w:rPr>
        <w:tab/>
      </w:r>
      <w:r w:rsidRPr="00C07AD0">
        <w:rPr>
          <w:szCs w:val="28"/>
        </w:rPr>
        <w:tab/>
      </w:r>
      <w:r w:rsidRPr="00C07AD0">
        <w:rPr>
          <w:szCs w:val="28"/>
        </w:rPr>
        <w:tab/>
      </w:r>
      <w:r w:rsidRPr="00C07AD0">
        <w:rPr>
          <w:szCs w:val="28"/>
        </w:rPr>
        <w:tab/>
      </w:r>
      <w:r w:rsidRPr="00C07AD0">
        <w:rPr>
          <w:szCs w:val="28"/>
        </w:rPr>
        <w:tab/>
      </w:r>
      <w:r w:rsidRPr="00C07AD0">
        <w:rPr>
          <w:szCs w:val="28"/>
        </w:rPr>
        <w:tab/>
        <w:t xml:space="preserve">              Таблица 1</w:t>
      </w:r>
    </w:p>
    <w:p w:rsidR="00CA6DDF" w:rsidRPr="00C07AD0" w:rsidRDefault="00CA6DDF" w:rsidP="0065534B">
      <w:pPr>
        <w:pStyle w:val="BodyText"/>
        <w:jc w:val="center"/>
        <w:rPr>
          <w:szCs w:val="28"/>
        </w:rPr>
      </w:pPr>
      <w:r w:rsidRPr="00C07AD0">
        <w:rPr>
          <w:szCs w:val="28"/>
        </w:rPr>
        <w:t>Ведомственная структура расходов бюджета муниципального образования рабочий поселок Колывань Колыванского района Новосибирской области на 2014 год</w:t>
      </w:r>
    </w:p>
    <w:p w:rsidR="00CA6DDF" w:rsidRPr="00C07AD0" w:rsidRDefault="00CA6DDF" w:rsidP="0025099E">
      <w:pPr>
        <w:pStyle w:val="BodyText"/>
        <w:jc w:val="center"/>
        <w:rPr>
          <w:szCs w:val="28"/>
        </w:rPr>
      </w:pPr>
    </w:p>
    <w:tbl>
      <w:tblPr>
        <w:tblW w:w="9654" w:type="dxa"/>
        <w:tblInd w:w="93" w:type="dxa"/>
        <w:tblLayout w:type="fixed"/>
        <w:tblLook w:val="00A0"/>
      </w:tblPr>
      <w:tblGrid>
        <w:gridCol w:w="4693"/>
        <w:gridCol w:w="92"/>
        <w:gridCol w:w="236"/>
        <w:gridCol w:w="381"/>
        <w:gridCol w:w="567"/>
        <w:gridCol w:w="567"/>
        <w:gridCol w:w="1276"/>
        <w:gridCol w:w="708"/>
        <w:gridCol w:w="1134"/>
      </w:tblGrid>
      <w:tr w:rsidR="00CA6DDF" w:rsidRPr="00C07AD0" w:rsidTr="00281F83">
        <w:trPr>
          <w:trHeight w:val="330"/>
        </w:trPr>
        <w:tc>
          <w:tcPr>
            <w:tcW w:w="4785" w:type="dxa"/>
            <w:gridSpan w:val="2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CA6DDF" w:rsidRPr="00C07AD0" w:rsidRDefault="00CA6DDF" w:rsidP="00281F83">
            <w:pPr>
              <w:rPr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A6DDF" w:rsidRPr="00C07AD0" w:rsidRDefault="00CA6DDF" w:rsidP="00281F83">
            <w:pPr>
              <w:rPr>
                <w:szCs w:val="28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:rsidR="00CA6DDF" w:rsidRPr="00C07AD0" w:rsidRDefault="00CA6DDF" w:rsidP="00281F83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DDF" w:rsidRPr="00C07AD0" w:rsidRDefault="00CA6DDF" w:rsidP="00281F83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DDF" w:rsidRPr="00C07AD0" w:rsidRDefault="00CA6DDF" w:rsidP="00281F83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6DDF" w:rsidRPr="00C07AD0" w:rsidRDefault="00CA6DDF" w:rsidP="00281F83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тыс. рублей</w:t>
            </w:r>
          </w:p>
        </w:tc>
      </w:tr>
      <w:tr w:rsidR="00CA6DDF" w:rsidRPr="00C07AD0" w:rsidTr="00281F83">
        <w:trPr>
          <w:trHeight w:val="6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Наименование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 xml:space="preserve">             ГР</w:t>
            </w:r>
          </w:p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Сумма</w:t>
            </w:r>
          </w:p>
        </w:tc>
      </w:tr>
      <w:tr w:rsidR="00CA6DDF" w:rsidRPr="00C07AD0" w:rsidTr="00281F83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10671,7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</w:p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013</w:t>
            </w:r>
          </w:p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714,3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</w:p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714,3</w:t>
            </w:r>
          </w:p>
        </w:tc>
      </w:tr>
      <w:tr w:rsidR="00CA6DDF" w:rsidRPr="00C07AD0" w:rsidTr="00281F83">
        <w:trPr>
          <w:trHeight w:val="126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714,3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714,3</w:t>
            </w:r>
          </w:p>
        </w:tc>
      </w:tr>
      <w:tr w:rsidR="00CA6DDF" w:rsidRPr="00C07AD0" w:rsidTr="00281F83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607,1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607,1</w:t>
            </w:r>
          </w:p>
        </w:tc>
      </w:tr>
      <w:tr w:rsidR="00CA6DDF" w:rsidRPr="00C07AD0" w:rsidTr="00281F83">
        <w:trPr>
          <w:trHeight w:val="126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607,1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607,1</w:t>
            </w:r>
          </w:p>
        </w:tc>
      </w:tr>
      <w:tr w:rsidR="00CA6DDF" w:rsidRPr="00C07AD0" w:rsidTr="00281F83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8349,0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Центральный аппарат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8348,9</w:t>
            </w:r>
          </w:p>
        </w:tc>
      </w:tr>
      <w:tr w:rsidR="00CA6DDF" w:rsidRPr="00C07AD0" w:rsidTr="00281F83">
        <w:trPr>
          <w:trHeight w:val="126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85370E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4 149,2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85370E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4 149,2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99.0.1003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85370E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4169,8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85370E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4169,8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99.0.1003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29,9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29,9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0,1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99.0.7019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0,1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99.0.7019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0,1</w:t>
            </w:r>
          </w:p>
        </w:tc>
      </w:tr>
      <w:tr w:rsidR="00CA6DDF" w:rsidRPr="00C07AD0" w:rsidTr="00281F83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151,3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 xml:space="preserve">Расходы на выплаты по оплате труда работников государственных органов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151,3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Межбюджетные трансферты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151,3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 xml:space="preserve">Иные межбюджетные трансферты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99.0.1004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151,3</w:t>
            </w:r>
          </w:p>
        </w:tc>
      </w:tr>
      <w:tr w:rsidR="00CA6DDF" w:rsidRPr="00C07AD0" w:rsidTr="00281F83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650,0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Осуществление мероприятий, направленных на подготовку и проведение выборов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650,0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650,0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650,0</w:t>
            </w:r>
          </w:p>
        </w:tc>
      </w:tr>
      <w:tr w:rsidR="00CA6DDF" w:rsidRPr="00C07AD0" w:rsidTr="00281F83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Резервные фонды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200,0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Резервные фонды местных администраций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11.1.1008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200,0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11.1.1008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200,0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Резервные средства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11.1.1008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200,0</w:t>
            </w:r>
          </w:p>
        </w:tc>
      </w:tr>
      <w:tr w:rsidR="00CA6DDF" w:rsidRPr="00C07AD0" w:rsidTr="00281F83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Национальная оборона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562,0</w:t>
            </w:r>
          </w:p>
        </w:tc>
      </w:tr>
      <w:tr w:rsidR="00CA6DDF" w:rsidRPr="00C07AD0" w:rsidTr="00281F83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562,0</w:t>
            </w:r>
          </w:p>
        </w:tc>
      </w:tr>
      <w:tr w:rsidR="00CA6DDF" w:rsidRPr="00C07AD0" w:rsidTr="00281F83">
        <w:trPr>
          <w:trHeight w:val="126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562,0</w:t>
            </w:r>
          </w:p>
        </w:tc>
      </w:tr>
      <w:tr w:rsidR="00CA6DDF" w:rsidRPr="00C07AD0" w:rsidTr="00281F83">
        <w:trPr>
          <w:trHeight w:val="126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461,4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461,4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100,6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99.0.5118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100,6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220,0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100,0</w:t>
            </w:r>
          </w:p>
        </w:tc>
      </w:tr>
      <w:tr w:rsidR="00CA6DDF" w:rsidRPr="00C07AD0" w:rsidTr="00281F83">
        <w:trPr>
          <w:trHeight w:val="9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99.0.1105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100,0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100,0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100,0</w:t>
            </w:r>
          </w:p>
        </w:tc>
      </w:tr>
      <w:tr w:rsidR="00CA6DDF" w:rsidRPr="00C07AD0" w:rsidTr="00281F83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Обеспечение пожарной безопасности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100,0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99.0.1106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100,0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99.0.1106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100,0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99.0.1106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100,0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20,0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Мероприятия по предупреждению терроризма и экстремизма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20,0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20,0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99.0.1107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20,0</w:t>
            </w:r>
          </w:p>
        </w:tc>
      </w:tr>
      <w:tr w:rsidR="00CA6DDF" w:rsidRPr="00C07AD0" w:rsidTr="00281F83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Национальная экономика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8976E3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15435,2</w:t>
            </w:r>
          </w:p>
        </w:tc>
      </w:tr>
      <w:tr w:rsidR="00CA6DDF" w:rsidRPr="00C07AD0" w:rsidTr="00281F83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Транспорт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8976E3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420,0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8976E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420,0</w:t>
            </w:r>
          </w:p>
        </w:tc>
      </w:tr>
      <w:tr w:rsidR="00CA6DDF" w:rsidRPr="00C07AD0" w:rsidTr="00EE197A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99.0.1203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8976E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420,0</w:t>
            </w:r>
          </w:p>
        </w:tc>
      </w:tr>
      <w:tr w:rsidR="00CA6DDF" w:rsidRPr="00C07AD0" w:rsidTr="00EE197A">
        <w:trPr>
          <w:trHeight w:val="9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 xml:space="preserve">Субсидии юридическим лицам (кроме государственных учреждений) и физическим лицам - производителям товаров, работ, услуг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8976E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420,0</w:t>
            </w:r>
          </w:p>
        </w:tc>
      </w:tr>
      <w:tr w:rsidR="00CA6DDF" w:rsidRPr="00C07AD0" w:rsidTr="00EE197A">
        <w:trPr>
          <w:trHeight w:val="9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8976E3">
            <w:pPr>
              <w:jc w:val="right"/>
              <w:rPr>
                <w:b/>
                <w:szCs w:val="28"/>
              </w:rPr>
            </w:pPr>
            <w:r w:rsidRPr="00C07AD0">
              <w:rPr>
                <w:b/>
                <w:szCs w:val="28"/>
              </w:rPr>
              <w:t>14515,2</w:t>
            </w:r>
          </w:p>
        </w:tc>
      </w:tr>
      <w:tr w:rsidR="00CA6DDF" w:rsidRPr="00C07AD0" w:rsidTr="00EE197A">
        <w:trPr>
          <w:trHeight w:val="9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b/>
                <w:bCs/>
                <w:szCs w:val="28"/>
              </w:rPr>
            </w:pPr>
            <w:r w:rsidRPr="00C07AD0">
              <w:rPr>
                <w:szCs w:val="28"/>
              </w:rPr>
              <w:t>Реализация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 в 2012 - 2015 годах" за счет средств областного бюджета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98.0.0405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8976E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10527,6</w:t>
            </w:r>
          </w:p>
        </w:tc>
      </w:tr>
      <w:tr w:rsidR="00CA6DDF" w:rsidRPr="00C07AD0" w:rsidTr="00EE197A">
        <w:trPr>
          <w:trHeight w:val="9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 w:rsidP="00281F83">
            <w:pPr>
              <w:rPr>
                <w:szCs w:val="28"/>
              </w:rPr>
            </w:pPr>
          </w:p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98.0.0405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DDF" w:rsidRPr="00C07AD0" w:rsidRDefault="00CA6DDF" w:rsidP="008976E3">
            <w:pPr>
              <w:rPr>
                <w:szCs w:val="28"/>
              </w:rPr>
            </w:pPr>
          </w:p>
          <w:p w:rsidR="00CA6DDF" w:rsidRPr="00C07AD0" w:rsidRDefault="00CA6DDF" w:rsidP="008976E3">
            <w:pPr>
              <w:rPr>
                <w:szCs w:val="28"/>
              </w:rPr>
            </w:pPr>
            <w:r w:rsidRPr="00C07AD0">
              <w:rPr>
                <w:szCs w:val="28"/>
              </w:rPr>
              <w:t>10527,6</w:t>
            </w:r>
          </w:p>
        </w:tc>
      </w:tr>
      <w:tr w:rsidR="00CA6DDF" w:rsidRPr="00C07AD0" w:rsidTr="00EE197A">
        <w:trPr>
          <w:trHeight w:val="9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 w:rsidP="00281F83">
            <w:pPr>
              <w:rPr>
                <w:szCs w:val="28"/>
              </w:rPr>
            </w:pPr>
          </w:p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98.0.0405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DDF" w:rsidRPr="00C07AD0" w:rsidRDefault="00CA6DDF" w:rsidP="008976E3">
            <w:pPr>
              <w:rPr>
                <w:szCs w:val="28"/>
              </w:rPr>
            </w:pPr>
          </w:p>
          <w:p w:rsidR="00CA6DDF" w:rsidRPr="00C07AD0" w:rsidRDefault="00CA6DDF" w:rsidP="008976E3">
            <w:pPr>
              <w:rPr>
                <w:szCs w:val="28"/>
              </w:rPr>
            </w:pPr>
            <w:r w:rsidRPr="00C07AD0">
              <w:rPr>
                <w:szCs w:val="28"/>
              </w:rPr>
              <w:t>10527,6</w:t>
            </w:r>
          </w:p>
        </w:tc>
      </w:tr>
      <w:tr w:rsidR="00CA6DDF" w:rsidRPr="00C07AD0" w:rsidTr="00EE197A">
        <w:trPr>
          <w:trHeight w:val="9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Софинансирование расходов на реализацию мероприятий 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 в 2012 - 2015 годах"(кредиторская задолженность)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99.0.1206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34,0</w:t>
            </w:r>
          </w:p>
        </w:tc>
      </w:tr>
      <w:tr w:rsidR="00CA6DDF" w:rsidRPr="00C07AD0" w:rsidTr="00EE197A">
        <w:trPr>
          <w:trHeight w:val="9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99.0.1206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DDF" w:rsidRPr="00C07AD0" w:rsidRDefault="00CA6DDF" w:rsidP="00281F83">
            <w:pPr>
              <w:rPr>
                <w:szCs w:val="28"/>
              </w:rPr>
            </w:pPr>
          </w:p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34,0</w:t>
            </w:r>
          </w:p>
        </w:tc>
      </w:tr>
      <w:tr w:rsidR="00CA6DDF" w:rsidRPr="00C07AD0" w:rsidTr="00EE197A">
        <w:trPr>
          <w:trHeight w:val="9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99.0.1206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DDF" w:rsidRPr="00C07AD0" w:rsidRDefault="00CA6DDF" w:rsidP="00281F83">
            <w:pPr>
              <w:rPr>
                <w:szCs w:val="28"/>
              </w:rPr>
            </w:pPr>
          </w:p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34,0</w:t>
            </w:r>
          </w:p>
        </w:tc>
      </w:tr>
      <w:tr w:rsidR="00CA6DDF" w:rsidRPr="00C07AD0" w:rsidTr="00EE197A">
        <w:trPr>
          <w:trHeight w:val="9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Софинансирование расходов на реализацию мероприятий 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 в 2012 - 2015 годах"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99.0.1216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DDF" w:rsidRPr="00C07AD0" w:rsidRDefault="00CA6DDF" w:rsidP="00281F83">
            <w:pPr>
              <w:rPr>
                <w:szCs w:val="28"/>
              </w:rPr>
            </w:pPr>
          </w:p>
          <w:p w:rsidR="00CA6DDF" w:rsidRPr="00C07AD0" w:rsidRDefault="00CA6DDF" w:rsidP="00281F83">
            <w:pPr>
              <w:rPr>
                <w:szCs w:val="28"/>
              </w:rPr>
            </w:pPr>
          </w:p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532,0</w:t>
            </w:r>
          </w:p>
          <w:p w:rsidR="00CA6DDF" w:rsidRPr="00C07AD0" w:rsidRDefault="00CA6DDF" w:rsidP="00281F83">
            <w:pPr>
              <w:rPr>
                <w:szCs w:val="28"/>
              </w:rPr>
            </w:pPr>
          </w:p>
        </w:tc>
      </w:tr>
      <w:tr w:rsidR="00CA6DDF" w:rsidRPr="00C07AD0" w:rsidTr="00EE197A">
        <w:trPr>
          <w:trHeight w:val="9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</w:p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99.0.1216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532,0</w:t>
            </w:r>
          </w:p>
        </w:tc>
      </w:tr>
      <w:tr w:rsidR="00CA6DDF" w:rsidRPr="00C07AD0" w:rsidTr="00EE197A">
        <w:trPr>
          <w:trHeight w:val="9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99.0.1216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532,0</w:t>
            </w:r>
          </w:p>
        </w:tc>
      </w:tr>
      <w:tr w:rsidR="00CA6DDF" w:rsidRPr="00C07AD0" w:rsidTr="00EE197A">
        <w:trPr>
          <w:trHeight w:val="9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Ремонт дорог за счет средств муниципального дорожного фонда Колыванского района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DDF" w:rsidRPr="00C07AD0" w:rsidRDefault="00CA6DDF" w:rsidP="00281F83">
            <w:pPr>
              <w:rPr>
                <w:szCs w:val="28"/>
              </w:rPr>
            </w:pPr>
          </w:p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421,558</w:t>
            </w:r>
          </w:p>
        </w:tc>
      </w:tr>
      <w:tr w:rsidR="00CA6DDF" w:rsidRPr="00C07AD0" w:rsidTr="00EE197A">
        <w:trPr>
          <w:trHeight w:val="9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DDF" w:rsidRPr="00C07AD0" w:rsidRDefault="00CA6DDF" w:rsidP="00281F83">
            <w:pPr>
              <w:rPr>
                <w:szCs w:val="28"/>
              </w:rPr>
            </w:pPr>
          </w:p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421,558</w:t>
            </w:r>
          </w:p>
        </w:tc>
      </w:tr>
      <w:tr w:rsidR="00CA6DDF" w:rsidRPr="00C07AD0" w:rsidTr="00EE197A">
        <w:trPr>
          <w:trHeight w:val="9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DDF" w:rsidRPr="00C07AD0" w:rsidRDefault="00CA6DDF" w:rsidP="00281F83">
            <w:pPr>
              <w:rPr>
                <w:szCs w:val="28"/>
              </w:rPr>
            </w:pPr>
          </w:p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421,558</w:t>
            </w:r>
          </w:p>
        </w:tc>
      </w:tr>
      <w:tr w:rsidR="00CA6DDF" w:rsidRPr="00C07AD0" w:rsidTr="00EE197A">
        <w:trPr>
          <w:trHeight w:val="9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Ремонт и содержание дорог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DDF" w:rsidRPr="00C07AD0" w:rsidRDefault="00CA6DDF" w:rsidP="00281F83">
            <w:pPr>
              <w:rPr>
                <w:szCs w:val="28"/>
              </w:rPr>
            </w:pPr>
          </w:p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3000,0</w:t>
            </w:r>
          </w:p>
        </w:tc>
      </w:tr>
      <w:tr w:rsidR="00CA6DDF" w:rsidRPr="00C07AD0" w:rsidTr="00EE197A">
        <w:trPr>
          <w:trHeight w:val="9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DDF" w:rsidRPr="00C07AD0" w:rsidRDefault="00CA6DDF" w:rsidP="00281F83">
            <w:pPr>
              <w:rPr>
                <w:szCs w:val="28"/>
              </w:rPr>
            </w:pPr>
          </w:p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3000,0</w:t>
            </w:r>
          </w:p>
        </w:tc>
      </w:tr>
      <w:tr w:rsidR="00CA6DDF" w:rsidRPr="00C07AD0" w:rsidTr="00EE197A">
        <w:trPr>
          <w:trHeight w:val="9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DDF" w:rsidRPr="00C07AD0" w:rsidRDefault="00CA6DDF" w:rsidP="00281F83">
            <w:pPr>
              <w:rPr>
                <w:szCs w:val="28"/>
              </w:rPr>
            </w:pPr>
          </w:p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3000,0</w:t>
            </w:r>
          </w:p>
        </w:tc>
      </w:tr>
      <w:tr w:rsidR="00CA6DDF" w:rsidRPr="00C07AD0" w:rsidTr="00281F83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500,0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Мероприятию по землеустройству и землепользованию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99.0.1208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500,0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99.0.1208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500,0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99.0.1208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500,0</w:t>
            </w:r>
          </w:p>
        </w:tc>
      </w:tr>
      <w:tr w:rsidR="00CA6DDF" w:rsidRPr="00C07AD0" w:rsidTr="00281F83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83477,8</w:t>
            </w:r>
          </w:p>
        </w:tc>
      </w:tr>
      <w:tr w:rsidR="00CA6DDF" w:rsidRPr="00C07AD0" w:rsidTr="00281F83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Жилищное хозяйство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7 869,7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1 500,0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1 500,0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1 500,0</w:t>
            </w:r>
          </w:p>
        </w:tc>
      </w:tr>
      <w:tr w:rsidR="00CA6DDF" w:rsidRPr="00C07AD0" w:rsidTr="00281F83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Обеспечение мероприятий по капитальному ремонту многоквартирных домов за счёт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99.0.9501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1 711,1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99.0.9501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1 711,1</w:t>
            </w:r>
          </w:p>
        </w:tc>
      </w:tr>
      <w:tr w:rsidR="00CA6DDF" w:rsidRPr="00C07AD0" w:rsidTr="00281F83">
        <w:trPr>
          <w:trHeight w:val="9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 xml:space="preserve">Субсидии юридическим лицам (кроме государственных учреждений) и физическим лицам - производителям товаров, работ, услуг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99.0.9501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1 711,1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Обеспечение мероприятий по капитальному ремонту многоквартирных домов за счёт средств бюджетов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99.0.9601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4 272,7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99.0.9601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4 272,7</w:t>
            </w:r>
          </w:p>
        </w:tc>
      </w:tr>
      <w:tr w:rsidR="00CA6DDF" w:rsidRPr="00C07AD0" w:rsidTr="00281F83">
        <w:trPr>
          <w:trHeight w:val="9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 xml:space="preserve">Субсидии юридическим лицам (кроме государственных учреждений) и физическим лицам - производителям товаров, работ, услуг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99.0.9601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4 272,7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Софинансирование мероприятий по капитальному ремонту многоквартирных домов за счёт средств бюджета поселения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385,9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385,9</w:t>
            </w:r>
          </w:p>
        </w:tc>
      </w:tr>
      <w:tr w:rsidR="00CA6DDF" w:rsidRPr="00C07AD0" w:rsidTr="00281F83">
        <w:trPr>
          <w:trHeight w:val="9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 xml:space="preserve">Субсидии юридическим лицам (кроме государственных учреждений) и физическим лицам - производителям товаров, работ, услуг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385,9</w:t>
            </w:r>
          </w:p>
        </w:tc>
      </w:tr>
      <w:tr w:rsidR="00CA6DDF" w:rsidRPr="00C07AD0" w:rsidTr="00281F83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Коммунальное хозяйство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64849,3</w:t>
            </w:r>
          </w:p>
        </w:tc>
      </w:tr>
      <w:tr w:rsidR="00CA6DDF" w:rsidRPr="00C07AD0" w:rsidTr="00281F83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>Реализация мероприятий ДЦП «Чистая вода»  в Новосибирской области на 2012-2017 годы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>97.0.0405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>38961,1</w:t>
            </w:r>
          </w:p>
        </w:tc>
      </w:tr>
      <w:tr w:rsidR="00CA6DDF" w:rsidRPr="00C07AD0" w:rsidTr="00281F83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Бюджетные инвестиции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bCs/>
                <w:szCs w:val="28"/>
              </w:rPr>
              <w:t>97.0.0405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bCs/>
                <w:szCs w:val="28"/>
              </w:rPr>
              <w:t xml:space="preserve">   38961,1</w:t>
            </w:r>
          </w:p>
        </w:tc>
      </w:tr>
      <w:tr w:rsidR="00CA6DDF" w:rsidRPr="00C07AD0" w:rsidTr="00281F83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bCs/>
                <w:szCs w:val="28"/>
              </w:rPr>
              <w:t>97.0.0405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bCs/>
                <w:szCs w:val="28"/>
              </w:rPr>
              <w:t xml:space="preserve">   38961,1</w:t>
            </w:r>
          </w:p>
        </w:tc>
      </w:tr>
      <w:tr w:rsidR="00CA6DDF" w:rsidRPr="00C07AD0" w:rsidTr="00281F83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софинансирование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>99.0.1320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6DDF" w:rsidRPr="00C07AD0" w:rsidRDefault="00CA6DDF" w:rsidP="00281F83">
            <w:pPr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 xml:space="preserve">     2435,1</w:t>
            </w:r>
          </w:p>
        </w:tc>
      </w:tr>
      <w:tr w:rsidR="00CA6DDF" w:rsidRPr="00C07AD0" w:rsidTr="00281F83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Бюджетные инвестиции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bCs/>
                <w:szCs w:val="28"/>
              </w:rPr>
              <w:t>99.0.1320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6DDF" w:rsidRPr="00C07AD0" w:rsidRDefault="00CA6DDF" w:rsidP="00281F83">
            <w:pPr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 xml:space="preserve">     2435,1</w:t>
            </w:r>
          </w:p>
        </w:tc>
      </w:tr>
      <w:tr w:rsidR="00CA6DDF" w:rsidRPr="00C07AD0" w:rsidTr="00281F83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bCs/>
                <w:szCs w:val="28"/>
              </w:rPr>
              <w:t>99.0.1320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6DDF" w:rsidRPr="00C07AD0" w:rsidRDefault="00CA6DDF" w:rsidP="00281F83">
            <w:pPr>
              <w:rPr>
                <w:bCs/>
                <w:szCs w:val="28"/>
              </w:rPr>
            </w:pPr>
            <w:r w:rsidRPr="00C07AD0">
              <w:rPr>
                <w:bCs/>
                <w:szCs w:val="28"/>
              </w:rPr>
              <w:t xml:space="preserve">    2435,1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19904,2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8624,8</w:t>
            </w:r>
          </w:p>
        </w:tc>
      </w:tr>
      <w:tr w:rsidR="00CA6DDF" w:rsidRPr="00C07AD0" w:rsidTr="00EE197A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8624,8</w:t>
            </w:r>
          </w:p>
        </w:tc>
      </w:tr>
      <w:tr w:rsidR="00CA6DDF" w:rsidRPr="00C07AD0" w:rsidTr="00EE197A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Бюджетные инвестиции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8729,5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8729,5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2549,9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Субсидии юридическим и физическим лицам (Субсидия на возмещение затрат по вывозу жидких бытовых отходов юридическим лицам (за исключением субсидий государственным (муниципальным) учреждениям), индивидуальным предпринимателям- производителям товаров, работ, услуг в сфере жилищно-коммунального хозяйства)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</w:p>
          <w:p w:rsidR="00CA6DDF" w:rsidRPr="00C07AD0" w:rsidRDefault="00CA6DDF">
            <w:pPr>
              <w:rPr>
                <w:szCs w:val="28"/>
              </w:rPr>
            </w:pPr>
          </w:p>
          <w:p w:rsidR="00CA6DDF" w:rsidRPr="00C07AD0" w:rsidRDefault="00CA6DDF">
            <w:pPr>
              <w:rPr>
                <w:szCs w:val="28"/>
              </w:rPr>
            </w:pPr>
          </w:p>
          <w:p w:rsidR="00CA6DDF" w:rsidRPr="00C07AD0" w:rsidRDefault="00CA6DDF">
            <w:pPr>
              <w:rPr>
                <w:szCs w:val="28"/>
              </w:rPr>
            </w:pPr>
          </w:p>
          <w:p w:rsidR="00CA6DDF" w:rsidRPr="00C07AD0" w:rsidRDefault="00CA6DDF">
            <w:pPr>
              <w:rPr>
                <w:szCs w:val="28"/>
              </w:rPr>
            </w:pPr>
          </w:p>
          <w:p w:rsidR="00CA6DDF" w:rsidRPr="00C07AD0" w:rsidRDefault="00CA6DDF">
            <w:pPr>
              <w:rPr>
                <w:szCs w:val="28"/>
              </w:rPr>
            </w:pPr>
          </w:p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500,0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Субсидии юридическим и физическим лицам (Субсидия на возмещение затрат по строительству и (или) содержанию, в том числе ремонту объектов водоснабжения юридическим лицам (за исключением субсидий государственным (муниципальным) учреждениям), индивидуальным предпринимателям- производителям товаров, работ, услуг в сфере жилищно-коммунального хозяйства)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</w:p>
          <w:p w:rsidR="00CA6DDF" w:rsidRPr="00C07AD0" w:rsidRDefault="00CA6DDF">
            <w:pPr>
              <w:rPr>
                <w:szCs w:val="28"/>
              </w:rPr>
            </w:pPr>
          </w:p>
          <w:p w:rsidR="00CA6DDF" w:rsidRPr="00C07AD0" w:rsidRDefault="00CA6DDF">
            <w:pPr>
              <w:rPr>
                <w:szCs w:val="28"/>
              </w:rPr>
            </w:pPr>
          </w:p>
          <w:p w:rsidR="00CA6DDF" w:rsidRPr="00C07AD0" w:rsidRDefault="00CA6DDF">
            <w:pPr>
              <w:rPr>
                <w:szCs w:val="28"/>
              </w:rPr>
            </w:pPr>
          </w:p>
          <w:p w:rsidR="00CA6DDF" w:rsidRPr="00C07AD0" w:rsidRDefault="00CA6DDF">
            <w:pPr>
              <w:rPr>
                <w:szCs w:val="28"/>
              </w:rPr>
            </w:pPr>
          </w:p>
          <w:p w:rsidR="00CA6DDF" w:rsidRPr="00C07AD0" w:rsidRDefault="00CA6DDF">
            <w:pPr>
              <w:rPr>
                <w:szCs w:val="28"/>
              </w:rPr>
            </w:pPr>
          </w:p>
          <w:p w:rsidR="00CA6DDF" w:rsidRPr="00C07AD0" w:rsidRDefault="00CA6DDF">
            <w:pPr>
              <w:rPr>
                <w:szCs w:val="28"/>
              </w:rPr>
            </w:pPr>
          </w:p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1500,0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549,9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072B49">
            <w:pPr>
              <w:rPr>
                <w:szCs w:val="28"/>
              </w:rPr>
            </w:pPr>
            <w:r w:rsidRPr="00C07AD0">
              <w:rPr>
                <w:szCs w:val="28"/>
              </w:rPr>
              <w:t>Реализация мероприятий по снабжению населения топливом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99.0.7053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3548,9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99.0.7053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 xml:space="preserve">   </w:t>
            </w:r>
          </w:p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 xml:space="preserve"> 3548,9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Pr="00C07AD0">
              <w:rPr>
                <w:szCs w:val="28"/>
              </w:rPr>
              <w:br/>
              <w:t xml:space="preserve"> </w:t>
            </w:r>
            <w:r w:rsidRPr="00C07AD0">
              <w:rPr>
                <w:szCs w:val="28"/>
              </w:rPr>
              <w:br/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99.0.7053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6DDF" w:rsidRPr="00C07AD0" w:rsidRDefault="00CA6DDF" w:rsidP="00281F83">
            <w:pPr>
              <w:rPr>
                <w:szCs w:val="28"/>
              </w:rPr>
            </w:pPr>
          </w:p>
          <w:p w:rsidR="00CA6DDF" w:rsidRPr="00C07AD0" w:rsidRDefault="00CA6DDF" w:rsidP="00281F83">
            <w:pPr>
              <w:rPr>
                <w:szCs w:val="28"/>
              </w:rPr>
            </w:pPr>
          </w:p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3548,9</w:t>
            </w:r>
          </w:p>
        </w:tc>
      </w:tr>
      <w:tr w:rsidR="00CA6DDF" w:rsidRPr="00C07AD0" w:rsidTr="00281F83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10758,8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Уличное освещение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2 100,0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2 100,0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2 100,0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Организация и содержание мест захоронения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250,0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250,0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250,0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Прочие мероприятия по благоустройству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8408,8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7471,7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7471,7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937,1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937,1</w:t>
            </w:r>
          </w:p>
        </w:tc>
      </w:tr>
      <w:tr w:rsidR="00CA6DDF" w:rsidRPr="00C07AD0" w:rsidTr="00281F83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Образование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150,0</w:t>
            </w:r>
          </w:p>
        </w:tc>
      </w:tr>
      <w:tr w:rsidR="00CA6DDF" w:rsidRPr="00C07AD0" w:rsidTr="00281F83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150,0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Мероприятия для детей и молодежи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150,0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150,0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99.0.1570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150,0</w:t>
            </w:r>
          </w:p>
        </w:tc>
      </w:tr>
      <w:tr w:rsidR="00CA6DDF" w:rsidRPr="00C07AD0" w:rsidTr="00281F83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4255,8</w:t>
            </w:r>
          </w:p>
        </w:tc>
      </w:tr>
      <w:tr w:rsidR="00CA6DDF" w:rsidRPr="00C07AD0" w:rsidTr="00281F83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Культура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4255,8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24.0.1011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3 189,1</w:t>
            </w:r>
          </w:p>
        </w:tc>
      </w:tr>
      <w:tr w:rsidR="00CA6DDF" w:rsidRPr="00C07AD0" w:rsidTr="00281F83">
        <w:trPr>
          <w:trHeight w:val="126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DDF" w:rsidRPr="00C07AD0" w:rsidRDefault="00CA6DDF" w:rsidP="00281F83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24.0.1011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85370E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1 580,1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6DDF" w:rsidRPr="00C07AD0" w:rsidRDefault="00CA6DDF" w:rsidP="00281F83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24.0.1011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85370E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1 580,1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24.0.1011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85370E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1 576,0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24.0.1011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85370E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1 576,0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24.0.1011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33,0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24.0.1011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33,0</w:t>
            </w:r>
          </w:p>
        </w:tc>
      </w:tr>
      <w:tr w:rsidR="00CA6DDF" w:rsidRPr="00C07AD0" w:rsidTr="00281F83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Проведение работ по капитальному ремонту, реконструкции и сооружению  памятников и других мемориальных объектов, увековечивающих память о новосибирцах-защитниках Отечества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99.0.8291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800,0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99.0.8291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800,0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99.0.8291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800,0</w:t>
            </w:r>
          </w:p>
        </w:tc>
      </w:tr>
      <w:tr w:rsidR="00CA6DDF" w:rsidRPr="00C07AD0" w:rsidTr="00F37CD0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FB2F1A">
            <w:pPr>
              <w:rPr>
                <w:szCs w:val="28"/>
              </w:rPr>
            </w:pPr>
            <w:r w:rsidRPr="00C07AD0">
              <w:rPr>
                <w:szCs w:val="28"/>
              </w:rPr>
              <w:t>Софинансирование проведения работ по капитальному ремонту, реконструкции и сооружению  памятников и других мемориальных объектов, увековечивающих память о новосибирцах-защитниках Отечества за счёт средств бюджета поселения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</w:p>
          <w:p w:rsidR="00CA6DDF" w:rsidRPr="00C07AD0" w:rsidRDefault="00CA6DDF">
            <w:pPr>
              <w:rPr>
                <w:szCs w:val="28"/>
              </w:rPr>
            </w:pPr>
          </w:p>
          <w:p w:rsidR="00CA6DDF" w:rsidRPr="00C07AD0" w:rsidRDefault="00CA6DDF">
            <w:pPr>
              <w:rPr>
                <w:szCs w:val="28"/>
              </w:rPr>
            </w:pPr>
          </w:p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266,7</w:t>
            </w:r>
          </w:p>
        </w:tc>
      </w:tr>
      <w:tr w:rsidR="00CA6DDF" w:rsidRPr="00C07AD0" w:rsidTr="00F37CD0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266,7</w:t>
            </w:r>
          </w:p>
        </w:tc>
      </w:tr>
      <w:tr w:rsidR="00CA6DDF" w:rsidRPr="00C07AD0" w:rsidTr="00F37CD0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266,7</w:t>
            </w:r>
          </w:p>
        </w:tc>
      </w:tr>
      <w:tr w:rsidR="00CA6DDF" w:rsidRPr="00C07AD0" w:rsidTr="00281F83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Социальная политика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456,5</w:t>
            </w:r>
          </w:p>
        </w:tc>
      </w:tr>
      <w:tr w:rsidR="00CA6DDF" w:rsidRPr="00C07AD0" w:rsidTr="00281F83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Пенсионное обеспечение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156,5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Доплаты к пенсиям муниципальных служащих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156,5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156,5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156,5</w:t>
            </w:r>
          </w:p>
        </w:tc>
      </w:tr>
      <w:tr w:rsidR="00CA6DDF" w:rsidRPr="00C07AD0" w:rsidTr="00281F83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300,0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rPr>
                <w:color w:val="000000"/>
                <w:szCs w:val="28"/>
              </w:rPr>
            </w:pPr>
            <w:r w:rsidRPr="00C07AD0">
              <w:rPr>
                <w:color w:val="000000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99.0.1750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300,0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300,0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300,0</w:t>
            </w:r>
          </w:p>
        </w:tc>
      </w:tr>
      <w:tr w:rsidR="00CA6DDF" w:rsidRPr="00C07AD0" w:rsidTr="00281F83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50,0</w:t>
            </w:r>
          </w:p>
        </w:tc>
      </w:tr>
      <w:tr w:rsidR="00CA6DDF" w:rsidRPr="00C07AD0" w:rsidTr="00281F83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50,0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99.0.1830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50,0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99.0.1830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50,0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99.0.1830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50,0</w:t>
            </w:r>
          </w:p>
        </w:tc>
      </w:tr>
      <w:tr w:rsidR="00CA6DDF" w:rsidRPr="00C07AD0" w:rsidTr="00281F83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DF" w:rsidRPr="00C07AD0" w:rsidRDefault="00CA6DDF" w:rsidP="00281F83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366,2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366,2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366,2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366,2</w:t>
            </w:r>
          </w:p>
        </w:tc>
      </w:tr>
      <w:tr w:rsidR="00CA6DDF" w:rsidRPr="00C07AD0" w:rsidTr="00281F8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Обслуживание муниципального долга муниципального образования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szCs w:val="28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99.0.1910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szCs w:val="28"/>
              </w:rPr>
            </w:pPr>
            <w:r w:rsidRPr="00C07AD0">
              <w:rPr>
                <w:szCs w:val="28"/>
              </w:rPr>
              <w:t>366,2</w:t>
            </w:r>
          </w:p>
        </w:tc>
      </w:tr>
      <w:tr w:rsidR="00CA6DDF" w:rsidRPr="00C07AD0" w:rsidTr="00281F83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A6DDF" w:rsidRPr="00C07AD0" w:rsidRDefault="00CA6DDF" w:rsidP="00281F83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Итого расходов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DDF" w:rsidRPr="00C07AD0" w:rsidRDefault="00CA6DDF" w:rsidP="00281F83">
            <w:pPr>
              <w:rPr>
                <w:b/>
                <w:bCs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6DDF" w:rsidRPr="00C07AD0" w:rsidRDefault="00CA6DDF" w:rsidP="00281F83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6DDF" w:rsidRPr="00C07AD0" w:rsidRDefault="00CA6DDF" w:rsidP="00281F83">
            <w:pPr>
              <w:rPr>
                <w:b/>
                <w:bCs/>
                <w:szCs w:val="28"/>
              </w:rPr>
            </w:pPr>
            <w:r w:rsidRPr="00C07AD0">
              <w:rPr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DDF" w:rsidRPr="00C07AD0" w:rsidRDefault="00CA6DDF" w:rsidP="00281F83">
            <w:pPr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6DDF" w:rsidRPr="00C07AD0" w:rsidRDefault="00CA6DDF" w:rsidP="00281F83">
            <w:pPr>
              <w:rPr>
                <w:szCs w:val="28"/>
              </w:rPr>
            </w:pPr>
            <w:r w:rsidRPr="00C07AD0">
              <w:rPr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DDF" w:rsidRPr="00C07AD0" w:rsidRDefault="00CA6DDF" w:rsidP="00281F83">
            <w:pPr>
              <w:jc w:val="right"/>
              <w:rPr>
                <w:b/>
                <w:bCs/>
                <w:szCs w:val="28"/>
              </w:rPr>
            </w:pPr>
            <w:r w:rsidRPr="00C07AD0">
              <w:rPr>
                <w:b/>
                <w:szCs w:val="28"/>
              </w:rPr>
              <w:t>115645,2</w:t>
            </w:r>
          </w:p>
        </w:tc>
      </w:tr>
    </w:tbl>
    <w:p w:rsidR="00CA6DDF" w:rsidRPr="00C07AD0" w:rsidRDefault="00CA6DDF" w:rsidP="0025099E">
      <w:pPr>
        <w:pStyle w:val="BodyText"/>
        <w:jc w:val="center"/>
        <w:rPr>
          <w:szCs w:val="28"/>
        </w:rPr>
      </w:pPr>
    </w:p>
    <w:p w:rsidR="00CA6DDF" w:rsidRPr="00C07AD0" w:rsidRDefault="00CA6DDF" w:rsidP="005A38C5">
      <w:pPr>
        <w:pStyle w:val="BodyText"/>
        <w:jc w:val="left"/>
        <w:rPr>
          <w:b/>
          <w:szCs w:val="28"/>
        </w:rPr>
      </w:pPr>
      <w:r w:rsidRPr="00C07AD0">
        <w:rPr>
          <w:b/>
          <w:szCs w:val="28"/>
        </w:rPr>
        <w:t>Приложение № 4</w:t>
      </w:r>
    </w:p>
    <w:p w:rsidR="00CA6DDF" w:rsidRPr="00C07AD0" w:rsidRDefault="00CA6DDF" w:rsidP="00717608">
      <w:pPr>
        <w:pStyle w:val="BodyText"/>
        <w:jc w:val="left"/>
        <w:rPr>
          <w:b/>
          <w:szCs w:val="28"/>
        </w:rPr>
      </w:pPr>
      <w:r w:rsidRPr="00C07AD0">
        <w:rPr>
          <w:b/>
          <w:szCs w:val="28"/>
        </w:rPr>
        <w:t>к Решению № 1  внеочередной</w:t>
      </w:r>
    </w:p>
    <w:p w:rsidR="00CA6DDF" w:rsidRPr="00C07AD0" w:rsidRDefault="00CA6DDF" w:rsidP="00717608">
      <w:pPr>
        <w:pStyle w:val="BodyText"/>
        <w:jc w:val="left"/>
        <w:rPr>
          <w:b/>
          <w:szCs w:val="28"/>
        </w:rPr>
      </w:pPr>
      <w:r w:rsidRPr="00C07AD0">
        <w:rPr>
          <w:b/>
          <w:szCs w:val="28"/>
        </w:rPr>
        <w:t xml:space="preserve"> тридцать второй  сессии</w:t>
      </w:r>
    </w:p>
    <w:p w:rsidR="00CA6DDF" w:rsidRPr="00C07AD0" w:rsidRDefault="00CA6DDF" w:rsidP="00717608">
      <w:pPr>
        <w:pStyle w:val="BodyText"/>
        <w:jc w:val="left"/>
        <w:rPr>
          <w:b/>
          <w:szCs w:val="28"/>
        </w:rPr>
      </w:pPr>
      <w:r w:rsidRPr="00C07AD0">
        <w:rPr>
          <w:b/>
          <w:szCs w:val="28"/>
        </w:rPr>
        <w:t>Совета депутатов</w:t>
      </w:r>
    </w:p>
    <w:p w:rsidR="00CA6DDF" w:rsidRPr="00C07AD0" w:rsidRDefault="00CA6DDF" w:rsidP="00717608">
      <w:pPr>
        <w:pStyle w:val="BodyText"/>
        <w:jc w:val="left"/>
        <w:rPr>
          <w:b/>
          <w:szCs w:val="28"/>
        </w:rPr>
      </w:pPr>
      <w:r w:rsidRPr="00C07AD0">
        <w:rPr>
          <w:b/>
          <w:szCs w:val="28"/>
        </w:rPr>
        <w:t>рабочего посёлка Колывань</w:t>
      </w:r>
    </w:p>
    <w:p w:rsidR="00CA6DDF" w:rsidRPr="00C07AD0" w:rsidRDefault="00CA6DDF" w:rsidP="00717608">
      <w:pPr>
        <w:pStyle w:val="BodyText"/>
        <w:jc w:val="left"/>
        <w:rPr>
          <w:b/>
          <w:szCs w:val="28"/>
        </w:rPr>
      </w:pPr>
      <w:r w:rsidRPr="00C07AD0">
        <w:rPr>
          <w:b/>
          <w:szCs w:val="28"/>
        </w:rPr>
        <w:t>от 25.02.2014г.</w:t>
      </w:r>
    </w:p>
    <w:p w:rsidR="00CA6DDF" w:rsidRPr="00C07AD0" w:rsidRDefault="00CA6DDF" w:rsidP="002574C9">
      <w:pPr>
        <w:pStyle w:val="BodyText"/>
        <w:jc w:val="right"/>
        <w:rPr>
          <w:szCs w:val="28"/>
        </w:rPr>
      </w:pPr>
      <w:r w:rsidRPr="00C07AD0">
        <w:rPr>
          <w:szCs w:val="28"/>
        </w:rPr>
        <w:t>Таблица 1</w:t>
      </w:r>
    </w:p>
    <w:p w:rsidR="00CA6DDF" w:rsidRPr="00C07AD0" w:rsidRDefault="00CA6DDF" w:rsidP="0006292D">
      <w:pPr>
        <w:pStyle w:val="BodyText"/>
        <w:jc w:val="center"/>
        <w:rPr>
          <w:b/>
          <w:szCs w:val="28"/>
        </w:rPr>
      </w:pPr>
      <w:r w:rsidRPr="00C07AD0">
        <w:rPr>
          <w:b/>
          <w:szCs w:val="28"/>
        </w:rPr>
        <w:t>Источники финансирования дефицита бюджета муниципального образования рабочий поселок Колывань на 2014год</w:t>
      </w:r>
    </w:p>
    <w:p w:rsidR="00CA6DDF" w:rsidRPr="00C07AD0" w:rsidRDefault="00CA6DDF" w:rsidP="00993F73">
      <w:pPr>
        <w:pStyle w:val="BodyText"/>
        <w:jc w:val="right"/>
        <w:rPr>
          <w:b/>
          <w:szCs w:val="28"/>
        </w:rPr>
      </w:pPr>
      <w:r w:rsidRPr="00C07AD0">
        <w:rPr>
          <w:b/>
          <w:szCs w:val="28"/>
        </w:rPr>
        <w:t>тыс.рублей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1"/>
        <w:gridCol w:w="5279"/>
        <w:gridCol w:w="1417"/>
      </w:tblGrid>
      <w:tr w:rsidR="00CA6DDF" w:rsidRPr="00C07AD0" w:rsidTr="00946F3F">
        <w:tc>
          <w:tcPr>
            <w:tcW w:w="3051" w:type="dxa"/>
          </w:tcPr>
          <w:p w:rsidR="00CA6DDF" w:rsidRPr="00C07AD0" w:rsidRDefault="00CA6DDF" w:rsidP="005B3EF1">
            <w:pPr>
              <w:pStyle w:val="BodyText"/>
              <w:jc w:val="center"/>
              <w:rPr>
                <w:b/>
                <w:szCs w:val="28"/>
              </w:rPr>
            </w:pPr>
            <w:r w:rsidRPr="00C07AD0">
              <w:rPr>
                <w:b/>
                <w:szCs w:val="28"/>
              </w:rPr>
              <w:t>Код</w:t>
            </w:r>
          </w:p>
        </w:tc>
        <w:tc>
          <w:tcPr>
            <w:tcW w:w="5279" w:type="dxa"/>
          </w:tcPr>
          <w:p w:rsidR="00CA6DDF" w:rsidRPr="00C07AD0" w:rsidRDefault="00CA6DDF" w:rsidP="005B3EF1">
            <w:pPr>
              <w:pStyle w:val="BodyText"/>
              <w:jc w:val="center"/>
              <w:rPr>
                <w:b/>
                <w:szCs w:val="28"/>
              </w:rPr>
            </w:pPr>
            <w:r w:rsidRPr="00C07AD0">
              <w:rPr>
                <w:b/>
                <w:szCs w:val="28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17" w:type="dxa"/>
          </w:tcPr>
          <w:p w:rsidR="00CA6DDF" w:rsidRPr="00C07AD0" w:rsidRDefault="00CA6DDF" w:rsidP="005B3EF1">
            <w:pPr>
              <w:pStyle w:val="BodyText"/>
              <w:jc w:val="center"/>
              <w:rPr>
                <w:b/>
                <w:szCs w:val="28"/>
              </w:rPr>
            </w:pPr>
            <w:r w:rsidRPr="00C07AD0">
              <w:rPr>
                <w:b/>
                <w:szCs w:val="28"/>
              </w:rPr>
              <w:t>сумма</w:t>
            </w:r>
          </w:p>
        </w:tc>
      </w:tr>
      <w:tr w:rsidR="00CA6DDF" w:rsidRPr="00C07AD0" w:rsidTr="00946F3F">
        <w:tc>
          <w:tcPr>
            <w:tcW w:w="3051" w:type="dxa"/>
          </w:tcPr>
          <w:p w:rsidR="00CA6DDF" w:rsidRPr="00C07AD0" w:rsidRDefault="00CA6DDF" w:rsidP="005B3EF1">
            <w:pPr>
              <w:pStyle w:val="BodyText"/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01 00 00 00 00 0000 000</w:t>
            </w:r>
          </w:p>
        </w:tc>
        <w:tc>
          <w:tcPr>
            <w:tcW w:w="5279" w:type="dxa"/>
          </w:tcPr>
          <w:p w:rsidR="00CA6DDF" w:rsidRPr="00C07AD0" w:rsidRDefault="00CA6DDF" w:rsidP="00EC3834">
            <w:pPr>
              <w:pStyle w:val="BodyText"/>
              <w:rPr>
                <w:szCs w:val="28"/>
              </w:rPr>
            </w:pPr>
            <w:r w:rsidRPr="00C07AD0">
              <w:rPr>
                <w:szCs w:val="28"/>
              </w:rPr>
              <w:t xml:space="preserve">Источники внутреннего финансирования дефицита бюджета муниципального образования р.п. Колывань, в том числе: </w:t>
            </w:r>
          </w:p>
        </w:tc>
        <w:tc>
          <w:tcPr>
            <w:tcW w:w="1417" w:type="dxa"/>
          </w:tcPr>
          <w:p w:rsidR="00CA6DDF" w:rsidRPr="00C07AD0" w:rsidRDefault="00CA6DDF" w:rsidP="002F4819">
            <w:pPr>
              <w:pStyle w:val="BodyText"/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2729,5</w:t>
            </w:r>
          </w:p>
        </w:tc>
      </w:tr>
      <w:tr w:rsidR="00CA6DDF" w:rsidRPr="00C07AD0" w:rsidTr="00946F3F">
        <w:tc>
          <w:tcPr>
            <w:tcW w:w="3051" w:type="dxa"/>
          </w:tcPr>
          <w:p w:rsidR="00CA6DDF" w:rsidRPr="00C07AD0" w:rsidRDefault="00CA6DDF" w:rsidP="005B3EF1">
            <w:pPr>
              <w:pStyle w:val="BodyText"/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01 02 00 00 00 0000 000</w:t>
            </w:r>
          </w:p>
        </w:tc>
        <w:tc>
          <w:tcPr>
            <w:tcW w:w="5279" w:type="dxa"/>
          </w:tcPr>
          <w:p w:rsidR="00CA6DDF" w:rsidRPr="00C07AD0" w:rsidRDefault="00CA6DDF" w:rsidP="00EC3834">
            <w:pPr>
              <w:pStyle w:val="BodyText"/>
              <w:rPr>
                <w:szCs w:val="28"/>
              </w:rPr>
            </w:pPr>
            <w:r w:rsidRPr="00C07AD0">
              <w:rPr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</w:tcPr>
          <w:p w:rsidR="00CA6DDF" w:rsidRPr="00C07AD0" w:rsidRDefault="00CA6DDF" w:rsidP="005B3EF1">
            <w:pPr>
              <w:pStyle w:val="BodyText"/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</w:t>
            </w:r>
          </w:p>
        </w:tc>
      </w:tr>
      <w:tr w:rsidR="00CA6DDF" w:rsidRPr="00C07AD0" w:rsidTr="00946F3F">
        <w:tc>
          <w:tcPr>
            <w:tcW w:w="3051" w:type="dxa"/>
          </w:tcPr>
          <w:p w:rsidR="00CA6DDF" w:rsidRPr="00C07AD0" w:rsidRDefault="00CA6DDF" w:rsidP="005B3EF1">
            <w:pPr>
              <w:pStyle w:val="BodyText"/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01 02 00 00 00 0000 700</w:t>
            </w:r>
          </w:p>
        </w:tc>
        <w:tc>
          <w:tcPr>
            <w:tcW w:w="5279" w:type="dxa"/>
          </w:tcPr>
          <w:p w:rsidR="00CA6DDF" w:rsidRPr="00C07AD0" w:rsidRDefault="00CA6DDF" w:rsidP="00EC3834">
            <w:pPr>
              <w:pStyle w:val="BodyText"/>
              <w:rPr>
                <w:szCs w:val="28"/>
              </w:rPr>
            </w:pPr>
            <w:r w:rsidRPr="00C07AD0">
              <w:rPr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17" w:type="dxa"/>
          </w:tcPr>
          <w:p w:rsidR="00CA6DDF" w:rsidRPr="00C07AD0" w:rsidRDefault="00CA6DDF" w:rsidP="005B3EF1">
            <w:pPr>
              <w:pStyle w:val="BodyText"/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</w:t>
            </w:r>
          </w:p>
        </w:tc>
      </w:tr>
      <w:tr w:rsidR="00CA6DDF" w:rsidRPr="00C07AD0" w:rsidTr="00946F3F">
        <w:tc>
          <w:tcPr>
            <w:tcW w:w="3051" w:type="dxa"/>
          </w:tcPr>
          <w:p w:rsidR="00CA6DDF" w:rsidRPr="00C07AD0" w:rsidRDefault="00CA6DDF" w:rsidP="005B3EF1">
            <w:pPr>
              <w:pStyle w:val="BodyText"/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01 02 00 00 10 0000 710</w:t>
            </w:r>
          </w:p>
        </w:tc>
        <w:tc>
          <w:tcPr>
            <w:tcW w:w="5279" w:type="dxa"/>
          </w:tcPr>
          <w:p w:rsidR="00CA6DDF" w:rsidRPr="00C07AD0" w:rsidRDefault="00CA6DDF" w:rsidP="00EC3834">
            <w:pPr>
              <w:pStyle w:val="BodyText"/>
              <w:rPr>
                <w:szCs w:val="28"/>
              </w:rPr>
            </w:pPr>
            <w:r w:rsidRPr="00C07AD0">
              <w:rPr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417" w:type="dxa"/>
          </w:tcPr>
          <w:p w:rsidR="00CA6DDF" w:rsidRPr="00C07AD0" w:rsidRDefault="00CA6DDF" w:rsidP="005B3EF1">
            <w:pPr>
              <w:pStyle w:val="BodyText"/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</w:t>
            </w:r>
          </w:p>
        </w:tc>
      </w:tr>
      <w:tr w:rsidR="00CA6DDF" w:rsidRPr="00C07AD0" w:rsidTr="00946F3F">
        <w:tc>
          <w:tcPr>
            <w:tcW w:w="3051" w:type="dxa"/>
          </w:tcPr>
          <w:p w:rsidR="00CA6DDF" w:rsidRPr="00C07AD0" w:rsidRDefault="00CA6DDF" w:rsidP="005B3EF1">
            <w:pPr>
              <w:pStyle w:val="BodyText"/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01 02 00 00 00 0000 800</w:t>
            </w:r>
          </w:p>
        </w:tc>
        <w:tc>
          <w:tcPr>
            <w:tcW w:w="5279" w:type="dxa"/>
          </w:tcPr>
          <w:p w:rsidR="00CA6DDF" w:rsidRPr="00C07AD0" w:rsidRDefault="00CA6DDF" w:rsidP="00EC3834">
            <w:pPr>
              <w:pStyle w:val="BodyText"/>
              <w:rPr>
                <w:szCs w:val="28"/>
              </w:rPr>
            </w:pPr>
            <w:r w:rsidRPr="00C07AD0">
              <w:rPr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7" w:type="dxa"/>
          </w:tcPr>
          <w:p w:rsidR="00CA6DDF" w:rsidRPr="00C07AD0" w:rsidRDefault="00CA6DDF" w:rsidP="005B3EF1">
            <w:pPr>
              <w:pStyle w:val="BodyText"/>
              <w:jc w:val="center"/>
              <w:rPr>
                <w:szCs w:val="28"/>
              </w:rPr>
            </w:pPr>
          </w:p>
          <w:p w:rsidR="00CA6DDF" w:rsidRPr="00C07AD0" w:rsidRDefault="00CA6DDF" w:rsidP="005B3EF1">
            <w:pPr>
              <w:pStyle w:val="BodyText"/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-5000,0</w:t>
            </w:r>
          </w:p>
        </w:tc>
      </w:tr>
      <w:tr w:rsidR="00CA6DDF" w:rsidRPr="00C07AD0" w:rsidTr="00946F3F">
        <w:tc>
          <w:tcPr>
            <w:tcW w:w="3051" w:type="dxa"/>
          </w:tcPr>
          <w:p w:rsidR="00CA6DDF" w:rsidRPr="00C07AD0" w:rsidRDefault="00CA6DDF" w:rsidP="005B3EF1">
            <w:pPr>
              <w:pStyle w:val="BodyText"/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01 02 00 00 10 0000 810</w:t>
            </w:r>
          </w:p>
        </w:tc>
        <w:tc>
          <w:tcPr>
            <w:tcW w:w="5279" w:type="dxa"/>
          </w:tcPr>
          <w:p w:rsidR="00CA6DDF" w:rsidRPr="00C07AD0" w:rsidRDefault="00CA6DDF" w:rsidP="00EC3834">
            <w:pPr>
              <w:pStyle w:val="BodyText"/>
              <w:rPr>
                <w:szCs w:val="28"/>
              </w:rPr>
            </w:pPr>
            <w:r w:rsidRPr="00C07AD0">
              <w:rPr>
                <w:szCs w:val="28"/>
              </w:rPr>
              <w:t>Погашение бюджетами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417" w:type="dxa"/>
          </w:tcPr>
          <w:p w:rsidR="00CA6DDF" w:rsidRPr="00C07AD0" w:rsidRDefault="00CA6DDF" w:rsidP="005B3EF1">
            <w:pPr>
              <w:pStyle w:val="BodyText"/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-5000,0</w:t>
            </w:r>
          </w:p>
        </w:tc>
      </w:tr>
      <w:tr w:rsidR="00CA6DDF" w:rsidRPr="00C07AD0" w:rsidTr="00946F3F">
        <w:tc>
          <w:tcPr>
            <w:tcW w:w="3051" w:type="dxa"/>
          </w:tcPr>
          <w:p w:rsidR="00CA6DDF" w:rsidRPr="00C07AD0" w:rsidRDefault="00CA6DDF" w:rsidP="00342CAD">
            <w:pPr>
              <w:pStyle w:val="BodyText"/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01 03 01 00 00 0000 000</w:t>
            </w:r>
          </w:p>
        </w:tc>
        <w:tc>
          <w:tcPr>
            <w:tcW w:w="5279" w:type="dxa"/>
          </w:tcPr>
          <w:p w:rsidR="00CA6DDF" w:rsidRPr="00C07AD0" w:rsidRDefault="00CA6DDF" w:rsidP="00EC3834">
            <w:pPr>
              <w:pStyle w:val="BodyText"/>
              <w:rPr>
                <w:szCs w:val="28"/>
              </w:rPr>
            </w:pPr>
            <w:r w:rsidRPr="00C07AD0">
              <w:rPr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 w:rsidR="00CA6DDF" w:rsidRPr="00C07AD0" w:rsidRDefault="00CA6DDF" w:rsidP="005B3EF1">
            <w:pPr>
              <w:pStyle w:val="BodyText"/>
              <w:jc w:val="center"/>
              <w:rPr>
                <w:szCs w:val="28"/>
              </w:rPr>
            </w:pPr>
          </w:p>
          <w:p w:rsidR="00CA6DDF" w:rsidRPr="00C07AD0" w:rsidRDefault="00CA6DDF" w:rsidP="005B3EF1">
            <w:pPr>
              <w:pStyle w:val="BodyText"/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</w:t>
            </w:r>
          </w:p>
        </w:tc>
      </w:tr>
      <w:tr w:rsidR="00CA6DDF" w:rsidRPr="00C07AD0" w:rsidTr="00946F3F">
        <w:trPr>
          <w:trHeight w:val="1237"/>
        </w:trPr>
        <w:tc>
          <w:tcPr>
            <w:tcW w:w="3051" w:type="dxa"/>
          </w:tcPr>
          <w:p w:rsidR="00CA6DDF" w:rsidRPr="00C07AD0" w:rsidRDefault="00CA6DDF" w:rsidP="00342CAD">
            <w:pPr>
              <w:pStyle w:val="BodyText"/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01 03 01 00 00 0000 700</w:t>
            </w:r>
          </w:p>
        </w:tc>
        <w:tc>
          <w:tcPr>
            <w:tcW w:w="5279" w:type="dxa"/>
          </w:tcPr>
          <w:p w:rsidR="00CA6DDF" w:rsidRPr="00C07AD0" w:rsidRDefault="00CA6DDF" w:rsidP="00EC3834">
            <w:pPr>
              <w:pStyle w:val="BodyText"/>
              <w:rPr>
                <w:szCs w:val="28"/>
              </w:rPr>
            </w:pPr>
            <w:r w:rsidRPr="00C07AD0">
              <w:rPr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</w:tcPr>
          <w:p w:rsidR="00CA6DDF" w:rsidRPr="00C07AD0" w:rsidRDefault="00CA6DDF" w:rsidP="005B3EF1">
            <w:pPr>
              <w:pStyle w:val="BodyText"/>
              <w:jc w:val="center"/>
              <w:rPr>
                <w:szCs w:val="28"/>
              </w:rPr>
            </w:pPr>
          </w:p>
          <w:p w:rsidR="00CA6DDF" w:rsidRPr="00C07AD0" w:rsidRDefault="00CA6DDF" w:rsidP="005B3EF1">
            <w:pPr>
              <w:pStyle w:val="BodyText"/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</w:t>
            </w:r>
          </w:p>
        </w:tc>
      </w:tr>
      <w:tr w:rsidR="00CA6DDF" w:rsidRPr="00C07AD0" w:rsidTr="00946F3F">
        <w:tc>
          <w:tcPr>
            <w:tcW w:w="3051" w:type="dxa"/>
          </w:tcPr>
          <w:p w:rsidR="00CA6DDF" w:rsidRPr="00C07AD0" w:rsidRDefault="00CA6DDF" w:rsidP="00342CAD">
            <w:pPr>
              <w:pStyle w:val="BodyText"/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01 03 01 00 10 0000 710</w:t>
            </w:r>
          </w:p>
        </w:tc>
        <w:tc>
          <w:tcPr>
            <w:tcW w:w="5279" w:type="dxa"/>
          </w:tcPr>
          <w:p w:rsidR="00CA6DDF" w:rsidRPr="00C07AD0" w:rsidRDefault="00CA6DDF" w:rsidP="00EC3834">
            <w:pPr>
              <w:pStyle w:val="BodyText"/>
              <w:rPr>
                <w:szCs w:val="28"/>
              </w:rPr>
            </w:pPr>
            <w:r w:rsidRPr="00C07AD0">
              <w:rPr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7" w:type="dxa"/>
          </w:tcPr>
          <w:p w:rsidR="00CA6DDF" w:rsidRPr="00C07AD0" w:rsidRDefault="00CA6DDF" w:rsidP="005B3EF1">
            <w:pPr>
              <w:pStyle w:val="BodyText"/>
              <w:jc w:val="center"/>
              <w:rPr>
                <w:szCs w:val="28"/>
              </w:rPr>
            </w:pPr>
          </w:p>
          <w:p w:rsidR="00CA6DDF" w:rsidRPr="00C07AD0" w:rsidRDefault="00CA6DDF" w:rsidP="005B3EF1">
            <w:pPr>
              <w:pStyle w:val="BodyText"/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</w:t>
            </w:r>
          </w:p>
        </w:tc>
      </w:tr>
      <w:tr w:rsidR="00CA6DDF" w:rsidRPr="00C07AD0" w:rsidTr="00946F3F">
        <w:tc>
          <w:tcPr>
            <w:tcW w:w="3051" w:type="dxa"/>
          </w:tcPr>
          <w:p w:rsidR="00CA6DDF" w:rsidRPr="00C07AD0" w:rsidRDefault="00CA6DDF" w:rsidP="00342CAD">
            <w:pPr>
              <w:pStyle w:val="BodyText"/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01 03 01 00 00 0000 800</w:t>
            </w:r>
          </w:p>
        </w:tc>
        <w:tc>
          <w:tcPr>
            <w:tcW w:w="5279" w:type="dxa"/>
          </w:tcPr>
          <w:p w:rsidR="00CA6DDF" w:rsidRPr="00C07AD0" w:rsidRDefault="00CA6DDF" w:rsidP="00EC3834">
            <w:pPr>
              <w:pStyle w:val="BodyText"/>
              <w:rPr>
                <w:szCs w:val="28"/>
              </w:rPr>
            </w:pPr>
            <w:r w:rsidRPr="00C07AD0">
              <w:rPr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</w:tcPr>
          <w:p w:rsidR="00CA6DDF" w:rsidRPr="00C07AD0" w:rsidRDefault="00CA6DDF" w:rsidP="005B3EF1">
            <w:pPr>
              <w:pStyle w:val="BodyText"/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</w:t>
            </w:r>
          </w:p>
        </w:tc>
      </w:tr>
      <w:tr w:rsidR="00CA6DDF" w:rsidRPr="00C07AD0" w:rsidTr="00946F3F">
        <w:tc>
          <w:tcPr>
            <w:tcW w:w="3051" w:type="dxa"/>
          </w:tcPr>
          <w:p w:rsidR="00CA6DDF" w:rsidRPr="00C07AD0" w:rsidRDefault="00CA6DDF" w:rsidP="00342CAD">
            <w:pPr>
              <w:pStyle w:val="BodyText"/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01 03 01 00 10 0000 810</w:t>
            </w:r>
          </w:p>
        </w:tc>
        <w:tc>
          <w:tcPr>
            <w:tcW w:w="5279" w:type="dxa"/>
          </w:tcPr>
          <w:p w:rsidR="00CA6DDF" w:rsidRPr="00C07AD0" w:rsidRDefault="00CA6DDF" w:rsidP="00EC3834">
            <w:pPr>
              <w:pStyle w:val="BodyText"/>
              <w:rPr>
                <w:szCs w:val="28"/>
              </w:rPr>
            </w:pPr>
            <w:r w:rsidRPr="00C07AD0">
              <w:rPr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</w:tcPr>
          <w:p w:rsidR="00CA6DDF" w:rsidRPr="00C07AD0" w:rsidRDefault="00CA6DDF" w:rsidP="005B3EF1">
            <w:pPr>
              <w:pStyle w:val="BodyText"/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</w:t>
            </w:r>
          </w:p>
        </w:tc>
      </w:tr>
      <w:tr w:rsidR="00CA6DDF" w:rsidRPr="00C07AD0" w:rsidTr="00946F3F">
        <w:tc>
          <w:tcPr>
            <w:tcW w:w="3051" w:type="dxa"/>
          </w:tcPr>
          <w:p w:rsidR="00CA6DDF" w:rsidRPr="00C07AD0" w:rsidRDefault="00CA6DDF" w:rsidP="005B3EF1">
            <w:pPr>
              <w:pStyle w:val="BodyText"/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01 05 00 00 00 0000 000</w:t>
            </w:r>
          </w:p>
        </w:tc>
        <w:tc>
          <w:tcPr>
            <w:tcW w:w="5279" w:type="dxa"/>
          </w:tcPr>
          <w:p w:rsidR="00CA6DDF" w:rsidRPr="00C07AD0" w:rsidRDefault="00CA6DDF" w:rsidP="00EC3834">
            <w:pPr>
              <w:pStyle w:val="BodyText"/>
              <w:rPr>
                <w:szCs w:val="28"/>
              </w:rPr>
            </w:pPr>
            <w:r w:rsidRPr="00C07AD0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</w:tcPr>
          <w:p w:rsidR="00CA6DDF" w:rsidRPr="00C07AD0" w:rsidRDefault="00CA6DDF" w:rsidP="005B3EF1">
            <w:pPr>
              <w:pStyle w:val="BodyText"/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7729,5</w:t>
            </w:r>
          </w:p>
        </w:tc>
      </w:tr>
      <w:tr w:rsidR="00CA6DDF" w:rsidRPr="00C07AD0" w:rsidTr="00946F3F">
        <w:tc>
          <w:tcPr>
            <w:tcW w:w="3051" w:type="dxa"/>
          </w:tcPr>
          <w:p w:rsidR="00CA6DDF" w:rsidRPr="00C07AD0" w:rsidRDefault="00CA6DDF" w:rsidP="005B3EF1">
            <w:pPr>
              <w:pStyle w:val="BodyText"/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01 05 00 00 00 0000 500</w:t>
            </w:r>
          </w:p>
        </w:tc>
        <w:tc>
          <w:tcPr>
            <w:tcW w:w="5279" w:type="dxa"/>
          </w:tcPr>
          <w:p w:rsidR="00CA6DDF" w:rsidRPr="00C07AD0" w:rsidRDefault="00CA6DDF" w:rsidP="00EC3834">
            <w:pPr>
              <w:pStyle w:val="BodyText"/>
              <w:rPr>
                <w:szCs w:val="28"/>
              </w:rPr>
            </w:pPr>
            <w:r w:rsidRPr="00C07AD0">
              <w:rPr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</w:tcPr>
          <w:p w:rsidR="00CA6DDF" w:rsidRPr="00C07AD0" w:rsidRDefault="00CA6DDF" w:rsidP="000254BA">
            <w:pPr>
              <w:rPr>
                <w:b/>
                <w:szCs w:val="28"/>
              </w:rPr>
            </w:pPr>
            <w:r w:rsidRPr="00C07AD0">
              <w:rPr>
                <w:b/>
                <w:szCs w:val="28"/>
              </w:rPr>
              <w:t>-112915,7</w:t>
            </w:r>
          </w:p>
        </w:tc>
      </w:tr>
      <w:tr w:rsidR="00CA6DDF" w:rsidRPr="00C07AD0" w:rsidTr="00946F3F">
        <w:tc>
          <w:tcPr>
            <w:tcW w:w="3051" w:type="dxa"/>
          </w:tcPr>
          <w:p w:rsidR="00CA6DDF" w:rsidRPr="00C07AD0" w:rsidRDefault="00CA6DDF" w:rsidP="005B3EF1">
            <w:pPr>
              <w:pStyle w:val="BodyText"/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01 05 02 00 00 0000 500</w:t>
            </w:r>
          </w:p>
        </w:tc>
        <w:tc>
          <w:tcPr>
            <w:tcW w:w="5279" w:type="dxa"/>
          </w:tcPr>
          <w:p w:rsidR="00CA6DDF" w:rsidRPr="00C07AD0" w:rsidRDefault="00CA6DDF" w:rsidP="00EC3834">
            <w:pPr>
              <w:pStyle w:val="BodyText"/>
              <w:rPr>
                <w:szCs w:val="28"/>
              </w:rPr>
            </w:pPr>
            <w:r w:rsidRPr="00C07AD0">
              <w:rPr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</w:tcPr>
          <w:p w:rsidR="00CA6DDF" w:rsidRPr="00C07AD0" w:rsidRDefault="00CA6DDF" w:rsidP="008976E3">
            <w:pPr>
              <w:rPr>
                <w:b/>
                <w:szCs w:val="28"/>
              </w:rPr>
            </w:pPr>
            <w:r w:rsidRPr="00C07AD0">
              <w:rPr>
                <w:b/>
                <w:szCs w:val="28"/>
              </w:rPr>
              <w:t>-112915,7</w:t>
            </w:r>
          </w:p>
        </w:tc>
      </w:tr>
      <w:tr w:rsidR="00CA6DDF" w:rsidRPr="00C07AD0" w:rsidTr="00946F3F">
        <w:tc>
          <w:tcPr>
            <w:tcW w:w="3051" w:type="dxa"/>
          </w:tcPr>
          <w:p w:rsidR="00CA6DDF" w:rsidRPr="00C07AD0" w:rsidRDefault="00CA6DDF" w:rsidP="005B3EF1">
            <w:pPr>
              <w:pStyle w:val="BodyText"/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01 05 02 01 00 0000 510</w:t>
            </w:r>
          </w:p>
        </w:tc>
        <w:tc>
          <w:tcPr>
            <w:tcW w:w="5279" w:type="dxa"/>
          </w:tcPr>
          <w:p w:rsidR="00CA6DDF" w:rsidRPr="00C07AD0" w:rsidRDefault="00CA6DDF" w:rsidP="00EC3834">
            <w:pPr>
              <w:pStyle w:val="BodyText"/>
              <w:rPr>
                <w:szCs w:val="28"/>
              </w:rPr>
            </w:pPr>
            <w:r w:rsidRPr="00C07AD0">
              <w:rPr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</w:tcPr>
          <w:p w:rsidR="00CA6DDF" w:rsidRPr="00C07AD0" w:rsidRDefault="00CA6DDF" w:rsidP="008976E3">
            <w:pPr>
              <w:rPr>
                <w:b/>
                <w:szCs w:val="28"/>
              </w:rPr>
            </w:pPr>
            <w:r w:rsidRPr="00C07AD0">
              <w:rPr>
                <w:b/>
                <w:szCs w:val="28"/>
              </w:rPr>
              <w:t>-112915,7</w:t>
            </w:r>
          </w:p>
        </w:tc>
      </w:tr>
      <w:tr w:rsidR="00CA6DDF" w:rsidRPr="00C07AD0" w:rsidTr="00946F3F">
        <w:tc>
          <w:tcPr>
            <w:tcW w:w="3051" w:type="dxa"/>
          </w:tcPr>
          <w:p w:rsidR="00CA6DDF" w:rsidRPr="00C07AD0" w:rsidRDefault="00CA6DDF" w:rsidP="005B3EF1">
            <w:pPr>
              <w:pStyle w:val="BodyText"/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01 05 02 01 10 0000 510</w:t>
            </w:r>
          </w:p>
        </w:tc>
        <w:tc>
          <w:tcPr>
            <w:tcW w:w="5279" w:type="dxa"/>
          </w:tcPr>
          <w:p w:rsidR="00CA6DDF" w:rsidRPr="00C07AD0" w:rsidRDefault="00CA6DDF" w:rsidP="00EC3834">
            <w:pPr>
              <w:pStyle w:val="BodyText"/>
              <w:rPr>
                <w:szCs w:val="28"/>
              </w:rPr>
            </w:pPr>
            <w:r w:rsidRPr="00C07AD0">
              <w:rPr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7" w:type="dxa"/>
          </w:tcPr>
          <w:p w:rsidR="00CA6DDF" w:rsidRPr="00C07AD0" w:rsidRDefault="00CA6DDF" w:rsidP="008976E3">
            <w:pPr>
              <w:rPr>
                <w:b/>
                <w:szCs w:val="28"/>
              </w:rPr>
            </w:pPr>
            <w:r w:rsidRPr="00C07AD0">
              <w:rPr>
                <w:b/>
                <w:szCs w:val="28"/>
              </w:rPr>
              <w:t>-112915,7</w:t>
            </w:r>
          </w:p>
        </w:tc>
      </w:tr>
      <w:tr w:rsidR="00CA6DDF" w:rsidRPr="00C07AD0" w:rsidTr="00946F3F">
        <w:tc>
          <w:tcPr>
            <w:tcW w:w="3051" w:type="dxa"/>
          </w:tcPr>
          <w:p w:rsidR="00CA6DDF" w:rsidRPr="00C07AD0" w:rsidRDefault="00CA6DDF" w:rsidP="005B3EF1">
            <w:pPr>
              <w:pStyle w:val="BodyText"/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01 05 00 00 00 0000 600</w:t>
            </w:r>
          </w:p>
        </w:tc>
        <w:tc>
          <w:tcPr>
            <w:tcW w:w="5279" w:type="dxa"/>
          </w:tcPr>
          <w:p w:rsidR="00CA6DDF" w:rsidRPr="00C07AD0" w:rsidRDefault="00CA6DDF" w:rsidP="00EC3834">
            <w:pPr>
              <w:pStyle w:val="BodyText"/>
              <w:rPr>
                <w:szCs w:val="28"/>
              </w:rPr>
            </w:pPr>
            <w:r w:rsidRPr="00C07AD0">
              <w:rPr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</w:tcPr>
          <w:p w:rsidR="00CA6DDF" w:rsidRPr="00C07AD0" w:rsidRDefault="00CA6DDF" w:rsidP="00AD48E1">
            <w:pPr>
              <w:rPr>
                <w:szCs w:val="28"/>
              </w:rPr>
            </w:pPr>
            <w:r w:rsidRPr="00C07AD0">
              <w:rPr>
                <w:b/>
                <w:szCs w:val="28"/>
              </w:rPr>
              <w:t>115645,2</w:t>
            </w:r>
          </w:p>
        </w:tc>
      </w:tr>
      <w:tr w:rsidR="00CA6DDF" w:rsidRPr="00C07AD0" w:rsidTr="00946F3F">
        <w:tc>
          <w:tcPr>
            <w:tcW w:w="3051" w:type="dxa"/>
          </w:tcPr>
          <w:p w:rsidR="00CA6DDF" w:rsidRPr="00C07AD0" w:rsidRDefault="00CA6DDF" w:rsidP="005B3EF1">
            <w:pPr>
              <w:pStyle w:val="BodyText"/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01 05 02 00 00 0000 600</w:t>
            </w:r>
          </w:p>
        </w:tc>
        <w:tc>
          <w:tcPr>
            <w:tcW w:w="5279" w:type="dxa"/>
          </w:tcPr>
          <w:p w:rsidR="00CA6DDF" w:rsidRPr="00C07AD0" w:rsidRDefault="00CA6DDF" w:rsidP="00EC3834">
            <w:pPr>
              <w:pStyle w:val="BodyText"/>
              <w:rPr>
                <w:szCs w:val="28"/>
              </w:rPr>
            </w:pPr>
            <w:r w:rsidRPr="00C07AD0">
              <w:rPr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b/>
                <w:szCs w:val="28"/>
              </w:rPr>
              <w:t>115645,2</w:t>
            </w:r>
          </w:p>
        </w:tc>
      </w:tr>
      <w:tr w:rsidR="00CA6DDF" w:rsidRPr="00C07AD0" w:rsidTr="00946F3F">
        <w:tc>
          <w:tcPr>
            <w:tcW w:w="3051" w:type="dxa"/>
          </w:tcPr>
          <w:p w:rsidR="00CA6DDF" w:rsidRPr="00C07AD0" w:rsidRDefault="00CA6DDF" w:rsidP="005B3EF1">
            <w:pPr>
              <w:pStyle w:val="BodyText"/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01 05 02 01 00 0000 610</w:t>
            </w:r>
          </w:p>
        </w:tc>
        <w:tc>
          <w:tcPr>
            <w:tcW w:w="5279" w:type="dxa"/>
          </w:tcPr>
          <w:p w:rsidR="00CA6DDF" w:rsidRPr="00C07AD0" w:rsidRDefault="00CA6DDF" w:rsidP="00EC3834">
            <w:pPr>
              <w:pStyle w:val="BodyText"/>
              <w:rPr>
                <w:szCs w:val="28"/>
              </w:rPr>
            </w:pPr>
            <w:r w:rsidRPr="00C07AD0">
              <w:rPr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b/>
                <w:szCs w:val="28"/>
              </w:rPr>
              <w:t>115645,2</w:t>
            </w:r>
          </w:p>
        </w:tc>
      </w:tr>
      <w:tr w:rsidR="00CA6DDF" w:rsidRPr="00C07AD0" w:rsidTr="00946F3F">
        <w:tc>
          <w:tcPr>
            <w:tcW w:w="3051" w:type="dxa"/>
          </w:tcPr>
          <w:p w:rsidR="00CA6DDF" w:rsidRPr="00C07AD0" w:rsidRDefault="00CA6DDF" w:rsidP="005B3EF1">
            <w:pPr>
              <w:pStyle w:val="BodyText"/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01 05 02 01 10 0000 610</w:t>
            </w:r>
          </w:p>
        </w:tc>
        <w:tc>
          <w:tcPr>
            <w:tcW w:w="5279" w:type="dxa"/>
          </w:tcPr>
          <w:p w:rsidR="00CA6DDF" w:rsidRPr="00C07AD0" w:rsidRDefault="00CA6DDF" w:rsidP="00EC3834">
            <w:pPr>
              <w:pStyle w:val="BodyText"/>
              <w:rPr>
                <w:szCs w:val="28"/>
              </w:rPr>
            </w:pPr>
            <w:r w:rsidRPr="00C07AD0">
              <w:rPr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</w:tcPr>
          <w:p w:rsidR="00CA6DDF" w:rsidRPr="00C07AD0" w:rsidRDefault="00CA6DDF">
            <w:pPr>
              <w:rPr>
                <w:szCs w:val="28"/>
              </w:rPr>
            </w:pPr>
            <w:r w:rsidRPr="00C07AD0">
              <w:rPr>
                <w:b/>
                <w:szCs w:val="28"/>
              </w:rPr>
              <w:t>115645,2</w:t>
            </w:r>
          </w:p>
        </w:tc>
      </w:tr>
      <w:tr w:rsidR="00CA6DDF" w:rsidRPr="00C07AD0" w:rsidTr="00946F3F">
        <w:tc>
          <w:tcPr>
            <w:tcW w:w="3051" w:type="dxa"/>
          </w:tcPr>
          <w:p w:rsidR="00CA6DDF" w:rsidRPr="00C07AD0" w:rsidRDefault="00CA6DDF" w:rsidP="005B3EF1">
            <w:pPr>
              <w:pStyle w:val="BodyText"/>
              <w:jc w:val="center"/>
              <w:rPr>
                <w:szCs w:val="28"/>
              </w:rPr>
            </w:pPr>
          </w:p>
        </w:tc>
        <w:tc>
          <w:tcPr>
            <w:tcW w:w="5279" w:type="dxa"/>
          </w:tcPr>
          <w:p w:rsidR="00CA6DDF" w:rsidRPr="00C07AD0" w:rsidRDefault="00CA6DDF" w:rsidP="00EC3834">
            <w:pPr>
              <w:pStyle w:val="BodyText"/>
              <w:rPr>
                <w:szCs w:val="28"/>
              </w:rPr>
            </w:pPr>
            <w:r w:rsidRPr="00C07AD0">
              <w:rPr>
                <w:szCs w:val="28"/>
              </w:rPr>
              <w:t>итого</w:t>
            </w:r>
          </w:p>
        </w:tc>
        <w:tc>
          <w:tcPr>
            <w:tcW w:w="1417" w:type="dxa"/>
          </w:tcPr>
          <w:p w:rsidR="00CA6DDF" w:rsidRPr="00C07AD0" w:rsidRDefault="00CA6DDF" w:rsidP="002F4819">
            <w:pPr>
              <w:pStyle w:val="BodyText"/>
              <w:jc w:val="center"/>
              <w:rPr>
                <w:szCs w:val="28"/>
              </w:rPr>
            </w:pPr>
            <w:r w:rsidRPr="00C07AD0">
              <w:rPr>
                <w:szCs w:val="28"/>
              </w:rPr>
              <w:t>2729,5</w:t>
            </w:r>
          </w:p>
        </w:tc>
      </w:tr>
    </w:tbl>
    <w:p w:rsidR="00CA6DDF" w:rsidRPr="00C07AD0" w:rsidRDefault="00CA6DDF" w:rsidP="009979BB">
      <w:pPr>
        <w:pStyle w:val="BodyText"/>
        <w:rPr>
          <w:szCs w:val="28"/>
        </w:rPr>
      </w:pPr>
    </w:p>
    <w:p w:rsidR="00CA6DDF" w:rsidRPr="00C07AD0" w:rsidRDefault="00CA6DDF" w:rsidP="009979BB">
      <w:pPr>
        <w:pStyle w:val="BodyText"/>
        <w:rPr>
          <w:szCs w:val="28"/>
        </w:rPr>
      </w:pPr>
    </w:p>
    <w:p w:rsidR="00CA6DDF" w:rsidRPr="00C07AD0" w:rsidRDefault="00CA6DDF" w:rsidP="009979BB">
      <w:pPr>
        <w:pStyle w:val="BodyText"/>
        <w:rPr>
          <w:szCs w:val="28"/>
        </w:rPr>
      </w:pPr>
    </w:p>
    <w:p w:rsidR="00CA6DDF" w:rsidRPr="00C07AD0" w:rsidRDefault="00CA6DDF" w:rsidP="009979BB">
      <w:pPr>
        <w:pStyle w:val="BodyText"/>
        <w:rPr>
          <w:szCs w:val="28"/>
        </w:rPr>
      </w:pPr>
    </w:p>
    <w:sectPr w:rsidR="00CA6DDF" w:rsidRPr="00C07AD0" w:rsidSect="00E11CAC">
      <w:footerReference w:type="even" r:id="rId9"/>
      <w:footerReference w:type="default" r:id="rId10"/>
      <w:pgSz w:w="11906" w:h="16838"/>
      <w:pgMar w:top="238" w:right="851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DDF" w:rsidRDefault="00CA6DDF">
      <w:r>
        <w:separator/>
      </w:r>
    </w:p>
  </w:endnote>
  <w:endnote w:type="continuationSeparator" w:id="1">
    <w:p w:rsidR="00CA6DDF" w:rsidRDefault="00CA6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DDF" w:rsidRDefault="00CA6DDF" w:rsidP="00E248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6DDF" w:rsidRDefault="00CA6DDF" w:rsidP="004A5B3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DDF" w:rsidRDefault="00CA6DDF" w:rsidP="00E248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A6DDF" w:rsidRDefault="00CA6DDF" w:rsidP="004A5B3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DDF" w:rsidRDefault="00CA6DDF">
      <w:r>
        <w:separator/>
      </w:r>
    </w:p>
  </w:footnote>
  <w:footnote w:type="continuationSeparator" w:id="1">
    <w:p w:rsidR="00CA6DDF" w:rsidRDefault="00CA6D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1074730A"/>
    <w:multiLevelType w:val="hybridMultilevel"/>
    <w:tmpl w:val="1C148C54"/>
    <w:lvl w:ilvl="0" w:tplc="1268895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1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11"/>
  </w:num>
  <w:num w:numId="8">
    <w:abstractNumId w:val="2"/>
  </w:num>
  <w:num w:numId="9">
    <w:abstractNumId w:val="10"/>
  </w:num>
  <w:num w:numId="10">
    <w:abstractNumId w:val="8"/>
  </w:num>
  <w:num w:numId="11">
    <w:abstractNumId w:val="9"/>
  </w:num>
  <w:num w:numId="12">
    <w:abstractNumId w:val="12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B4B"/>
    <w:rsid w:val="00000D80"/>
    <w:rsid w:val="00002EDF"/>
    <w:rsid w:val="00003532"/>
    <w:rsid w:val="0000381D"/>
    <w:rsid w:val="00003E27"/>
    <w:rsid w:val="000043BF"/>
    <w:rsid w:val="0000545F"/>
    <w:rsid w:val="00007E88"/>
    <w:rsid w:val="00012B1C"/>
    <w:rsid w:val="00012D84"/>
    <w:rsid w:val="0001641C"/>
    <w:rsid w:val="0001643A"/>
    <w:rsid w:val="0002054C"/>
    <w:rsid w:val="00021501"/>
    <w:rsid w:val="0002178A"/>
    <w:rsid w:val="00023213"/>
    <w:rsid w:val="000254BA"/>
    <w:rsid w:val="00027BDD"/>
    <w:rsid w:val="000302C5"/>
    <w:rsid w:val="00030702"/>
    <w:rsid w:val="0003126A"/>
    <w:rsid w:val="00031872"/>
    <w:rsid w:val="00032A3D"/>
    <w:rsid w:val="00033C91"/>
    <w:rsid w:val="000351C3"/>
    <w:rsid w:val="000356C6"/>
    <w:rsid w:val="00040777"/>
    <w:rsid w:val="00040E44"/>
    <w:rsid w:val="00041C28"/>
    <w:rsid w:val="00043567"/>
    <w:rsid w:val="00044A33"/>
    <w:rsid w:val="0004510F"/>
    <w:rsid w:val="00045960"/>
    <w:rsid w:val="00045C14"/>
    <w:rsid w:val="00047B5F"/>
    <w:rsid w:val="000500FA"/>
    <w:rsid w:val="00052F67"/>
    <w:rsid w:val="00055663"/>
    <w:rsid w:val="00055845"/>
    <w:rsid w:val="0005627B"/>
    <w:rsid w:val="0005718C"/>
    <w:rsid w:val="0006143F"/>
    <w:rsid w:val="00061882"/>
    <w:rsid w:val="0006292D"/>
    <w:rsid w:val="00063DD2"/>
    <w:rsid w:val="00067C4F"/>
    <w:rsid w:val="00067EF0"/>
    <w:rsid w:val="00071A5F"/>
    <w:rsid w:val="00072A1D"/>
    <w:rsid w:val="00072B49"/>
    <w:rsid w:val="00073893"/>
    <w:rsid w:val="000739A5"/>
    <w:rsid w:val="00074641"/>
    <w:rsid w:val="00076955"/>
    <w:rsid w:val="000769C7"/>
    <w:rsid w:val="000776E4"/>
    <w:rsid w:val="00077E79"/>
    <w:rsid w:val="0008005E"/>
    <w:rsid w:val="000806FF"/>
    <w:rsid w:val="000808C1"/>
    <w:rsid w:val="00081EDC"/>
    <w:rsid w:val="00082117"/>
    <w:rsid w:val="000828EC"/>
    <w:rsid w:val="00083062"/>
    <w:rsid w:val="000830D8"/>
    <w:rsid w:val="000832C8"/>
    <w:rsid w:val="00085E0F"/>
    <w:rsid w:val="00086116"/>
    <w:rsid w:val="000901EF"/>
    <w:rsid w:val="00090583"/>
    <w:rsid w:val="00091074"/>
    <w:rsid w:val="000920C9"/>
    <w:rsid w:val="000957A1"/>
    <w:rsid w:val="0009601E"/>
    <w:rsid w:val="00097F8A"/>
    <w:rsid w:val="000A180B"/>
    <w:rsid w:val="000A56A3"/>
    <w:rsid w:val="000A63A0"/>
    <w:rsid w:val="000A6D21"/>
    <w:rsid w:val="000A6D40"/>
    <w:rsid w:val="000B01D8"/>
    <w:rsid w:val="000B2645"/>
    <w:rsid w:val="000B278A"/>
    <w:rsid w:val="000B29D0"/>
    <w:rsid w:val="000B41E8"/>
    <w:rsid w:val="000B6365"/>
    <w:rsid w:val="000B643D"/>
    <w:rsid w:val="000B6E88"/>
    <w:rsid w:val="000C1C37"/>
    <w:rsid w:val="000C5025"/>
    <w:rsid w:val="000C5DFB"/>
    <w:rsid w:val="000C670C"/>
    <w:rsid w:val="000C681E"/>
    <w:rsid w:val="000C7176"/>
    <w:rsid w:val="000C7FD0"/>
    <w:rsid w:val="000D294B"/>
    <w:rsid w:val="000D4BB8"/>
    <w:rsid w:val="000D5FED"/>
    <w:rsid w:val="000D6374"/>
    <w:rsid w:val="000D6AFA"/>
    <w:rsid w:val="000E1C4E"/>
    <w:rsid w:val="000E28FF"/>
    <w:rsid w:val="000E307F"/>
    <w:rsid w:val="000E3EB0"/>
    <w:rsid w:val="000E421B"/>
    <w:rsid w:val="000E55DF"/>
    <w:rsid w:val="000E6316"/>
    <w:rsid w:val="000E74F4"/>
    <w:rsid w:val="000F1139"/>
    <w:rsid w:val="000F1412"/>
    <w:rsid w:val="000F1BA1"/>
    <w:rsid w:val="000F2177"/>
    <w:rsid w:val="000F43A3"/>
    <w:rsid w:val="000F44A9"/>
    <w:rsid w:val="000F47E7"/>
    <w:rsid w:val="000F4BE4"/>
    <w:rsid w:val="000F6A28"/>
    <w:rsid w:val="001006DF"/>
    <w:rsid w:val="00101414"/>
    <w:rsid w:val="00101E42"/>
    <w:rsid w:val="00103D22"/>
    <w:rsid w:val="00105F28"/>
    <w:rsid w:val="0011554A"/>
    <w:rsid w:val="001165F1"/>
    <w:rsid w:val="001219AB"/>
    <w:rsid w:val="00123D90"/>
    <w:rsid w:val="00125EC5"/>
    <w:rsid w:val="00127297"/>
    <w:rsid w:val="00127EB7"/>
    <w:rsid w:val="00130AC6"/>
    <w:rsid w:val="001313BB"/>
    <w:rsid w:val="00131AA9"/>
    <w:rsid w:val="001323E6"/>
    <w:rsid w:val="00132C99"/>
    <w:rsid w:val="00133176"/>
    <w:rsid w:val="00133E20"/>
    <w:rsid w:val="0013519A"/>
    <w:rsid w:val="00135558"/>
    <w:rsid w:val="00136914"/>
    <w:rsid w:val="00137DD3"/>
    <w:rsid w:val="0014171D"/>
    <w:rsid w:val="00141CD9"/>
    <w:rsid w:val="00142B3C"/>
    <w:rsid w:val="001437E1"/>
    <w:rsid w:val="00144F25"/>
    <w:rsid w:val="0014624B"/>
    <w:rsid w:val="00146ADF"/>
    <w:rsid w:val="00147A50"/>
    <w:rsid w:val="00156FD0"/>
    <w:rsid w:val="00162C6E"/>
    <w:rsid w:val="00163F9A"/>
    <w:rsid w:val="00166507"/>
    <w:rsid w:val="00166FF1"/>
    <w:rsid w:val="001704B7"/>
    <w:rsid w:val="00173465"/>
    <w:rsid w:val="00175D47"/>
    <w:rsid w:val="00177C24"/>
    <w:rsid w:val="00180107"/>
    <w:rsid w:val="001814E6"/>
    <w:rsid w:val="001818E8"/>
    <w:rsid w:val="001826D8"/>
    <w:rsid w:val="001848B1"/>
    <w:rsid w:val="00184A8B"/>
    <w:rsid w:val="00185758"/>
    <w:rsid w:val="00186DFC"/>
    <w:rsid w:val="00191F80"/>
    <w:rsid w:val="001947DA"/>
    <w:rsid w:val="00194F3A"/>
    <w:rsid w:val="00195825"/>
    <w:rsid w:val="00197E8E"/>
    <w:rsid w:val="001A1E88"/>
    <w:rsid w:val="001A20FC"/>
    <w:rsid w:val="001A455B"/>
    <w:rsid w:val="001A5183"/>
    <w:rsid w:val="001A5AE2"/>
    <w:rsid w:val="001A610E"/>
    <w:rsid w:val="001A6571"/>
    <w:rsid w:val="001A7BCF"/>
    <w:rsid w:val="001A7F11"/>
    <w:rsid w:val="001B0794"/>
    <w:rsid w:val="001B0AB2"/>
    <w:rsid w:val="001B0B90"/>
    <w:rsid w:val="001B23F3"/>
    <w:rsid w:val="001B335F"/>
    <w:rsid w:val="001B3B2F"/>
    <w:rsid w:val="001B509D"/>
    <w:rsid w:val="001B5185"/>
    <w:rsid w:val="001B5C84"/>
    <w:rsid w:val="001C04E0"/>
    <w:rsid w:val="001C1B35"/>
    <w:rsid w:val="001C2412"/>
    <w:rsid w:val="001C2497"/>
    <w:rsid w:val="001C27A3"/>
    <w:rsid w:val="001C5C30"/>
    <w:rsid w:val="001D0171"/>
    <w:rsid w:val="001D05A9"/>
    <w:rsid w:val="001D2CD5"/>
    <w:rsid w:val="001D35B9"/>
    <w:rsid w:val="001D3769"/>
    <w:rsid w:val="001D4CD2"/>
    <w:rsid w:val="001D4DAD"/>
    <w:rsid w:val="001D7B71"/>
    <w:rsid w:val="001E0937"/>
    <w:rsid w:val="001E0C25"/>
    <w:rsid w:val="001E0DD7"/>
    <w:rsid w:val="001E0FF9"/>
    <w:rsid w:val="001E1649"/>
    <w:rsid w:val="001E2274"/>
    <w:rsid w:val="001E2E43"/>
    <w:rsid w:val="001E5712"/>
    <w:rsid w:val="001E653E"/>
    <w:rsid w:val="001E7933"/>
    <w:rsid w:val="001F1774"/>
    <w:rsid w:val="001F2384"/>
    <w:rsid w:val="001F7458"/>
    <w:rsid w:val="001F76B0"/>
    <w:rsid w:val="00205EFF"/>
    <w:rsid w:val="00207760"/>
    <w:rsid w:val="00211291"/>
    <w:rsid w:val="00214C82"/>
    <w:rsid w:val="002174DD"/>
    <w:rsid w:val="00217A3B"/>
    <w:rsid w:val="00220641"/>
    <w:rsid w:val="00222F85"/>
    <w:rsid w:val="002244C9"/>
    <w:rsid w:val="00224C3B"/>
    <w:rsid w:val="002273AB"/>
    <w:rsid w:val="002313D6"/>
    <w:rsid w:val="00233F5A"/>
    <w:rsid w:val="00235028"/>
    <w:rsid w:val="002354B0"/>
    <w:rsid w:val="00240758"/>
    <w:rsid w:val="00245B2F"/>
    <w:rsid w:val="00246206"/>
    <w:rsid w:val="002476B1"/>
    <w:rsid w:val="0025099E"/>
    <w:rsid w:val="00251B24"/>
    <w:rsid w:val="00252148"/>
    <w:rsid w:val="00254120"/>
    <w:rsid w:val="0025696A"/>
    <w:rsid w:val="00256ADC"/>
    <w:rsid w:val="002574C9"/>
    <w:rsid w:val="002610A9"/>
    <w:rsid w:val="0026111B"/>
    <w:rsid w:val="00261C30"/>
    <w:rsid w:val="002636CF"/>
    <w:rsid w:val="00264085"/>
    <w:rsid w:val="002647D7"/>
    <w:rsid w:val="00266101"/>
    <w:rsid w:val="002662A2"/>
    <w:rsid w:val="00267716"/>
    <w:rsid w:val="00267A97"/>
    <w:rsid w:val="0027013E"/>
    <w:rsid w:val="00271DD0"/>
    <w:rsid w:val="00273233"/>
    <w:rsid w:val="00274627"/>
    <w:rsid w:val="00274B75"/>
    <w:rsid w:val="00274BD9"/>
    <w:rsid w:val="00274C9F"/>
    <w:rsid w:val="002753A0"/>
    <w:rsid w:val="00276562"/>
    <w:rsid w:val="002805DC"/>
    <w:rsid w:val="00281146"/>
    <w:rsid w:val="00281F83"/>
    <w:rsid w:val="00284778"/>
    <w:rsid w:val="00287F55"/>
    <w:rsid w:val="00290849"/>
    <w:rsid w:val="00295111"/>
    <w:rsid w:val="002957DC"/>
    <w:rsid w:val="002965CA"/>
    <w:rsid w:val="00296F89"/>
    <w:rsid w:val="002A00EA"/>
    <w:rsid w:val="002A02BD"/>
    <w:rsid w:val="002A1DCF"/>
    <w:rsid w:val="002A32BF"/>
    <w:rsid w:val="002A65F1"/>
    <w:rsid w:val="002A67D7"/>
    <w:rsid w:val="002B2574"/>
    <w:rsid w:val="002B2963"/>
    <w:rsid w:val="002B3F14"/>
    <w:rsid w:val="002B469D"/>
    <w:rsid w:val="002B4C0B"/>
    <w:rsid w:val="002B5366"/>
    <w:rsid w:val="002B6376"/>
    <w:rsid w:val="002B7C55"/>
    <w:rsid w:val="002C048E"/>
    <w:rsid w:val="002C11F3"/>
    <w:rsid w:val="002C2044"/>
    <w:rsid w:val="002C4338"/>
    <w:rsid w:val="002C4993"/>
    <w:rsid w:val="002C5A79"/>
    <w:rsid w:val="002C60F4"/>
    <w:rsid w:val="002C6768"/>
    <w:rsid w:val="002D1532"/>
    <w:rsid w:val="002D1E14"/>
    <w:rsid w:val="002D29AC"/>
    <w:rsid w:val="002D30AD"/>
    <w:rsid w:val="002D75F2"/>
    <w:rsid w:val="002D7692"/>
    <w:rsid w:val="002E2A22"/>
    <w:rsid w:val="002E40B6"/>
    <w:rsid w:val="002E44AF"/>
    <w:rsid w:val="002E6ABF"/>
    <w:rsid w:val="002E7F9B"/>
    <w:rsid w:val="002F1317"/>
    <w:rsid w:val="002F215B"/>
    <w:rsid w:val="002F3B4B"/>
    <w:rsid w:val="002F4819"/>
    <w:rsid w:val="002F6BF9"/>
    <w:rsid w:val="002F7C02"/>
    <w:rsid w:val="002F7D69"/>
    <w:rsid w:val="003003C3"/>
    <w:rsid w:val="00300925"/>
    <w:rsid w:val="0030184C"/>
    <w:rsid w:val="00303F27"/>
    <w:rsid w:val="00306E35"/>
    <w:rsid w:val="0030722E"/>
    <w:rsid w:val="00307E6F"/>
    <w:rsid w:val="00310680"/>
    <w:rsid w:val="00312E88"/>
    <w:rsid w:val="0031729A"/>
    <w:rsid w:val="00323D89"/>
    <w:rsid w:val="0032532C"/>
    <w:rsid w:val="0032551E"/>
    <w:rsid w:val="0033003C"/>
    <w:rsid w:val="00330456"/>
    <w:rsid w:val="003313D1"/>
    <w:rsid w:val="003320AB"/>
    <w:rsid w:val="00333784"/>
    <w:rsid w:val="0033540C"/>
    <w:rsid w:val="0033778F"/>
    <w:rsid w:val="00340BD2"/>
    <w:rsid w:val="00341FB5"/>
    <w:rsid w:val="00342CAD"/>
    <w:rsid w:val="00344C12"/>
    <w:rsid w:val="00344D5C"/>
    <w:rsid w:val="00345DDE"/>
    <w:rsid w:val="0034646E"/>
    <w:rsid w:val="00347FD6"/>
    <w:rsid w:val="00350E58"/>
    <w:rsid w:val="00351B0C"/>
    <w:rsid w:val="00354218"/>
    <w:rsid w:val="00355EBF"/>
    <w:rsid w:val="00357A78"/>
    <w:rsid w:val="0036129E"/>
    <w:rsid w:val="00361854"/>
    <w:rsid w:val="00361C9F"/>
    <w:rsid w:val="003653AD"/>
    <w:rsid w:val="003670B4"/>
    <w:rsid w:val="00367844"/>
    <w:rsid w:val="00371A8D"/>
    <w:rsid w:val="00373040"/>
    <w:rsid w:val="003744C6"/>
    <w:rsid w:val="00376B68"/>
    <w:rsid w:val="00380B1A"/>
    <w:rsid w:val="00380CDA"/>
    <w:rsid w:val="003813BA"/>
    <w:rsid w:val="0038343B"/>
    <w:rsid w:val="00385103"/>
    <w:rsid w:val="00386B2E"/>
    <w:rsid w:val="0038781B"/>
    <w:rsid w:val="00393188"/>
    <w:rsid w:val="00395BF6"/>
    <w:rsid w:val="003A01B0"/>
    <w:rsid w:val="003A5387"/>
    <w:rsid w:val="003A7385"/>
    <w:rsid w:val="003A769D"/>
    <w:rsid w:val="003B0458"/>
    <w:rsid w:val="003B07BA"/>
    <w:rsid w:val="003B0C3C"/>
    <w:rsid w:val="003B138D"/>
    <w:rsid w:val="003B4E3F"/>
    <w:rsid w:val="003B633D"/>
    <w:rsid w:val="003B6777"/>
    <w:rsid w:val="003B7386"/>
    <w:rsid w:val="003B7B96"/>
    <w:rsid w:val="003C1154"/>
    <w:rsid w:val="003C1181"/>
    <w:rsid w:val="003C1384"/>
    <w:rsid w:val="003C179F"/>
    <w:rsid w:val="003C2A01"/>
    <w:rsid w:val="003C5239"/>
    <w:rsid w:val="003C54FA"/>
    <w:rsid w:val="003D0C31"/>
    <w:rsid w:val="003D2C41"/>
    <w:rsid w:val="003D488E"/>
    <w:rsid w:val="003D5BEC"/>
    <w:rsid w:val="003E0459"/>
    <w:rsid w:val="003E1512"/>
    <w:rsid w:val="003E4D8B"/>
    <w:rsid w:val="003E5747"/>
    <w:rsid w:val="003E66CB"/>
    <w:rsid w:val="003E6A3D"/>
    <w:rsid w:val="003E6A5E"/>
    <w:rsid w:val="003F0370"/>
    <w:rsid w:val="003F1155"/>
    <w:rsid w:val="003F2307"/>
    <w:rsid w:val="003F2721"/>
    <w:rsid w:val="003F399B"/>
    <w:rsid w:val="00400526"/>
    <w:rsid w:val="00406054"/>
    <w:rsid w:val="0040740D"/>
    <w:rsid w:val="004076C0"/>
    <w:rsid w:val="004104CF"/>
    <w:rsid w:val="00410DD2"/>
    <w:rsid w:val="00411752"/>
    <w:rsid w:val="00411D5D"/>
    <w:rsid w:val="00413605"/>
    <w:rsid w:val="00413871"/>
    <w:rsid w:val="004141A9"/>
    <w:rsid w:val="004163CD"/>
    <w:rsid w:val="00421896"/>
    <w:rsid w:val="0042195B"/>
    <w:rsid w:val="004220E5"/>
    <w:rsid w:val="00423917"/>
    <w:rsid w:val="00425C30"/>
    <w:rsid w:val="00426782"/>
    <w:rsid w:val="00430BA3"/>
    <w:rsid w:val="004343D4"/>
    <w:rsid w:val="004352C2"/>
    <w:rsid w:val="00435B7A"/>
    <w:rsid w:val="00437171"/>
    <w:rsid w:val="004376B1"/>
    <w:rsid w:val="00437A8F"/>
    <w:rsid w:val="00440390"/>
    <w:rsid w:val="00440BFA"/>
    <w:rsid w:val="0044208C"/>
    <w:rsid w:val="00444887"/>
    <w:rsid w:val="00445066"/>
    <w:rsid w:val="00445301"/>
    <w:rsid w:val="00445A90"/>
    <w:rsid w:val="0044600C"/>
    <w:rsid w:val="00446965"/>
    <w:rsid w:val="004474E8"/>
    <w:rsid w:val="004502EB"/>
    <w:rsid w:val="00451D52"/>
    <w:rsid w:val="00452F1D"/>
    <w:rsid w:val="0045348C"/>
    <w:rsid w:val="00455CEC"/>
    <w:rsid w:val="004565A3"/>
    <w:rsid w:val="004614C6"/>
    <w:rsid w:val="00461FF5"/>
    <w:rsid w:val="00465DA5"/>
    <w:rsid w:val="00465DEE"/>
    <w:rsid w:val="0046658F"/>
    <w:rsid w:val="0047309B"/>
    <w:rsid w:val="0047339E"/>
    <w:rsid w:val="00475B13"/>
    <w:rsid w:val="00477420"/>
    <w:rsid w:val="00480558"/>
    <w:rsid w:val="00482074"/>
    <w:rsid w:val="00485D1D"/>
    <w:rsid w:val="004867F1"/>
    <w:rsid w:val="004922AB"/>
    <w:rsid w:val="004923DE"/>
    <w:rsid w:val="004958BD"/>
    <w:rsid w:val="00495EE9"/>
    <w:rsid w:val="004969CD"/>
    <w:rsid w:val="004972AF"/>
    <w:rsid w:val="00497FAF"/>
    <w:rsid w:val="004A1EF3"/>
    <w:rsid w:val="004A5B30"/>
    <w:rsid w:val="004A781A"/>
    <w:rsid w:val="004B084A"/>
    <w:rsid w:val="004B26F6"/>
    <w:rsid w:val="004B337C"/>
    <w:rsid w:val="004B4AA8"/>
    <w:rsid w:val="004B4C4B"/>
    <w:rsid w:val="004B4C50"/>
    <w:rsid w:val="004B5589"/>
    <w:rsid w:val="004B7475"/>
    <w:rsid w:val="004C1E5B"/>
    <w:rsid w:val="004C3879"/>
    <w:rsid w:val="004C43A8"/>
    <w:rsid w:val="004C7987"/>
    <w:rsid w:val="004D0581"/>
    <w:rsid w:val="004D3220"/>
    <w:rsid w:val="004D5AAA"/>
    <w:rsid w:val="004E08B8"/>
    <w:rsid w:val="004E326E"/>
    <w:rsid w:val="004E333D"/>
    <w:rsid w:val="004E563F"/>
    <w:rsid w:val="004E5D77"/>
    <w:rsid w:val="004E6CD9"/>
    <w:rsid w:val="004E7201"/>
    <w:rsid w:val="004F1404"/>
    <w:rsid w:val="004F243C"/>
    <w:rsid w:val="004F37ED"/>
    <w:rsid w:val="004F470A"/>
    <w:rsid w:val="004F5A20"/>
    <w:rsid w:val="00500091"/>
    <w:rsid w:val="00500ADF"/>
    <w:rsid w:val="00501C2F"/>
    <w:rsid w:val="005035D3"/>
    <w:rsid w:val="0050477E"/>
    <w:rsid w:val="00504E48"/>
    <w:rsid w:val="00505305"/>
    <w:rsid w:val="005101D8"/>
    <w:rsid w:val="00510940"/>
    <w:rsid w:val="00510B6F"/>
    <w:rsid w:val="00511C1A"/>
    <w:rsid w:val="0051204B"/>
    <w:rsid w:val="005145F6"/>
    <w:rsid w:val="00514DB1"/>
    <w:rsid w:val="005150B4"/>
    <w:rsid w:val="0052023D"/>
    <w:rsid w:val="0052066C"/>
    <w:rsid w:val="00520EE0"/>
    <w:rsid w:val="00521598"/>
    <w:rsid w:val="0052309E"/>
    <w:rsid w:val="00523410"/>
    <w:rsid w:val="005253E4"/>
    <w:rsid w:val="00526000"/>
    <w:rsid w:val="00526DDE"/>
    <w:rsid w:val="00527530"/>
    <w:rsid w:val="00531147"/>
    <w:rsid w:val="005311C5"/>
    <w:rsid w:val="00531EE1"/>
    <w:rsid w:val="0053323F"/>
    <w:rsid w:val="0053392B"/>
    <w:rsid w:val="00533C55"/>
    <w:rsid w:val="00534328"/>
    <w:rsid w:val="005354E3"/>
    <w:rsid w:val="005422C4"/>
    <w:rsid w:val="00544356"/>
    <w:rsid w:val="00546821"/>
    <w:rsid w:val="00546B5D"/>
    <w:rsid w:val="00546E4F"/>
    <w:rsid w:val="005511A6"/>
    <w:rsid w:val="0055161D"/>
    <w:rsid w:val="00554334"/>
    <w:rsid w:val="005559ED"/>
    <w:rsid w:val="00557387"/>
    <w:rsid w:val="00557711"/>
    <w:rsid w:val="00557E66"/>
    <w:rsid w:val="00564B67"/>
    <w:rsid w:val="00566A5F"/>
    <w:rsid w:val="00567251"/>
    <w:rsid w:val="00567843"/>
    <w:rsid w:val="005701EF"/>
    <w:rsid w:val="00572176"/>
    <w:rsid w:val="005731ED"/>
    <w:rsid w:val="00573335"/>
    <w:rsid w:val="00573522"/>
    <w:rsid w:val="00577171"/>
    <w:rsid w:val="00577362"/>
    <w:rsid w:val="005776FE"/>
    <w:rsid w:val="00582C7A"/>
    <w:rsid w:val="00585BD3"/>
    <w:rsid w:val="00587159"/>
    <w:rsid w:val="00591634"/>
    <w:rsid w:val="005944B4"/>
    <w:rsid w:val="00594CBD"/>
    <w:rsid w:val="00594D24"/>
    <w:rsid w:val="00595517"/>
    <w:rsid w:val="005960DA"/>
    <w:rsid w:val="00596DF4"/>
    <w:rsid w:val="005979D5"/>
    <w:rsid w:val="00597C18"/>
    <w:rsid w:val="00597DD6"/>
    <w:rsid w:val="005A0F68"/>
    <w:rsid w:val="005A38C5"/>
    <w:rsid w:val="005A3D45"/>
    <w:rsid w:val="005A433F"/>
    <w:rsid w:val="005A5CAB"/>
    <w:rsid w:val="005A6F66"/>
    <w:rsid w:val="005B0D41"/>
    <w:rsid w:val="005B1F4C"/>
    <w:rsid w:val="005B3834"/>
    <w:rsid w:val="005B3EF1"/>
    <w:rsid w:val="005B47F0"/>
    <w:rsid w:val="005B6275"/>
    <w:rsid w:val="005C396C"/>
    <w:rsid w:val="005C5BF6"/>
    <w:rsid w:val="005C7002"/>
    <w:rsid w:val="005C7611"/>
    <w:rsid w:val="005C76BA"/>
    <w:rsid w:val="005D20A1"/>
    <w:rsid w:val="005D3C92"/>
    <w:rsid w:val="005D3D06"/>
    <w:rsid w:val="005D4256"/>
    <w:rsid w:val="005D44C6"/>
    <w:rsid w:val="005D5164"/>
    <w:rsid w:val="005D51BD"/>
    <w:rsid w:val="005D6072"/>
    <w:rsid w:val="005D7DC2"/>
    <w:rsid w:val="005E2EBC"/>
    <w:rsid w:val="005E3D21"/>
    <w:rsid w:val="005E4302"/>
    <w:rsid w:val="005E4430"/>
    <w:rsid w:val="005E466C"/>
    <w:rsid w:val="005E671E"/>
    <w:rsid w:val="005F11C5"/>
    <w:rsid w:val="005F250F"/>
    <w:rsid w:val="00600068"/>
    <w:rsid w:val="006000DB"/>
    <w:rsid w:val="00600ABC"/>
    <w:rsid w:val="006026B5"/>
    <w:rsid w:val="00602943"/>
    <w:rsid w:val="00603F3E"/>
    <w:rsid w:val="00610CAE"/>
    <w:rsid w:val="00613290"/>
    <w:rsid w:val="00613EA4"/>
    <w:rsid w:val="006150A6"/>
    <w:rsid w:val="00616C2C"/>
    <w:rsid w:val="00616F0F"/>
    <w:rsid w:val="006218CF"/>
    <w:rsid w:val="00623511"/>
    <w:rsid w:val="00623AF6"/>
    <w:rsid w:val="006246AC"/>
    <w:rsid w:val="0062567D"/>
    <w:rsid w:val="00625908"/>
    <w:rsid w:val="00627397"/>
    <w:rsid w:val="00633039"/>
    <w:rsid w:val="0063556F"/>
    <w:rsid w:val="00636736"/>
    <w:rsid w:val="006378C5"/>
    <w:rsid w:val="00637D14"/>
    <w:rsid w:val="006410C6"/>
    <w:rsid w:val="00641D7B"/>
    <w:rsid w:val="00644289"/>
    <w:rsid w:val="00647BC0"/>
    <w:rsid w:val="00652EDC"/>
    <w:rsid w:val="006546D6"/>
    <w:rsid w:val="0065509F"/>
    <w:rsid w:val="0065534B"/>
    <w:rsid w:val="006557CE"/>
    <w:rsid w:val="00655F42"/>
    <w:rsid w:val="00656CD6"/>
    <w:rsid w:val="00657C06"/>
    <w:rsid w:val="006607A9"/>
    <w:rsid w:val="006609F3"/>
    <w:rsid w:val="00666473"/>
    <w:rsid w:val="00666D59"/>
    <w:rsid w:val="006702AE"/>
    <w:rsid w:val="006719D4"/>
    <w:rsid w:val="00672A0A"/>
    <w:rsid w:val="00673357"/>
    <w:rsid w:val="00673DFF"/>
    <w:rsid w:val="00674CE3"/>
    <w:rsid w:val="00677D31"/>
    <w:rsid w:val="00677EBB"/>
    <w:rsid w:val="006807E9"/>
    <w:rsid w:val="00682B35"/>
    <w:rsid w:val="00684894"/>
    <w:rsid w:val="00685E50"/>
    <w:rsid w:val="006866C8"/>
    <w:rsid w:val="006874FD"/>
    <w:rsid w:val="00690AC1"/>
    <w:rsid w:val="0069232E"/>
    <w:rsid w:val="0069300C"/>
    <w:rsid w:val="00693650"/>
    <w:rsid w:val="00693E42"/>
    <w:rsid w:val="006946B0"/>
    <w:rsid w:val="006959A9"/>
    <w:rsid w:val="006A000E"/>
    <w:rsid w:val="006A28BF"/>
    <w:rsid w:val="006A34FC"/>
    <w:rsid w:val="006A4A85"/>
    <w:rsid w:val="006A6EA6"/>
    <w:rsid w:val="006A6F7D"/>
    <w:rsid w:val="006B073B"/>
    <w:rsid w:val="006B144C"/>
    <w:rsid w:val="006B1B4C"/>
    <w:rsid w:val="006B21C3"/>
    <w:rsid w:val="006B519B"/>
    <w:rsid w:val="006B5AB8"/>
    <w:rsid w:val="006B681C"/>
    <w:rsid w:val="006B6FEB"/>
    <w:rsid w:val="006C0E05"/>
    <w:rsid w:val="006C2207"/>
    <w:rsid w:val="006C2546"/>
    <w:rsid w:val="006C425E"/>
    <w:rsid w:val="006C51B7"/>
    <w:rsid w:val="006C58DC"/>
    <w:rsid w:val="006C771F"/>
    <w:rsid w:val="006D0F7F"/>
    <w:rsid w:val="006D4973"/>
    <w:rsid w:val="006D7147"/>
    <w:rsid w:val="006E1415"/>
    <w:rsid w:val="006E2902"/>
    <w:rsid w:val="006E2C26"/>
    <w:rsid w:val="006E3876"/>
    <w:rsid w:val="006E7D98"/>
    <w:rsid w:val="006F0BE5"/>
    <w:rsid w:val="006F1B0B"/>
    <w:rsid w:val="006F1F4F"/>
    <w:rsid w:val="006F20CA"/>
    <w:rsid w:val="006F267A"/>
    <w:rsid w:val="006F376C"/>
    <w:rsid w:val="007008B5"/>
    <w:rsid w:val="00713DEF"/>
    <w:rsid w:val="00713E49"/>
    <w:rsid w:val="00714F35"/>
    <w:rsid w:val="0071547E"/>
    <w:rsid w:val="00715B5B"/>
    <w:rsid w:val="0071746D"/>
    <w:rsid w:val="00717527"/>
    <w:rsid w:val="00717608"/>
    <w:rsid w:val="00717F83"/>
    <w:rsid w:val="007269B0"/>
    <w:rsid w:val="007367CB"/>
    <w:rsid w:val="007410C4"/>
    <w:rsid w:val="00741954"/>
    <w:rsid w:val="00741DE4"/>
    <w:rsid w:val="00743391"/>
    <w:rsid w:val="00745446"/>
    <w:rsid w:val="00745544"/>
    <w:rsid w:val="00745C7E"/>
    <w:rsid w:val="007465B3"/>
    <w:rsid w:val="00746BED"/>
    <w:rsid w:val="007470B2"/>
    <w:rsid w:val="00747576"/>
    <w:rsid w:val="00747600"/>
    <w:rsid w:val="00747BA5"/>
    <w:rsid w:val="00751AFE"/>
    <w:rsid w:val="00751C52"/>
    <w:rsid w:val="00751E1B"/>
    <w:rsid w:val="007531AC"/>
    <w:rsid w:val="00753FB8"/>
    <w:rsid w:val="007623C2"/>
    <w:rsid w:val="00767A2A"/>
    <w:rsid w:val="00767FA7"/>
    <w:rsid w:val="0077037E"/>
    <w:rsid w:val="00771621"/>
    <w:rsid w:val="007828E3"/>
    <w:rsid w:val="0078300F"/>
    <w:rsid w:val="00783D38"/>
    <w:rsid w:val="00784AA5"/>
    <w:rsid w:val="0078631C"/>
    <w:rsid w:val="007867C4"/>
    <w:rsid w:val="00786A60"/>
    <w:rsid w:val="00790ED8"/>
    <w:rsid w:val="00790F19"/>
    <w:rsid w:val="0079155E"/>
    <w:rsid w:val="00792CD6"/>
    <w:rsid w:val="00793498"/>
    <w:rsid w:val="00794244"/>
    <w:rsid w:val="0079476E"/>
    <w:rsid w:val="00795107"/>
    <w:rsid w:val="00795991"/>
    <w:rsid w:val="007A14C2"/>
    <w:rsid w:val="007A3522"/>
    <w:rsid w:val="007A3548"/>
    <w:rsid w:val="007A46FB"/>
    <w:rsid w:val="007A5D6A"/>
    <w:rsid w:val="007A738C"/>
    <w:rsid w:val="007A7628"/>
    <w:rsid w:val="007A7F7F"/>
    <w:rsid w:val="007B345F"/>
    <w:rsid w:val="007B7BFF"/>
    <w:rsid w:val="007B7E06"/>
    <w:rsid w:val="007C0735"/>
    <w:rsid w:val="007C1C88"/>
    <w:rsid w:val="007C233C"/>
    <w:rsid w:val="007C3A6B"/>
    <w:rsid w:val="007C4F8A"/>
    <w:rsid w:val="007C7951"/>
    <w:rsid w:val="007D4C11"/>
    <w:rsid w:val="007D5D56"/>
    <w:rsid w:val="007D7506"/>
    <w:rsid w:val="007D7BE0"/>
    <w:rsid w:val="007D7CA7"/>
    <w:rsid w:val="007E080B"/>
    <w:rsid w:val="007E1C0B"/>
    <w:rsid w:val="007E3638"/>
    <w:rsid w:val="007E6173"/>
    <w:rsid w:val="007E6959"/>
    <w:rsid w:val="007E6F6A"/>
    <w:rsid w:val="007E78DB"/>
    <w:rsid w:val="007F2DDC"/>
    <w:rsid w:val="007F2FD1"/>
    <w:rsid w:val="007F3D47"/>
    <w:rsid w:val="007F3D94"/>
    <w:rsid w:val="007F42C2"/>
    <w:rsid w:val="007F7E79"/>
    <w:rsid w:val="008005BB"/>
    <w:rsid w:val="00801D00"/>
    <w:rsid w:val="0080300A"/>
    <w:rsid w:val="00803F9A"/>
    <w:rsid w:val="00804012"/>
    <w:rsid w:val="00804FB2"/>
    <w:rsid w:val="0080604D"/>
    <w:rsid w:val="00807EFC"/>
    <w:rsid w:val="00813A74"/>
    <w:rsid w:val="00816E82"/>
    <w:rsid w:val="00817205"/>
    <w:rsid w:val="0082061A"/>
    <w:rsid w:val="00820EA3"/>
    <w:rsid w:val="00820F2B"/>
    <w:rsid w:val="00821108"/>
    <w:rsid w:val="00822D22"/>
    <w:rsid w:val="0082594E"/>
    <w:rsid w:val="00827B6B"/>
    <w:rsid w:val="008306AB"/>
    <w:rsid w:val="008307F9"/>
    <w:rsid w:val="0083396E"/>
    <w:rsid w:val="00834147"/>
    <w:rsid w:val="00834BE4"/>
    <w:rsid w:val="00834D62"/>
    <w:rsid w:val="00836256"/>
    <w:rsid w:val="00837A90"/>
    <w:rsid w:val="008412E2"/>
    <w:rsid w:val="00843A10"/>
    <w:rsid w:val="00843D39"/>
    <w:rsid w:val="008447A7"/>
    <w:rsid w:val="0084512B"/>
    <w:rsid w:val="00845E07"/>
    <w:rsid w:val="008465FE"/>
    <w:rsid w:val="00847352"/>
    <w:rsid w:val="00852E78"/>
    <w:rsid w:val="008531DE"/>
    <w:rsid w:val="0085370E"/>
    <w:rsid w:val="008557DC"/>
    <w:rsid w:val="00857105"/>
    <w:rsid w:val="00857C7C"/>
    <w:rsid w:val="00860068"/>
    <w:rsid w:val="008601E5"/>
    <w:rsid w:val="00860BDB"/>
    <w:rsid w:val="00861DE6"/>
    <w:rsid w:val="00862BE3"/>
    <w:rsid w:val="008634A5"/>
    <w:rsid w:val="00863843"/>
    <w:rsid w:val="00864ED9"/>
    <w:rsid w:val="008662D4"/>
    <w:rsid w:val="0087063F"/>
    <w:rsid w:val="0087143F"/>
    <w:rsid w:val="0087231D"/>
    <w:rsid w:val="0087279F"/>
    <w:rsid w:val="00872FE1"/>
    <w:rsid w:val="00873DC3"/>
    <w:rsid w:val="008748C0"/>
    <w:rsid w:val="00874AAD"/>
    <w:rsid w:val="0087648E"/>
    <w:rsid w:val="00876C98"/>
    <w:rsid w:val="008770B2"/>
    <w:rsid w:val="00880318"/>
    <w:rsid w:val="008841C3"/>
    <w:rsid w:val="00884959"/>
    <w:rsid w:val="00885974"/>
    <w:rsid w:val="00886986"/>
    <w:rsid w:val="00890413"/>
    <w:rsid w:val="00890E30"/>
    <w:rsid w:val="00894FE1"/>
    <w:rsid w:val="00895C4C"/>
    <w:rsid w:val="00896FCB"/>
    <w:rsid w:val="008976E3"/>
    <w:rsid w:val="008A29D1"/>
    <w:rsid w:val="008A4F12"/>
    <w:rsid w:val="008A7E01"/>
    <w:rsid w:val="008B06EC"/>
    <w:rsid w:val="008B2021"/>
    <w:rsid w:val="008B38EE"/>
    <w:rsid w:val="008B4678"/>
    <w:rsid w:val="008B51FF"/>
    <w:rsid w:val="008B542B"/>
    <w:rsid w:val="008B60C8"/>
    <w:rsid w:val="008B6C76"/>
    <w:rsid w:val="008C0978"/>
    <w:rsid w:val="008C1917"/>
    <w:rsid w:val="008C1DAE"/>
    <w:rsid w:val="008C3B9C"/>
    <w:rsid w:val="008C3F09"/>
    <w:rsid w:val="008C44AA"/>
    <w:rsid w:val="008C48E6"/>
    <w:rsid w:val="008C64CD"/>
    <w:rsid w:val="008D235D"/>
    <w:rsid w:val="008D2365"/>
    <w:rsid w:val="008D387C"/>
    <w:rsid w:val="008D3915"/>
    <w:rsid w:val="008E10F5"/>
    <w:rsid w:val="008E12CD"/>
    <w:rsid w:val="008E2BD3"/>
    <w:rsid w:val="008E4B56"/>
    <w:rsid w:val="008E5F4A"/>
    <w:rsid w:val="008E7401"/>
    <w:rsid w:val="008E7F2C"/>
    <w:rsid w:val="008F01CE"/>
    <w:rsid w:val="008F22D1"/>
    <w:rsid w:val="008F2668"/>
    <w:rsid w:val="008F649F"/>
    <w:rsid w:val="008F68D9"/>
    <w:rsid w:val="008F6CA8"/>
    <w:rsid w:val="00900EAC"/>
    <w:rsid w:val="0090341F"/>
    <w:rsid w:val="00903602"/>
    <w:rsid w:val="00903898"/>
    <w:rsid w:val="009055C1"/>
    <w:rsid w:val="00905716"/>
    <w:rsid w:val="00905D20"/>
    <w:rsid w:val="009073D5"/>
    <w:rsid w:val="009079EA"/>
    <w:rsid w:val="00907E30"/>
    <w:rsid w:val="00911024"/>
    <w:rsid w:val="00911AE5"/>
    <w:rsid w:val="00916885"/>
    <w:rsid w:val="009201CA"/>
    <w:rsid w:val="00922BA8"/>
    <w:rsid w:val="009230F3"/>
    <w:rsid w:val="00923CF6"/>
    <w:rsid w:val="00923DBD"/>
    <w:rsid w:val="009242E4"/>
    <w:rsid w:val="00924CFC"/>
    <w:rsid w:val="009252F4"/>
    <w:rsid w:val="00925523"/>
    <w:rsid w:val="00930F18"/>
    <w:rsid w:val="00932269"/>
    <w:rsid w:val="00932B29"/>
    <w:rsid w:val="0093485B"/>
    <w:rsid w:val="009354B1"/>
    <w:rsid w:val="00936884"/>
    <w:rsid w:val="00940B92"/>
    <w:rsid w:val="009413E0"/>
    <w:rsid w:val="00942280"/>
    <w:rsid w:val="0094529E"/>
    <w:rsid w:val="009452B9"/>
    <w:rsid w:val="00946961"/>
    <w:rsid w:val="00946F3F"/>
    <w:rsid w:val="009479AA"/>
    <w:rsid w:val="00953221"/>
    <w:rsid w:val="0095522B"/>
    <w:rsid w:val="00955245"/>
    <w:rsid w:val="00955F47"/>
    <w:rsid w:val="0095627B"/>
    <w:rsid w:val="00956BAE"/>
    <w:rsid w:val="00961C3F"/>
    <w:rsid w:val="00961F0F"/>
    <w:rsid w:val="00963719"/>
    <w:rsid w:val="00963C6B"/>
    <w:rsid w:val="009660A2"/>
    <w:rsid w:val="00966336"/>
    <w:rsid w:val="009701A9"/>
    <w:rsid w:val="0097036C"/>
    <w:rsid w:val="00970737"/>
    <w:rsid w:val="00972AC8"/>
    <w:rsid w:val="00973CE8"/>
    <w:rsid w:val="00974D9C"/>
    <w:rsid w:val="00975001"/>
    <w:rsid w:val="009758A2"/>
    <w:rsid w:val="00977A9F"/>
    <w:rsid w:val="00981F27"/>
    <w:rsid w:val="009860E8"/>
    <w:rsid w:val="00987260"/>
    <w:rsid w:val="00993F73"/>
    <w:rsid w:val="00993FDB"/>
    <w:rsid w:val="009947B7"/>
    <w:rsid w:val="00996B9D"/>
    <w:rsid w:val="009979BB"/>
    <w:rsid w:val="009A0224"/>
    <w:rsid w:val="009A03DD"/>
    <w:rsid w:val="009A07E9"/>
    <w:rsid w:val="009A091D"/>
    <w:rsid w:val="009A2F78"/>
    <w:rsid w:val="009A338D"/>
    <w:rsid w:val="009A4081"/>
    <w:rsid w:val="009A4D3C"/>
    <w:rsid w:val="009A59B3"/>
    <w:rsid w:val="009A63CE"/>
    <w:rsid w:val="009A67BC"/>
    <w:rsid w:val="009A6DDA"/>
    <w:rsid w:val="009B1F0A"/>
    <w:rsid w:val="009B217B"/>
    <w:rsid w:val="009B3202"/>
    <w:rsid w:val="009B3881"/>
    <w:rsid w:val="009B6CDC"/>
    <w:rsid w:val="009B756F"/>
    <w:rsid w:val="009C0A38"/>
    <w:rsid w:val="009C1F6D"/>
    <w:rsid w:val="009C3174"/>
    <w:rsid w:val="009C3B56"/>
    <w:rsid w:val="009D097A"/>
    <w:rsid w:val="009D0F0D"/>
    <w:rsid w:val="009D2306"/>
    <w:rsid w:val="009D3295"/>
    <w:rsid w:val="009D5918"/>
    <w:rsid w:val="009D6095"/>
    <w:rsid w:val="009D6817"/>
    <w:rsid w:val="009D6A76"/>
    <w:rsid w:val="009D6BC1"/>
    <w:rsid w:val="009D78BD"/>
    <w:rsid w:val="009E0B28"/>
    <w:rsid w:val="009E2402"/>
    <w:rsid w:val="009E2693"/>
    <w:rsid w:val="009E492D"/>
    <w:rsid w:val="009E775D"/>
    <w:rsid w:val="009F0389"/>
    <w:rsid w:val="009F1590"/>
    <w:rsid w:val="009F4405"/>
    <w:rsid w:val="009F4AD8"/>
    <w:rsid w:val="009F5409"/>
    <w:rsid w:val="009F5AC9"/>
    <w:rsid w:val="009F6267"/>
    <w:rsid w:val="009F706D"/>
    <w:rsid w:val="009F7993"/>
    <w:rsid w:val="00A00626"/>
    <w:rsid w:val="00A00C4F"/>
    <w:rsid w:val="00A011A7"/>
    <w:rsid w:val="00A019A6"/>
    <w:rsid w:val="00A01E64"/>
    <w:rsid w:val="00A0383D"/>
    <w:rsid w:val="00A039F5"/>
    <w:rsid w:val="00A04A30"/>
    <w:rsid w:val="00A051F6"/>
    <w:rsid w:val="00A10243"/>
    <w:rsid w:val="00A1117D"/>
    <w:rsid w:val="00A14A58"/>
    <w:rsid w:val="00A15FAE"/>
    <w:rsid w:val="00A166D7"/>
    <w:rsid w:val="00A20A2C"/>
    <w:rsid w:val="00A20BDD"/>
    <w:rsid w:val="00A22EAD"/>
    <w:rsid w:val="00A232F2"/>
    <w:rsid w:val="00A23DFB"/>
    <w:rsid w:val="00A242B4"/>
    <w:rsid w:val="00A24AA3"/>
    <w:rsid w:val="00A24C21"/>
    <w:rsid w:val="00A27E5E"/>
    <w:rsid w:val="00A30D42"/>
    <w:rsid w:val="00A319E6"/>
    <w:rsid w:val="00A36227"/>
    <w:rsid w:val="00A366AE"/>
    <w:rsid w:val="00A370CE"/>
    <w:rsid w:val="00A40170"/>
    <w:rsid w:val="00A40201"/>
    <w:rsid w:val="00A4041B"/>
    <w:rsid w:val="00A44F18"/>
    <w:rsid w:val="00A45323"/>
    <w:rsid w:val="00A45BA9"/>
    <w:rsid w:val="00A45FDD"/>
    <w:rsid w:val="00A46D1E"/>
    <w:rsid w:val="00A47E61"/>
    <w:rsid w:val="00A52B23"/>
    <w:rsid w:val="00A53FC6"/>
    <w:rsid w:val="00A556F4"/>
    <w:rsid w:val="00A56726"/>
    <w:rsid w:val="00A62FCB"/>
    <w:rsid w:val="00A64736"/>
    <w:rsid w:val="00A64C5B"/>
    <w:rsid w:val="00A64E97"/>
    <w:rsid w:val="00A6529C"/>
    <w:rsid w:val="00A65C2A"/>
    <w:rsid w:val="00A67559"/>
    <w:rsid w:val="00A719CC"/>
    <w:rsid w:val="00A72D73"/>
    <w:rsid w:val="00A741BF"/>
    <w:rsid w:val="00A76C1E"/>
    <w:rsid w:val="00A776E7"/>
    <w:rsid w:val="00A80639"/>
    <w:rsid w:val="00A80784"/>
    <w:rsid w:val="00A8130C"/>
    <w:rsid w:val="00A8202F"/>
    <w:rsid w:val="00A824DE"/>
    <w:rsid w:val="00A82771"/>
    <w:rsid w:val="00A8367B"/>
    <w:rsid w:val="00A860AF"/>
    <w:rsid w:val="00A90CCE"/>
    <w:rsid w:val="00A944AC"/>
    <w:rsid w:val="00A95EAF"/>
    <w:rsid w:val="00A96B0B"/>
    <w:rsid w:val="00A96F1B"/>
    <w:rsid w:val="00AA1BB4"/>
    <w:rsid w:val="00AA2544"/>
    <w:rsid w:val="00AA2FF4"/>
    <w:rsid w:val="00AA3B6E"/>
    <w:rsid w:val="00AA6B00"/>
    <w:rsid w:val="00AB0A3E"/>
    <w:rsid w:val="00AB2849"/>
    <w:rsid w:val="00AB375A"/>
    <w:rsid w:val="00AB5764"/>
    <w:rsid w:val="00AB5A13"/>
    <w:rsid w:val="00AB7CE6"/>
    <w:rsid w:val="00AC027A"/>
    <w:rsid w:val="00AC02CA"/>
    <w:rsid w:val="00AC25A5"/>
    <w:rsid w:val="00AC2F56"/>
    <w:rsid w:val="00AC35A7"/>
    <w:rsid w:val="00AC4CFC"/>
    <w:rsid w:val="00AC54BD"/>
    <w:rsid w:val="00AC5F35"/>
    <w:rsid w:val="00AC66CD"/>
    <w:rsid w:val="00AC6E45"/>
    <w:rsid w:val="00AC79B8"/>
    <w:rsid w:val="00AD042A"/>
    <w:rsid w:val="00AD1B20"/>
    <w:rsid w:val="00AD1DF8"/>
    <w:rsid w:val="00AD22C5"/>
    <w:rsid w:val="00AD27EC"/>
    <w:rsid w:val="00AD34D7"/>
    <w:rsid w:val="00AD4159"/>
    <w:rsid w:val="00AD48E1"/>
    <w:rsid w:val="00AD69B1"/>
    <w:rsid w:val="00AD71C0"/>
    <w:rsid w:val="00AE3776"/>
    <w:rsid w:val="00AE6CA7"/>
    <w:rsid w:val="00AE712A"/>
    <w:rsid w:val="00AF07A6"/>
    <w:rsid w:val="00AF1B6F"/>
    <w:rsid w:val="00AF1BD8"/>
    <w:rsid w:val="00AF1C2F"/>
    <w:rsid w:val="00AF227C"/>
    <w:rsid w:val="00AF65F5"/>
    <w:rsid w:val="00AF6C74"/>
    <w:rsid w:val="00B009D3"/>
    <w:rsid w:val="00B019D7"/>
    <w:rsid w:val="00B02783"/>
    <w:rsid w:val="00B02CED"/>
    <w:rsid w:val="00B031FB"/>
    <w:rsid w:val="00B04D90"/>
    <w:rsid w:val="00B053FA"/>
    <w:rsid w:val="00B05894"/>
    <w:rsid w:val="00B05D77"/>
    <w:rsid w:val="00B10E66"/>
    <w:rsid w:val="00B11515"/>
    <w:rsid w:val="00B123EE"/>
    <w:rsid w:val="00B1345F"/>
    <w:rsid w:val="00B14029"/>
    <w:rsid w:val="00B14C6F"/>
    <w:rsid w:val="00B1745D"/>
    <w:rsid w:val="00B20A5B"/>
    <w:rsid w:val="00B224EB"/>
    <w:rsid w:val="00B22EB5"/>
    <w:rsid w:val="00B24B4C"/>
    <w:rsid w:val="00B268F2"/>
    <w:rsid w:val="00B26FD5"/>
    <w:rsid w:val="00B30296"/>
    <w:rsid w:val="00B30755"/>
    <w:rsid w:val="00B30F77"/>
    <w:rsid w:val="00B326A2"/>
    <w:rsid w:val="00B3407E"/>
    <w:rsid w:val="00B3588E"/>
    <w:rsid w:val="00B3747C"/>
    <w:rsid w:val="00B374F8"/>
    <w:rsid w:val="00B4113E"/>
    <w:rsid w:val="00B42752"/>
    <w:rsid w:val="00B42B59"/>
    <w:rsid w:val="00B42F41"/>
    <w:rsid w:val="00B438BC"/>
    <w:rsid w:val="00B4594E"/>
    <w:rsid w:val="00B50E61"/>
    <w:rsid w:val="00B5146B"/>
    <w:rsid w:val="00B51C02"/>
    <w:rsid w:val="00B51F0E"/>
    <w:rsid w:val="00B533F9"/>
    <w:rsid w:val="00B53664"/>
    <w:rsid w:val="00B53E43"/>
    <w:rsid w:val="00B5751D"/>
    <w:rsid w:val="00B615A3"/>
    <w:rsid w:val="00B61A06"/>
    <w:rsid w:val="00B62323"/>
    <w:rsid w:val="00B624D3"/>
    <w:rsid w:val="00B62E7D"/>
    <w:rsid w:val="00B637BA"/>
    <w:rsid w:val="00B67DE9"/>
    <w:rsid w:val="00B732CB"/>
    <w:rsid w:val="00B74885"/>
    <w:rsid w:val="00B75820"/>
    <w:rsid w:val="00B75CA1"/>
    <w:rsid w:val="00B77122"/>
    <w:rsid w:val="00B77B4E"/>
    <w:rsid w:val="00B808B7"/>
    <w:rsid w:val="00B8096A"/>
    <w:rsid w:val="00B819C8"/>
    <w:rsid w:val="00B830AC"/>
    <w:rsid w:val="00B8328A"/>
    <w:rsid w:val="00B84DD4"/>
    <w:rsid w:val="00B84F33"/>
    <w:rsid w:val="00B850B2"/>
    <w:rsid w:val="00B853FC"/>
    <w:rsid w:val="00B86E3D"/>
    <w:rsid w:val="00B87EDF"/>
    <w:rsid w:val="00B92DD9"/>
    <w:rsid w:val="00B952D6"/>
    <w:rsid w:val="00B96DBF"/>
    <w:rsid w:val="00BA0B79"/>
    <w:rsid w:val="00BA0BA3"/>
    <w:rsid w:val="00BA29D0"/>
    <w:rsid w:val="00BA33E2"/>
    <w:rsid w:val="00BA3663"/>
    <w:rsid w:val="00BA650C"/>
    <w:rsid w:val="00BB034C"/>
    <w:rsid w:val="00BB2352"/>
    <w:rsid w:val="00BB4E3C"/>
    <w:rsid w:val="00BB4EB8"/>
    <w:rsid w:val="00BB5AD6"/>
    <w:rsid w:val="00BB652E"/>
    <w:rsid w:val="00BB7E45"/>
    <w:rsid w:val="00BC0D69"/>
    <w:rsid w:val="00BC438B"/>
    <w:rsid w:val="00BC460B"/>
    <w:rsid w:val="00BC62EB"/>
    <w:rsid w:val="00BC6434"/>
    <w:rsid w:val="00BC6A23"/>
    <w:rsid w:val="00BC7F1D"/>
    <w:rsid w:val="00BD0F7C"/>
    <w:rsid w:val="00BD2D2B"/>
    <w:rsid w:val="00BD4A87"/>
    <w:rsid w:val="00BD6699"/>
    <w:rsid w:val="00BD708C"/>
    <w:rsid w:val="00BE2D80"/>
    <w:rsid w:val="00BE2E78"/>
    <w:rsid w:val="00BE3DF7"/>
    <w:rsid w:val="00BE6360"/>
    <w:rsid w:val="00BF053C"/>
    <w:rsid w:val="00BF1726"/>
    <w:rsid w:val="00BF2F31"/>
    <w:rsid w:val="00BF325B"/>
    <w:rsid w:val="00BF4969"/>
    <w:rsid w:val="00BF507A"/>
    <w:rsid w:val="00BF5607"/>
    <w:rsid w:val="00BF599B"/>
    <w:rsid w:val="00BF654E"/>
    <w:rsid w:val="00C0286A"/>
    <w:rsid w:val="00C03AC2"/>
    <w:rsid w:val="00C03C13"/>
    <w:rsid w:val="00C07AD0"/>
    <w:rsid w:val="00C13B83"/>
    <w:rsid w:val="00C13C60"/>
    <w:rsid w:val="00C1430B"/>
    <w:rsid w:val="00C224F8"/>
    <w:rsid w:val="00C2293A"/>
    <w:rsid w:val="00C230DA"/>
    <w:rsid w:val="00C249D4"/>
    <w:rsid w:val="00C24F39"/>
    <w:rsid w:val="00C251FE"/>
    <w:rsid w:val="00C25695"/>
    <w:rsid w:val="00C260D2"/>
    <w:rsid w:val="00C2692C"/>
    <w:rsid w:val="00C26CB4"/>
    <w:rsid w:val="00C278F2"/>
    <w:rsid w:val="00C27EF1"/>
    <w:rsid w:val="00C339A7"/>
    <w:rsid w:val="00C34C7B"/>
    <w:rsid w:val="00C42208"/>
    <w:rsid w:val="00C42F96"/>
    <w:rsid w:val="00C43942"/>
    <w:rsid w:val="00C439B0"/>
    <w:rsid w:val="00C43EC0"/>
    <w:rsid w:val="00C44E45"/>
    <w:rsid w:val="00C450ED"/>
    <w:rsid w:val="00C460B0"/>
    <w:rsid w:val="00C4642B"/>
    <w:rsid w:val="00C5076C"/>
    <w:rsid w:val="00C52433"/>
    <w:rsid w:val="00C52DB4"/>
    <w:rsid w:val="00C5340D"/>
    <w:rsid w:val="00C54C85"/>
    <w:rsid w:val="00C556FB"/>
    <w:rsid w:val="00C56D76"/>
    <w:rsid w:val="00C5754C"/>
    <w:rsid w:val="00C604FC"/>
    <w:rsid w:val="00C606DB"/>
    <w:rsid w:val="00C636DB"/>
    <w:rsid w:val="00C64753"/>
    <w:rsid w:val="00C64C88"/>
    <w:rsid w:val="00C71485"/>
    <w:rsid w:val="00C723DB"/>
    <w:rsid w:val="00C7284C"/>
    <w:rsid w:val="00C74184"/>
    <w:rsid w:val="00C7497B"/>
    <w:rsid w:val="00C749E5"/>
    <w:rsid w:val="00C754BD"/>
    <w:rsid w:val="00C82837"/>
    <w:rsid w:val="00C8704A"/>
    <w:rsid w:val="00C925D7"/>
    <w:rsid w:val="00C92C09"/>
    <w:rsid w:val="00C93FAC"/>
    <w:rsid w:val="00CA1FB7"/>
    <w:rsid w:val="00CA36D1"/>
    <w:rsid w:val="00CA5067"/>
    <w:rsid w:val="00CA539B"/>
    <w:rsid w:val="00CA685E"/>
    <w:rsid w:val="00CA6D0D"/>
    <w:rsid w:val="00CA6DDF"/>
    <w:rsid w:val="00CA7574"/>
    <w:rsid w:val="00CA7B6D"/>
    <w:rsid w:val="00CB0044"/>
    <w:rsid w:val="00CB03CD"/>
    <w:rsid w:val="00CB07FC"/>
    <w:rsid w:val="00CB147F"/>
    <w:rsid w:val="00CB1B0A"/>
    <w:rsid w:val="00CB4009"/>
    <w:rsid w:val="00CB4BC9"/>
    <w:rsid w:val="00CC0B08"/>
    <w:rsid w:val="00CC381E"/>
    <w:rsid w:val="00CC57E1"/>
    <w:rsid w:val="00CD07DE"/>
    <w:rsid w:val="00CD24B4"/>
    <w:rsid w:val="00CD5CD3"/>
    <w:rsid w:val="00CD62BB"/>
    <w:rsid w:val="00CD63B4"/>
    <w:rsid w:val="00CD6FA5"/>
    <w:rsid w:val="00CD78ED"/>
    <w:rsid w:val="00CE0254"/>
    <w:rsid w:val="00CE34EC"/>
    <w:rsid w:val="00CE4DC5"/>
    <w:rsid w:val="00CE4F7D"/>
    <w:rsid w:val="00CE54BF"/>
    <w:rsid w:val="00CE6272"/>
    <w:rsid w:val="00CE7DF6"/>
    <w:rsid w:val="00CF0E60"/>
    <w:rsid w:val="00CF0FCD"/>
    <w:rsid w:val="00CF1AF8"/>
    <w:rsid w:val="00CF4C47"/>
    <w:rsid w:val="00CF67AE"/>
    <w:rsid w:val="00D0042A"/>
    <w:rsid w:val="00D007BA"/>
    <w:rsid w:val="00D0131B"/>
    <w:rsid w:val="00D0217C"/>
    <w:rsid w:val="00D05055"/>
    <w:rsid w:val="00D0523E"/>
    <w:rsid w:val="00D05476"/>
    <w:rsid w:val="00D115F6"/>
    <w:rsid w:val="00D1361F"/>
    <w:rsid w:val="00D13D02"/>
    <w:rsid w:val="00D140D6"/>
    <w:rsid w:val="00D15978"/>
    <w:rsid w:val="00D1760F"/>
    <w:rsid w:val="00D2189E"/>
    <w:rsid w:val="00D21943"/>
    <w:rsid w:val="00D242D0"/>
    <w:rsid w:val="00D24956"/>
    <w:rsid w:val="00D265AE"/>
    <w:rsid w:val="00D3054E"/>
    <w:rsid w:val="00D31982"/>
    <w:rsid w:val="00D33239"/>
    <w:rsid w:val="00D34A47"/>
    <w:rsid w:val="00D34E0A"/>
    <w:rsid w:val="00D35527"/>
    <w:rsid w:val="00D360E8"/>
    <w:rsid w:val="00D36629"/>
    <w:rsid w:val="00D37DFB"/>
    <w:rsid w:val="00D420D1"/>
    <w:rsid w:val="00D42A34"/>
    <w:rsid w:val="00D436B1"/>
    <w:rsid w:val="00D44CA9"/>
    <w:rsid w:val="00D45555"/>
    <w:rsid w:val="00D47615"/>
    <w:rsid w:val="00D51C9B"/>
    <w:rsid w:val="00D52A12"/>
    <w:rsid w:val="00D54A03"/>
    <w:rsid w:val="00D5593C"/>
    <w:rsid w:val="00D57151"/>
    <w:rsid w:val="00D62B47"/>
    <w:rsid w:val="00D62F65"/>
    <w:rsid w:val="00D664A7"/>
    <w:rsid w:val="00D71D56"/>
    <w:rsid w:val="00D736EB"/>
    <w:rsid w:val="00D737EA"/>
    <w:rsid w:val="00D739B2"/>
    <w:rsid w:val="00D80514"/>
    <w:rsid w:val="00D81539"/>
    <w:rsid w:val="00D8245A"/>
    <w:rsid w:val="00D843D1"/>
    <w:rsid w:val="00D86732"/>
    <w:rsid w:val="00D90804"/>
    <w:rsid w:val="00D916C0"/>
    <w:rsid w:val="00D91E67"/>
    <w:rsid w:val="00D91FDB"/>
    <w:rsid w:val="00D92273"/>
    <w:rsid w:val="00D9321A"/>
    <w:rsid w:val="00D932EE"/>
    <w:rsid w:val="00D9352D"/>
    <w:rsid w:val="00D96FEA"/>
    <w:rsid w:val="00D97F35"/>
    <w:rsid w:val="00DA027D"/>
    <w:rsid w:val="00DA1AF7"/>
    <w:rsid w:val="00DA4573"/>
    <w:rsid w:val="00DA4E7C"/>
    <w:rsid w:val="00DB290E"/>
    <w:rsid w:val="00DB62EF"/>
    <w:rsid w:val="00DB792A"/>
    <w:rsid w:val="00DC0969"/>
    <w:rsid w:val="00DC0C71"/>
    <w:rsid w:val="00DC1871"/>
    <w:rsid w:val="00DC3F39"/>
    <w:rsid w:val="00DC51E2"/>
    <w:rsid w:val="00DD2CE2"/>
    <w:rsid w:val="00DD4A11"/>
    <w:rsid w:val="00DD529C"/>
    <w:rsid w:val="00DD53C1"/>
    <w:rsid w:val="00DE2E21"/>
    <w:rsid w:val="00DE79F1"/>
    <w:rsid w:val="00DE7CD7"/>
    <w:rsid w:val="00DF0CB9"/>
    <w:rsid w:val="00DF353A"/>
    <w:rsid w:val="00DF3AA8"/>
    <w:rsid w:val="00DF55E9"/>
    <w:rsid w:val="00DF7A31"/>
    <w:rsid w:val="00DF7DEC"/>
    <w:rsid w:val="00E003B2"/>
    <w:rsid w:val="00E00BB8"/>
    <w:rsid w:val="00E02FFB"/>
    <w:rsid w:val="00E04022"/>
    <w:rsid w:val="00E04529"/>
    <w:rsid w:val="00E05CAF"/>
    <w:rsid w:val="00E11C45"/>
    <w:rsid w:val="00E11CAC"/>
    <w:rsid w:val="00E129B4"/>
    <w:rsid w:val="00E13340"/>
    <w:rsid w:val="00E1515A"/>
    <w:rsid w:val="00E15BB0"/>
    <w:rsid w:val="00E21971"/>
    <w:rsid w:val="00E21F8A"/>
    <w:rsid w:val="00E22922"/>
    <w:rsid w:val="00E237FE"/>
    <w:rsid w:val="00E248DD"/>
    <w:rsid w:val="00E24992"/>
    <w:rsid w:val="00E24BE7"/>
    <w:rsid w:val="00E24E94"/>
    <w:rsid w:val="00E2554B"/>
    <w:rsid w:val="00E25DB9"/>
    <w:rsid w:val="00E2727E"/>
    <w:rsid w:val="00E272C0"/>
    <w:rsid w:val="00E33BFB"/>
    <w:rsid w:val="00E33CC8"/>
    <w:rsid w:val="00E4003D"/>
    <w:rsid w:val="00E40EDC"/>
    <w:rsid w:val="00E417FB"/>
    <w:rsid w:val="00E43CE6"/>
    <w:rsid w:val="00E44A4F"/>
    <w:rsid w:val="00E47449"/>
    <w:rsid w:val="00E51710"/>
    <w:rsid w:val="00E528AD"/>
    <w:rsid w:val="00E52DAE"/>
    <w:rsid w:val="00E54F97"/>
    <w:rsid w:val="00E56C0E"/>
    <w:rsid w:val="00E570BE"/>
    <w:rsid w:val="00E576EA"/>
    <w:rsid w:val="00E60014"/>
    <w:rsid w:val="00E6121E"/>
    <w:rsid w:val="00E62A3A"/>
    <w:rsid w:val="00E63A49"/>
    <w:rsid w:val="00E63A7B"/>
    <w:rsid w:val="00E63A92"/>
    <w:rsid w:val="00E65796"/>
    <w:rsid w:val="00E65F61"/>
    <w:rsid w:val="00E70BE5"/>
    <w:rsid w:val="00E72E21"/>
    <w:rsid w:val="00E754DC"/>
    <w:rsid w:val="00E75A3E"/>
    <w:rsid w:val="00E7702A"/>
    <w:rsid w:val="00E77BFE"/>
    <w:rsid w:val="00E77D91"/>
    <w:rsid w:val="00E827E6"/>
    <w:rsid w:val="00E83FA9"/>
    <w:rsid w:val="00E85F20"/>
    <w:rsid w:val="00E8656F"/>
    <w:rsid w:val="00E86C07"/>
    <w:rsid w:val="00E93EE0"/>
    <w:rsid w:val="00E96475"/>
    <w:rsid w:val="00E964D0"/>
    <w:rsid w:val="00E968FD"/>
    <w:rsid w:val="00E9707B"/>
    <w:rsid w:val="00EA0002"/>
    <w:rsid w:val="00EA10B3"/>
    <w:rsid w:val="00EA1D21"/>
    <w:rsid w:val="00EA4601"/>
    <w:rsid w:val="00EA4720"/>
    <w:rsid w:val="00EA5266"/>
    <w:rsid w:val="00EA5E81"/>
    <w:rsid w:val="00EA615E"/>
    <w:rsid w:val="00EA6B90"/>
    <w:rsid w:val="00EB1308"/>
    <w:rsid w:val="00EB3079"/>
    <w:rsid w:val="00EB3BF4"/>
    <w:rsid w:val="00EB53B4"/>
    <w:rsid w:val="00EB5505"/>
    <w:rsid w:val="00EC0CF1"/>
    <w:rsid w:val="00EC1D3F"/>
    <w:rsid w:val="00EC2B49"/>
    <w:rsid w:val="00EC3834"/>
    <w:rsid w:val="00EC3BBF"/>
    <w:rsid w:val="00EC607C"/>
    <w:rsid w:val="00EC6823"/>
    <w:rsid w:val="00EC6EB8"/>
    <w:rsid w:val="00EC7021"/>
    <w:rsid w:val="00ED0A1A"/>
    <w:rsid w:val="00ED0ED7"/>
    <w:rsid w:val="00ED320E"/>
    <w:rsid w:val="00EE18B5"/>
    <w:rsid w:val="00EE197A"/>
    <w:rsid w:val="00EE2248"/>
    <w:rsid w:val="00EE3374"/>
    <w:rsid w:val="00EE4EF8"/>
    <w:rsid w:val="00EE6A67"/>
    <w:rsid w:val="00EF10E8"/>
    <w:rsid w:val="00EF1A4D"/>
    <w:rsid w:val="00EF212D"/>
    <w:rsid w:val="00EF2645"/>
    <w:rsid w:val="00EF3319"/>
    <w:rsid w:val="00EF4125"/>
    <w:rsid w:val="00EF49DB"/>
    <w:rsid w:val="00EF61C1"/>
    <w:rsid w:val="00EF7223"/>
    <w:rsid w:val="00F04DC2"/>
    <w:rsid w:val="00F05574"/>
    <w:rsid w:val="00F06E0F"/>
    <w:rsid w:val="00F10804"/>
    <w:rsid w:val="00F10ACA"/>
    <w:rsid w:val="00F138D3"/>
    <w:rsid w:val="00F1394D"/>
    <w:rsid w:val="00F16844"/>
    <w:rsid w:val="00F16915"/>
    <w:rsid w:val="00F20C74"/>
    <w:rsid w:val="00F21030"/>
    <w:rsid w:val="00F2348A"/>
    <w:rsid w:val="00F26030"/>
    <w:rsid w:val="00F34482"/>
    <w:rsid w:val="00F344B9"/>
    <w:rsid w:val="00F37CD0"/>
    <w:rsid w:val="00F37E96"/>
    <w:rsid w:val="00F403D6"/>
    <w:rsid w:val="00F41A01"/>
    <w:rsid w:val="00F44501"/>
    <w:rsid w:val="00F44B6C"/>
    <w:rsid w:val="00F45B5C"/>
    <w:rsid w:val="00F507A1"/>
    <w:rsid w:val="00F53111"/>
    <w:rsid w:val="00F54EFF"/>
    <w:rsid w:val="00F56C91"/>
    <w:rsid w:val="00F602B5"/>
    <w:rsid w:val="00F610DC"/>
    <w:rsid w:val="00F67085"/>
    <w:rsid w:val="00F67D15"/>
    <w:rsid w:val="00F70850"/>
    <w:rsid w:val="00F75CB1"/>
    <w:rsid w:val="00F75E54"/>
    <w:rsid w:val="00F76A1E"/>
    <w:rsid w:val="00F813A4"/>
    <w:rsid w:val="00F82CC7"/>
    <w:rsid w:val="00F84777"/>
    <w:rsid w:val="00F8602D"/>
    <w:rsid w:val="00F861CC"/>
    <w:rsid w:val="00F871CC"/>
    <w:rsid w:val="00F87269"/>
    <w:rsid w:val="00F91747"/>
    <w:rsid w:val="00F93E36"/>
    <w:rsid w:val="00F97F5C"/>
    <w:rsid w:val="00FA4875"/>
    <w:rsid w:val="00FB0BDB"/>
    <w:rsid w:val="00FB2F1A"/>
    <w:rsid w:val="00FB337D"/>
    <w:rsid w:val="00FB506B"/>
    <w:rsid w:val="00FB6701"/>
    <w:rsid w:val="00FB6EBE"/>
    <w:rsid w:val="00FC0835"/>
    <w:rsid w:val="00FC2573"/>
    <w:rsid w:val="00FC68C4"/>
    <w:rsid w:val="00FC7D0D"/>
    <w:rsid w:val="00FD0885"/>
    <w:rsid w:val="00FD1618"/>
    <w:rsid w:val="00FD2206"/>
    <w:rsid w:val="00FD590E"/>
    <w:rsid w:val="00FE0C15"/>
    <w:rsid w:val="00FE41C6"/>
    <w:rsid w:val="00FE464B"/>
    <w:rsid w:val="00FE4CE5"/>
    <w:rsid w:val="00FE5CBD"/>
    <w:rsid w:val="00FE75B5"/>
    <w:rsid w:val="00FE7694"/>
    <w:rsid w:val="00FE7AB3"/>
    <w:rsid w:val="00FE7EA9"/>
    <w:rsid w:val="00FF1B8F"/>
    <w:rsid w:val="00FF24A4"/>
    <w:rsid w:val="00FF2D71"/>
    <w:rsid w:val="00FF553C"/>
    <w:rsid w:val="00FF6432"/>
    <w:rsid w:val="00FF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4B"/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F3B4B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808C1"/>
    <w:rPr>
      <w:rFonts w:cs="Times New Roman"/>
      <w:b/>
      <w:sz w:val="24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4D0581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72FE1"/>
    <w:rPr>
      <w:rFonts w:cs="Times New Roman"/>
      <w:sz w:val="28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Footer">
    <w:name w:val="footer"/>
    <w:basedOn w:val="Normal"/>
    <w:link w:val="FooterChar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808C1"/>
    <w:rPr>
      <w:rFonts w:cs="Times New Roman"/>
      <w:sz w:val="28"/>
    </w:rPr>
  </w:style>
  <w:style w:type="character" w:styleId="PageNumber">
    <w:name w:val="page number"/>
    <w:basedOn w:val="DefaultParagraphFont"/>
    <w:uiPriority w:val="99"/>
    <w:rsid w:val="004A5B30"/>
    <w:rPr>
      <w:rFonts w:cs="Times New Roman"/>
    </w:rPr>
  </w:style>
  <w:style w:type="table" w:styleId="TableGrid">
    <w:name w:val="Table Grid"/>
    <w:basedOn w:val="TableNormal"/>
    <w:uiPriority w:val="99"/>
    <w:rsid w:val="004969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808C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08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C681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808C1"/>
    <w:rPr>
      <w:rFonts w:cs="Times New Roman"/>
      <w:color w:val="800080"/>
      <w:u w:val="single"/>
    </w:rPr>
  </w:style>
  <w:style w:type="paragraph" w:customStyle="1" w:styleId="xl66">
    <w:name w:val="xl66"/>
    <w:basedOn w:val="Normal"/>
    <w:uiPriority w:val="99"/>
    <w:rsid w:val="000808C1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Normal"/>
    <w:uiPriority w:val="99"/>
    <w:rsid w:val="000808C1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Normal"/>
    <w:uiPriority w:val="99"/>
    <w:rsid w:val="000808C1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0808C1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Normal"/>
    <w:uiPriority w:val="99"/>
    <w:rsid w:val="00080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Normal"/>
    <w:uiPriority w:val="99"/>
    <w:rsid w:val="000808C1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Normal"/>
    <w:uiPriority w:val="99"/>
    <w:rsid w:val="000808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"/>
    <w:uiPriority w:val="99"/>
    <w:rsid w:val="000808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Normal"/>
    <w:uiPriority w:val="99"/>
    <w:rsid w:val="000808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Normal"/>
    <w:uiPriority w:val="99"/>
    <w:rsid w:val="000808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Normal"/>
    <w:uiPriority w:val="99"/>
    <w:rsid w:val="000808C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Normal"/>
    <w:uiPriority w:val="99"/>
    <w:rsid w:val="000808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Normal"/>
    <w:uiPriority w:val="99"/>
    <w:rsid w:val="000808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Normal"/>
    <w:uiPriority w:val="99"/>
    <w:rsid w:val="00080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Normal"/>
    <w:uiPriority w:val="99"/>
    <w:rsid w:val="00080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al"/>
    <w:uiPriority w:val="99"/>
    <w:rsid w:val="000808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uiPriority w:val="99"/>
    <w:rsid w:val="00080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uiPriority w:val="99"/>
    <w:rsid w:val="000808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Normal"/>
    <w:uiPriority w:val="99"/>
    <w:rsid w:val="000808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Normal"/>
    <w:uiPriority w:val="99"/>
    <w:rsid w:val="000808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"/>
    <w:uiPriority w:val="99"/>
    <w:rsid w:val="000808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al"/>
    <w:uiPriority w:val="99"/>
    <w:rsid w:val="000808C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Normal"/>
    <w:uiPriority w:val="99"/>
    <w:rsid w:val="000808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Normal"/>
    <w:uiPriority w:val="99"/>
    <w:rsid w:val="000808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uiPriority w:val="99"/>
    <w:rsid w:val="000808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Normal"/>
    <w:uiPriority w:val="99"/>
    <w:rsid w:val="000808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Normal"/>
    <w:uiPriority w:val="99"/>
    <w:rsid w:val="000808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Normal"/>
    <w:uiPriority w:val="99"/>
    <w:rsid w:val="000808C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Normal"/>
    <w:uiPriority w:val="99"/>
    <w:rsid w:val="000808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Normal"/>
    <w:uiPriority w:val="99"/>
    <w:rsid w:val="000808C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Normal"/>
    <w:uiPriority w:val="99"/>
    <w:rsid w:val="000808C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Normal"/>
    <w:uiPriority w:val="99"/>
    <w:rsid w:val="000808C1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Normal"/>
    <w:uiPriority w:val="99"/>
    <w:rsid w:val="000808C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Normal"/>
    <w:uiPriority w:val="99"/>
    <w:rsid w:val="000808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Normal"/>
    <w:uiPriority w:val="99"/>
    <w:rsid w:val="000808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Normal"/>
    <w:uiPriority w:val="99"/>
    <w:rsid w:val="000808C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Normal"/>
    <w:uiPriority w:val="99"/>
    <w:rsid w:val="000808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Normal"/>
    <w:uiPriority w:val="99"/>
    <w:rsid w:val="000808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Normal"/>
    <w:uiPriority w:val="99"/>
    <w:rsid w:val="000808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Normal"/>
    <w:uiPriority w:val="99"/>
    <w:rsid w:val="00080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Normal"/>
    <w:uiPriority w:val="99"/>
    <w:rsid w:val="000808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Normal"/>
    <w:uiPriority w:val="99"/>
    <w:rsid w:val="000808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Normal"/>
    <w:uiPriority w:val="99"/>
    <w:rsid w:val="000808C1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Normal"/>
    <w:uiPriority w:val="99"/>
    <w:rsid w:val="000808C1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Normal"/>
    <w:uiPriority w:val="99"/>
    <w:rsid w:val="000808C1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Normal"/>
    <w:uiPriority w:val="99"/>
    <w:rsid w:val="000808C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Normal"/>
    <w:uiPriority w:val="99"/>
    <w:rsid w:val="000808C1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Normal"/>
    <w:uiPriority w:val="99"/>
    <w:rsid w:val="000808C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Normal"/>
    <w:uiPriority w:val="99"/>
    <w:rsid w:val="00080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Normal"/>
    <w:uiPriority w:val="99"/>
    <w:rsid w:val="00080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Normal"/>
    <w:uiPriority w:val="99"/>
    <w:rsid w:val="00080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Normal"/>
    <w:uiPriority w:val="99"/>
    <w:rsid w:val="00080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Normal"/>
    <w:uiPriority w:val="99"/>
    <w:rsid w:val="00080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Normal"/>
    <w:uiPriority w:val="99"/>
    <w:rsid w:val="00080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Normal"/>
    <w:uiPriority w:val="99"/>
    <w:rsid w:val="000808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Normal"/>
    <w:uiPriority w:val="99"/>
    <w:rsid w:val="00080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Normal"/>
    <w:uiPriority w:val="99"/>
    <w:rsid w:val="000808C1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Normal"/>
    <w:uiPriority w:val="99"/>
    <w:rsid w:val="00080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Normal"/>
    <w:uiPriority w:val="99"/>
    <w:rsid w:val="00080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Normal"/>
    <w:uiPriority w:val="99"/>
    <w:rsid w:val="000808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Normal"/>
    <w:uiPriority w:val="99"/>
    <w:rsid w:val="000808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Normal"/>
    <w:uiPriority w:val="99"/>
    <w:rsid w:val="000808C1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75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lyva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30</Pages>
  <Words>6929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ufinp</dc:creator>
  <cp:keywords/>
  <dc:description/>
  <cp:lastModifiedBy>User</cp:lastModifiedBy>
  <cp:revision>9</cp:revision>
  <cp:lastPrinted>2014-02-21T04:55:00Z</cp:lastPrinted>
  <dcterms:created xsi:type="dcterms:W3CDTF">2014-02-26T02:07:00Z</dcterms:created>
  <dcterms:modified xsi:type="dcterms:W3CDTF">2014-02-26T04:41:00Z</dcterms:modified>
</cp:coreProperties>
</file>