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83" w:rsidRDefault="00E62583" w:rsidP="009E0B28">
      <w:pPr>
        <w:jc w:val="center"/>
        <w:rPr>
          <w:b/>
          <w:szCs w:val="28"/>
        </w:rPr>
      </w:pPr>
    </w:p>
    <w:p w:rsidR="00E62583" w:rsidRPr="00E01012" w:rsidRDefault="00E62583" w:rsidP="009E0B28">
      <w:pPr>
        <w:jc w:val="center"/>
        <w:rPr>
          <w:b/>
          <w:szCs w:val="28"/>
        </w:rPr>
      </w:pPr>
    </w:p>
    <w:p w:rsidR="00E62583" w:rsidRPr="00E01012" w:rsidRDefault="00E62583" w:rsidP="009E0B28">
      <w:pPr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" style="position:absolute;left:0;text-align:left;margin-left:207pt;margin-top:5.7pt;width:37.5pt;height:45pt;z-index:251658240;visibility:visible">
            <v:imagedata r:id="rId7" o:title=""/>
          </v:shape>
        </w:pict>
      </w:r>
    </w:p>
    <w:p w:rsidR="00E62583" w:rsidRPr="00E01012" w:rsidRDefault="00E62583" w:rsidP="009E0B28">
      <w:pPr>
        <w:jc w:val="center"/>
        <w:rPr>
          <w:b/>
          <w:szCs w:val="28"/>
        </w:rPr>
      </w:pPr>
    </w:p>
    <w:p w:rsidR="00E62583" w:rsidRPr="00E01012" w:rsidRDefault="00E62583" w:rsidP="009E0B28">
      <w:pPr>
        <w:jc w:val="center"/>
        <w:rPr>
          <w:b/>
          <w:szCs w:val="28"/>
        </w:rPr>
      </w:pP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  <w:t xml:space="preserve">                              </w:t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  <w:t xml:space="preserve">  </w:t>
      </w:r>
    </w:p>
    <w:p w:rsidR="00E62583" w:rsidRPr="00E01012" w:rsidRDefault="00E62583" w:rsidP="009E0B28">
      <w:pPr>
        <w:jc w:val="both"/>
        <w:rPr>
          <w:b/>
          <w:szCs w:val="28"/>
        </w:rPr>
      </w:pPr>
      <w:r w:rsidRPr="00E01012">
        <w:rPr>
          <w:b/>
          <w:szCs w:val="28"/>
        </w:rPr>
        <w:t xml:space="preserve">                                              СОВЕТ ДЕПУТАТОВ                                      </w:t>
      </w:r>
    </w:p>
    <w:p w:rsidR="00E62583" w:rsidRPr="00E01012" w:rsidRDefault="00E62583" w:rsidP="009E0B28">
      <w:pPr>
        <w:jc w:val="center"/>
        <w:rPr>
          <w:b/>
          <w:szCs w:val="28"/>
        </w:rPr>
      </w:pPr>
      <w:r w:rsidRPr="00E01012">
        <w:rPr>
          <w:b/>
          <w:szCs w:val="28"/>
        </w:rPr>
        <w:t>РАБОЧЕГО ПОСЕЛКА КОЛЫВАНЬ</w:t>
      </w:r>
    </w:p>
    <w:p w:rsidR="00E62583" w:rsidRPr="00E01012" w:rsidRDefault="00E62583" w:rsidP="009E0B28">
      <w:pPr>
        <w:jc w:val="center"/>
        <w:rPr>
          <w:b/>
          <w:szCs w:val="28"/>
        </w:rPr>
      </w:pPr>
      <w:r w:rsidRPr="00E01012">
        <w:rPr>
          <w:b/>
          <w:szCs w:val="28"/>
        </w:rPr>
        <w:t>КОЛЫВАНСКОГО РАЙОНА</w:t>
      </w:r>
    </w:p>
    <w:p w:rsidR="00E62583" w:rsidRPr="00E01012" w:rsidRDefault="00E62583" w:rsidP="009E0B28">
      <w:pPr>
        <w:jc w:val="center"/>
        <w:rPr>
          <w:b/>
          <w:szCs w:val="28"/>
        </w:rPr>
      </w:pPr>
      <w:r w:rsidRPr="00E01012">
        <w:rPr>
          <w:b/>
          <w:szCs w:val="28"/>
        </w:rPr>
        <w:t>НОВОСИБИРСКОЙ ОБЛАСТИ</w:t>
      </w:r>
    </w:p>
    <w:p w:rsidR="00E62583" w:rsidRPr="00E01012" w:rsidRDefault="00E62583" w:rsidP="009E0B28">
      <w:pPr>
        <w:jc w:val="center"/>
        <w:rPr>
          <w:b/>
          <w:szCs w:val="28"/>
        </w:rPr>
      </w:pPr>
      <w:r w:rsidRPr="00E01012">
        <w:rPr>
          <w:b/>
          <w:szCs w:val="28"/>
        </w:rPr>
        <w:t>(четвертого созыва)</w:t>
      </w:r>
    </w:p>
    <w:p w:rsidR="00E62583" w:rsidRPr="00E01012" w:rsidRDefault="00E62583" w:rsidP="003F399B">
      <w:pPr>
        <w:jc w:val="center"/>
        <w:rPr>
          <w:b/>
          <w:szCs w:val="28"/>
        </w:rPr>
      </w:pPr>
    </w:p>
    <w:p w:rsidR="00E62583" w:rsidRPr="00E01012" w:rsidRDefault="00E62583" w:rsidP="001704B7">
      <w:pPr>
        <w:jc w:val="center"/>
        <w:rPr>
          <w:b/>
          <w:szCs w:val="28"/>
        </w:rPr>
      </w:pPr>
      <w:r w:rsidRPr="00E01012">
        <w:rPr>
          <w:b/>
          <w:szCs w:val="28"/>
        </w:rPr>
        <w:t>РЕШЕНИЕ</w:t>
      </w:r>
    </w:p>
    <w:p w:rsidR="00E62583" w:rsidRPr="00E01012" w:rsidRDefault="00E62583" w:rsidP="001704B7">
      <w:pPr>
        <w:jc w:val="center"/>
        <w:rPr>
          <w:b/>
          <w:szCs w:val="28"/>
        </w:rPr>
      </w:pPr>
      <w:r w:rsidRPr="00E01012">
        <w:rPr>
          <w:szCs w:val="28"/>
        </w:rPr>
        <w:t xml:space="preserve">тридцать третьей сессии                                  </w:t>
      </w:r>
    </w:p>
    <w:p w:rsidR="00E62583" w:rsidRPr="00E01012" w:rsidRDefault="00E62583" w:rsidP="003F399B">
      <w:pPr>
        <w:jc w:val="both"/>
        <w:rPr>
          <w:b/>
          <w:szCs w:val="28"/>
        </w:rPr>
      </w:pPr>
    </w:p>
    <w:p w:rsidR="00E62583" w:rsidRPr="00E01012" w:rsidRDefault="00E62583" w:rsidP="003F399B">
      <w:pPr>
        <w:jc w:val="both"/>
        <w:rPr>
          <w:b/>
          <w:szCs w:val="28"/>
        </w:rPr>
      </w:pPr>
      <w:r w:rsidRPr="00E01012">
        <w:rPr>
          <w:b/>
          <w:szCs w:val="28"/>
        </w:rPr>
        <w:t>20.03.2014г.</w:t>
      </w:r>
      <w:r w:rsidRPr="00E01012">
        <w:rPr>
          <w:b/>
          <w:szCs w:val="28"/>
        </w:rPr>
        <w:tab/>
        <w:t xml:space="preserve">                                                   </w:t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  <w:t xml:space="preserve">№ </w:t>
      </w:r>
      <w:r w:rsidRPr="00E01012">
        <w:rPr>
          <w:b/>
          <w:szCs w:val="28"/>
          <w:u w:val="single"/>
        </w:rPr>
        <w:t>1</w:t>
      </w:r>
    </w:p>
    <w:p w:rsidR="00E62583" w:rsidRPr="00E01012" w:rsidRDefault="00E62583" w:rsidP="00C52433">
      <w:pPr>
        <w:jc w:val="both"/>
        <w:rPr>
          <w:b/>
          <w:szCs w:val="28"/>
        </w:rPr>
      </w:pPr>
      <w:r w:rsidRPr="00E01012">
        <w:rPr>
          <w:b/>
          <w:szCs w:val="28"/>
        </w:rPr>
        <w:t>О внесении изменений и дополнений</w:t>
      </w:r>
    </w:p>
    <w:p w:rsidR="00E62583" w:rsidRPr="00E01012" w:rsidRDefault="00E62583" w:rsidP="00C52433">
      <w:pPr>
        <w:jc w:val="both"/>
        <w:rPr>
          <w:b/>
          <w:szCs w:val="28"/>
        </w:rPr>
      </w:pPr>
      <w:r w:rsidRPr="00E01012">
        <w:rPr>
          <w:b/>
          <w:szCs w:val="28"/>
        </w:rPr>
        <w:t>в решение сессии от 24.12.2013г. № 1</w:t>
      </w:r>
    </w:p>
    <w:p w:rsidR="00E62583" w:rsidRPr="00E01012" w:rsidRDefault="00E62583" w:rsidP="003F399B">
      <w:pPr>
        <w:tabs>
          <w:tab w:val="left" w:pos="360"/>
        </w:tabs>
        <w:jc w:val="both"/>
        <w:rPr>
          <w:b/>
          <w:szCs w:val="28"/>
        </w:rPr>
      </w:pPr>
      <w:r w:rsidRPr="00E01012">
        <w:rPr>
          <w:b/>
          <w:szCs w:val="28"/>
        </w:rPr>
        <w:t>«О бюджете муниципального образования</w:t>
      </w:r>
    </w:p>
    <w:p w:rsidR="00E62583" w:rsidRPr="00E01012" w:rsidRDefault="00E62583" w:rsidP="002D1532">
      <w:pPr>
        <w:tabs>
          <w:tab w:val="left" w:pos="360"/>
        </w:tabs>
        <w:jc w:val="both"/>
        <w:rPr>
          <w:b/>
          <w:szCs w:val="28"/>
        </w:rPr>
      </w:pPr>
      <w:r w:rsidRPr="00E01012">
        <w:rPr>
          <w:b/>
          <w:szCs w:val="28"/>
        </w:rPr>
        <w:t xml:space="preserve">рабочий поселок Колывань Колыванского </w:t>
      </w:r>
    </w:p>
    <w:p w:rsidR="00E62583" w:rsidRPr="00E01012" w:rsidRDefault="00E62583" w:rsidP="002D1532">
      <w:pPr>
        <w:tabs>
          <w:tab w:val="left" w:pos="360"/>
        </w:tabs>
        <w:jc w:val="both"/>
        <w:rPr>
          <w:b/>
          <w:szCs w:val="28"/>
        </w:rPr>
      </w:pPr>
      <w:r w:rsidRPr="00E01012">
        <w:rPr>
          <w:b/>
          <w:szCs w:val="28"/>
        </w:rPr>
        <w:t>района Новосибирской области на  2014 год</w:t>
      </w:r>
    </w:p>
    <w:p w:rsidR="00E62583" w:rsidRPr="00E01012" w:rsidRDefault="00E62583" w:rsidP="002D1532">
      <w:pPr>
        <w:tabs>
          <w:tab w:val="left" w:pos="360"/>
        </w:tabs>
        <w:jc w:val="both"/>
        <w:rPr>
          <w:b/>
          <w:szCs w:val="28"/>
        </w:rPr>
      </w:pPr>
      <w:r w:rsidRPr="00E01012">
        <w:rPr>
          <w:b/>
          <w:szCs w:val="28"/>
        </w:rPr>
        <w:t>и на плановый период 2015 и 2016 годов»</w:t>
      </w:r>
    </w:p>
    <w:p w:rsidR="00E62583" w:rsidRPr="00E01012" w:rsidRDefault="00E62583" w:rsidP="007008B5">
      <w:pPr>
        <w:ind w:firstLine="708"/>
        <w:jc w:val="both"/>
        <w:rPr>
          <w:szCs w:val="28"/>
        </w:rPr>
      </w:pPr>
    </w:p>
    <w:p w:rsidR="00E62583" w:rsidRPr="00E01012" w:rsidRDefault="00E62583" w:rsidP="007008B5">
      <w:pPr>
        <w:ind w:firstLine="708"/>
        <w:jc w:val="both"/>
        <w:rPr>
          <w:szCs w:val="28"/>
        </w:rPr>
      </w:pPr>
      <w:r w:rsidRPr="00E01012">
        <w:rPr>
          <w:szCs w:val="28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2014 год и на плановый период 2015 и 2016 годов»,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заслушав и обсудив информацию «О внесении изменений и дополнений в</w:t>
      </w:r>
      <w:r w:rsidRPr="00E01012">
        <w:rPr>
          <w:b/>
          <w:szCs w:val="28"/>
        </w:rPr>
        <w:t xml:space="preserve"> </w:t>
      </w:r>
      <w:r w:rsidRPr="00E01012">
        <w:rPr>
          <w:szCs w:val="28"/>
        </w:rPr>
        <w:t>решение сессии от 24.12.2013г. № 1 «О бюджете    муниципального образования рабочий поселок Колывань Колыванского района Новосибирской области на  2014 год и на плановый период 2015 и 2016 годов»</w:t>
      </w:r>
      <w:r w:rsidRPr="00E01012">
        <w:rPr>
          <w:b/>
          <w:szCs w:val="28"/>
        </w:rPr>
        <w:t xml:space="preserve">, </w:t>
      </w:r>
      <w:r w:rsidRPr="00E01012">
        <w:rPr>
          <w:szCs w:val="28"/>
        </w:rPr>
        <w:t>Совет депутатов</w:t>
      </w:r>
    </w:p>
    <w:p w:rsidR="00E62583" w:rsidRPr="00E01012" w:rsidRDefault="00E62583" w:rsidP="007008B5">
      <w:pPr>
        <w:jc w:val="both"/>
        <w:rPr>
          <w:szCs w:val="28"/>
        </w:rPr>
      </w:pPr>
      <w:r w:rsidRPr="00E01012">
        <w:rPr>
          <w:szCs w:val="28"/>
        </w:rPr>
        <w:t xml:space="preserve">РЕШИЛ: </w:t>
      </w:r>
    </w:p>
    <w:p w:rsidR="00E62583" w:rsidRPr="00E01012" w:rsidRDefault="00E62583" w:rsidP="00C52433">
      <w:pPr>
        <w:tabs>
          <w:tab w:val="left" w:pos="360"/>
        </w:tabs>
        <w:jc w:val="both"/>
        <w:rPr>
          <w:szCs w:val="28"/>
        </w:rPr>
      </w:pPr>
      <w:r w:rsidRPr="00E01012">
        <w:rPr>
          <w:szCs w:val="28"/>
        </w:rPr>
        <w:tab/>
      </w:r>
      <w:r w:rsidRPr="00E01012">
        <w:rPr>
          <w:szCs w:val="28"/>
        </w:rPr>
        <w:tab/>
        <w:t>1. Внести следующие изменения в решение сессии от 24.12.2013г.№ 1 «О бюджете    муниципального образования рабочий поселок Колывань Колыванского района Новосибирской области на  2014 год и на плановый период 2015 и 2016 годов», далее «решение»:</w:t>
      </w:r>
    </w:p>
    <w:p w:rsidR="00E62583" w:rsidRPr="00E01012" w:rsidRDefault="00E62583" w:rsidP="00C52433">
      <w:pPr>
        <w:ind w:right="72" w:firstLine="708"/>
        <w:jc w:val="both"/>
        <w:rPr>
          <w:szCs w:val="28"/>
        </w:rPr>
      </w:pPr>
      <w:r w:rsidRPr="00E01012">
        <w:rPr>
          <w:szCs w:val="28"/>
        </w:rPr>
        <w:t>1.1. В подпункте 1.1. пункта 1 решения цифры «105451,9» заменить цифрами «</w:t>
      </w:r>
      <w:r w:rsidRPr="00E01012">
        <w:rPr>
          <w:b/>
          <w:color w:val="000000"/>
          <w:szCs w:val="28"/>
        </w:rPr>
        <w:t>111264,1</w:t>
      </w:r>
      <w:r w:rsidRPr="00E01012">
        <w:rPr>
          <w:szCs w:val="28"/>
        </w:rPr>
        <w:t>», цифры «80422,3» заменить цифрами «</w:t>
      </w:r>
      <w:r w:rsidRPr="00E01012">
        <w:rPr>
          <w:b/>
          <w:color w:val="000000"/>
          <w:szCs w:val="28"/>
        </w:rPr>
        <w:t>80170,7</w:t>
      </w:r>
      <w:r w:rsidRPr="00E01012">
        <w:rPr>
          <w:szCs w:val="28"/>
        </w:rPr>
        <w:t>».</w:t>
      </w:r>
    </w:p>
    <w:p w:rsidR="00E62583" w:rsidRPr="00E01012" w:rsidRDefault="00E62583" w:rsidP="009A07E9">
      <w:pPr>
        <w:rPr>
          <w:szCs w:val="28"/>
        </w:rPr>
      </w:pPr>
      <w:r w:rsidRPr="00E01012">
        <w:rPr>
          <w:szCs w:val="28"/>
        </w:rPr>
        <w:t>1.2.</w:t>
      </w:r>
      <w:r w:rsidRPr="00E01012">
        <w:rPr>
          <w:b/>
          <w:szCs w:val="28"/>
        </w:rPr>
        <w:t xml:space="preserve"> </w:t>
      </w:r>
      <w:r w:rsidRPr="00E01012">
        <w:rPr>
          <w:szCs w:val="28"/>
        </w:rPr>
        <w:t>В подпункте 1.2. пункта 1 цифры «100451,9» заменить на «</w:t>
      </w:r>
      <w:r w:rsidRPr="00E01012">
        <w:rPr>
          <w:b/>
          <w:szCs w:val="28"/>
        </w:rPr>
        <w:t>113993,6</w:t>
      </w:r>
      <w:r w:rsidRPr="00E01012">
        <w:rPr>
          <w:szCs w:val="28"/>
        </w:rPr>
        <w:t>».</w:t>
      </w:r>
    </w:p>
    <w:p w:rsidR="00E62583" w:rsidRPr="00E01012" w:rsidRDefault="00E62583" w:rsidP="001E5712">
      <w:pPr>
        <w:rPr>
          <w:szCs w:val="28"/>
        </w:rPr>
      </w:pPr>
      <w:r w:rsidRPr="00E01012">
        <w:rPr>
          <w:szCs w:val="28"/>
        </w:rPr>
        <w:tab/>
        <w:t>1.3. Подпункт 1.3. пункта 1  решения изложить в следующей редакции:  «1.3.Дефицит бюджета муниципального образования р.п. Колывань 2729,5 тыс.рублей»</w:t>
      </w:r>
    </w:p>
    <w:p w:rsidR="00E62583" w:rsidRPr="00E01012" w:rsidRDefault="00E62583" w:rsidP="000E28FF">
      <w:pPr>
        <w:rPr>
          <w:szCs w:val="28"/>
        </w:rPr>
      </w:pPr>
      <w:r w:rsidRPr="00E01012">
        <w:rPr>
          <w:szCs w:val="28"/>
        </w:rPr>
        <w:tab/>
        <w:t>1.4. Таблицу 1 приложения 3 к решению изложить в следующей редакции, согласно таблице 1 приложения 1 к настоящему решению.</w:t>
      </w:r>
    </w:p>
    <w:p w:rsidR="00E62583" w:rsidRPr="00E01012" w:rsidRDefault="00E62583" w:rsidP="00D0131B">
      <w:pPr>
        <w:jc w:val="both"/>
        <w:rPr>
          <w:szCs w:val="28"/>
        </w:rPr>
      </w:pPr>
      <w:r w:rsidRPr="00E01012">
        <w:rPr>
          <w:szCs w:val="28"/>
        </w:rPr>
        <w:tab/>
        <w:t>1.5. Таблицу 1 приложения 5 к решению изложить в следующей редакции, согласно таблице 1 приложения 2 к настоящему решению.</w:t>
      </w:r>
    </w:p>
    <w:p w:rsidR="00E62583" w:rsidRPr="00E01012" w:rsidRDefault="00E62583" w:rsidP="00D0131B">
      <w:pPr>
        <w:jc w:val="both"/>
        <w:rPr>
          <w:szCs w:val="28"/>
        </w:rPr>
      </w:pPr>
      <w:r w:rsidRPr="00E01012">
        <w:rPr>
          <w:szCs w:val="28"/>
        </w:rPr>
        <w:tab/>
        <w:t>1.6. Таблицу 1 приложения 6 к решению изложить в следующей редакции, согласно таблице 1 приложения 3 к настоящему решению.</w:t>
      </w:r>
    </w:p>
    <w:p w:rsidR="00E62583" w:rsidRPr="00E01012" w:rsidRDefault="00E62583" w:rsidP="00D0131B">
      <w:pPr>
        <w:jc w:val="both"/>
        <w:rPr>
          <w:szCs w:val="28"/>
        </w:rPr>
      </w:pPr>
      <w:r w:rsidRPr="00E01012">
        <w:rPr>
          <w:szCs w:val="28"/>
        </w:rPr>
        <w:tab/>
        <w:t>1.7. Таблицу 1 приложения 7 к решению изложить в следующей редакции, согласно таблице 1 приложения 4 к настоящему решению.</w:t>
      </w:r>
    </w:p>
    <w:p w:rsidR="00E62583" w:rsidRPr="00E01012" w:rsidRDefault="00E62583" w:rsidP="00EA615E">
      <w:pPr>
        <w:pStyle w:val="BodyText"/>
        <w:rPr>
          <w:szCs w:val="28"/>
        </w:rPr>
      </w:pPr>
      <w:r w:rsidRPr="00E01012">
        <w:rPr>
          <w:szCs w:val="28"/>
        </w:rPr>
        <w:tab/>
      </w:r>
      <w:r w:rsidRPr="00E01012">
        <w:rPr>
          <w:b/>
          <w:szCs w:val="28"/>
        </w:rPr>
        <w:t>2.</w:t>
      </w:r>
      <w:r w:rsidRPr="00E01012">
        <w:rPr>
          <w:szCs w:val="28"/>
        </w:rPr>
        <w:t xml:space="preserve"> Выделить субсидию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в сумме 900,0 тыс.рублей. Администрации рабочего поселка Колывань разработать и принять соответствующие нормативные документы.</w:t>
      </w:r>
    </w:p>
    <w:p w:rsidR="00E62583" w:rsidRPr="00E01012" w:rsidRDefault="00E62583" w:rsidP="00BF053C">
      <w:pPr>
        <w:tabs>
          <w:tab w:val="left" w:pos="7170"/>
        </w:tabs>
        <w:jc w:val="both"/>
        <w:rPr>
          <w:szCs w:val="28"/>
        </w:rPr>
      </w:pPr>
      <w:r w:rsidRPr="00E01012">
        <w:rPr>
          <w:b/>
          <w:szCs w:val="28"/>
        </w:rPr>
        <w:t xml:space="preserve">           3. </w:t>
      </w:r>
      <w:r w:rsidRPr="00E01012">
        <w:rPr>
          <w:szCs w:val="28"/>
        </w:rPr>
        <w:t>Направить решение главе рабочего поселка Колывань для подписания и обнародования.</w:t>
      </w:r>
    </w:p>
    <w:p w:rsidR="00E62583" w:rsidRPr="00E01012" w:rsidRDefault="00E62583" w:rsidP="00D115F6">
      <w:pPr>
        <w:jc w:val="both"/>
        <w:rPr>
          <w:szCs w:val="28"/>
        </w:rPr>
      </w:pPr>
      <w:r w:rsidRPr="00E01012">
        <w:rPr>
          <w:szCs w:val="28"/>
        </w:rPr>
        <w:t xml:space="preserve">           </w:t>
      </w:r>
      <w:r w:rsidRPr="00E01012">
        <w:rPr>
          <w:b/>
          <w:szCs w:val="28"/>
        </w:rPr>
        <w:t xml:space="preserve">4. </w:t>
      </w:r>
      <w:r w:rsidRPr="00E01012">
        <w:rPr>
          <w:szCs w:val="28"/>
        </w:rPr>
        <w:t xml:space="preserve">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8" w:history="1">
        <w:r w:rsidRPr="00E01012">
          <w:rPr>
            <w:rStyle w:val="Hyperlink"/>
            <w:szCs w:val="28"/>
            <w:lang w:val="en-US"/>
          </w:rPr>
          <w:t>www</w:t>
        </w:r>
        <w:r w:rsidRPr="00E01012">
          <w:rPr>
            <w:rStyle w:val="Hyperlink"/>
            <w:szCs w:val="28"/>
          </w:rPr>
          <w:t>.</w:t>
        </w:r>
        <w:r w:rsidRPr="00E01012">
          <w:rPr>
            <w:rStyle w:val="Hyperlink"/>
            <w:szCs w:val="28"/>
            <w:lang w:val="en-US"/>
          </w:rPr>
          <w:t>admkolyvan</w:t>
        </w:r>
      </w:hyperlink>
      <w:r w:rsidRPr="00E01012">
        <w:rPr>
          <w:szCs w:val="28"/>
          <w:u w:val="single"/>
        </w:rPr>
        <w:t>.</w:t>
      </w:r>
      <w:r w:rsidRPr="00E01012">
        <w:rPr>
          <w:szCs w:val="28"/>
          <w:u w:val="single"/>
          <w:lang w:val="en-US"/>
        </w:rPr>
        <w:t>ru</w:t>
      </w:r>
      <w:r w:rsidRPr="00E01012">
        <w:rPr>
          <w:szCs w:val="28"/>
        </w:rPr>
        <w:t xml:space="preserve"> в сети интернет.</w:t>
      </w:r>
    </w:p>
    <w:p w:rsidR="00E62583" w:rsidRPr="00E01012" w:rsidRDefault="00E62583" w:rsidP="000D6AFA">
      <w:pPr>
        <w:ind w:firstLine="708"/>
        <w:jc w:val="both"/>
        <w:rPr>
          <w:szCs w:val="28"/>
        </w:rPr>
      </w:pPr>
      <w:r w:rsidRPr="00E01012">
        <w:rPr>
          <w:b/>
          <w:szCs w:val="28"/>
        </w:rPr>
        <w:t xml:space="preserve"> 5.  </w:t>
      </w:r>
      <w:r w:rsidRPr="00E01012">
        <w:rPr>
          <w:szCs w:val="28"/>
        </w:rPr>
        <w:t>Решение вступает в силу после официального опубликования.</w:t>
      </w:r>
    </w:p>
    <w:p w:rsidR="00E62583" w:rsidRPr="00E01012" w:rsidRDefault="00E62583" w:rsidP="00D115F6">
      <w:pPr>
        <w:jc w:val="both"/>
        <w:rPr>
          <w:szCs w:val="28"/>
        </w:rPr>
      </w:pPr>
      <w:r w:rsidRPr="00E01012">
        <w:rPr>
          <w:szCs w:val="28"/>
        </w:rPr>
        <w:t xml:space="preserve">           </w:t>
      </w:r>
      <w:r w:rsidRPr="00E01012">
        <w:rPr>
          <w:b/>
          <w:szCs w:val="28"/>
        </w:rPr>
        <w:t xml:space="preserve">6. </w:t>
      </w:r>
      <w:r w:rsidRPr="00E01012">
        <w:rPr>
          <w:szCs w:val="28"/>
        </w:rPr>
        <w:t>Контроль за исполнением настоящего решения возложить на постоянную депутатскую комиссию по бюджетной и финансовой политике (Кузнецов В.В.).</w:t>
      </w:r>
    </w:p>
    <w:p w:rsidR="00E62583" w:rsidRPr="00E01012" w:rsidRDefault="00E62583" w:rsidP="00BF053C">
      <w:pPr>
        <w:tabs>
          <w:tab w:val="left" w:pos="7170"/>
        </w:tabs>
        <w:jc w:val="both"/>
        <w:rPr>
          <w:szCs w:val="28"/>
        </w:rPr>
      </w:pPr>
    </w:p>
    <w:p w:rsidR="00E62583" w:rsidRPr="00E01012" w:rsidRDefault="00E62583" w:rsidP="00BF053C">
      <w:pPr>
        <w:tabs>
          <w:tab w:val="left" w:pos="7170"/>
        </w:tabs>
        <w:jc w:val="both"/>
        <w:rPr>
          <w:szCs w:val="28"/>
        </w:rPr>
      </w:pPr>
    </w:p>
    <w:p w:rsidR="00E62583" w:rsidRPr="00E01012" w:rsidRDefault="00E62583" w:rsidP="005E671E">
      <w:pPr>
        <w:tabs>
          <w:tab w:val="left" w:pos="7170"/>
        </w:tabs>
        <w:rPr>
          <w:szCs w:val="28"/>
        </w:rPr>
      </w:pPr>
      <w:r w:rsidRPr="00E01012">
        <w:rPr>
          <w:szCs w:val="28"/>
        </w:rPr>
        <w:t xml:space="preserve">Глава                                                                                </w:t>
      </w:r>
    </w:p>
    <w:p w:rsidR="00E62583" w:rsidRPr="00E01012" w:rsidRDefault="00E62583" w:rsidP="005E671E">
      <w:pPr>
        <w:tabs>
          <w:tab w:val="left" w:pos="7170"/>
        </w:tabs>
        <w:rPr>
          <w:szCs w:val="28"/>
        </w:rPr>
      </w:pPr>
      <w:r w:rsidRPr="00E01012">
        <w:rPr>
          <w:szCs w:val="28"/>
        </w:rPr>
        <w:t xml:space="preserve">рабочего поселка Колывань       </w:t>
      </w:r>
      <w:r w:rsidRPr="00E01012">
        <w:rPr>
          <w:szCs w:val="28"/>
        </w:rPr>
        <w:tab/>
        <w:t xml:space="preserve">    В.Н. Тайлаков                                                                                                                                      </w:t>
      </w: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F06E0F">
      <w:pPr>
        <w:pStyle w:val="BodyText"/>
        <w:jc w:val="left"/>
        <w:rPr>
          <w:szCs w:val="28"/>
        </w:rPr>
      </w:pPr>
      <w:r w:rsidRPr="00E01012">
        <w:rPr>
          <w:szCs w:val="28"/>
        </w:rPr>
        <w:t>Председатель Совета депутатов</w:t>
      </w:r>
    </w:p>
    <w:p w:rsidR="00E62583" w:rsidRPr="00E01012" w:rsidRDefault="00E62583" w:rsidP="00F06E0F">
      <w:pPr>
        <w:pStyle w:val="BodyText"/>
        <w:jc w:val="left"/>
        <w:rPr>
          <w:szCs w:val="28"/>
        </w:rPr>
      </w:pPr>
      <w:r w:rsidRPr="00E01012">
        <w:rPr>
          <w:szCs w:val="28"/>
        </w:rPr>
        <w:t>рабочего поселка Колывань</w:t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  <w:t xml:space="preserve">                           Н.З. Лелоюр</w:t>
      </w:r>
    </w:p>
    <w:p w:rsidR="00E62583" w:rsidRPr="00E01012" w:rsidRDefault="00E62583" w:rsidP="00F06E0F">
      <w:pPr>
        <w:pStyle w:val="BodyText"/>
        <w:jc w:val="left"/>
        <w:rPr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Приложение  № 1</w:t>
      </w:r>
    </w:p>
    <w:p w:rsidR="00E62583" w:rsidRPr="00E01012" w:rsidRDefault="00E62583" w:rsidP="00DA1AF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к Решению №1 тридцать третьей сессии</w:t>
      </w:r>
    </w:p>
    <w:p w:rsidR="00E62583" w:rsidRPr="00E01012" w:rsidRDefault="00E62583" w:rsidP="00DA1AF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Совета депутатов</w:t>
      </w:r>
    </w:p>
    <w:p w:rsidR="00E62583" w:rsidRPr="00E01012" w:rsidRDefault="00E62583" w:rsidP="00DA1AF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рабочего посёлка Колывань</w:t>
      </w:r>
    </w:p>
    <w:p w:rsidR="00E62583" w:rsidRPr="00E01012" w:rsidRDefault="00E62583" w:rsidP="00DA1AF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от 20.03.2014г.</w:t>
      </w:r>
    </w:p>
    <w:p w:rsidR="00E62583" w:rsidRPr="00E01012" w:rsidRDefault="00E62583" w:rsidP="00B02CED">
      <w:pPr>
        <w:tabs>
          <w:tab w:val="left" w:pos="7170"/>
        </w:tabs>
        <w:rPr>
          <w:b/>
          <w:szCs w:val="28"/>
        </w:rPr>
      </w:pPr>
      <w:r w:rsidRPr="00E01012">
        <w:rPr>
          <w:b/>
          <w:szCs w:val="28"/>
        </w:rPr>
        <w:tab/>
      </w:r>
      <w:r w:rsidRPr="00E01012">
        <w:rPr>
          <w:b/>
          <w:szCs w:val="28"/>
        </w:rPr>
        <w:tab/>
        <w:t>Таблица 1</w:t>
      </w:r>
    </w:p>
    <w:p w:rsidR="00E62583" w:rsidRPr="00E01012" w:rsidRDefault="00E62583" w:rsidP="00F16844">
      <w:pPr>
        <w:ind w:left="708"/>
        <w:jc w:val="center"/>
        <w:rPr>
          <w:szCs w:val="28"/>
        </w:rPr>
      </w:pPr>
    </w:p>
    <w:p w:rsidR="00E62583" w:rsidRPr="00E01012" w:rsidRDefault="00E62583" w:rsidP="004104CF">
      <w:pPr>
        <w:ind w:left="708"/>
        <w:jc w:val="center"/>
        <w:rPr>
          <w:b/>
          <w:szCs w:val="28"/>
        </w:rPr>
      </w:pPr>
      <w:r w:rsidRPr="00E01012">
        <w:rPr>
          <w:b/>
          <w:szCs w:val="28"/>
        </w:rPr>
        <w:t>Доходная часть бюджета муниципального образования</w:t>
      </w:r>
    </w:p>
    <w:p w:rsidR="00E62583" w:rsidRPr="00E01012" w:rsidRDefault="00E62583" w:rsidP="004104CF">
      <w:pPr>
        <w:ind w:left="708"/>
        <w:jc w:val="center"/>
        <w:rPr>
          <w:b/>
          <w:szCs w:val="28"/>
          <w:u w:val="single"/>
        </w:rPr>
      </w:pPr>
      <w:r w:rsidRPr="00E01012">
        <w:rPr>
          <w:b/>
          <w:szCs w:val="28"/>
        </w:rPr>
        <w:t xml:space="preserve"> рабочий поселок Колывань на 2014год.</w:t>
      </w:r>
    </w:p>
    <w:p w:rsidR="00E62583" w:rsidRPr="00E01012" w:rsidRDefault="00E62583" w:rsidP="004104CF">
      <w:pPr>
        <w:ind w:left="708"/>
        <w:jc w:val="center"/>
        <w:rPr>
          <w:szCs w:val="28"/>
        </w:rPr>
      </w:pPr>
      <w:r w:rsidRPr="00E01012">
        <w:rPr>
          <w:szCs w:val="28"/>
        </w:rPr>
        <w:t xml:space="preserve">                                                                                     </w:t>
      </w:r>
      <w:r w:rsidRPr="00E01012">
        <w:rPr>
          <w:szCs w:val="28"/>
        </w:rPr>
        <w:tab/>
      </w:r>
      <w:r w:rsidRPr="00E01012">
        <w:rPr>
          <w:szCs w:val="28"/>
        </w:rPr>
        <w:tab/>
        <w:t>(тыс.руб.)</w:t>
      </w:r>
    </w:p>
    <w:p w:rsidR="00E62583" w:rsidRPr="00E01012" w:rsidRDefault="00E62583" w:rsidP="004104CF">
      <w:pPr>
        <w:ind w:left="708"/>
        <w:jc w:val="center"/>
        <w:rPr>
          <w:szCs w:val="28"/>
        </w:rPr>
      </w:pPr>
    </w:p>
    <w:tbl>
      <w:tblPr>
        <w:tblW w:w="9501" w:type="dxa"/>
        <w:tblInd w:w="93" w:type="dxa"/>
        <w:tblLook w:val="00A0"/>
      </w:tblPr>
      <w:tblGrid>
        <w:gridCol w:w="4126"/>
        <w:gridCol w:w="952"/>
        <w:gridCol w:w="3147"/>
        <w:gridCol w:w="1276"/>
      </w:tblGrid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A242B4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A242B4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A242B4">
            <w:pPr>
              <w:jc w:val="center"/>
              <w:rPr>
                <w:rFonts w:ascii="Calibri" w:hAnsi="Calibri"/>
                <w:color w:val="000000"/>
                <w:szCs w:val="28"/>
              </w:rPr>
            </w:pP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 </w:t>
            </w:r>
            <w:r w:rsidRPr="00E01012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 ГРБС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Сумма на 2014 год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b/>
                <w:color w:val="000000"/>
                <w:szCs w:val="28"/>
              </w:rPr>
            </w:pPr>
            <w:r w:rsidRPr="00E01012">
              <w:rPr>
                <w:b/>
                <w:color w:val="000000"/>
                <w:szCs w:val="28"/>
              </w:rPr>
              <w:t>31093,4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b/>
                <w:i/>
                <w:color w:val="000000"/>
                <w:szCs w:val="28"/>
              </w:rPr>
            </w:pPr>
            <w:r w:rsidRPr="00E01012">
              <w:rPr>
                <w:b/>
                <w:i/>
                <w:color w:val="000000"/>
                <w:szCs w:val="28"/>
              </w:rPr>
              <w:t>20735,2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10451,7</w:t>
            </w:r>
          </w:p>
        </w:tc>
      </w:tr>
      <w:tr w:rsidR="00E62583" w:rsidRPr="00E01012" w:rsidTr="00A242B4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10001,7</w:t>
            </w:r>
          </w:p>
        </w:tc>
      </w:tr>
      <w:tr w:rsidR="00E62583" w:rsidRPr="00E01012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4B209A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430,0</w:t>
            </w:r>
          </w:p>
        </w:tc>
      </w:tr>
      <w:tr w:rsidR="00E62583" w:rsidRPr="00E01012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20,0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19,3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19,3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10264,2</w:t>
            </w:r>
          </w:p>
        </w:tc>
      </w:tr>
      <w:tr w:rsidR="00E62583" w:rsidRPr="00E01012" w:rsidTr="00A242B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1007</w:t>
            </w:r>
          </w:p>
        </w:tc>
      </w:tr>
      <w:tr w:rsidR="00E62583" w:rsidRPr="00E01012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1 06 06013 10 0000 110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1000</w:t>
            </w:r>
          </w:p>
        </w:tc>
      </w:tr>
      <w:tr w:rsidR="00E62583" w:rsidRPr="00E01012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1 06 06023 10 0000 110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8257,2</w:t>
            </w:r>
          </w:p>
        </w:tc>
      </w:tr>
      <w:tr w:rsidR="00E62583" w:rsidRPr="00E01012" w:rsidTr="004104CF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b/>
                <w:i/>
                <w:color w:val="000000"/>
                <w:szCs w:val="28"/>
              </w:rPr>
            </w:pPr>
            <w:r w:rsidRPr="00E01012">
              <w:rPr>
                <w:b/>
                <w:i/>
                <w:color w:val="000000"/>
                <w:szCs w:val="28"/>
              </w:rPr>
              <w:t>Неналоговые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b/>
                <w:i/>
                <w:color w:val="000000"/>
                <w:szCs w:val="28"/>
              </w:rPr>
            </w:pPr>
            <w:r w:rsidRPr="00E01012">
              <w:rPr>
                <w:b/>
                <w:i/>
                <w:color w:val="000000"/>
                <w:szCs w:val="28"/>
              </w:rPr>
              <w:t>10358,2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3846,5</w:t>
            </w:r>
          </w:p>
        </w:tc>
      </w:tr>
      <w:tr w:rsidR="00E62583" w:rsidRPr="00E01012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1 11 05013 10 0000 120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2890,5</w:t>
            </w:r>
          </w:p>
        </w:tc>
      </w:tr>
      <w:tr w:rsidR="00E62583" w:rsidRPr="00E01012" w:rsidTr="00A242B4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956,0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56,1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34,4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FF0000"/>
                <w:szCs w:val="28"/>
              </w:rPr>
            </w:pPr>
            <w:r w:rsidRPr="00E01012">
              <w:rPr>
                <w:color w:val="FF0000"/>
                <w:szCs w:val="28"/>
              </w:rPr>
              <w:t>21,67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6305,6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1 14 02053 10 0000 410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E01012">
              <w:rPr>
                <w:color w:val="000000"/>
                <w:szCs w:val="28"/>
              </w:rPr>
              <w:t>5892,1</w:t>
            </w:r>
          </w:p>
        </w:tc>
      </w:tr>
      <w:tr w:rsidR="00E62583" w:rsidRPr="00E01012" w:rsidTr="00A242B4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1 14 06013 10 0000 430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413,5</w:t>
            </w:r>
          </w:p>
        </w:tc>
      </w:tr>
      <w:tr w:rsidR="00E62583" w:rsidRPr="00E01012" w:rsidTr="00A242B4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Денежные  взыскания  (штрафы)   и   иные суммы, взыскиваемые с  лиц,  виновных  в совершении преступлений, и в  возмещение ущерба имуществу, зачисляемые в бюджеты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 116 21050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133CC9">
            <w:pPr>
              <w:jc w:val="right"/>
              <w:rPr>
                <w:color w:val="FF0000"/>
                <w:szCs w:val="28"/>
              </w:rPr>
            </w:pPr>
            <w:r w:rsidRPr="00E01012">
              <w:rPr>
                <w:color w:val="FF0000"/>
                <w:szCs w:val="28"/>
              </w:rPr>
              <w:t xml:space="preserve">    150,0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b/>
                <w:color w:val="000000"/>
                <w:szCs w:val="28"/>
              </w:rPr>
            </w:pPr>
            <w:r w:rsidRPr="00E01012">
              <w:rPr>
                <w:b/>
                <w:color w:val="000000"/>
                <w:szCs w:val="28"/>
              </w:rPr>
              <w:t>80170,7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b/>
                <w:color w:val="000000"/>
                <w:szCs w:val="28"/>
              </w:rPr>
              <w:t>80170,7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2 02 01001 10 0000 151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21188,9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 xml:space="preserve">Субсидии на реализация государственной программы НСО «Развитие автомобильных дорог регионального, межмуниципального и местного значения в НСО в 2012-2015 годах»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202 02 216 10 0000 151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131AA9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 xml:space="preserve">10527,6  </w:t>
            </w:r>
          </w:p>
        </w:tc>
      </w:tr>
      <w:tr w:rsidR="00E62583" w:rsidRPr="00E01012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Субсидии на реализацию мероприятий ДЦП «Чистая вода в Новосибирской области на 2012-2017 годы»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szCs w:val="28"/>
              </w:rPr>
            </w:pPr>
            <w:r w:rsidRPr="00E01012">
              <w:rPr>
                <w:szCs w:val="28"/>
              </w:rPr>
              <w:t>202 02 077 10 0000 151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38289,5</w:t>
            </w:r>
          </w:p>
        </w:tc>
      </w:tr>
      <w:tr w:rsidR="00E62583" w:rsidRPr="00E01012" w:rsidTr="00A242B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2 02 02088 10 0001 151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1711,1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2 02 02089 10 0001 151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4272,7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9452B9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Прочие субсидии бюджетам поселений (Субсидии на выполнение расходных обязательств в части снабжения населения топливом)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2 02 02999 10 0000 151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FE7AB3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2397,2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Прочие субсидии бюджетам поселений (Субсидии на реализацию мероприятий ВЦП «Сохранение памятников и других мемориальных объектов, увековечивающих память о новосибирцах-защитниках Отечества, на 2013-2015 годы»)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2 02 02999 10 0000 151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800,0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2 02 03015 10 0000 151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562,0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szCs w:val="28"/>
              </w:rPr>
              <w:t>202 03 024 10 0000 151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0,1</w:t>
            </w:r>
          </w:p>
        </w:tc>
      </w:tr>
      <w:tr w:rsidR="00E62583" w:rsidRPr="00E01012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A242B4">
            <w:pPr>
              <w:rPr>
                <w:szCs w:val="28"/>
              </w:rPr>
            </w:pPr>
            <w:r w:rsidRPr="00E01012">
              <w:rPr>
                <w:szCs w:val="28"/>
              </w:rPr>
              <w:t>Иные межбюджетные трансферты за счет средств муниципального дорожного фонда Колыванского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szCs w:val="28"/>
              </w:rPr>
            </w:pPr>
            <w:r w:rsidRPr="00E01012">
              <w:rPr>
                <w:szCs w:val="28"/>
              </w:rPr>
              <w:t>202 04 999 10 0000 151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421,558</w:t>
            </w:r>
          </w:p>
        </w:tc>
      </w:tr>
      <w:tr w:rsidR="00E62583" w:rsidRPr="00E01012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 </w:t>
            </w:r>
            <w:r w:rsidRPr="00E01012">
              <w:rPr>
                <w:b/>
                <w:szCs w:val="28"/>
              </w:rPr>
              <w:t>Всего доходов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111264,1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A242B4">
            <w:pPr>
              <w:jc w:val="right"/>
              <w:rPr>
                <w:b/>
                <w:color w:val="000000"/>
                <w:szCs w:val="28"/>
              </w:rPr>
            </w:pPr>
            <w:r w:rsidRPr="00E01012">
              <w:rPr>
                <w:b/>
                <w:color w:val="000000"/>
                <w:szCs w:val="28"/>
              </w:rPr>
              <w:t>111264,1</w:t>
            </w:r>
          </w:p>
        </w:tc>
      </w:tr>
    </w:tbl>
    <w:p w:rsidR="00E62583" w:rsidRPr="00E01012" w:rsidRDefault="00E62583" w:rsidP="00F16844">
      <w:pPr>
        <w:ind w:left="708"/>
        <w:jc w:val="center"/>
        <w:rPr>
          <w:szCs w:val="28"/>
        </w:rPr>
      </w:pPr>
    </w:p>
    <w:p w:rsidR="00E62583" w:rsidRPr="00E01012" w:rsidRDefault="00E62583" w:rsidP="00F16844">
      <w:pPr>
        <w:ind w:left="708"/>
        <w:jc w:val="center"/>
        <w:rPr>
          <w:szCs w:val="28"/>
        </w:rPr>
      </w:pP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</w:p>
    <w:p w:rsidR="00E62583" w:rsidRPr="00E01012" w:rsidRDefault="00E62583" w:rsidP="0014624B">
      <w:pPr>
        <w:rPr>
          <w:b/>
          <w:szCs w:val="28"/>
        </w:rPr>
      </w:pPr>
      <w:r w:rsidRPr="00E01012">
        <w:rPr>
          <w:b/>
          <w:szCs w:val="28"/>
        </w:rPr>
        <w:t>Приложение № 2</w:t>
      </w:r>
    </w:p>
    <w:p w:rsidR="00E62583" w:rsidRPr="00E01012" w:rsidRDefault="00E62583" w:rsidP="00D96FEA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к Решению № 1 тридцать третьей сессии</w:t>
      </w:r>
    </w:p>
    <w:p w:rsidR="00E62583" w:rsidRPr="00E01012" w:rsidRDefault="00E62583" w:rsidP="00D96FEA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Совета депутатов</w:t>
      </w:r>
    </w:p>
    <w:p w:rsidR="00E62583" w:rsidRPr="00E01012" w:rsidRDefault="00E62583" w:rsidP="00D96FEA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рабочего посёлка Колывань</w:t>
      </w:r>
    </w:p>
    <w:p w:rsidR="00E62583" w:rsidRPr="00E01012" w:rsidRDefault="00E62583" w:rsidP="00D96FEA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от 20.03.2014г.</w:t>
      </w:r>
    </w:p>
    <w:p w:rsidR="00E62583" w:rsidRPr="00E01012" w:rsidRDefault="00E62583" w:rsidP="002B3F14">
      <w:pPr>
        <w:rPr>
          <w:szCs w:val="28"/>
        </w:rPr>
      </w:pPr>
    </w:p>
    <w:tbl>
      <w:tblPr>
        <w:tblW w:w="9559" w:type="dxa"/>
        <w:tblInd w:w="93" w:type="dxa"/>
        <w:tblLayout w:type="fixed"/>
        <w:tblLook w:val="00A0"/>
      </w:tblPr>
      <w:tblGrid>
        <w:gridCol w:w="5260"/>
        <w:gridCol w:w="374"/>
        <w:gridCol w:w="193"/>
        <w:gridCol w:w="306"/>
        <w:gridCol w:w="261"/>
        <w:gridCol w:w="259"/>
        <w:gridCol w:w="1017"/>
        <w:gridCol w:w="148"/>
        <w:gridCol w:w="561"/>
        <w:gridCol w:w="11"/>
        <w:gridCol w:w="1169"/>
      </w:tblGrid>
      <w:tr w:rsidR="00E62583" w:rsidRPr="00E01012" w:rsidTr="000808C1">
        <w:trPr>
          <w:trHeight w:val="315"/>
        </w:trPr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Таблица 1</w:t>
            </w:r>
          </w:p>
        </w:tc>
      </w:tr>
      <w:tr w:rsidR="00E62583" w:rsidRPr="00E01012" w:rsidTr="000808C1">
        <w:trPr>
          <w:trHeight w:val="255"/>
        </w:trPr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</w:p>
        </w:tc>
      </w:tr>
      <w:tr w:rsidR="00E62583" w:rsidRPr="00E01012" w:rsidTr="000808C1">
        <w:trPr>
          <w:trHeight w:val="1530"/>
        </w:trPr>
        <w:tc>
          <w:tcPr>
            <w:tcW w:w="95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2014  год </w:t>
            </w:r>
          </w:p>
        </w:tc>
      </w:tr>
      <w:tr w:rsidR="00E62583" w:rsidRPr="00E01012" w:rsidTr="000808C1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тыс. рублей</w:t>
            </w:r>
          </w:p>
        </w:tc>
      </w:tr>
      <w:tr w:rsidR="00E62583" w:rsidRPr="00E01012" w:rsidTr="000808C1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ВР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Сумма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12365,0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714,3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607,1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szCs w:val="28"/>
              </w:rPr>
              <w:t>10042,3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10042,2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4 179,2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4 179,2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5833,1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5833,1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29,9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29,9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151,3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Иные межбюджетные трансферты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540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Осуществление мероприятий, направленных на подготовку и проведение выборов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644289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644289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644289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562,0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562,0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562,0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461,4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461,4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100,6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100,6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100,0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15435,2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14515,2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szCs w:val="28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644289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644289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644289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годах"(кредиторская задолженность)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F4450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F4450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  <w:p w:rsidR="00E62583" w:rsidRPr="00E01012" w:rsidRDefault="00E62583" w:rsidP="000808C1">
            <w:pPr>
              <w:rPr>
                <w:szCs w:val="28"/>
              </w:rPr>
            </w:pP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F4450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F4450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Ремонт дорог за счет средств муниципального дорожного фонда Колыванского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Ремонт и содержание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szCs w:val="28"/>
              </w:rPr>
            </w:pPr>
          </w:p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281F83">
            <w:pPr>
              <w:rPr>
                <w:szCs w:val="28"/>
              </w:rPr>
            </w:pPr>
          </w:p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281F83">
            <w:pPr>
              <w:rPr>
                <w:szCs w:val="28"/>
              </w:rPr>
            </w:pPr>
          </w:p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Мероприятию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80132,9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7 869,7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Обеспечение мероприятий по капитальному ремонту многоквартирных домов за счёт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Обеспечение мероприятий по капитальному ремонту многоквартирных домов за счёт средств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мероприятий по капитальному ремонту многоквартирных домов за счёт средств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476B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63926,0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Реализация мероприятий ДЦП «Чистая вода»  в Новосибирской области на 2012-2017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F43A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0F43A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F43A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 2435,1</w:t>
            </w:r>
          </w:p>
        </w:tc>
      </w:tr>
      <w:tr w:rsidR="00E62583" w:rsidRPr="00E01012" w:rsidTr="00281F8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 2435,1</w:t>
            </w:r>
          </w:p>
        </w:tc>
      </w:tr>
      <w:tr w:rsidR="00E62583" w:rsidRPr="00E01012" w:rsidTr="00281F8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0808C1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2435,1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476B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20804,2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8624,8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8624,8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8729,5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8729,5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3449,9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A40201">
            <w:pPr>
              <w:rPr>
                <w:szCs w:val="28"/>
              </w:rPr>
            </w:pPr>
            <w:r w:rsidRPr="00E01012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A40201">
            <w:pPr>
              <w:rPr>
                <w:szCs w:val="28"/>
              </w:rPr>
            </w:pPr>
            <w:r w:rsidRPr="00E01012">
              <w:rPr>
                <w:szCs w:val="28"/>
              </w:rPr>
              <w:t>Субсидии юридическим и физическим лицам 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2400,0</w:t>
            </w:r>
          </w:p>
        </w:tc>
      </w:tr>
      <w:tr w:rsidR="00E62583" w:rsidRPr="00E01012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549,9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Реализация мероприятий по снабжению населения топливом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2397,2</w:t>
            </w:r>
          </w:p>
        </w:tc>
      </w:tr>
      <w:tr w:rsidR="00E62583" w:rsidRPr="00E01012" w:rsidTr="00281F8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   </w:t>
            </w: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  2397,2</w:t>
            </w:r>
          </w:p>
        </w:tc>
      </w:tr>
      <w:tr w:rsidR="00E62583" w:rsidRPr="00E01012" w:rsidTr="00281F8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E01012">
              <w:rPr>
                <w:szCs w:val="28"/>
              </w:rPr>
              <w:br/>
              <w:t xml:space="preserve"> </w:t>
            </w:r>
            <w:r w:rsidRPr="00E01012">
              <w:rPr>
                <w:szCs w:val="28"/>
              </w:rPr>
              <w:br/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2397,2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8337,2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5987,2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58592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5050,1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58592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5050,1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937,1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937,1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для детей 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4255,8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4255,8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3 189,1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0808C1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1 583,1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0808C1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1 583,1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1 573,0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A10F50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1 573,0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33,0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33,0</w:t>
            </w:r>
          </w:p>
        </w:tc>
      </w:tr>
      <w:tr w:rsidR="00E62583" w:rsidRPr="00E01012" w:rsidTr="000808C1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FB2F1A">
            <w:pPr>
              <w:rPr>
                <w:szCs w:val="28"/>
              </w:rPr>
            </w:pPr>
            <w:r w:rsidRPr="00E01012">
              <w:rPr>
                <w:szCs w:val="28"/>
              </w:rPr>
              <w:t>Проведение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0808C1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FB2F1A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мероприятий проведения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 за счёт средств бюджета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456,5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156,5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366,2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366,2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700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730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0808C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808C1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0808C1">
            <w:pPr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0808C1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szCs w:val="28"/>
              </w:rPr>
              <w:t>113993,6</w:t>
            </w:r>
          </w:p>
        </w:tc>
      </w:tr>
    </w:tbl>
    <w:p w:rsidR="00E62583" w:rsidRPr="00E01012" w:rsidRDefault="00E62583" w:rsidP="002B3F14">
      <w:pPr>
        <w:rPr>
          <w:szCs w:val="28"/>
        </w:rPr>
      </w:pPr>
    </w:p>
    <w:p w:rsidR="00E62583" w:rsidRPr="00E01012" w:rsidRDefault="00E62583" w:rsidP="002B3F14">
      <w:pPr>
        <w:rPr>
          <w:szCs w:val="28"/>
        </w:rPr>
      </w:pP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</w:p>
    <w:p w:rsidR="00E62583" w:rsidRPr="00E01012" w:rsidRDefault="00E62583" w:rsidP="00040777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Приложение № 3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к Решению № 1 тридцать третьей  сессии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Совета депутатов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рабочего посёлка Колывань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от 20.03.2014г.</w:t>
      </w:r>
    </w:p>
    <w:p w:rsidR="00E62583" w:rsidRPr="00E01012" w:rsidRDefault="00E62583" w:rsidP="0065534B">
      <w:pPr>
        <w:pStyle w:val="BodyText"/>
        <w:widowControl w:val="0"/>
        <w:ind w:firstLine="709"/>
        <w:rPr>
          <w:szCs w:val="28"/>
        </w:rPr>
      </w:pP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</w:r>
      <w:r w:rsidRPr="00E01012">
        <w:rPr>
          <w:szCs w:val="28"/>
        </w:rPr>
        <w:tab/>
        <w:t xml:space="preserve">              Таблица 1</w:t>
      </w:r>
    </w:p>
    <w:p w:rsidR="00E62583" w:rsidRPr="00E01012" w:rsidRDefault="00E62583" w:rsidP="0065534B">
      <w:pPr>
        <w:pStyle w:val="BodyText"/>
        <w:jc w:val="center"/>
        <w:rPr>
          <w:szCs w:val="28"/>
        </w:rPr>
      </w:pPr>
      <w:r w:rsidRPr="00E01012">
        <w:rPr>
          <w:szCs w:val="28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2014 год</w:t>
      </w:r>
    </w:p>
    <w:p w:rsidR="00E62583" w:rsidRPr="00E01012" w:rsidRDefault="00E62583" w:rsidP="0025099E">
      <w:pPr>
        <w:pStyle w:val="BodyText"/>
        <w:jc w:val="center"/>
        <w:rPr>
          <w:szCs w:val="28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4693"/>
        <w:gridCol w:w="92"/>
        <w:gridCol w:w="236"/>
        <w:gridCol w:w="381"/>
        <w:gridCol w:w="567"/>
        <w:gridCol w:w="567"/>
        <w:gridCol w:w="1276"/>
        <w:gridCol w:w="708"/>
        <w:gridCol w:w="1134"/>
      </w:tblGrid>
      <w:tr w:rsidR="00E62583" w:rsidRPr="00E01012" w:rsidTr="00281F83">
        <w:trPr>
          <w:trHeight w:val="330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E62583" w:rsidRPr="00E01012" w:rsidRDefault="00E62583" w:rsidP="00281F83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62583" w:rsidRPr="00E01012" w:rsidRDefault="00E62583" w:rsidP="00281F83">
            <w:pPr>
              <w:rPr>
                <w:szCs w:val="28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тыс. рублей</w:t>
            </w:r>
          </w:p>
        </w:tc>
      </w:tr>
      <w:tr w:rsidR="00E62583" w:rsidRPr="00E01012" w:rsidTr="00281F83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 xml:space="preserve">             ГР</w:t>
            </w:r>
          </w:p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Сумма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12365,0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013</w:t>
            </w:r>
          </w:p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714,3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714,3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607,1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607,1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szCs w:val="28"/>
              </w:rPr>
              <w:t>10042,3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10042,2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4 179,2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4 179,2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5833,1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5833,1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29,9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29,9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0,1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151,3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151,3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Осуществление мероприятий, направленных на подготовку и проведение выборов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650,0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562,0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562,0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562,0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461,4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461,4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100,6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100,6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220,0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100,0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20,0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15435,2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EE197A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420,0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14515,2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szCs w:val="28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</w:p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</w:p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10527,6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годах"(кредиторская задолженность)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34,0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  <w:p w:rsidR="00E62583" w:rsidRPr="00E01012" w:rsidRDefault="00E62583" w:rsidP="00830286">
            <w:pPr>
              <w:rPr>
                <w:szCs w:val="28"/>
              </w:rPr>
            </w:pP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532,0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Ремонт дорог за счет средств муниципального дорожного фонда Колыванского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421,558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Ремонт и содержание дорог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3000,0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Мероприятию по землеустройству и землепользованию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80132,9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7 869,7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1 500,0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Обеспечение мероприятий по капитальному ремонту многоквартирных домов за счёт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1 711,1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Обеспечение мероприятий по капитальному ремонту многоквартирных домов за счёт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4 272,7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мероприятий по капитальному ремонту многоквартирных домов за счёт средств бюджета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385,9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63926,0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Реализация мероприятий ДЦП «Чистая вода»  в Новосибирской области на 2012-2017 годы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38289,5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 2435,1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 2435,1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bCs/>
                <w:szCs w:val="28"/>
              </w:rPr>
            </w:pPr>
            <w:r w:rsidRPr="00E01012">
              <w:rPr>
                <w:bCs/>
                <w:szCs w:val="28"/>
              </w:rPr>
              <w:t xml:space="preserve">    2435,1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20804,2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8624,8</w:t>
            </w:r>
          </w:p>
        </w:tc>
      </w:tr>
      <w:tr w:rsidR="00E62583" w:rsidRPr="00E01012" w:rsidTr="00EE197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8624,8</w:t>
            </w:r>
          </w:p>
        </w:tc>
      </w:tr>
      <w:tr w:rsidR="00E62583" w:rsidRPr="00E01012" w:rsidTr="00EE197A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8729,5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8729,5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3449,9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Субсидии юридическим и физическим лицам 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2400,0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549,9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072B49">
            <w:pPr>
              <w:rPr>
                <w:szCs w:val="28"/>
              </w:rPr>
            </w:pPr>
            <w:r w:rsidRPr="00E01012">
              <w:rPr>
                <w:szCs w:val="28"/>
              </w:rPr>
              <w:t>Реализация мероприятий по снабжению населения топливом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2397,2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   </w:t>
            </w: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  2397,2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E01012">
              <w:rPr>
                <w:szCs w:val="28"/>
              </w:rPr>
              <w:br/>
              <w:t xml:space="preserve"> </w:t>
            </w:r>
            <w:r w:rsidRPr="00E01012">
              <w:rPr>
                <w:szCs w:val="28"/>
              </w:rPr>
              <w:br/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</w:p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szCs w:val="28"/>
              </w:rPr>
              <w:t>2397,2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8337,2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Уличное освещение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2 100,0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5987,2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5050,1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5050,1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937,1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937,1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Мероприятия для детей и молодежи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4255,8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4255,8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3 189,1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583" w:rsidRPr="00E01012" w:rsidRDefault="00E62583" w:rsidP="00281F83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1 583,1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83" w:rsidRPr="00E01012" w:rsidRDefault="00E62583" w:rsidP="00281F83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1 583,1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1 573,0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1 573,0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33,0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33,0</w:t>
            </w:r>
          </w:p>
        </w:tc>
      </w:tr>
      <w:tr w:rsidR="00E62583" w:rsidRPr="00E01012" w:rsidTr="00281F83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Проведение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800,0</w:t>
            </w:r>
          </w:p>
        </w:tc>
      </w:tr>
      <w:tr w:rsidR="00E62583" w:rsidRPr="00E01012" w:rsidTr="00F37CD0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FB2F1A">
            <w:pPr>
              <w:rPr>
                <w:szCs w:val="28"/>
              </w:rPr>
            </w:pPr>
            <w:r w:rsidRPr="00E01012">
              <w:rPr>
                <w:szCs w:val="28"/>
              </w:rPr>
              <w:t>Софинансирование проведения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 за счёт средств бюджета поселения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</w:p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F37CD0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F37CD0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266,7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456,5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156,5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156,5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rPr>
                <w:color w:val="000000"/>
                <w:szCs w:val="28"/>
              </w:rPr>
            </w:pPr>
            <w:r w:rsidRPr="00E01012">
              <w:rPr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300,0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50,0</w:t>
            </w:r>
          </w:p>
        </w:tc>
      </w:tr>
      <w:tr w:rsidR="00E62583" w:rsidRPr="00E01012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366,2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366,2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3" w:rsidRPr="00E01012" w:rsidRDefault="00E62583">
            <w:pPr>
              <w:rPr>
                <w:szCs w:val="28"/>
              </w:rPr>
            </w:pPr>
            <w:r w:rsidRPr="00E01012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szCs w:val="28"/>
              </w:rPr>
            </w:pPr>
            <w:r w:rsidRPr="00E01012">
              <w:rPr>
                <w:szCs w:val="28"/>
              </w:rPr>
              <w:t>366,2</w:t>
            </w:r>
          </w:p>
        </w:tc>
      </w:tr>
      <w:tr w:rsidR="00E62583" w:rsidRPr="00E01012" w:rsidTr="00281F8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b/>
                <w:bCs/>
                <w:szCs w:val="28"/>
              </w:rPr>
            </w:pPr>
            <w:r w:rsidRPr="00E01012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2583" w:rsidRPr="00E01012" w:rsidRDefault="00E62583" w:rsidP="00281F83">
            <w:pPr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2583" w:rsidRPr="00E01012" w:rsidRDefault="00E62583" w:rsidP="00281F83">
            <w:pPr>
              <w:rPr>
                <w:szCs w:val="28"/>
              </w:rPr>
            </w:pPr>
            <w:r w:rsidRPr="00E01012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583" w:rsidRPr="00E01012" w:rsidRDefault="00E62583" w:rsidP="00830286">
            <w:pPr>
              <w:jc w:val="right"/>
              <w:rPr>
                <w:b/>
                <w:bCs/>
                <w:szCs w:val="28"/>
              </w:rPr>
            </w:pPr>
            <w:r w:rsidRPr="00E01012">
              <w:rPr>
                <w:b/>
                <w:szCs w:val="28"/>
              </w:rPr>
              <w:t>113993,6</w:t>
            </w:r>
          </w:p>
        </w:tc>
      </w:tr>
    </w:tbl>
    <w:p w:rsidR="00E62583" w:rsidRPr="00E01012" w:rsidRDefault="00E62583" w:rsidP="0025099E">
      <w:pPr>
        <w:pStyle w:val="BodyText"/>
        <w:jc w:val="center"/>
        <w:rPr>
          <w:szCs w:val="28"/>
        </w:rPr>
      </w:pPr>
    </w:p>
    <w:p w:rsidR="00E62583" w:rsidRPr="00E01012" w:rsidRDefault="00E62583" w:rsidP="005A38C5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Приложение № 4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к Решению № 1  тридцать третьей сессии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Совета депутатов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рабочего посёлка Колывань</w:t>
      </w:r>
    </w:p>
    <w:p w:rsidR="00E62583" w:rsidRPr="00E01012" w:rsidRDefault="00E62583" w:rsidP="00717608">
      <w:pPr>
        <w:pStyle w:val="BodyText"/>
        <w:jc w:val="left"/>
        <w:rPr>
          <w:b/>
          <w:szCs w:val="28"/>
        </w:rPr>
      </w:pPr>
      <w:r w:rsidRPr="00E01012">
        <w:rPr>
          <w:b/>
          <w:szCs w:val="28"/>
        </w:rPr>
        <w:t>от 20.03.2014г.</w:t>
      </w:r>
    </w:p>
    <w:p w:rsidR="00E62583" w:rsidRPr="00E01012" w:rsidRDefault="00E62583" w:rsidP="002574C9">
      <w:pPr>
        <w:pStyle w:val="BodyText"/>
        <w:jc w:val="right"/>
        <w:rPr>
          <w:szCs w:val="28"/>
        </w:rPr>
      </w:pPr>
      <w:r w:rsidRPr="00E01012">
        <w:rPr>
          <w:szCs w:val="28"/>
        </w:rPr>
        <w:t>Таблица 1</w:t>
      </w:r>
    </w:p>
    <w:p w:rsidR="00E62583" w:rsidRPr="00E01012" w:rsidRDefault="00E62583" w:rsidP="0006292D">
      <w:pPr>
        <w:pStyle w:val="BodyText"/>
        <w:jc w:val="center"/>
        <w:rPr>
          <w:b/>
          <w:szCs w:val="28"/>
        </w:rPr>
      </w:pPr>
      <w:r w:rsidRPr="00E01012">
        <w:rPr>
          <w:b/>
          <w:szCs w:val="28"/>
        </w:rPr>
        <w:t>Источники финансирования дефицита бюджета муниципального образования рабочий поселок Колывань на 2014год</w:t>
      </w:r>
    </w:p>
    <w:p w:rsidR="00E62583" w:rsidRPr="00E01012" w:rsidRDefault="00E62583" w:rsidP="00993F73">
      <w:pPr>
        <w:pStyle w:val="BodyText"/>
        <w:jc w:val="right"/>
        <w:rPr>
          <w:b/>
          <w:szCs w:val="28"/>
        </w:rPr>
      </w:pPr>
      <w:r w:rsidRPr="00E01012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5279"/>
        <w:gridCol w:w="1417"/>
      </w:tblGrid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Код</w:t>
            </w:r>
          </w:p>
        </w:tc>
        <w:tc>
          <w:tcPr>
            <w:tcW w:w="5279" w:type="dxa"/>
          </w:tcPr>
          <w:p w:rsidR="00E62583" w:rsidRPr="00E01012" w:rsidRDefault="00E62583" w:rsidP="005B3EF1">
            <w:pPr>
              <w:pStyle w:val="BodyText"/>
              <w:jc w:val="center"/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сумма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01 00 00 00 00 0000 000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7" w:type="dxa"/>
          </w:tcPr>
          <w:p w:rsidR="00E62583" w:rsidRPr="00E01012" w:rsidRDefault="00E62583" w:rsidP="002F4819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2729,5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01 02 00 00 00 0000 000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01 02 00 00 00 0000 700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01 02 00 00 10 0000 710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01 02 00 00 00 0000 800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</w:p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-5000,0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01 02 00 00 10 0000 810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-5000,0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342CAD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01 03 01 00 00 0000 000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</w:p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rPr>
          <w:trHeight w:val="1237"/>
        </w:trPr>
        <w:tc>
          <w:tcPr>
            <w:tcW w:w="3051" w:type="dxa"/>
          </w:tcPr>
          <w:p w:rsidR="00E62583" w:rsidRPr="00E01012" w:rsidRDefault="00E62583" w:rsidP="00342CAD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01 03 01 00 00 0000 700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</w:p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342CAD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01 03 01 00 10 0000 710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</w:p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342CAD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01 03 01 00 00 0000 800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342CAD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01 03 01 00 10 0000 810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01 05 00 00 00 0000 000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7729,5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01 05 00 00 00 0000 500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-111264,1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01 05 02 00 00 0000 500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-111264,1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01 05 02 01 00 0000 510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-111264,1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01 05 02 01 10 0000 510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b/>
                <w:szCs w:val="28"/>
              </w:rPr>
            </w:pPr>
            <w:r w:rsidRPr="00E01012">
              <w:rPr>
                <w:b/>
                <w:szCs w:val="28"/>
              </w:rPr>
              <w:t>-111264,1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01 05 00 00 00 0000 600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/>
                <w:szCs w:val="28"/>
              </w:rPr>
              <w:t>118993,6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01 05 02 00 00 0000 600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/>
                <w:szCs w:val="28"/>
              </w:rPr>
              <w:t>118993,6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01 05 02 01 00 0000 610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/>
                <w:szCs w:val="28"/>
              </w:rPr>
              <w:t>118993,6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01 05 02 01 10 0000 610</w:t>
            </w: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E62583" w:rsidRPr="00E01012" w:rsidRDefault="00E62583" w:rsidP="00830286">
            <w:pPr>
              <w:rPr>
                <w:szCs w:val="28"/>
              </w:rPr>
            </w:pPr>
            <w:r w:rsidRPr="00E01012">
              <w:rPr>
                <w:b/>
                <w:szCs w:val="28"/>
              </w:rPr>
              <w:t>118993,6</w:t>
            </w:r>
          </w:p>
        </w:tc>
      </w:tr>
      <w:tr w:rsidR="00E62583" w:rsidRPr="00E01012" w:rsidTr="00946F3F">
        <w:tc>
          <w:tcPr>
            <w:tcW w:w="3051" w:type="dxa"/>
          </w:tcPr>
          <w:p w:rsidR="00E62583" w:rsidRPr="00E01012" w:rsidRDefault="00E62583" w:rsidP="005B3EF1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5279" w:type="dxa"/>
          </w:tcPr>
          <w:p w:rsidR="00E62583" w:rsidRPr="00E01012" w:rsidRDefault="00E62583" w:rsidP="00EC3834">
            <w:pPr>
              <w:pStyle w:val="BodyText"/>
              <w:rPr>
                <w:szCs w:val="28"/>
              </w:rPr>
            </w:pPr>
            <w:r w:rsidRPr="00E01012">
              <w:rPr>
                <w:szCs w:val="28"/>
              </w:rPr>
              <w:t>итого</w:t>
            </w:r>
          </w:p>
        </w:tc>
        <w:tc>
          <w:tcPr>
            <w:tcW w:w="1417" w:type="dxa"/>
          </w:tcPr>
          <w:p w:rsidR="00E62583" w:rsidRPr="00E01012" w:rsidRDefault="00E62583" w:rsidP="002F4819">
            <w:pPr>
              <w:pStyle w:val="BodyText"/>
              <w:jc w:val="center"/>
              <w:rPr>
                <w:szCs w:val="28"/>
              </w:rPr>
            </w:pPr>
            <w:r w:rsidRPr="00E01012">
              <w:rPr>
                <w:szCs w:val="28"/>
              </w:rPr>
              <w:t>2729,5</w:t>
            </w:r>
          </w:p>
        </w:tc>
      </w:tr>
    </w:tbl>
    <w:p w:rsidR="00E62583" w:rsidRPr="00E01012" w:rsidRDefault="00E62583" w:rsidP="009979BB">
      <w:pPr>
        <w:pStyle w:val="BodyText"/>
        <w:rPr>
          <w:szCs w:val="28"/>
        </w:rPr>
      </w:pPr>
    </w:p>
    <w:p w:rsidR="00E62583" w:rsidRPr="00E01012" w:rsidRDefault="00E62583" w:rsidP="009979BB">
      <w:pPr>
        <w:pStyle w:val="BodyText"/>
        <w:rPr>
          <w:szCs w:val="28"/>
        </w:rPr>
      </w:pPr>
    </w:p>
    <w:p w:rsidR="00E62583" w:rsidRPr="00E01012" w:rsidRDefault="00E62583" w:rsidP="009979BB">
      <w:pPr>
        <w:pStyle w:val="BodyText"/>
        <w:rPr>
          <w:szCs w:val="28"/>
        </w:rPr>
      </w:pPr>
    </w:p>
    <w:p w:rsidR="00E62583" w:rsidRDefault="00E62583" w:rsidP="009979BB">
      <w:pPr>
        <w:pStyle w:val="BodyText"/>
        <w:rPr>
          <w:szCs w:val="28"/>
        </w:rPr>
      </w:pPr>
    </w:p>
    <w:sectPr w:rsidR="00E62583" w:rsidSect="00E11CAC">
      <w:footerReference w:type="even" r:id="rId9"/>
      <w:foot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83" w:rsidRDefault="00E62583">
      <w:r>
        <w:separator/>
      </w:r>
    </w:p>
  </w:endnote>
  <w:endnote w:type="continuationSeparator" w:id="1">
    <w:p w:rsidR="00E62583" w:rsidRDefault="00E6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83" w:rsidRDefault="00E62583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583" w:rsidRDefault="00E62583" w:rsidP="004A5B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83" w:rsidRDefault="00E62583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2583" w:rsidRDefault="00E62583" w:rsidP="004A5B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83" w:rsidRDefault="00E62583">
      <w:r>
        <w:separator/>
      </w:r>
    </w:p>
  </w:footnote>
  <w:footnote w:type="continuationSeparator" w:id="1">
    <w:p w:rsidR="00E62583" w:rsidRDefault="00E62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074730A"/>
    <w:multiLevelType w:val="hybridMultilevel"/>
    <w:tmpl w:val="1C148C54"/>
    <w:lvl w:ilvl="0" w:tplc="1268895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4B"/>
    <w:rsid w:val="00000D80"/>
    <w:rsid w:val="00002EDF"/>
    <w:rsid w:val="00003532"/>
    <w:rsid w:val="0000381D"/>
    <w:rsid w:val="00003E27"/>
    <w:rsid w:val="000043BF"/>
    <w:rsid w:val="0000545F"/>
    <w:rsid w:val="00007E88"/>
    <w:rsid w:val="00012B1C"/>
    <w:rsid w:val="00012D84"/>
    <w:rsid w:val="0001641C"/>
    <w:rsid w:val="0001643A"/>
    <w:rsid w:val="0002054C"/>
    <w:rsid w:val="00021501"/>
    <w:rsid w:val="0002178A"/>
    <w:rsid w:val="00023213"/>
    <w:rsid w:val="000254BA"/>
    <w:rsid w:val="00027BDD"/>
    <w:rsid w:val="000302C5"/>
    <w:rsid w:val="00030702"/>
    <w:rsid w:val="0003126A"/>
    <w:rsid w:val="00031872"/>
    <w:rsid w:val="00032A3D"/>
    <w:rsid w:val="00033C91"/>
    <w:rsid w:val="0003425A"/>
    <w:rsid w:val="000351C3"/>
    <w:rsid w:val="000356C6"/>
    <w:rsid w:val="00040777"/>
    <w:rsid w:val="00040E44"/>
    <w:rsid w:val="00041C28"/>
    <w:rsid w:val="00043567"/>
    <w:rsid w:val="00044A33"/>
    <w:rsid w:val="0004510F"/>
    <w:rsid w:val="00045960"/>
    <w:rsid w:val="00045C14"/>
    <w:rsid w:val="00047B5F"/>
    <w:rsid w:val="000500FA"/>
    <w:rsid w:val="00052F67"/>
    <w:rsid w:val="00055663"/>
    <w:rsid w:val="00055845"/>
    <w:rsid w:val="0005627B"/>
    <w:rsid w:val="0005718C"/>
    <w:rsid w:val="0006143F"/>
    <w:rsid w:val="00061882"/>
    <w:rsid w:val="0006292D"/>
    <w:rsid w:val="00063DD2"/>
    <w:rsid w:val="00067C4F"/>
    <w:rsid w:val="00067EF0"/>
    <w:rsid w:val="00071A5F"/>
    <w:rsid w:val="00072A1D"/>
    <w:rsid w:val="00072B49"/>
    <w:rsid w:val="00073893"/>
    <w:rsid w:val="000739A5"/>
    <w:rsid w:val="00074641"/>
    <w:rsid w:val="00076955"/>
    <w:rsid w:val="000769C7"/>
    <w:rsid w:val="000776E4"/>
    <w:rsid w:val="00077E79"/>
    <w:rsid w:val="0008005E"/>
    <w:rsid w:val="000806FF"/>
    <w:rsid w:val="000808C1"/>
    <w:rsid w:val="00081EDC"/>
    <w:rsid w:val="00082117"/>
    <w:rsid w:val="000828EC"/>
    <w:rsid w:val="00083062"/>
    <w:rsid w:val="000830D8"/>
    <w:rsid w:val="000832C8"/>
    <w:rsid w:val="00085E0F"/>
    <w:rsid w:val="00086116"/>
    <w:rsid w:val="000901EF"/>
    <w:rsid w:val="00090583"/>
    <w:rsid w:val="00091074"/>
    <w:rsid w:val="000920C9"/>
    <w:rsid w:val="000957A1"/>
    <w:rsid w:val="0009601E"/>
    <w:rsid w:val="00097F8A"/>
    <w:rsid w:val="000A180B"/>
    <w:rsid w:val="000A56A3"/>
    <w:rsid w:val="000A63A0"/>
    <w:rsid w:val="000A6D21"/>
    <w:rsid w:val="000A6D40"/>
    <w:rsid w:val="000B01D8"/>
    <w:rsid w:val="000B2645"/>
    <w:rsid w:val="000B278A"/>
    <w:rsid w:val="000B29D0"/>
    <w:rsid w:val="000B41E8"/>
    <w:rsid w:val="000B6365"/>
    <w:rsid w:val="000B643D"/>
    <w:rsid w:val="000B6E88"/>
    <w:rsid w:val="000C1C37"/>
    <w:rsid w:val="000C5025"/>
    <w:rsid w:val="000C5DFB"/>
    <w:rsid w:val="000C670C"/>
    <w:rsid w:val="000C681E"/>
    <w:rsid w:val="000C7176"/>
    <w:rsid w:val="000C7FD0"/>
    <w:rsid w:val="000D294B"/>
    <w:rsid w:val="000D4BB8"/>
    <w:rsid w:val="000D5FED"/>
    <w:rsid w:val="000D6374"/>
    <w:rsid w:val="000D6AFA"/>
    <w:rsid w:val="000E1C4E"/>
    <w:rsid w:val="000E28FF"/>
    <w:rsid w:val="000E2D1C"/>
    <w:rsid w:val="000E307F"/>
    <w:rsid w:val="000E3EB0"/>
    <w:rsid w:val="000E421B"/>
    <w:rsid w:val="000E55DF"/>
    <w:rsid w:val="000E6316"/>
    <w:rsid w:val="000E74F4"/>
    <w:rsid w:val="000F1139"/>
    <w:rsid w:val="000F1412"/>
    <w:rsid w:val="000F1BA1"/>
    <w:rsid w:val="000F43A3"/>
    <w:rsid w:val="000F44A9"/>
    <w:rsid w:val="000F47E7"/>
    <w:rsid w:val="000F4BE4"/>
    <w:rsid w:val="000F6A28"/>
    <w:rsid w:val="001006DF"/>
    <w:rsid w:val="00101414"/>
    <w:rsid w:val="00101E42"/>
    <w:rsid w:val="00103D22"/>
    <w:rsid w:val="00105F28"/>
    <w:rsid w:val="0011554A"/>
    <w:rsid w:val="00115583"/>
    <w:rsid w:val="001165F1"/>
    <w:rsid w:val="001219AB"/>
    <w:rsid w:val="00123D90"/>
    <w:rsid w:val="00125EC5"/>
    <w:rsid w:val="00127297"/>
    <w:rsid w:val="00127EB7"/>
    <w:rsid w:val="00130AC6"/>
    <w:rsid w:val="001313BB"/>
    <w:rsid w:val="00131AA9"/>
    <w:rsid w:val="001323E6"/>
    <w:rsid w:val="00132C99"/>
    <w:rsid w:val="00133176"/>
    <w:rsid w:val="00133CC9"/>
    <w:rsid w:val="00133E20"/>
    <w:rsid w:val="0013519A"/>
    <w:rsid w:val="00135558"/>
    <w:rsid w:val="00136914"/>
    <w:rsid w:val="00137DD3"/>
    <w:rsid w:val="0014171D"/>
    <w:rsid w:val="00141CD9"/>
    <w:rsid w:val="00142B3C"/>
    <w:rsid w:val="001437E1"/>
    <w:rsid w:val="00144F25"/>
    <w:rsid w:val="0014624B"/>
    <w:rsid w:val="00146ADF"/>
    <w:rsid w:val="00147A50"/>
    <w:rsid w:val="00156FD0"/>
    <w:rsid w:val="001573D0"/>
    <w:rsid w:val="00162C6E"/>
    <w:rsid w:val="00163F9A"/>
    <w:rsid w:val="00166507"/>
    <w:rsid w:val="00166FF1"/>
    <w:rsid w:val="001704B7"/>
    <w:rsid w:val="00173465"/>
    <w:rsid w:val="00175D47"/>
    <w:rsid w:val="00177C24"/>
    <w:rsid w:val="00180107"/>
    <w:rsid w:val="001814E6"/>
    <w:rsid w:val="001818E8"/>
    <w:rsid w:val="001826D8"/>
    <w:rsid w:val="001848B1"/>
    <w:rsid w:val="00184A8B"/>
    <w:rsid w:val="00185758"/>
    <w:rsid w:val="00186DFC"/>
    <w:rsid w:val="00191F80"/>
    <w:rsid w:val="001947DA"/>
    <w:rsid w:val="00194F3A"/>
    <w:rsid w:val="00195825"/>
    <w:rsid w:val="00197E8E"/>
    <w:rsid w:val="001A1E88"/>
    <w:rsid w:val="001A20FC"/>
    <w:rsid w:val="001A455B"/>
    <w:rsid w:val="001A5183"/>
    <w:rsid w:val="001A5AE2"/>
    <w:rsid w:val="001A610E"/>
    <w:rsid w:val="001A6571"/>
    <w:rsid w:val="001A7BCF"/>
    <w:rsid w:val="001A7F11"/>
    <w:rsid w:val="001B0794"/>
    <w:rsid w:val="001B0AB2"/>
    <w:rsid w:val="001B0B90"/>
    <w:rsid w:val="001B23F3"/>
    <w:rsid w:val="001B335F"/>
    <w:rsid w:val="001B3B2F"/>
    <w:rsid w:val="001B509D"/>
    <w:rsid w:val="001B5185"/>
    <w:rsid w:val="001B5C84"/>
    <w:rsid w:val="001C04E0"/>
    <w:rsid w:val="001C1B35"/>
    <w:rsid w:val="001C2412"/>
    <w:rsid w:val="001C2497"/>
    <w:rsid w:val="001C27A3"/>
    <w:rsid w:val="001C4D9A"/>
    <w:rsid w:val="001C5C30"/>
    <w:rsid w:val="001D0171"/>
    <w:rsid w:val="001D05A9"/>
    <w:rsid w:val="001D2CD5"/>
    <w:rsid w:val="001D35B9"/>
    <w:rsid w:val="001D3769"/>
    <w:rsid w:val="001D4CD2"/>
    <w:rsid w:val="001D4DAD"/>
    <w:rsid w:val="001D7B71"/>
    <w:rsid w:val="001E0937"/>
    <w:rsid w:val="001E0C25"/>
    <w:rsid w:val="001E0DD7"/>
    <w:rsid w:val="001E0FF9"/>
    <w:rsid w:val="001E1649"/>
    <w:rsid w:val="001E2274"/>
    <w:rsid w:val="001E2E43"/>
    <w:rsid w:val="001E5712"/>
    <w:rsid w:val="001E653E"/>
    <w:rsid w:val="001E7933"/>
    <w:rsid w:val="001F1774"/>
    <w:rsid w:val="001F2384"/>
    <w:rsid w:val="001F7458"/>
    <w:rsid w:val="001F76B0"/>
    <w:rsid w:val="00205EFF"/>
    <w:rsid w:val="0020708D"/>
    <w:rsid w:val="00207760"/>
    <w:rsid w:val="00211291"/>
    <w:rsid w:val="00214C82"/>
    <w:rsid w:val="002174DD"/>
    <w:rsid w:val="00217A3B"/>
    <w:rsid w:val="00220641"/>
    <w:rsid w:val="00222F85"/>
    <w:rsid w:val="002244C9"/>
    <w:rsid w:val="00224C3B"/>
    <w:rsid w:val="002273AB"/>
    <w:rsid w:val="002313D6"/>
    <w:rsid w:val="00233F5A"/>
    <w:rsid w:val="00235028"/>
    <w:rsid w:val="002354B0"/>
    <w:rsid w:val="00245B2F"/>
    <w:rsid w:val="00246206"/>
    <w:rsid w:val="002476B1"/>
    <w:rsid w:val="0025099E"/>
    <w:rsid w:val="00251B24"/>
    <w:rsid w:val="00252148"/>
    <w:rsid w:val="00254120"/>
    <w:rsid w:val="0025696A"/>
    <w:rsid w:val="00256ADC"/>
    <w:rsid w:val="002574C9"/>
    <w:rsid w:val="002610A9"/>
    <w:rsid w:val="00261C30"/>
    <w:rsid w:val="002636CF"/>
    <w:rsid w:val="00264085"/>
    <w:rsid w:val="002647D7"/>
    <w:rsid w:val="00266101"/>
    <w:rsid w:val="002662A2"/>
    <w:rsid w:val="00267716"/>
    <w:rsid w:val="00267A97"/>
    <w:rsid w:val="0027013E"/>
    <w:rsid w:val="00271DD0"/>
    <w:rsid w:val="00273233"/>
    <w:rsid w:val="00274627"/>
    <w:rsid w:val="00274B75"/>
    <w:rsid w:val="00274BD9"/>
    <w:rsid w:val="00274C9F"/>
    <w:rsid w:val="002753A0"/>
    <w:rsid w:val="00276562"/>
    <w:rsid w:val="002805DC"/>
    <w:rsid w:val="00281146"/>
    <w:rsid w:val="00281968"/>
    <w:rsid w:val="00281F83"/>
    <w:rsid w:val="00284778"/>
    <w:rsid w:val="00287F55"/>
    <w:rsid w:val="00290849"/>
    <w:rsid w:val="00295111"/>
    <w:rsid w:val="002957DC"/>
    <w:rsid w:val="002965CA"/>
    <w:rsid w:val="00296F89"/>
    <w:rsid w:val="002A00EA"/>
    <w:rsid w:val="002A02BD"/>
    <w:rsid w:val="002A1DCF"/>
    <w:rsid w:val="002A32BF"/>
    <w:rsid w:val="002A65F1"/>
    <w:rsid w:val="002A67D7"/>
    <w:rsid w:val="002B2574"/>
    <w:rsid w:val="002B2963"/>
    <w:rsid w:val="002B3F14"/>
    <w:rsid w:val="002B469D"/>
    <w:rsid w:val="002B4C0B"/>
    <w:rsid w:val="002B5366"/>
    <w:rsid w:val="002B6376"/>
    <w:rsid w:val="002B7C55"/>
    <w:rsid w:val="002C048E"/>
    <w:rsid w:val="002C11F3"/>
    <w:rsid w:val="002C2044"/>
    <w:rsid w:val="002C4338"/>
    <w:rsid w:val="002C4993"/>
    <w:rsid w:val="002C5A79"/>
    <w:rsid w:val="002C60F4"/>
    <w:rsid w:val="002C6768"/>
    <w:rsid w:val="002D1532"/>
    <w:rsid w:val="002D1E14"/>
    <w:rsid w:val="002D29AC"/>
    <w:rsid w:val="002D30AD"/>
    <w:rsid w:val="002D75F2"/>
    <w:rsid w:val="002D7692"/>
    <w:rsid w:val="002E2A22"/>
    <w:rsid w:val="002E40B6"/>
    <w:rsid w:val="002E44AF"/>
    <w:rsid w:val="002E6ABF"/>
    <w:rsid w:val="002E7F9B"/>
    <w:rsid w:val="002F1317"/>
    <w:rsid w:val="002F215B"/>
    <w:rsid w:val="002F3B4B"/>
    <w:rsid w:val="002F4819"/>
    <w:rsid w:val="002F6BF9"/>
    <w:rsid w:val="002F7C02"/>
    <w:rsid w:val="002F7D69"/>
    <w:rsid w:val="003003C3"/>
    <w:rsid w:val="00300925"/>
    <w:rsid w:val="0030184C"/>
    <w:rsid w:val="00303F27"/>
    <w:rsid w:val="00306E35"/>
    <w:rsid w:val="0030722E"/>
    <w:rsid w:val="00307E6F"/>
    <w:rsid w:val="00310680"/>
    <w:rsid w:val="00312E88"/>
    <w:rsid w:val="0031729A"/>
    <w:rsid w:val="00323D89"/>
    <w:rsid w:val="0032532C"/>
    <w:rsid w:val="0032551E"/>
    <w:rsid w:val="0033003C"/>
    <w:rsid w:val="00330456"/>
    <w:rsid w:val="003313D1"/>
    <w:rsid w:val="003320AB"/>
    <w:rsid w:val="00333784"/>
    <w:rsid w:val="0033540C"/>
    <w:rsid w:val="0033778F"/>
    <w:rsid w:val="00340BD2"/>
    <w:rsid w:val="00341FB5"/>
    <w:rsid w:val="00342CAD"/>
    <w:rsid w:val="00344C12"/>
    <w:rsid w:val="00344D5C"/>
    <w:rsid w:val="00345DDE"/>
    <w:rsid w:val="0034646E"/>
    <w:rsid w:val="00347FD6"/>
    <w:rsid w:val="00350E58"/>
    <w:rsid w:val="00351B0C"/>
    <w:rsid w:val="00354218"/>
    <w:rsid w:val="00355EBF"/>
    <w:rsid w:val="00357A78"/>
    <w:rsid w:val="0036129E"/>
    <w:rsid w:val="00361854"/>
    <w:rsid w:val="00361C9F"/>
    <w:rsid w:val="003653AD"/>
    <w:rsid w:val="003670B4"/>
    <w:rsid w:val="00367844"/>
    <w:rsid w:val="00371A8D"/>
    <w:rsid w:val="00373040"/>
    <w:rsid w:val="003744C6"/>
    <w:rsid w:val="00376B68"/>
    <w:rsid w:val="00380B1A"/>
    <w:rsid w:val="00380CDA"/>
    <w:rsid w:val="003813BA"/>
    <w:rsid w:val="0038343B"/>
    <w:rsid w:val="00385103"/>
    <w:rsid w:val="00386B2E"/>
    <w:rsid w:val="0038781B"/>
    <w:rsid w:val="00393188"/>
    <w:rsid w:val="00395BF6"/>
    <w:rsid w:val="003A01B0"/>
    <w:rsid w:val="003A5387"/>
    <w:rsid w:val="003A7385"/>
    <w:rsid w:val="003A769D"/>
    <w:rsid w:val="003B0458"/>
    <w:rsid w:val="003B07BA"/>
    <w:rsid w:val="003B0C3C"/>
    <w:rsid w:val="003B138D"/>
    <w:rsid w:val="003B4E3F"/>
    <w:rsid w:val="003B633D"/>
    <w:rsid w:val="003B6777"/>
    <w:rsid w:val="003B7386"/>
    <w:rsid w:val="003B7B96"/>
    <w:rsid w:val="003C1154"/>
    <w:rsid w:val="003C1181"/>
    <w:rsid w:val="003C1384"/>
    <w:rsid w:val="003C179F"/>
    <w:rsid w:val="003C2A01"/>
    <w:rsid w:val="003C5239"/>
    <w:rsid w:val="003C54FA"/>
    <w:rsid w:val="003D0C31"/>
    <w:rsid w:val="003D2C41"/>
    <w:rsid w:val="003D488E"/>
    <w:rsid w:val="003D5BEC"/>
    <w:rsid w:val="003E0459"/>
    <w:rsid w:val="003E1512"/>
    <w:rsid w:val="003E4D8B"/>
    <w:rsid w:val="003E5747"/>
    <w:rsid w:val="003E66CB"/>
    <w:rsid w:val="003E6A3D"/>
    <w:rsid w:val="003E6A5E"/>
    <w:rsid w:val="003F0370"/>
    <w:rsid w:val="003F1155"/>
    <w:rsid w:val="003F2307"/>
    <w:rsid w:val="003F2721"/>
    <w:rsid w:val="003F399B"/>
    <w:rsid w:val="00400526"/>
    <w:rsid w:val="00406054"/>
    <w:rsid w:val="0040740D"/>
    <w:rsid w:val="004076C0"/>
    <w:rsid w:val="004104CF"/>
    <w:rsid w:val="00410DD2"/>
    <w:rsid w:val="00411752"/>
    <w:rsid w:val="00411D5D"/>
    <w:rsid w:val="00413605"/>
    <w:rsid w:val="00413871"/>
    <w:rsid w:val="004141A9"/>
    <w:rsid w:val="0041615C"/>
    <w:rsid w:val="004163CD"/>
    <w:rsid w:val="0041729A"/>
    <w:rsid w:val="00421896"/>
    <w:rsid w:val="0042195B"/>
    <w:rsid w:val="004220E5"/>
    <w:rsid w:val="00422DB7"/>
    <w:rsid w:val="00423917"/>
    <w:rsid w:val="00425C30"/>
    <w:rsid w:val="00426782"/>
    <w:rsid w:val="00430BA3"/>
    <w:rsid w:val="004343D4"/>
    <w:rsid w:val="004352C2"/>
    <w:rsid w:val="00435B7A"/>
    <w:rsid w:val="00437171"/>
    <w:rsid w:val="00437A8F"/>
    <w:rsid w:val="00440390"/>
    <w:rsid w:val="00440BFA"/>
    <w:rsid w:val="0044208C"/>
    <w:rsid w:val="00444887"/>
    <w:rsid w:val="00445066"/>
    <w:rsid w:val="00445301"/>
    <w:rsid w:val="00445A90"/>
    <w:rsid w:val="0044600C"/>
    <w:rsid w:val="00446965"/>
    <w:rsid w:val="004474E8"/>
    <w:rsid w:val="004502EB"/>
    <w:rsid w:val="00451D52"/>
    <w:rsid w:val="00452F1D"/>
    <w:rsid w:val="0045348C"/>
    <w:rsid w:val="00455CEC"/>
    <w:rsid w:val="004565A3"/>
    <w:rsid w:val="004614C6"/>
    <w:rsid w:val="00465DA5"/>
    <w:rsid w:val="00465DEE"/>
    <w:rsid w:val="0046658F"/>
    <w:rsid w:val="0047309B"/>
    <w:rsid w:val="0047339E"/>
    <w:rsid w:val="00475B13"/>
    <w:rsid w:val="00477420"/>
    <w:rsid w:val="00480558"/>
    <w:rsid w:val="00480A0A"/>
    <w:rsid w:val="00482074"/>
    <w:rsid w:val="00485D1D"/>
    <w:rsid w:val="004867F1"/>
    <w:rsid w:val="004922AB"/>
    <w:rsid w:val="004923DE"/>
    <w:rsid w:val="004958BD"/>
    <w:rsid w:val="00495EE9"/>
    <w:rsid w:val="004969CD"/>
    <w:rsid w:val="004972AF"/>
    <w:rsid w:val="00497FAF"/>
    <w:rsid w:val="004A1EF3"/>
    <w:rsid w:val="004A5B30"/>
    <w:rsid w:val="004A781A"/>
    <w:rsid w:val="004B084A"/>
    <w:rsid w:val="004B209A"/>
    <w:rsid w:val="004B26F6"/>
    <w:rsid w:val="004B337C"/>
    <w:rsid w:val="004B4AA8"/>
    <w:rsid w:val="004B4C4B"/>
    <w:rsid w:val="004B4C50"/>
    <w:rsid w:val="004B5589"/>
    <w:rsid w:val="004B7475"/>
    <w:rsid w:val="004C1E5B"/>
    <w:rsid w:val="004C3879"/>
    <w:rsid w:val="004C43A8"/>
    <w:rsid w:val="004C7987"/>
    <w:rsid w:val="004D0581"/>
    <w:rsid w:val="004D3220"/>
    <w:rsid w:val="004D5AAA"/>
    <w:rsid w:val="004E08B8"/>
    <w:rsid w:val="004E326E"/>
    <w:rsid w:val="004E333D"/>
    <w:rsid w:val="004E563F"/>
    <w:rsid w:val="004E5D77"/>
    <w:rsid w:val="004E6CD9"/>
    <w:rsid w:val="004E7201"/>
    <w:rsid w:val="004F1404"/>
    <w:rsid w:val="004F243C"/>
    <w:rsid w:val="004F37ED"/>
    <w:rsid w:val="004F470A"/>
    <w:rsid w:val="004F5A20"/>
    <w:rsid w:val="00500091"/>
    <w:rsid w:val="00500ADF"/>
    <w:rsid w:val="00501C2F"/>
    <w:rsid w:val="005035D3"/>
    <w:rsid w:val="0050477E"/>
    <w:rsid w:val="00504E48"/>
    <w:rsid w:val="00505305"/>
    <w:rsid w:val="00507222"/>
    <w:rsid w:val="005101D8"/>
    <w:rsid w:val="00510940"/>
    <w:rsid w:val="00510B6F"/>
    <w:rsid w:val="00511C1A"/>
    <w:rsid w:val="0051204B"/>
    <w:rsid w:val="005145F6"/>
    <w:rsid w:val="00514DB1"/>
    <w:rsid w:val="005150B4"/>
    <w:rsid w:val="0052023D"/>
    <w:rsid w:val="0052066C"/>
    <w:rsid w:val="00520EE0"/>
    <w:rsid w:val="00521598"/>
    <w:rsid w:val="0052309E"/>
    <w:rsid w:val="00523410"/>
    <w:rsid w:val="005253E4"/>
    <w:rsid w:val="00526000"/>
    <w:rsid w:val="00526DDE"/>
    <w:rsid w:val="00527530"/>
    <w:rsid w:val="00531147"/>
    <w:rsid w:val="005311C5"/>
    <w:rsid w:val="00531EE1"/>
    <w:rsid w:val="0053323F"/>
    <w:rsid w:val="0053392B"/>
    <w:rsid w:val="00533C55"/>
    <w:rsid w:val="00534328"/>
    <w:rsid w:val="005354E3"/>
    <w:rsid w:val="005422C4"/>
    <w:rsid w:val="00544356"/>
    <w:rsid w:val="00546821"/>
    <w:rsid w:val="00546B5D"/>
    <w:rsid w:val="00546E4F"/>
    <w:rsid w:val="005511A6"/>
    <w:rsid w:val="0055161D"/>
    <w:rsid w:val="00554334"/>
    <w:rsid w:val="005559ED"/>
    <w:rsid w:val="00557387"/>
    <w:rsid w:val="00557711"/>
    <w:rsid w:val="00557E66"/>
    <w:rsid w:val="00564B67"/>
    <w:rsid w:val="00566A5F"/>
    <w:rsid w:val="00567251"/>
    <w:rsid w:val="00567843"/>
    <w:rsid w:val="005701EF"/>
    <w:rsid w:val="00572176"/>
    <w:rsid w:val="005731ED"/>
    <w:rsid w:val="00573335"/>
    <w:rsid w:val="00573522"/>
    <w:rsid w:val="00577171"/>
    <w:rsid w:val="00577362"/>
    <w:rsid w:val="005776FE"/>
    <w:rsid w:val="00582C7A"/>
    <w:rsid w:val="00585926"/>
    <w:rsid w:val="00585BD3"/>
    <w:rsid w:val="00587159"/>
    <w:rsid w:val="00591634"/>
    <w:rsid w:val="005944B4"/>
    <w:rsid w:val="00594CBD"/>
    <w:rsid w:val="00594D24"/>
    <w:rsid w:val="00595517"/>
    <w:rsid w:val="005960DA"/>
    <w:rsid w:val="00596DF4"/>
    <w:rsid w:val="005979D5"/>
    <w:rsid w:val="00597C18"/>
    <w:rsid w:val="00597DD6"/>
    <w:rsid w:val="005A0F68"/>
    <w:rsid w:val="005A38C5"/>
    <w:rsid w:val="005A3D45"/>
    <w:rsid w:val="005A433F"/>
    <w:rsid w:val="005A5CAB"/>
    <w:rsid w:val="005A6F66"/>
    <w:rsid w:val="005B0D41"/>
    <w:rsid w:val="005B1F4C"/>
    <w:rsid w:val="005B3834"/>
    <w:rsid w:val="005B3EF1"/>
    <w:rsid w:val="005B47F0"/>
    <w:rsid w:val="005B6275"/>
    <w:rsid w:val="005C396C"/>
    <w:rsid w:val="005C5BF6"/>
    <w:rsid w:val="005C7002"/>
    <w:rsid w:val="005C7611"/>
    <w:rsid w:val="005C76BA"/>
    <w:rsid w:val="005D20A1"/>
    <w:rsid w:val="005D3C92"/>
    <w:rsid w:val="005D3D06"/>
    <w:rsid w:val="005D4256"/>
    <w:rsid w:val="005D44C6"/>
    <w:rsid w:val="005D5164"/>
    <w:rsid w:val="005D51BD"/>
    <w:rsid w:val="005D6072"/>
    <w:rsid w:val="005D7DC2"/>
    <w:rsid w:val="005E2EBC"/>
    <w:rsid w:val="005E3D21"/>
    <w:rsid w:val="005E4302"/>
    <w:rsid w:val="005E671E"/>
    <w:rsid w:val="005F11C5"/>
    <w:rsid w:val="005F250F"/>
    <w:rsid w:val="006000DB"/>
    <w:rsid w:val="00600ABC"/>
    <w:rsid w:val="006026B5"/>
    <w:rsid w:val="00602943"/>
    <w:rsid w:val="00603F3E"/>
    <w:rsid w:val="00610CAE"/>
    <w:rsid w:val="00613290"/>
    <w:rsid w:val="00613EA4"/>
    <w:rsid w:val="006150A6"/>
    <w:rsid w:val="00616C2C"/>
    <w:rsid w:val="00616F0F"/>
    <w:rsid w:val="006218CF"/>
    <w:rsid w:val="00623511"/>
    <w:rsid w:val="00623AF6"/>
    <w:rsid w:val="006246AC"/>
    <w:rsid w:val="0062567D"/>
    <w:rsid w:val="00625908"/>
    <w:rsid w:val="00627397"/>
    <w:rsid w:val="00633039"/>
    <w:rsid w:val="0063556F"/>
    <w:rsid w:val="00636736"/>
    <w:rsid w:val="006378C5"/>
    <w:rsid w:val="00637D14"/>
    <w:rsid w:val="006410C6"/>
    <w:rsid w:val="00641D7B"/>
    <w:rsid w:val="00644289"/>
    <w:rsid w:val="00647BC0"/>
    <w:rsid w:val="00652EDC"/>
    <w:rsid w:val="006546D6"/>
    <w:rsid w:val="0065509F"/>
    <w:rsid w:val="0065534B"/>
    <w:rsid w:val="006557CE"/>
    <w:rsid w:val="00655F42"/>
    <w:rsid w:val="00656CD6"/>
    <w:rsid w:val="00657C06"/>
    <w:rsid w:val="006607A9"/>
    <w:rsid w:val="006609F3"/>
    <w:rsid w:val="00666473"/>
    <w:rsid w:val="00666D59"/>
    <w:rsid w:val="006702AE"/>
    <w:rsid w:val="006719D4"/>
    <w:rsid w:val="00672A0A"/>
    <w:rsid w:val="00673357"/>
    <w:rsid w:val="00673DFF"/>
    <w:rsid w:val="00674CE3"/>
    <w:rsid w:val="00677D31"/>
    <w:rsid w:val="00677EBB"/>
    <w:rsid w:val="006807E9"/>
    <w:rsid w:val="00682B35"/>
    <w:rsid w:val="00684894"/>
    <w:rsid w:val="00685E50"/>
    <w:rsid w:val="006866C8"/>
    <w:rsid w:val="006874FD"/>
    <w:rsid w:val="00690AC1"/>
    <w:rsid w:val="0069232E"/>
    <w:rsid w:val="0069300C"/>
    <w:rsid w:val="00693650"/>
    <w:rsid w:val="00693E42"/>
    <w:rsid w:val="006946B0"/>
    <w:rsid w:val="006959A9"/>
    <w:rsid w:val="006A000E"/>
    <w:rsid w:val="006A28BF"/>
    <w:rsid w:val="006A34FC"/>
    <w:rsid w:val="006A4A85"/>
    <w:rsid w:val="006A6EA6"/>
    <w:rsid w:val="006A6F7D"/>
    <w:rsid w:val="006B073B"/>
    <w:rsid w:val="006B144C"/>
    <w:rsid w:val="006B1B4C"/>
    <w:rsid w:val="006B21C3"/>
    <w:rsid w:val="006B519B"/>
    <w:rsid w:val="006B5AB8"/>
    <w:rsid w:val="006B681C"/>
    <w:rsid w:val="006B6FEB"/>
    <w:rsid w:val="006C0E05"/>
    <w:rsid w:val="006C2207"/>
    <w:rsid w:val="006C2546"/>
    <w:rsid w:val="006C425E"/>
    <w:rsid w:val="006C51B7"/>
    <w:rsid w:val="006C58DC"/>
    <w:rsid w:val="006C771F"/>
    <w:rsid w:val="006D0F7F"/>
    <w:rsid w:val="006D4973"/>
    <w:rsid w:val="006D7147"/>
    <w:rsid w:val="006E1415"/>
    <w:rsid w:val="006E2902"/>
    <w:rsid w:val="006E2C26"/>
    <w:rsid w:val="006E3876"/>
    <w:rsid w:val="006E7D98"/>
    <w:rsid w:val="006F0BE5"/>
    <w:rsid w:val="006F1B0B"/>
    <w:rsid w:val="006F1F4F"/>
    <w:rsid w:val="006F20CA"/>
    <w:rsid w:val="006F267A"/>
    <w:rsid w:val="006F376C"/>
    <w:rsid w:val="007008B5"/>
    <w:rsid w:val="00713DEF"/>
    <w:rsid w:val="00713E49"/>
    <w:rsid w:val="00714F35"/>
    <w:rsid w:val="0071547E"/>
    <w:rsid w:val="00715B5B"/>
    <w:rsid w:val="0071746D"/>
    <w:rsid w:val="00717527"/>
    <w:rsid w:val="00717608"/>
    <w:rsid w:val="00717F83"/>
    <w:rsid w:val="007269B0"/>
    <w:rsid w:val="007367CB"/>
    <w:rsid w:val="007410C4"/>
    <w:rsid w:val="00741954"/>
    <w:rsid w:val="00741DE4"/>
    <w:rsid w:val="00743391"/>
    <w:rsid w:val="00745446"/>
    <w:rsid w:val="00745544"/>
    <w:rsid w:val="00745C7E"/>
    <w:rsid w:val="007465B3"/>
    <w:rsid w:val="00746BED"/>
    <w:rsid w:val="007470B2"/>
    <w:rsid w:val="00747576"/>
    <w:rsid w:val="00747600"/>
    <w:rsid w:val="00747BA5"/>
    <w:rsid w:val="00751AFE"/>
    <w:rsid w:val="00751C52"/>
    <w:rsid w:val="00751E1B"/>
    <w:rsid w:val="007531AC"/>
    <w:rsid w:val="00753FB8"/>
    <w:rsid w:val="007623C2"/>
    <w:rsid w:val="00767A2A"/>
    <w:rsid w:val="00767FA7"/>
    <w:rsid w:val="0077037E"/>
    <w:rsid w:val="00771621"/>
    <w:rsid w:val="007828E3"/>
    <w:rsid w:val="0078300F"/>
    <w:rsid w:val="00783707"/>
    <w:rsid w:val="00783D38"/>
    <w:rsid w:val="00784AA5"/>
    <w:rsid w:val="0078631C"/>
    <w:rsid w:val="007867C4"/>
    <w:rsid w:val="00786A60"/>
    <w:rsid w:val="00790ED8"/>
    <w:rsid w:val="00790F19"/>
    <w:rsid w:val="0079155E"/>
    <w:rsid w:val="00792CD6"/>
    <w:rsid w:val="00793498"/>
    <w:rsid w:val="00794244"/>
    <w:rsid w:val="0079476E"/>
    <w:rsid w:val="00795107"/>
    <w:rsid w:val="00795991"/>
    <w:rsid w:val="007A14C2"/>
    <w:rsid w:val="007A3522"/>
    <w:rsid w:val="007A3548"/>
    <w:rsid w:val="007A46FB"/>
    <w:rsid w:val="007A5D6A"/>
    <w:rsid w:val="007A738C"/>
    <w:rsid w:val="007A7628"/>
    <w:rsid w:val="007A7F7F"/>
    <w:rsid w:val="007B345F"/>
    <w:rsid w:val="007B7BFF"/>
    <w:rsid w:val="007B7E06"/>
    <w:rsid w:val="007C0735"/>
    <w:rsid w:val="007C1C88"/>
    <w:rsid w:val="007C233C"/>
    <w:rsid w:val="007C3A6B"/>
    <w:rsid w:val="007C4F8A"/>
    <w:rsid w:val="007C7951"/>
    <w:rsid w:val="007D4C11"/>
    <w:rsid w:val="007D5D56"/>
    <w:rsid w:val="007D7506"/>
    <w:rsid w:val="007D7BE0"/>
    <w:rsid w:val="007D7CA7"/>
    <w:rsid w:val="007E080B"/>
    <w:rsid w:val="007E1C0B"/>
    <w:rsid w:val="007E3638"/>
    <w:rsid w:val="007E6173"/>
    <w:rsid w:val="007E6959"/>
    <w:rsid w:val="007E6F6A"/>
    <w:rsid w:val="007E78DB"/>
    <w:rsid w:val="007F2DDC"/>
    <w:rsid w:val="007F2FD1"/>
    <w:rsid w:val="007F3D47"/>
    <w:rsid w:val="007F3D94"/>
    <w:rsid w:val="007F42C2"/>
    <w:rsid w:val="007F7E79"/>
    <w:rsid w:val="008005BB"/>
    <w:rsid w:val="00801D00"/>
    <w:rsid w:val="0080300A"/>
    <w:rsid w:val="00804012"/>
    <w:rsid w:val="00804FB2"/>
    <w:rsid w:val="0080604D"/>
    <w:rsid w:val="00807EFC"/>
    <w:rsid w:val="00813A74"/>
    <w:rsid w:val="00816E82"/>
    <w:rsid w:val="00817205"/>
    <w:rsid w:val="0082061A"/>
    <w:rsid w:val="00820EA3"/>
    <w:rsid w:val="00820F2B"/>
    <w:rsid w:val="00821108"/>
    <w:rsid w:val="00822D22"/>
    <w:rsid w:val="0082594E"/>
    <w:rsid w:val="00827B6B"/>
    <w:rsid w:val="00830286"/>
    <w:rsid w:val="00830357"/>
    <w:rsid w:val="008306AB"/>
    <w:rsid w:val="008307F9"/>
    <w:rsid w:val="0083396E"/>
    <w:rsid w:val="00834147"/>
    <w:rsid w:val="00834BE4"/>
    <w:rsid w:val="00834D62"/>
    <w:rsid w:val="00836256"/>
    <w:rsid w:val="00837A90"/>
    <w:rsid w:val="008412E2"/>
    <w:rsid w:val="00843A10"/>
    <w:rsid w:val="00843D39"/>
    <w:rsid w:val="008447A7"/>
    <w:rsid w:val="0084512B"/>
    <w:rsid w:val="00845E07"/>
    <w:rsid w:val="008465FE"/>
    <w:rsid w:val="00847352"/>
    <w:rsid w:val="00852E78"/>
    <w:rsid w:val="008531DE"/>
    <w:rsid w:val="008557DC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4ED9"/>
    <w:rsid w:val="008662D4"/>
    <w:rsid w:val="0087063F"/>
    <w:rsid w:val="0087143F"/>
    <w:rsid w:val="0087231D"/>
    <w:rsid w:val="0087279F"/>
    <w:rsid w:val="00872FE1"/>
    <w:rsid w:val="00873DC3"/>
    <w:rsid w:val="008748C0"/>
    <w:rsid w:val="00874AAD"/>
    <w:rsid w:val="0087648E"/>
    <w:rsid w:val="00876C98"/>
    <w:rsid w:val="008770B2"/>
    <w:rsid w:val="00880318"/>
    <w:rsid w:val="008841C3"/>
    <w:rsid w:val="00884959"/>
    <w:rsid w:val="00885974"/>
    <w:rsid w:val="00886986"/>
    <w:rsid w:val="00890413"/>
    <w:rsid w:val="00890E30"/>
    <w:rsid w:val="00894FE1"/>
    <w:rsid w:val="0089560A"/>
    <w:rsid w:val="00895C4C"/>
    <w:rsid w:val="00896FCB"/>
    <w:rsid w:val="008A29D1"/>
    <w:rsid w:val="008A4F12"/>
    <w:rsid w:val="008A7E01"/>
    <w:rsid w:val="008B06EC"/>
    <w:rsid w:val="008B2021"/>
    <w:rsid w:val="008B38EE"/>
    <w:rsid w:val="008B4678"/>
    <w:rsid w:val="008B51FF"/>
    <w:rsid w:val="008B542B"/>
    <w:rsid w:val="008B60C8"/>
    <w:rsid w:val="008B6C76"/>
    <w:rsid w:val="008C0978"/>
    <w:rsid w:val="008C1917"/>
    <w:rsid w:val="008C1DAE"/>
    <w:rsid w:val="008C3B9C"/>
    <w:rsid w:val="008C3F09"/>
    <w:rsid w:val="008C44AA"/>
    <w:rsid w:val="008C48E6"/>
    <w:rsid w:val="008C64CD"/>
    <w:rsid w:val="008D235D"/>
    <w:rsid w:val="008D2365"/>
    <w:rsid w:val="008D387C"/>
    <w:rsid w:val="008D3915"/>
    <w:rsid w:val="008E10F5"/>
    <w:rsid w:val="008E12CD"/>
    <w:rsid w:val="008E2BD3"/>
    <w:rsid w:val="008E4B56"/>
    <w:rsid w:val="008E5DEF"/>
    <w:rsid w:val="008E5F4A"/>
    <w:rsid w:val="008E7401"/>
    <w:rsid w:val="008E7F2C"/>
    <w:rsid w:val="008E7FD0"/>
    <w:rsid w:val="008F01CE"/>
    <w:rsid w:val="008F22D1"/>
    <w:rsid w:val="008F2668"/>
    <w:rsid w:val="008F649F"/>
    <w:rsid w:val="008F68D9"/>
    <w:rsid w:val="008F6CA8"/>
    <w:rsid w:val="00900EAC"/>
    <w:rsid w:val="00900EF9"/>
    <w:rsid w:val="0090341F"/>
    <w:rsid w:val="00903602"/>
    <w:rsid w:val="00903898"/>
    <w:rsid w:val="009055C1"/>
    <w:rsid w:val="00905716"/>
    <w:rsid w:val="00905D20"/>
    <w:rsid w:val="009073D5"/>
    <w:rsid w:val="009079EA"/>
    <w:rsid w:val="00907E30"/>
    <w:rsid w:val="00911024"/>
    <w:rsid w:val="00911AE5"/>
    <w:rsid w:val="00916885"/>
    <w:rsid w:val="009201CA"/>
    <w:rsid w:val="00922BA8"/>
    <w:rsid w:val="009230F3"/>
    <w:rsid w:val="00923CF6"/>
    <w:rsid w:val="00923DBD"/>
    <w:rsid w:val="009242E4"/>
    <w:rsid w:val="00924CFC"/>
    <w:rsid w:val="009252F4"/>
    <w:rsid w:val="00925523"/>
    <w:rsid w:val="00930F18"/>
    <w:rsid w:val="00932269"/>
    <w:rsid w:val="00932B29"/>
    <w:rsid w:val="0093485B"/>
    <w:rsid w:val="009354B1"/>
    <w:rsid w:val="00936884"/>
    <w:rsid w:val="00940B92"/>
    <w:rsid w:val="009413E0"/>
    <w:rsid w:val="00942280"/>
    <w:rsid w:val="0094529E"/>
    <w:rsid w:val="009452B9"/>
    <w:rsid w:val="00946961"/>
    <w:rsid w:val="00946F3F"/>
    <w:rsid w:val="009479AA"/>
    <w:rsid w:val="00953221"/>
    <w:rsid w:val="0095522B"/>
    <w:rsid w:val="00955245"/>
    <w:rsid w:val="00955F47"/>
    <w:rsid w:val="0095627B"/>
    <w:rsid w:val="00956BAE"/>
    <w:rsid w:val="00961C3F"/>
    <w:rsid w:val="00961F0F"/>
    <w:rsid w:val="00963719"/>
    <w:rsid w:val="00963C6B"/>
    <w:rsid w:val="009660A2"/>
    <w:rsid w:val="00966336"/>
    <w:rsid w:val="009701A9"/>
    <w:rsid w:val="0097036C"/>
    <w:rsid w:val="00970737"/>
    <w:rsid w:val="00972AC8"/>
    <w:rsid w:val="00973CE8"/>
    <w:rsid w:val="00974D9C"/>
    <w:rsid w:val="00975001"/>
    <w:rsid w:val="009758A2"/>
    <w:rsid w:val="00977A9F"/>
    <w:rsid w:val="00981F27"/>
    <w:rsid w:val="009860E8"/>
    <w:rsid w:val="00987260"/>
    <w:rsid w:val="00993F73"/>
    <w:rsid w:val="009947B7"/>
    <w:rsid w:val="00996B9D"/>
    <w:rsid w:val="009979BB"/>
    <w:rsid w:val="009A0224"/>
    <w:rsid w:val="009A03DD"/>
    <w:rsid w:val="009A07E9"/>
    <w:rsid w:val="009A091D"/>
    <w:rsid w:val="009A2F78"/>
    <w:rsid w:val="009A338D"/>
    <w:rsid w:val="009A4081"/>
    <w:rsid w:val="009A4D3C"/>
    <w:rsid w:val="009A59B3"/>
    <w:rsid w:val="009A63CE"/>
    <w:rsid w:val="009A67BC"/>
    <w:rsid w:val="009A6DDA"/>
    <w:rsid w:val="009B1F0A"/>
    <w:rsid w:val="009B217B"/>
    <w:rsid w:val="009B3202"/>
    <w:rsid w:val="009B3881"/>
    <w:rsid w:val="009B6CDC"/>
    <w:rsid w:val="009B756F"/>
    <w:rsid w:val="009C0861"/>
    <w:rsid w:val="009C0A38"/>
    <w:rsid w:val="009C1F6D"/>
    <w:rsid w:val="009C3174"/>
    <w:rsid w:val="009C3B56"/>
    <w:rsid w:val="009C6E57"/>
    <w:rsid w:val="009D097A"/>
    <w:rsid w:val="009D0F0D"/>
    <w:rsid w:val="009D2306"/>
    <w:rsid w:val="009D3295"/>
    <w:rsid w:val="009D5918"/>
    <w:rsid w:val="009D6095"/>
    <w:rsid w:val="009D6817"/>
    <w:rsid w:val="009D6A76"/>
    <w:rsid w:val="009D6BC1"/>
    <w:rsid w:val="009D78BD"/>
    <w:rsid w:val="009E0B28"/>
    <w:rsid w:val="009E2402"/>
    <w:rsid w:val="009E2693"/>
    <w:rsid w:val="009E492D"/>
    <w:rsid w:val="009E775D"/>
    <w:rsid w:val="009F0389"/>
    <w:rsid w:val="009F4405"/>
    <w:rsid w:val="009F4AD8"/>
    <w:rsid w:val="009F5409"/>
    <w:rsid w:val="009F5AC9"/>
    <w:rsid w:val="009F6267"/>
    <w:rsid w:val="009F706D"/>
    <w:rsid w:val="009F7993"/>
    <w:rsid w:val="00A00626"/>
    <w:rsid w:val="00A00C4F"/>
    <w:rsid w:val="00A011A7"/>
    <w:rsid w:val="00A019A6"/>
    <w:rsid w:val="00A01E64"/>
    <w:rsid w:val="00A0383D"/>
    <w:rsid w:val="00A039F5"/>
    <w:rsid w:val="00A04A30"/>
    <w:rsid w:val="00A051F6"/>
    <w:rsid w:val="00A10243"/>
    <w:rsid w:val="00A10F50"/>
    <w:rsid w:val="00A1117D"/>
    <w:rsid w:val="00A14A58"/>
    <w:rsid w:val="00A15FAE"/>
    <w:rsid w:val="00A166D7"/>
    <w:rsid w:val="00A20A2C"/>
    <w:rsid w:val="00A20BDD"/>
    <w:rsid w:val="00A22EAD"/>
    <w:rsid w:val="00A232F2"/>
    <w:rsid w:val="00A23DFB"/>
    <w:rsid w:val="00A242B4"/>
    <w:rsid w:val="00A24AA3"/>
    <w:rsid w:val="00A24C21"/>
    <w:rsid w:val="00A27E5E"/>
    <w:rsid w:val="00A30D42"/>
    <w:rsid w:val="00A319E6"/>
    <w:rsid w:val="00A36227"/>
    <w:rsid w:val="00A366AE"/>
    <w:rsid w:val="00A370CE"/>
    <w:rsid w:val="00A40170"/>
    <w:rsid w:val="00A40201"/>
    <w:rsid w:val="00A4041B"/>
    <w:rsid w:val="00A44F18"/>
    <w:rsid w:val="00A45323"/>
    <w:rsid w:val="00A45BA9"/>
    <w:rsid w:val="00A45FDD"/>
    <w:rsid w:val="00A46D1E"/>
    <w:rsid w:val="00A47E61"/>
    <w:rsid w:val="00A52B23"/>
    <w:rsid w:val="00A53FC6"/>
    <w:rsid w:val="00A556F4"/>
    <w:rsid w:val="00A56726"/>
    <w:rsid w:val="00A62FCB"/>
    <w:rsid w:val="00A64736"/>
    <w:rsid w:val="00A64C5B"/>
    <w:rsid w:val="00A64E97"/>
    <w:rsid w:val="00A6529C"/>
    <w:rsid w:val="00A65C2A"/>
    <w:rsid w:val="00A67559"/>
    <w:rsid w:val="00A719CC"/>
    <w:rsid w:val="00A72D73"/>
    <w:rsid w:val="00A741BF"/>
    <w:rsid w:val="00A76C1E"/>
    <w:rsid w:val="00A776E7"/>
    <w:rsid w:val="00A80639"/>
    <w:rsid w:val="00A80784"/>
    <w:rsid w:val="00A8130C"/>
    <w:rsid w:val="00A8202F"/>
    <w:rsid w:val="00A824DE"/>
    <w:rsid w:val="00A82771"/>
    <w:rsid w:val="00A8367B"/>
    <w:rsid w:val="00A860AF"/>
    <w:rsid w:val="00A90CCE"/>
    <w:rsid w:val="00A944AC"/>
    <w:rsid w:val="00A95EAF"/>
    <w:rsid w:val="00A96B0B"/>
    <w:rsid w:val="00A96F1B"/>
    <w:rsid w:val="00AA1BB4"/>
    <w:rsid w:val="00AA2544"/>
    <w:rsid w:val="00AA2805"/>
    <w:rsid w:val="00AA2FF4"/>
    <w:rsid w:val="00AA3B6E"/>
    <w:rsid w:val="00AA6B00"/>
    <w:rsid w:val="00AB0A3E"/>
    <w:rsid w:val="00AB2849"/>
    <w:rsid w:val="00AB375A"/>
    <w:rsid w:val="00AB5764"/>
    <w:rsid w:val="00AB5A13"/>
    <w:rsid w:val="00AB7CE6"/>
    <w:rsid w:val="00AC027A"/>
    <w:rsid w:val="00AC02CA"/>
    <w:rsid w:val="00AC25A5"/>
    <w:rsid w:val="00AC2F56"/>
    <w:rsid w:val="00AC35A7"/>
    <w:rsid w:val="00AC4CFC"/>
    <w:rsid w:val="00AC54BD"/>
    <w:rsid w:val="00AC5F35"/>
    <w:rsid w:val="00AC66CD"/>
    <w:rsid w:val="00AC6E45"/>
    <w:rsid w:val="00AC79B8"/>
    <w:rsid w:val="00AD042A"/>
    <w:rsid w:val="00AD1B20"/>
    <w:rsid w:val="00AD1DF8"/>
    <w:rsid w:val="00AD22C5"/>
    <w:rsid w:val="00AD27EC"/>
    <w:rsid w:val="00AD34D7"/>
    <w:rsid w:val="00AD4159"/>
    <w:rsid w:val="00AD48E1"/>
    <w:rsid w:val="00AD69B1"/>
    <w:rsid w:val="00AD71C0"/>
    <w:rsid w:val="00AE3776"/>
    <w:rsid w:val="00AE6CA7"/>
    <w:rsid w:val="00AE712A"/>
    <w:rsid w:val="00AF07A6"/>
    <w:rsid w:val="00AF1B6F"/>
    <w:rsid w:val="00AF1C2F"/>
    <w:rsid w:val="00AF227C"/>
    <w:rsid w:val="00AF65F5"/>
    <w:rsid w:val="00AF6C74"/>
    <w:rsid w:val="00B009D3"/>
    <w:rsid w:val="00B019D7"/>
    <w:rsid w:val="00B02783"/>
    <w:rsid w:val="00B02CED"/>
    <w:rsid w:val="00B031FB"/>
    <w:rsid w:val="00B04D90"/>
    <w:rsid w:val="00B053FA"/>
    <w:rsid w:val="00B05894"/>
    <w:rsid w:val="00B05D77"/>
    <w:rsid w:val="00B10E66"/>
    <w:rsid w:val="00B11515"/>
    <w:rsid w:val="00B123EE"/>
    <w:rsid w:val="00B1345F"/>
    <w:rsid w:val="00B14029"/>
    <w:rsid w:val="00B14C6F"/>
    <w:rsid w:val="00B1745D"/>
    <w:rsid w:val="00B20A5B"/>
    <w:rsid w:val="00B224EB"/>
    <w:rsid w:val="00B22EB5"/>
    <w:rsid w:val="00B24B4C"/>
    <w:rsid w:val="00B268F2"/>
    <w:rsid w:val="00B26FD5"/>
    <w:rsid w:val="00B30296"/>
    <w:rsid w:val="00B30755"/>
    <w:rsid w:val="00B30F77"/>
    <w:rsid w:val="00B326A2"/>
    <w:rsid w:val="00B3407E"/>
    <w:rsid w:val="00B3588E"/>
    <w:rsid w:val="00B3747C"/>
    <w:rsid w:val="00B374F8"/>
    <w:rsid w:val="00B4113E"/>
    <w:rsid w:val="00B41F4B"/>
    <w:rsid w:val="00B42752"/>
    <w:rsid w:val="00B42B59"/>
    <w:rsid w:val="00B42F41"/>
    <w:rsid w:val="00B438BC"/>
    <w:rsid w:val="00B4594E"/>
    <w:rsid w:val="00B50E61"/>
    <w:rsid w:val="00B5146B"/>
    <w:rsid w:val="00B51C02"/>
    <w:rsid w:val="00B51F0E"/>
    <w:rsid w:val="00B533F9"/>
    <w:rsid w:val="00B53664"/>
    <w:rsid w:val="00B53E43"/>
    <w:rsid w:val="00B5751D"/>
    <w:rsid w:val="00B615A3"/>
    <w:rsid w:val="00B61A06"/>
    <w:rsid w:val="00B62323"/>
    <w:rsid w:val="00B624D3"/>
    <w:rsid w:val="00B62E7D"/>
    <w:rsid w:val="00B637BA"/>
    <w:rsid w:val="00B67DE9"/>
    <w:rsid w:val="00B732CB"/>
    <w:rsid w:val="00B74885"/>
    <w:rsid w:val="00B75820"/>
    <w:rsid w:val="00B75CA1"/>
    <w:rsid w:val="00B77122"/>
    <w:rsid w:val="00B77B4E"/>
    <w:rsid w:val="00B808B7"/>
    <w:rsid w:val="00B8096A"/>
    <w:rsid w:val="00B819C8"/>
    <w:rsid w:val="00B830AC"/>
    <w:rsid w:val="00B8328A"/>
    <w:rsid w:val="00B84DD4"/>
    <w:rsid w:val="00B84F33"/>
    <w:rsid w:val="00B850B2"/>
    <w:rsid w:val="00B853FC"/>
    <w:rsid w:val="00B86E3D"/>
    <w:rsid w:val="00B87EDF"/>
    <w:rsid w:val="00B92DD9"/>
    <w:rsid w:val="00B952D6"/>
    <w:rsid w:val="00B96DBF"/>
    <w:rsid w:val="00BA0B79"/>
    <w:rsid w:val="00BA0BA3"/>
    <w:rsid w:val="00BA29D0"/>
    <w:rsid w:val="00BA33E2"/>
    <w:rsid w:val="00BA3663"/>
    <w:rsid w:val="00BA650C"/>
    <w:rsid w:val="00BB034C"/>
    <w:rsid w:val="00BB2352"/>
    <w:rsid w:val="00BB4E3C"/>
    <w:rsid w:val="00BB4EB8"/>
    <w:rsid w:val="00BB5AD6"/>
    <w:rsid w:val="00BB652E"/>
    <w:rsid w:val="00BB7E45"/>
    <w:rsid w:val="00BC0D69"/>
    <w:rsid w:val="00BC438B"/>
    <w:rsid w:val="00BC460B"/>
    <w:rsid w:val="00BC62EB"/>
    <w:rsid w:val="00BC6434"/>
    <w:rsid w:val="00BC6A23"/>
    <w:rsid w:val="00BC7F1D"/>
    <w:rsid w:val="00BD0F7C"/>
    <w:rsid w:val="00BD2D2B"/>
    <w:rsid w:val="00BD4A87"/>
    <w:rsid w:val="00BD6699"/>
    <w:rsid w:val="00BD708C"/>
    <w:rsid w:val="00BE2D80"/>
    <w:rsid w:val="00BE2E78"/>
    <w:rsid w:val="00BE3DF7"/>
    <w:rsid w:val="00BE6360"/>
    <w:rsid w:val="00BF053C"/>
    <w:rsid w:val="00BF1726"/>
    <w:rsid w:val="00BF2F31"/>
    <w:rsid w:val="00BF325B"/>
    <w:rsid w:val="00BF4969"/>
    <w:rsid w:val="00BF507A"/>
    <w:rsid w:val="00BF5607"/>
    <w:rsid w:val="00BF599B"/>
    <w:rsid w:val="00BF654E"/>
    <w:rsid w:val="00C0286A"/>
    <w:rsid w:val="00C03AC2"/>
    <w:rsid w:val="00C03C13"/>
    <w:rsid w:val="00C13B83"/>
    <w:rsid w:val="00C13C60"/>
    <w:rsid w:val="00C1430B"/>
    <w:rsid w:val="00C224F8"/>
    <w:rsid w:val="00C2293A"/>
    <w:rsid w:val="00C230DA"/>
    <w:rsid w:val="00C249D4"/>
    <w:rsid w:val="00C24F39"/>
    <w:rsid w:val="00C251FE"/>
    <w:rsid w:val="00C25695"/>
    <w:rsid w:val="00C260D2"/>
    <w:rsid w:val="00C2692C"/>
    <w:rsid w:val="00C26CB4"/>
    <w:rsid w:val="00C278F2"/>
    <w:rsid w:val="00C27EF1"/>
    <w:rsid w:val="00C339A7"/>
    <w:rsid w:val="00C34C7B"/>
    <w:rsid w:val="00C42208"/>
    <w:rsid w:val="00C42F96"/>
    <w:rsid w:val="00C43942"/>
    <w:rsid w:val="00C439B0"/>
    <w:rsid w:val="00C43EC0"/>
    <w:rsid w:val="00C44E45"/>
    <w:rsid w:val="00C450ED"/>
    <w:rsid w:val="00C460B0"/>
    <w:rsid w:val="00C4642B"/>
    <w:rsid w:val="00C5076C"/>
    <w:rsid w:val="00C52433"/>
    <w:rsid w:val="00C52DB4"/>
    <w:rsid w:val="00C5340D"/>
    <w:rsid w:val="00C53599"/>
    <w:rsid w:val="00C54C85"/>
    <w:rsid w:val="00C556FB"/>
    <w:rsid w:val="00C56D76"/>
    <w:rsid w:val="00C5754C"/>
    <w:rsid w:val="00C604FC"/>
    <w:rsid w:val="00C606DB"/>
    <w:rsid w:val="00C636DB"/>
    <w:rsid w:val="00C64753"/>
    <w:rsid w:val="00C64C88"/>
    <w:rsid w:val="00C71485"/>
    <w:rsid w:val="00C723DB"/>
    <w:rsid w:val="00C7284C"/>
    <w:rsid w:val="00C74184"/>
    <w:rsid w:val="00C7497B"/>
    <w:rsid w:val="00C749E5"/>
    <w:rsid w:val="00C754BD"/>
    <w:rsid w:val="00C82837"/>
    <w:rsid w:val="00C8704A"/>
    <w:rsid w:val="00C925D7"/>
    <w:rsid w:val="00C92C09"/>
    <w:rsid w:val="00C93FAC"/>
    <w:rsid w:val="00CA1FB7"/>
    <w:rsid w:val="00CA36D1"/>
    <w:rsid w:val="00CA5067"/>
    <w:rsid w:val="00CA539B"/>
    <w:rsid w:val="00CA685E"/>
    <w:rsid w:val="00CA6D0D"/>
    <w:rsid w:val="00CA7574"/>
    <w:rsid w:val="00CA7B6D"/>
    <w:rsid w:val="00CB0044"/>
    <w:rsid w:val="00CB03CD"/>
    <w:rsid w:val="00CB07FC"/>
    <w:rsid w:val="00CB147F"/>
    <w:rsid w:val="00CB4009"/>
    <w:rsid w:val="00CB4BC9"/>
    <w:rsid w:val="00CC0B08"/>
    <w:rsid w:val="00CC381E"/>
    <w:rsid w:val="00CC57E1"/>
    <w:rsid w:val="00CD07DE"/>
    <w:rsid w:val="00CD24B4"/>
    <w:rsid w:val="00CD5CD3"/>
    <w:rsid w:val="00CD62BB"/>
    <w:rsid w:val="00CD63B4"/>
    <w:rsid w:val="00CD6FA5"/>
    <w:rsid w:val="00CD78ED"/>
    <w:rsid w:val="00CE0254"/>
    <w:rsid w:val="00CE34EC"/>
    <w:rsid w:val="00CE4DC5"/>
    <w:rsid w:val="00CE4F7D"/>
    <w:rsid w:val="00CE54BF"/>
    <w:rsid w:val="00CE6272"/>
    <w:rsid w:val="00CE7DF6"/>
    <w:rsid w:val="00CF0E60"/>
    <w:rsid w:val="00CF0FCD"/>
    <w:rsid w:val="00CF1AF8"/>
    <w:rsid w:val="00CF67AE"/>
    <w:rsid w:val="00D0042A"/>
    <w:rsid w:val="00D007BA"/>
    <w:rsid w:val="00D0131B"/>
    <w:rsid w:val="00D0217C"/>
    <w:rsid w:val="00D05055"/>
    <w:rsid w:val="00D0523E"/>
    <w:rsid w:val="00D05476"/>
    <w:rsid w:val="00D115F6"/>
    <w:rsid w:val="00D1361F"/>
    <w:rsid w:val="00D13D02"/>
    <w:rsid w:val="00D140D6"/>
    <w:rsid w:val="00D15978"/>
    <w:rsid w:val="00D1760F"/>
    <w:rsid w:val="00D2189E"/>
    <w:rsid w:val="00D21943"/>
    <w:rsid w:val="00D242D0"/>
    <w:rsid w:val="00D24956"/>
    <w:rsid w:val="00D265AE"/>
    <w:rsid w:val="00D3054E"/>
    <w:rsid w:val="00D31982"/>
    <w:rsid w:val="00D33239"/>
    <w:rsid w:val="00D34A47"/>
    <w:rsid w:val="00D34E0A"/>
    <w:rsid w:val="00D35527"/>
    <w:rsid w:val="00D360E8"/>
    <w:rsid w:val="00D36629"/>
    <w:rsid w:val="00D37DFB"/>
    <w:rsid w:val="00D420D1"/>
    <w:rsid w:val="00D42A34"/>
    <w:rsid w:val="00D436B1"/>
    <w:rsid w:val="00D44CA9"/>
    <w:rsid w:val="00D45555"/>
    <w:rsid w:val="00D47615"/>
    <w:rsid w:val="00D51C9B"/>
    <w:rsid w:val="00D52A12"/>
    <w:rsid w:val="00D54A03"/>
    <w:rsid w:val="00D5593C"/>
    <w:rsid w:val="00D57151"/>
    <w:rsid w:val="00D62B47"/>
    <w:rsid w:val="00D62F65"/>
    <w:rsid w:val="00D664A7"/>
    <w:rsid w:val="00D71D56"/>
    <w:rsid w:val="00D736EB"/>
    <w:rsid w:val="00D737EA"/>
    <w:rsid w:val="00D739B2"/>
    <w:rsid w:val="00D80514"/>
    <w:rsid w:val="00D81539"/>
    <w:rsid w:val="00D8245A"/>
    <w:rsid w:val="00D843D1"/>
    <w:rsid w:val="00D86732"/>
    <w:rsid w:val="00D90804"/>
    <w:rsid w:val="00D916C0"/>
    <w:rsid w:val="00D91E67"/>
    <w:rsid w:val="00D91FDB"/>
    <w:rsid w:val="00D92273"/>
    <w:rsid w:val="00D9321A"/>
    <w:rsid w:val="00D932EE"/>
    <w:rsid w:val="00D9352D"/>
    <w:rsid w:val="00D96FEA"/>
    <w:rsid w:val="00D97F35"/>
    <w:rsid w:val="00DA027D"/>
    <w:rsid w:val="00DA1AF7"/>
    <w:rsid w:val="00DA4573"/>
    <w:rsid w:val="00DA4E7C"/>
    <w:rsid w:val="00DB290E"/>
    <w:rsid w:val="00DB62EF"/>
    <w:rsid w:val="00DB792A"/>
    <w:rsid w:val="00DC0969"/>
    <w:rsid w:val="00DC0C71"/>
    <w:rsid w:val="00DC1871"/>
    <w:rsid w:val="00DC3F39"/>
    <w:rsid w:val="00DC51E2"/>
    <w:rsid w:val="00DD2CE2"/>
    <w:rsid w:val="00DD4A11"/>
    <w:rsid w:val="00DD529C"/>
    <w:rsid w:val="00DD53C1"/>
    <w:rsid w:val="00DE2E21"/>
    <w:rsid w:val="00DE79F1"/>
    <w:rsid w:val="00DE7CD7"/>
    <w:rsid w:val="00DF0CB9"/>
    <w:rsid w:val="00DF353A"/>
    <w:rsid w:val="00DF3AA8"/>
    <w:rsid w:val="00DF55E9"/>
    <w:rsid w:val="00DF7A31"/>
    <w:rsid w:val="00DF7DEC"/>
    <w:rsid w:val="00E003B2"/>
    <w:rsid w:val="00E00BB8"/>
    <w:rsid w:val="00E01012"/>
    <w:rsid w:val="00E02FFB"/>
    <w:rsid w:val="00E04022"/>
    <w:rsid w:val="00E04529"/>
    <w:rsid w:val="00E04AE7"/>
    <w:rsid w:val="00E05CAF"/>
    <w:rsid w:val="00E11C45"/>
    <w:rsid w:val="00E11CAC"/>
    <w:rsid w:val="00E129B4"/>
    <w:rsid w:val="00E13340"/>
    <w:rsid w:val="00E1515A"/>
    <w:rsid w:val="00E15BB0"/>
    <w:rsid w:val="00E21971"/>
    <w:rsid w:val="00E21F8A"/>
    <w:rsid w:val="00E22922"/>
    <w:rsid w:val="00E237FE"/>
    <w:rsid w:val="00E248DD"/>
    <w:rsid w:val="00E24992"/>
    <w:rsid w:val="00E24BE7"/>
    <w:rsid w:val="00E24E94"/>
    <w:rsid w:val="00E2554B"/>
    <w:rsid w:val="00E25DB9"/>
    <w:rsid w:val="00E2727E"/>
    <w:rsid w:val="00E272C0"/>
    <w:rsid w:val="00E33BFB"/>
    <w:rsid w:val="00E33CC8"/>
    <w:rsid w:val="00E4003D"/>
    <w:rsid w:val="00E40EDC"/>
    <w:rsid w:val="00E417FB"/>
    <w:rsid w:val="00E43CE6"/>
    <w:rsid w:val="00E44A4F"/>
    <w:rsid w:val="00E47307"/>
    <w:rsid w:val="00E47449"/>
    <w:rsid w:val="00E51710"/>
    <w:rsid w:val="00E528AD"/>
    <w:rsid w:val="00E52DAE"/>
    <w:rsid w:val="00E54F97"/>
    <w:rsid w:val="00E56C0E"/>
    <w:rsid w:val="00E570BE"/>
    <w:rsid w:val="00E576EA"/>
    <w:rsid w:val="00E60014"/>
    <w:rsid w:val="00E6121E"/>
    <w:rsid w:val="00E62583"/>
    <w:rsid w:val="00E62A3A"/>
    <w:rsid w:val="00E63A49"/>
    <w:rsid w:val="00E63A7B"/>
    <w:rsid w:val="00E63A92"/>
    <w:rsid w:val="00E65796"/>
    <w:rsid w:val="00E65F61"/>
    <w:rsid w:val="00E70BE5"/>
    <w:rsid w:val="00E72E21"/>
    <w:rsid w:val="00E73983"/>
    <w:rsid w:val="00E754DC"/>
    <w:rsid w:val="00E75A3E"/>
    <w:rsid w:val="00E7702A"/>
    <w:rsid w:val="00E77BFE"/>
    <w:rsid w:val="00E77D91"/>
    <w:rsid w:val="00E827E6"/>
    <w:rsid w:val="00E83FA9"/>
    <w:rsid w:val="00E85F20"/>
    <w:rsid w:val="00E8656F"/>
    <w:rsid w:val="00E86C07"/>
    <w:rsid w:val="00E93EE0"/>
    <w:rsid w:val="00E96475"/>
    <w:rsid w:val="00E964D0"/>
    <w:rsid w:val="00E968FD"/>
    <w:rsid w:val="00E9707B"/>
    <w:rsid w:val="00EA0002"/>
    <w:rsid w:val="00EA10B3"/>
    <w:rsid w:val="00EA1D21"/>
    <w:rsid w:val="00EA4601"/>
    <w:rsid w:val="00EA4720"/>
    <w:rsid w:val="00EA5266"/>
    <w:rsid w:val="00EA5E81"/>
    <w:rsid w:val="00EA615E"/>
    <w:rsid w:val="00EA6B90"/>
    <w:rsid w:val="00EB1308"/>
    <w:rsid w:val="00EB3079"/>
    <w:rsid w:val="00EB3BF4"/>
    <w:rsid w:val="00EB53B4"/>
    <w:rsid w:val="00EB5505"/>
    <w:rsid w:val="00EC0CF1"/>
    <w:rsid w:val="00EC1D3F"/>
    <w:rsid w:val="00EC2B49"/>
    <w:rsid w:val="00EC3834"/>
    <w:rsid w:val="00EC3BBF"/>
    <w:rsid w:val="00EC607C"/>
    <w:rsid w:val="00EC6823"/>
    <w:rsid w:val="00EC6EB8"/>
    <w:rsid w:val="00EC7021"/>
    <w:rsid w:val="00ED0A1A"/>
    <w:rsid w:val="00ED0ED7"/>
    <w:rsid w:val="00ED320E"/>
    <w:rsid w:val="00EE18B5"/>
    <w:rsid w:val="00EE197A"/>
    <w:rsid w:val="00EE2248"/>
    <w:rsid w:val="00EE3374"/>
    <w:rsid w:val="00EE4EF8"/>
    <w:rsid w:val="00EE6A67"/>
    <w:rsid w:val="00EF10E8"/>
    <w:rsid w:val="00EF1A4D"/>
    <w:rsid w:val="00EF212D"/>
    <w:rsid w:val="00EF2645"/>
    <w:rsid w:val="00EF3319"/>
    <w:rsid w:val="00EF4125"/>
    <w:rsid w:val="00EF49DB"/>
    <w:rsid w:val="00EF61C1"/>
    <w:rsid w:val="00EF7223"/>
    <w:rsid w:val="00F04DC2"/>
    <w:rsid w:val="00F05574"/>
    <w:rsid w:val="00F06E0F"/>
    <w:rsid w:val="00F10804"/>
    <w:rsid w:val="00F10ACA"/>
    <w:rsid w:val="00F138D3"/>
    <w:rsid w:val="00F1394D"/>
    <w:rsid w:val="00F16844"/>
    <w:rsid w:val="00F16915"/>
    <w:rsid w:val="00F20C74"/>
    <w:rsid w:val="00F21030"/>
    <w:rsid w:val="00F2348A"/>
    <w:rsid w:val="00F26030"/>
    <w:rsid w:val="00F34482"/>
    <w:rsid w:val="00F344B9"/>
    <w:rsid w:val="00F37CD0"/>
    <w:rsid w:val="00F37E96"/>
    <w:rsid w:val="00F403D6"/>
    <w:rsid w:val="00F41A01"/>
    <w:rsid w:val="00F44501"/>
    <w:rsid w:val="00F44B6C"/>
    <w:rsid w:val="00F45B5C"/>
    <w:rsid w:val="00F507A1"/>
    <w:rsid w:val="00F53111"/>
    <w:rsid w:val="00F54EFF"/>
    <w:rsid w:val="00F56C91"/>
    <w:rsid w:val="00F602B5"/>
    <w:rsid w:val="00F610DC"/>
    <w:rsid w:val="00F67085"/>
    <w:rsid w:val="00F67D15"/>
    <w:rsid w:val="00F70850"/>
    <w:rsid w:val="00F75CB1"/>
    <w:rsid w:val="00F75E54"/>
    <w:rsid w:val="00F76A1E"/>
    <w:rsid w:val="00F813A4"/>
    <w:rsid w:val="00F82CC7"/>
    <w:rsid w:val="00F84777"/>
    <w:rsid w:val="00F8602D"/>
    <w:rsid w:val="00F861CC"/>
    <w:rsid w:val="00F871CC"/>
    <w:rsid w:val="00F87269"/>
    <w:rsid w:val="00F91747"/>
    <w:rsid w:val="00F93E36"/>
    <w:rsid w:val="00F97F5C"/>
    <w:rsid w:val="00FA4875"/>
    <w:rsid w:val="00FB0BDB"/>
    <w:rsid w:val="00FB2F1A"/>
    <w:rsid w:val="00FB337D"/>
    <w:rsid w:val="00FB506B"/>
    <w:rsid w:val="00FB6701"/>
    <w:rsid w:val="00FB6EBE"/>
    <w:rsid w:val="00FC0835"/>
    <w:rsid w:val="00FC2573"/>
    <w:rsid w:val="00FC2F1E"/>
    <w:rsid w:val="00FC68C4"/>
    <w:rsid w:val="00FC7D0D"/>
    <w:rsid w:val="00FD0885"/>
    <w:rsid w:val="00FD1618"/>
    <w:rsid w:val="00FD2206"/>
    <w:rsid w:val="00FD590E"/>
    <w:rsid w:val="00FE0C15"/>
    <w:rsid w:val="00FE41C6"/>
    <w:rsid w:val="00FE464B"/>
    <w:rsid w:val="00FE4CE5"/>
    <w:rsid w:val="00FE5CBD"/>
    <w:rsid w:val="00FE75B5"/>
    <w:rsid w:val="00FE7694"/>
    <w:rsid w:val="00FE7AB3"/>
    <w:rsid w:val="00FE7EA9"/>
    <w:rsid w:val="00FF1B8F"/>
    <w:rsid w:val="00FF24A4"/>
    <w:rsid w:val="00FF2D71"/>
    <w:rsid w:val="00FF553C"/>
    <w:rsid w:val="00FF5A5D"/>
    <w:rsid w:val="00FF6432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3B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08C1"/>
    <w:rPr>
      <w:rFonts w:cs="Times New Roman"/>
      <w:b/>
      <w:sz w:val="24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2FE1"/>
    <w:rPr>
      <w:rFonts w:cs="Times New Roman"/>
      <w:sz w:val="28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8C1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4A5B30"/>
    <w:rPr>
      <w:rFonts w:cs="Times New Roman"/>
    </w:rPr>
  </w:style>
  <w:style w:type="table" w:styleId="TableGrid">
    <w:name w:val="Table Grid"/>
    <w:basedOn w:val="TableNormal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8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8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68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808C1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0808C1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0808C1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0808C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0808C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080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0808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0808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Normal"/>
    <w:uiPriority w:val="99"/>
    <w:rsid w:val="000808C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0808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0808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0808C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lyv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30</Pages>
  <Words>6917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6</cp:revision>
  <cp:lastPrinted>2014-03-24T09:09:00Z</cp:lastPrinted>
  <dcterms:created xsi:type="dcterms:W3CDTF">2014-03-18T08:59:00Z</dcterms:created>
  <dcterms:modified xsi:type="dcterms:W3CDTF">2014-03-24T09:21:00Z</dcterms:modified>
</cp:coreProperties>
</file>