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EC" w:rsidRDefault="00CF04EC" w:rsidP="00235809">
      <w:pPr>
        <w:tabs>
          <w:tab w:val="left" w:pos="8280"/>
        </w:tabs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4pt;margin-top:-18pt;width:36pt;height:48pt;z-index:251658240;visibility:visible">
            <v:imagedata r:id="rId5" o:title=""/>
          </v:shape>
        </w:pict>
      </w:r>
      <w:r>
        <w:rPr>
          <w:sz w:val="28"/>
          <w:szCs w:val="28"/>
        </w:rPr>
        <w:t xml:space="preserve"> </w:t>
      </w:r>
    </w:p>
    <w:p w:rsidR="00CF04EC" w:rsidRDefault="00CF04EC" w:rsidP="00235809">
      <w:pPr>
        <w:tabs>
          <w:tab w:val="left" w:pos="8280"/>
        </w:tabs>
        <w:jc w:val="both"/>
        <w:rPr>
          <w:sz w:val="28"/>
          <w:szCs w:val="28"/>
        </w:rPr>
      </w:pPr>
    </w:p>
    <w:p w:rsidR="00CF04EC" w:rsidRDefault="00CF04EC" w:rsidP="004121AD">
      <w:pPr>
        <w:tabs>
          <w:tab w:val="left" w:pos="82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F04EC" w:rsidRDefault="00CF04EC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CF04EC" w:rsidRDefault="00CF04EC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CF04EC" w:rsidRDefault="00CF04EC" w:rsidP="002358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F04EC" w:rsidRDefault="00CF04EC" w:rsidP="00235809">
      <w:pPr>
        <w:ind w:right="-1"/>
        <w:jc w:val="center"/>
        <w:rPr>
          <w:b/>
          <w:bCs/>
          <w:sz w:val="28"/>
          <w:szCs w:val="28"/>
        </w:rPr>
      </w:pPr>
    </w:p>
    <w:p w:rsidR="00CF04EC" w:rsidRDefault="00CF04EC" w:rsidP="00235809">
      <w:pPr>
        <w:pStyle w:val="Heading1"/>
        <w:ind w:right="-1"/>
      </w:pPr>
      <w:r>
        <w:t>ПОСТАНОВЛЕНИЕ</w:t>
      </w:r>
    </w:p>
    <w:p w:rsidR="00CF04EC" w:rsidRDefault="00CF04EC" w:rsidP="00EC1ED2">
      <w:pPr>
        <w:ind w:right="-1"/>
        <w:rPr>
          <w:sz w:val="28"/>
          <w:szCs w:val="28"/>
        </w:rPr>
      </w:pPr>
    </w:p>
    <w:p w:rsidR="00CF04EC" w:rsidRPr="00EE7FC0" w:rsidRDefault="00CF04EC" w:rsidP="00EC1ED2">
      <w:pPr>
        <w:ind w:right="-1"/>
        <w:rPr>
          <w:sz w:val="26"/>
          <w:szCs w:val="26"/>
        </w:rPr>
      </w:pPr>
      <w:r>
        <w:rPr>
          <w:sz w:val="26"/>
          <w:szCs w:val="26"/>
        </w:rPr>
        <w:t>от 24</w:t>
      </w:r>
      <w:r w:rsidRPr="00EE7FC0">
        <w:rPr>
          <w:sz w:val="26"/>
          <w:szCs w:val="26"/>
        </w:rPr>
        <w:t xml:space="preserve">.04.2014 г. </w:t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 w:rsidRPr="00EE7FC0">
        <w:rPr>
          <w:sz w:val="26"/>
          <w:szCs w:val="26"/>
        </w:rPr>
        <w:tab/>
      </w:r>
      <w:r>
        <w:rPr>
          <w:sz w:val="26"/>
          <w:szCs w:val="26"/>
        </w:rPr>
        <w:tab/>
        <w:t>№ 302</w:t>
      </w:r>
    </w:p>
    <w:p w:rsidR="00CF04EC" w:rsidRPr="00EE7FC0" w:rsidRDefault="00CF04EC" w:rsidP="00283E58">
      <w:pPr>
        <w:rPr>
          <w:sz w:val="26"/>
          <w:szCs w:val="26"/>
        </w:rPr>
      </w:pPr>
    </w:p>
    <w:p w:rsidR="00CF04EC" w:rsidRPr="00EE7FC0" w:rsidRDefault="00CF04EC" w:rsidP="00FC3A50">
      <w:pPr>
        <w:jc w:val="center"/>
        <w:rPr>
          <w:b/>
          <w:bCs/>
          <w:sz w:val="26"/>
          <w:szCs w:val="26"/>
        </w:rPr>
      </w:pPr>
      <w:r w:rsidRPr="00EE7FC0">
        <w:rPr>
          <w:sz w:val="26"/>
          <w:szCs w:val="26"/>
        </w:rPr>
        <w:t xml:space="preserve">О внесении изменений постановление администрации рабочего поселка Колывань Колыванского района Новосибирской области от 18.02.2014 №136 «Об утверждении порядка предоставления в 2014 году субсидий из бюджета муниципального образования р.п. Колывань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 и услуг в сфере жилищно-коммунального хозяйства» </w:t>
      </w:r>
    </w:p>
    <w:p w:rsidR="00CF04EC" w:rsidRPr="00EE7FC0" w:rsidRDefault="00CF04EC" w:rsidP="00EE7FC0">
      <w:pPr>
        <w:ind w:firstLine="708"/>
        <w:jc w:val="both"/>
        <w:rPr>
          <w:sz w:val="26"/>
          <w:szCs w:val="26"/>
        </w:rPr>
      </w:pPr>
    </w:p>
    <w:p w:rsidR="00CF04EC" w:rsidRPr="00EE7FC0" w:rsidRDefault="00CF04EC" w:rsidP="00EE7FC0">
      <w:pPr>
        <w:ind w:firstLine="708"/>
        <w:jc w:val="both"/>
        <w:rPr>
          <w:sz w:val="26"/>
          <w:szCs w:val="26"/>
        </w:rPr>
      </w:pPr>
    </w:p>
    <w:p w:rsidR="00CF04EC" w:rsidRPr="00EE7FC0" w:rsidRDefault="00CF04EC" w:rsidP="00EE7FC0">
      <w:pPr>
        <w:ind w:firstLine="708"/>
        <w:jc w:val="both"/>
        <w:rPr>
          <w:sz w:val="26"/>
          <w:szCs w:val="26"/>
        </w:rPr>
      </w:pPr>
      <w:r w:rsidRPr="00EE7FC0">
        <w:rPr>
          <w:sz w:val="26"/>
          <w:szCs w:val="26"/>
        </w:rPr>
        <w:t xml:space="preserve">В соответствии со статьей 78 Бюджетного кодекса Российской Федерации, Федеральным законом от 06.10.2003 № 131 – ФЗ «Об общих принципах местного самоуправления в Российской Федерации», </w:t>
      </w:r>
      <w:r w:rsidRPr="00EE7FC0">
        <w:rPr>
          <w:rFonts w:eastAsia="Arial Unicode MS"/>
          <w:sz w:val="26"/>
          <w:szCs w:val="26"/>
        </w:rPr>
        <w:t xml:space="preserve">Положением «О бюджетном процессе в муниципальном образовании рабочий поселок Колывань Колыванского района Новосибирской области», </w:t>
      </w:r>
      <w:r w:rsidRPr="00EE7FC0">
        <w:rPr>
          <w:sz w:val="26"/>
          <w:szCs w:val="26"/>
        </w:rPr>
        <w:t>в целях сохранения и развития отрасли жилищно-коммунального хозяйства в муниципальном образовании рабочий поселок Колывань Колыванского района Новосибирской области</w:t>
      </w:r>
    </w:p>
    <w:p w:rsidR="00CF04EC" w:rsidRPr="00EE7FC0" w:rsidRDefault="00CF04EC" w:rsidP="000565E5">
      <w:pPr>
        <w:jc w:val="center"/>
        <w:rPr>
          <w:sz w:val="26"/>
          <w:szCs w:val="26"/>
        </w:rPr>
      </w:pPr>
    </w:p>
    <w:p w:rsidR="00CF04EC" w:rsidRPr="00EE7FC0" w:rsidRDefault="00CF04EC" w:rsidP="00EC2E86">
      <w:pPr>
        <w:jc w:val="center"/>
        <w:rPr>
          <w:sz w:val="26"/>
          <w:szCs w:val="26"/>
        </w:rPr>
      </w:pPr>
      <w:r w:rsidRPr="00EE7FC0">
        <w:rPr>
          <w:sz w:val="26"/>
          <w:szCs w:val="26"/>
        </w:rPr>
        <w:t>ПОСТАНОВЛЯЮ:</w:t>
      </w:r>
    </w:p>
    <w:p w:rsidR="00CF04EC" w:rsidRPr="00EE7FC0" w:rsidRDefault="00CF04EC" w:rsidP="000565E5">
      <w:pPr>
        <w:rPr>
          <w:sz w:val="26"/>
          <w:szCs w:val="26"/>
        </w:rPr>
      </w:pPr>
    </w:p>
    <w:p w:rsidR="00CF04EC" w:rsidRPr="00EE7FC0" w:rsidRDefault="00CF04EC" w:rsidP="00AD1904">
      <w:pPr>
        <w:ind w:firstLine="708"/>
        <w:jc w:val="both"/>
        <w:rPr>
          <w:sz w:val="26"/>
          <w:szCs w:val="26"/>
        </w:rPr>
      </w:pPr>
      <w:r w:rsidRPr="00EE7FC0">
        <w:rPr>
          <w:sz w:val="26"/>
          <w:szCs w:val="26"/>
        </w:rPr>
        <w:t>1. Внести в постановление администрации рабочего поселка Колывань Колыванского района Новосибирской области от 18.02.2014 №136 «Об утверждении порядка предоставления в 2014 году субсидий из бюджета муниципального образования р.п. Колывань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 и услуг в сфере жилищно-коммунального хозяйства» (далее – Постановление) следующие изменения:</w:t>
      </w:r>
    </w:p>
    <w:p w:rsidR="00CF04EC" w:rsidRPr="00EE7FC0" w:rsidRDefault="00CF04EC" w:rsidP="00563A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7FC0">
        <w:rPr>
          <w:sz w:val="26"/>
          <w:szCs w:val="26"/>
        </w:rPr>
        <w:t>1.1. абзац 2 пункта 3 Постановления изложить в следующей редакции:</w:t>
      </w:r>
    </w:p>
    <w:p w:rsidR="00CF04EC" w:rsidRPr="00EE7FC0" w:rsidRDefault="00CF04EC" w:rsidP="00563A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7FC0">
        <w:rPr>
          <w:sz w:val="26"/>
          <w:szCs w:val="26"/>
        </w:rPr>
        <w:t>«- вывоз жидких бытовых отходов»;</w:t>
      </w:r>
    </w:p>
    <w:p w:rsidR="00CF04EC" w:rsidRPr="00EE7FC0" w:rsidRDefault="00CF04EC" w:rsidP="00563A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7FC0">
        <w:rPr>
          <w:sz w:val="26"/>
          <w:szCs w:val="26"/>
        </w:rPr>
        <w:t>1.2. абзац 7 пункта 3 Постановления изложить в следующей редакции:</w:t>
      </w:r>
    </w:p>
    <w:p w:rsidR="00CF04EC" w:rsidRPr="00EE7FC0" w:rsidRDefault="00CF04EC" w:rsidP="00563A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7FC0">
        <w:rPr>
          <w:sz w:val="26"/>
          <w:szCs w:val="26"/>
        </w:rPr>
        <w:t>«- строительство, в т.ч. подготовка проектно-сметной документации, проведение топографо-геодезических работ, и (или) содержание, в т.ч. ремонт, объектов теплоснабжения и газоснабжения».</w:t>
      </w:r>
    </w:p>
    <w:p w:rsidR="00CF04EC" w:rsidRPr="00EE7FC0" w:rsidRDefault="00CF04EC" w:rsidP="00563A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7FC0">
        <w:rPr>
          <w:sz w:val="26"/>
          <w:szCs w:val="26"/>
        </w:rPr>
        <w:t>2. Опубликовать настоящее постановление в районной газете «Трудовая правда» и</w:t>
      </w:r>
      <w:r>
        <w:rPr>
          <w:sz w:val="26"/>
          <w:szCs w:val="26"/>
        </w:rPr>
        <w:t>ли</w:t>
      </w:r>
      <w:r w:rsidRPr="00EE7FC0">
        <w:rPr>
          <w:sz w:val="26"/>
          <w:szCs w:val="26"/>
        </w:rPr>
        <w:t xml:space="preserve"> в приложении к газете «Трудовая правда» - «Официальный вестник», а также</w:t>
      </w:r>
      <w:r w:rsidRPr="00EE7FC0">
        <w:rPr>
          <w:rFonts w:eastAsia="Arial Unicode MS"/>
          <w:sz w:val="26"/>
          <w:szCs w:val="26"/>
        </w:rPr>
        <w:t xml:space="preserve"> разместить его на официальном сайте администрации рабочего поселка Колывань </w:t>
      </w:r>
      <w:r w:rsidRPr="00EE7FC0">
        <w:rPr>
          <w:sz w:val="26"/>
          <w:szCs w:val="26"/>
        </w:rPr>
        <w:t xml:space="preserve">Колыванского района Новосибирской области </w:t>
      </w:r>
      <w:hyperlink r:id="rId6" w:history="1">
        <w:r w:rsidRPr="00EE7FC0">
          <w:rPr>
            <w:rStyle w:val="Hyperlink"/>
            <w:rFonts w:eastAsia="Arial Unicode MS"/>
            <w:sz w:val="26"/>
            <w:szCs w:val="26"/>
            <w:lang w:val="en-US"/>
          </w:rPr>
          <w:t>www</w:t>
        </w:r>
        <w:r w:rsidRPr="00EE7FC0">
          <w:rPr>
            <w:rStyle w:val="Hyperlink"/>
            <w:rFonts w:eastAsia="Arial Unicode MS"/>
            <w:sz w:val="26"/>
            <w:szCs w:val="26"/>
          </w:rPr>
          <w:t>.</w:t>
        </w:r>
        <w:r w:rsidRPr="00EE7FC0">
          <w:rPr>
            <w:rStyle w:val="Hyperlink"/>
            <w:rFonts w:eastAsia="Arial Unicode MS"/>
            <w:sz w:val="26"/>
            <w:szCs w:val="26"/>
            <w:lang w:val="en-US"/>
          </w:rPr>
          <w:t>admkolyvan</w:t>
        </w:r>
        <w:r w:rsidRPr="00EE7FC0">
          <w:rPr>
            <w:rStyle w:val="Hyperlink"/>
            <w:rFonts w:eastAsia="Arial Unicode MS"/>
            <w:sz w:val="26"/>
            <w:szCs w:val="26"/>
          </w:rPr>
          <w:t>.</w:t>
        </w:r>
        <w:r w:rsidRPr="00EE7FC0">
          <w:rPr>
            <w:rStyle w:val="Hyperlink"/>
            <w:rFonts w:eastAsia="Arial Unicode MS"/>
            <w:sz w:val="26"/>
            <w:szCs w:val="26"/>
            <w:lang w:val="en-US"/>
          </w:rPr>
          <w:t>ru</w:t>
        </w:r>
      </w:hyperlink>
      <w:r>
        <w:rPr>
          <w:rFonts w:eastAsia="Arial Unicode MS"/>
          <w:sz w:val="26"/>
          <w:szCs w:val="26"/>
        </w:rPr>
        <w:t xml:space="preserve"> в сети И</w:t>
      </w:r>
      <w:r w:rsidRPr="00EE7FC0">
        <w:rPr>
          <w:rFonts w:eastAsia="Arial Unicode MS"/>
          <w:sz w:val="26"/>
          <w:szCs w:val="26"/>
        </w:rPr>
        <w:t>нтернет.</w:t>
      </w:r>
    </w:p>
    <w:p w:rsidR="00CF04EC" w:rsidRPr="00EE7FC0" w:rsidRDefault="00CF04EC" w:rsidP="00563A8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EE7FC0">
        <w:rPr>
          <w:color w:val="000000"/>
          <w:sz w:val="26"/>
          <w:szCs w:val="26"/>
        </w:rPr>
        <w:t>3. Контроль за исполнением настоящего постановления оставляю за собой.</w:t>
      </w:r>
    </w:p>
    <w:p w:rsidR="00CF04EC" w:rsidRPr="00EE7FC0" w:rsidRDefault="00CF04EC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</w:p>
    <w:p w:rsidR="00CF04EC" w:rsidRPr="00EE7FC0" w:rsidRDefault="00CF04EC" w:rsidP="00EC2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6"/>
          <w:szCs w:val="26"/>
        </w:rPr>
      </w:pPr>
    </w:p>
    <w:p w:rsidR="00CF04EC" w:rsidRPr="00EE7FC0" w:rsidRDefault="00CF04EC" w:rsidP="00235809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E7FC0">
        <w:rPr>
          <w:color w:val="000000"/>
          <w:sz w:val="26"/>
          <w:szCs w:val="26"/>
        </w:rPr>
        <w:t xml:space="preserve">Глава р.п. Колывань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EE7FC0">
        <w:rPr>
          <w:color w:val="000000"/>
          <w:sz w:val="26"/>
          <w:szCs w:val="26"/>
        </w:rPr>
        <w:t>В.Н. Тайлаков</w:t>
      </w:r>
    </w:p>
    <w:sectPr w:rsidR="00CF04EC" w:rsidRPr="00EE7FC0" w:rsidSect="00EE7FC0">
      <w:pgSz w:w="11906" w:h="16838"/>
      <w:pgMar w:top="899" w:right="56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14F58"/>
    <w:rsid w:val="00017D7B"/>
    <w:rsid w:val="000254AB"/>
    <w:rsid w:val="00033B3A"/>
    <w:rsid w:val="0004412D"/>
    <w:rsid w:val="000565E5"/>
    <w:rsid w:val="000708DB"/>
    <w:rsid w:val="0007202E"/>
    <w:rsid w:val="00096A44"/>
    <w:rsid w:val="000A144B"/>
    <w:rsid w:val="000B47B0"/>
    <w:rsid w:val="000D49C2"/>
    <w:rsid w:val="000D5969"/>
    <w:rsid w:val="000D7073"/>
    <w:rsid w:val="000F3B29"/>
    <w:rsid w:val="00135E82"/>
    <w:rsid w:val="00136A4B"/>
    <w:rsid w:val="001418B0"/>
    <w:rsid w:val="00154D67"/>
    <w:rsid w:val="0017415E"/>
    <w:rsid w:val="00180C89"/>
    <w:rsid w:val="001B20F8"/>
    <w:rsid w:val="001C29F8"/>
    <w:rsid w:val="001E1215"/>
    <w:rsid w:val="00200C76"/>
    <w:rsid w:val="002158E5"/>
    <w:rsid w:val="0021728B"/>
    <w:rsid w:val="00222C98"/>
    <w:rsid w:val="00226790"/>
    <w:rsid w:val="002322D0"/>
    <w:rsid w:val="00235378"/>
    <w:rsid w:val="00235809"/>
    <w:rsid w:val="0026516E"/>
    <w:rsid w:val="00267598"/>
    <w:rsid w:val="00275267"/>
    <w:rsid w:val="00283E58"/>
    <w:rsid w:val="002B3CAF"/>
    <w:rsid w:val="002C4BA9"/>
    <w:rsid w:val="002D7D89"/>
    <w:rsid w:val="002E0209"/>
    <w:rsid w:val="002E1958"/>
    <w:rsid w:val="002E6E1C"/>
    <w:rsid w:val="002F5956"/>
    <w:rsid w:val="00300C75"/>
    <w:rsid w:val="0031606D"/>
    <w:rsid w:val="00356138"/>
    <w:rsid w:val="00371A7A"/>
    <w:rsid w:val="0038054A"/>
    <w:rsid w:val="00382418"/>
    <w:rsid w:val="003B233D"/>
    <w:rsid w:val="003D727A"/>
    <w:rsid w:val="003E664C"/>
    <w:rsid w:val="004121AD"/>
    <w:rsid w:val="00435312"/>
    <w:rsid w:val="0046131E"/>
    <w:rsid w:val="00484E94"/>
    <w:rsid w:val="00490027"/>
    <w:rsid w:val="004A1B6C"/>
    <w:rsid w:val="004D4C21"/>
    <w:rsid w:val="004E3545"/>
    <w:rsid w:val="004E5465"/>
    <w:rsid w:val="004F0009"/>
    <w:rsid w:val="004F247F"/>
    <w:rsid w:val="004F6FDF"/>
    <w:rsid w:val="00504AB7"/>
    <w:rsid w:val="00563A88"/>
    <w:rsid w:val="00565ED5"/>
    <w:rsid w:val="00587726"/>
    <w:rsid w:val="00590066"/>
    <w:rsid w:val="005A39C2"/>
    <w:rsid w:val="005A6B44"/>
    <w:rsid w:val="005D0BCD"/>
    <w:rsid w:val="006043B1"/>
    <w:rsid w:val="0060572C"/>
    <w:rsid w:val="00615D6A"/>
    <w:rsid w:val="006667DF"/>
    <w:rsid w:val="00672DE0"/>
    <w:rsid w:val="00675AED"/>
    <w:rsid w:val="006B6473"/>
    <w:rsid w:val="006C3EEE"/>
    <w:rsid w:val="006C4C42"/>
    <w:rsid w:val="006F21D5"/>
    <w:rsid w:val="00702738"/>
    <w:rsid w:val="0076110D"/>
    <w:rsid w:val="00762B22"/>
    <w:rsid w:val="0077589C"/>
    <w:rsid w:val="00790748"/>
    <w:rsid w:val="007D5F21"/>
    <w:rsid w:val="007F78B5"/>
    <w:rsid w:val="00817521"/>
    <w:rsid w:val="0083564F"/>
    <w:rsid w:val="0083728F"/>
    <w:rsid w:val="0085510A"/>
    <w:rsid w:val="008857E7"/>
    <w:rsid w:val="008C0E61"/>
    <w:rsid w:val="008E552E"/>
    <w:rsid w:val="009102B0"/>
    <w:rsid w:val="00916FCE"/>
    <w:rsid w:val="009201C2"/>
    <w:rsid w:val="00935D5E"/>
    <w:rsid w:val="00935EFA"/>
    <w:rsid w:val="009421B9"/>
    <w:rsid w:val="00951AF4"/>
    <w:rsid w:val="009663EF"/>
    <w:rsid w:val="00970AED"/>
    <w:rsid w:val="009A7F93"/>
    <w:rsid w:val="009C74F5"/>
    <w:rsid w:val="009D1BC6"/>
    <w:rsid w:val="009D7084"/>
    <w:rsid w:val="009F2A4F"/>
    <w:rsid w:val="00A2592D"/>
    <w:rsid w:val="00A26C68"/>
    <w:rsid w:val="00A81C47"/>
    <w:rsid w:val="00AC71D4"/>
    <w:rsid w:val="00AD08A6"/>
    <w:rsid w:val="00AD1904"/>
    <w:rsid w:val="00AD6E83"/>
    <w:rsid w:val="00B16D28"/>
    <w:rsid w:val="00B340C9"/>
    <w:rsid w:val="00B43595"/>
    <w:rsid w:val="00B4642D"/>
    <w:rsid w:val="00B47F45"/>
    <w:rsid w:val="00B712CB"/>
    <w:rsid w:val="00B76B22"/>
    <w:rsid w:val="00B801B8"/>
    <w:rsid w:val="00BE6F04"/>
    <w:rsid w:val="00C51A5D"/>
    <w:rsid w:val="00C63EE6"/>
    <w:rsid w:val="00C64DCB"/>
    <w:rsid w:val="00C64FDA"/>
    <w:rsid w:val="00C713AD"/>
    <w:rsid w:val="00C773DB"/>
    <w:rsid w:val="00C8261A"/>
    <w:rsid w:val="00C86457"/>
    <w:rsid w:val="00C91CFD"/>
    <w:rsid w:val="00C92F88"/>
    <w:rsid w:val="00CA0075"/>
    <w:rsid w:val="00CB7A8F"/>
    <w:rsid w:val="00CE2D1C"/>
    <w:rsid w:val="00CF04EC"/>
    <w:rsid w:val="00D2446A"/>
    <w:rsid w:val="00D33B7A"/>
    <w:rsid w:val="00D35E2E"/>
    <w:rsid w:val="00D42CA7"/>
    <w:rsid w:val="00D8287D"/>
    <w:rsid w:val="00D93EBD"/>
    <w:rsid w:val="00DC4ABE"/>
    <w:rsid w:val="00DC7149"/>
    <w:rsid w:val="00DD75EF"/>
    <w:rsid w:val="00DD775B"/>
    <w:rsid w:val="00DE7C3D"/>
    <w:rsid w:val="00DF1DE6"/>
    <w:rsid w:val="00E15C82"/>
    <w:rsid w:val="00E367C2"/>
    <w:rsid w:val="00E42DF6"/>
    <w:rsid w:val="00E51D4F"/>
    <w:rsid w:val="00E57A14"/>
    <w:rsid w:val="00EA588E"/>
    <w:rsid w:val="00EB55A1"/>
    <w:rsid w:val="00EC1ED2"/>
    <w:rsid w:val="00EC2E86"/>
    <w:rsid w:val="00ED2FD9"/>
    <w:rsid w:val="00EE7FC0"/>
    <w:rsid w:val="00EF7099"/>
    <w:rsid w:val="00F655E2"/>
    <w:rsid w:val="00F75154"/>
    <w:rsid w:val="00FA082A"/>
    <w:rsid w:val="00FC3A50"/>
    <w:rsid w:val="00FD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F2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698</TotalTime>
  <Pages>1</Pages>
  <Words>355</Words>
  <Characters>2030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Николай</cp:lastModifiedBy>
  <cp:revision>42</cp:revision>
  <cp:lastPrinted>2013-06-28T06:06:00Z</cp:lastPrinted>
  <dcterms:created xsi:type="dcterms:W3CDTF">2012-04-04T06:53:00Z</dcterms:created>
  <dcterms:modified xsi:type="dcterms:W3CDTF">2014-04-25T05:28:00Z</dcterms:modified>
</cp:coreProperties>
</file>