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50" w:rsidRDefault="00B15050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B15050" w:rsidRDefault="00B15050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B15050" w:rsidRDefault="00B15050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15050" w:rsidRDefault="00B15050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B15050" w:rsidRDefault="00B15050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B15050" w:rsidRDefault="00B15050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15050" w:rsidRDefault="00B15050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B15050" w:rsidRDefault="00B15050" w:rsidP="00601866">
      <w:pPr>
        <w:pStyle w:val="Heading1"/>
        <w:ind w:right="-1" w:firstLine="709"/>
      </w:pPr>
      <w:r>
        <w:t>ПОСТАНОВЛЕНИЕ</w:t>
      </w:r>
    </w:p>
    <w:p w:rsidR="00B15050" w:rsidRDefault="00B15050" w:rsidP="00601866">
      <w:pPr>
        <w:ind w:right="-1" w:firstLine="709"/>
        <w:rPr>
          <w:sz w:val="28"/>
          <w:szCs w:val="28"/>
        </w:rPr>
      </w:pPr>
    </w:p>
    <w:p w:rsidR="00B15050" w:rsidRDefault="00B15050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24.07.2014г.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505</w:t>
      </w:r>
    </w:p>
    <w:p w:rsidR="00B15050" w:rsidRDefault="00B15050" w:rsidP="00601866">
      <w:pPr>
        <w:ind w:firstLine="709"/>
        <w:rPr>
          <w:sz w:val="28"/>
          <w:szCs w:val="28"/>
        </w:rPr>
      </w:pPr>
    </w:p>
    <w:p w:rsidR="00B15050" w:rsidRDefault="00B15050" w:rsidP="00601866">
      <w:pPr>
        <w:ind w:firstLine="709"/>
        <w:rPr>
          <w:sz w:val="28"/>
          <w:szCs w:val="28"/>
        </w:rPr>
      </w:pPr>
    </w:p>
    <w:p w:rsidR="00B15050" w:rsidRDefault="00B15050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№279»</w:t>
      </w:r>
    </w:p>
    <w:p w:rsidR="00B15050" w:rsidRDefault="00B15050" w:rsidP="00601866">
      <w:pPr>
        <w:ind w:firstLine="709"/>
        <w:rPr>
          <w:sz w:val="28"/>
          <w:szCs w:val="28"/>
        </w:rPr>
      </w:pPr>
    </w:p>
    <w:p w:rsidR="00B15050" w:rsidRPr="008046F7" w:rsidRDefault="00B15050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 xml:space="preserve">Жилищным кодексом Российской Федерации, </w:t>
      </w:r>
      <w:r w:rsidRPr="008046F7">
        <w:rPr>
          <w:b w:val="0"/>
          <w:bCs w:val="0"/>
        </w:rPr>
        <w:t xml:space="preserve">Федеральным законом от </w:t>
      </w:r>
      <w:r>
        <w:rPr>
          <w:b w:val="0"/>
          <w:bCs w:val="0"/>
        </w:rPr>
        <w:t>27.07.2010 №210-ФЗ «Об организации предоставления государственных и муниципальных услуг», экспертным заключением от 15.07.2014 №3526-4-04/9,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B15050" w:rsidRPr="00283E58" w:rsidRDefault="00B15050" w:rsidP="00601866">
      <w:pPr>
        <w:ind w:firstLine="709"/>
        <w:jc w:val="center"/>
        <w:rPr>
          <w:sz w:val="28"/>
          <w:szCs w:val="28"/>
        </w:rPr>
      </w:pPr>
    </w:p>
    <w:p w:rsidR="00B15050" w:rsidRDefault="00B15050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5050" w:rsidRPr="000565E5" w:rsidRDefault="00B15050" w:rsidP="00601866">
      <w:pPr>
        <w:ind w:firstLine="709"/>
        <w:rPr>
          <w:sz w:val="28"/>
          <w:szCs w:val="28"/>
        </w:rPr>
      </w:pPr>
    </w:p>
    <w:p w:rsidR="00B15050" w:rsidRDefault="00B15050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№279 (далее – административный регламент), следующие изменения:</w:t>
      </w:r>
    </w:p>
    <w:p w:rsidR="00B15050" w:rsidRDefault="00B15050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2.7. административного регламента изложить в новой редакции:</w:t>
      </w:r>
    </w:p>
    <w:p w:rsidR="00B15050" w:rsidRPr="00D86D80" w:rsidRDefault="00B15050" w:rsidP="00D86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D86D80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оснований для отказа в </w:t>
      </w:r>
      <w:r w:rsidRPr="00D86D80">
        <w:rPr>
          <w:sz w:val="28"/>
          <w:szCs w:val="28"/>
        </w:rPr>
        <w:t>приеме документов, необходимых для предоставления  муниципальной услуги.</w:t>
      </w:r>
    </w:p>
    <w:p w:rsidR="00B15050" w:rsidRDefault="00B15050" w:rsidP="00222C21">
      <w:pPr>
        <w:ind w:firstLine="700"/>
      </w:pPr>
      <w:r w:rsidRPr="00222C21">
        <w:rPr>
          <w:sz w:val="28"/>
          <w:szCs w:val="28"/>
        </w:rPr>
        <w:t xml:space="preserve">Основаниями </w:t>
      </w:r>
      <w:r>
        <w:rPr>
          <w:sz w:val="28"/>
          <w:szCs w:val="28"/>
        </w:rPr>
        <w:t xml:space="preserve">для отказа в приеме документов </w:t>
      </w:r>
      <w:r w:rsidRPr="00222C21">
        <w:rPr>
          <w:sz w:val="28"/>
          <w:szCs w:val="28"/>
        </w:rPr>
        <w:t>являются:</w:t>
      </w:r>
    </w:p>
    <w:p w:rsidR="00B15050" w:rsidRPr="00E00E70" w:rsidRDefault="00B15050" w:rsidP="00E00E70">
      <w:pPr>
        <w:ind w:left="700"/>
        <w:jc w:val="both"/>
        <w:rPr>
          <w:sz w:val="28"/>
          <w:szCs w:val="28"/>
        </w:rPr>
      </w:pPr>
      <w:r w:rsidRPr="00E00E70"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B15050" w:rsidRPr="00E00E70" w:rsidRDefault="00B15050" w:rsidP="00E00E70">
      <w:pPr>
        <w:ind w:left="700"/>
        <w:jc w:val="both"/>
        <w:rPr>
          <w:sz w:val="28"/>
          <w:szCs w:val="28"/>
        </w:rPr>
      </w:pPr>
      <w:r w:rsidRPr="00E00E70"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B15050" w:rsidRPr="00E00E70" w:rsidRDefault="00B15050" w:rsidP="00E00E70">
      <w:pPr>
        <w:ind w:left="700"/>
        <w:jc w:val="both"/>
        <w:rPr>
          <w:sz w:val="28"/>
          <w:szCs w:val="28"/>
        </w:rPr>
      </w:pPr>
      <w:r w:rsidRPr="00E00E70">
        <w:rPr>
          <w:sz w:val="28"/>
          <w:szCs w:val="28"/>
        </w:rPr>
        <w:t>- представленные документы исполнены карандашом».</w:t>
      </w:r>
    </w:p>
    <w:p w:rsidR="00B15050" w:rsidRDefault="00B15050" w:rsidP="00222C21">
      <w:pPr>
        <w:ind w:firstLine="720"/>
        <w:jc w:val="both"/>
        <w:rPr>
          <w:sz w:val="28"/>
          <w:szCs w:val="28"/>
        </w:rPr>
      </w:pPr>
      <w:r w:rsidRPr="00D86D80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2.8. административного регламента изложить в новой редакции:</w:t>
      </w:r>
    </w:p>
    <w:p w:rsidR="00B15050" w:rsidRPr="00D86D80" w:rsidRDefault="00B15050" w:rsidP="00D86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D86D80">
        <w:rPr>
          <w:sz w:val="28"/>
          <w:szCs w:val="28"/>
        </w:rPr>
        <w:t>Перечень оснований для отказа в</w:t>
      </w:r>
      <w:r>
        <w:rPr>
          <w:sz w:val="28"/>
          <w:szCs w:val="28"/>
        </w:rPr>
        <w:t xml:space="preserve"> предоставлении муниципальной </w:t>
      </w:r>
      <w:r w:rsidRPr="00D86D80">
        <w:rPr>
          <w:sz w:val="28"/>
          <w:szCs w:val="28"/>
        </w:rPr>
        <w:t xml:space="preserve">услуги. </w:t>
      </w:r>
    </w:p>
    <w:p w:rsidR="00B15050" w:rsidRDefault="00B15050" w:rsidP="00D86D80">
      <w:pPr>
        <w:ind w:firstLine="720"/>
        <w:jc w:val="both"/>
        <w:rPr>
          <w:sz w:val="28"/>
          <w:szCs w:val="28"/>
        </w:rPr>
      </w:pPr>
      <w:r w:rsidRPr="00D86D80">
        <w:rPr>
          <w:sz w:val="28"/>
          <w:szCs w:val="28"/>
        </w:rPr>
        <w:t>Основаниями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5050" w:rsidRDefault="00B15050" w:rsidP="00D86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заявителя на учете в качестве нуждающегося в жилом помещении, предоставляемом по договору социального найма;</w:t>
      </w:r>
    </w:p>
    <w:p w:rsidR="00B15050" w:rsidRPr="00D86D80" w:rsidRDefault="00B15050" w:rsidP="00D86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порядка очередности предоставления жилых помещений по договорам социального найма».</w:t>
      </w:r>
    </w:p>
    <w:p w:rsidR="00B15050" w:rsidRDefault="00B15050" w:rsidP="00222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2.9. административного регламента изложить в новой редакции: </w:t>
      </w:r>
    </w:p>
    <w:p w:rsidR="00B15050" w:rsidRPr="00D86D80" w:rsidRDefault="00B15050" w:rsidP="00D86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Pr="00D86D80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 не предусмотрены</w:t>
      </w:r>
      <w:r>
        <w:rPr>
          <w:sz w:val="28"/>
          <w:szCs w:val="28"/>
        </w:rPr>
        <w:t>»</w:t>
      </w:r>
      <w:r w:rsidRPr="00D86D80">
        <w:rPr>
          <w:sz w:val="28"/>
          <w:szCs w:val="28"/>
        </w:rPr>
        <w:t>.</w:t>
      </w:r>
    </w:p>
    <w:p w:rsidR="00B15050" w:rsidRPr="00D86D80" w:rsidRDefault="00B15050" w:rsidP="00222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№1 к административному регламенту после слова «Главе» слово «администрации» исключить.</w:t>
      </w:r>
    </w:p>
    <w:p w:rsidR="00B15050" w:rsidRPr="003D6610" w:rsidRDefault="00B15050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B15050" w:rsidRDefault="00B15050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B15050" w:rsidRDefault="00B15050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15050" w:rsidRDefault="00B15050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15050" w:rsidRDefault="00B15050" w:rsidP="00086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5050" w:rsidRDefault="00B15050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В.Н. Тайлаков</w:t>
      </w:r>
    </w:p>
    <w:p w:rsidR="00B15050" w:rsidRDefault="00B15050" w:rsidP="008A45C1">
      <w:pPr>
        <w:ind w:firstLine="709"/>
        <w:jc w:val="right"/>
        <w:rPr>
          <w:sz w:val="24"/>
          <w:szCs w:val="24"/>
        </w:rPr>
      </w:pPr>
    </w:p>
    <w:p w:rsidR="00B15050" w:rsidRDefault="00B15050" w:rsidP="00601866">
      <w:pPr>
        <w:widowControl w:val="0"/>
        <w:autoSpaceDE w:val="0"/>
        <w:autoSpaceDN w:val="0"/>
        <w:adjustRightInd w:val="0"/>
        <w:ind w:firstLine="709"/>
        <w:jc w:val="both"/>
      </w:pPr>
    </w:p>
    <w:sectPr w:rsidR="00B15050" w:rsidSect="00EF156F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01E15"/>
    <w:rsid w:val="00014F58"/>
    <w:rsid w:val="00017D7B"/>
    <w:rsid w:val="0004412D"/>
    <w:rsid w:val="000565E5"/>
    <w:rsid w:val="000708DB"/>
    <w:rsid w:val="0007202E"/>
    <w:rsid w:val="00073BA0"/>
    <w:rsid w:val="00075047"/>
    <w:rsid w:val="000769F8"/>
    <w:rsid w:val="000868A9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7415E"/>
    <w:rsid w:val="00180C89"/>
    <w:rsid w:val="001A5D4F"/>
    <w:rsid w:val="001B20F8"/>
    <w:rsid w:val="001B751B"/>
    <w:rsid w:val="001C29F8"/>
    <w:rsid w:val="001E1215"/>
    <w:rsid w:val="00200C76"/>
    <w:rsid w:val="002158E5"/>
    <w:rsid w:val="0021728B"/>
    <w:rsid w:val="00222C21"/>
    <w:rsid w:val="00227E16"/>
    <w:rsid w:val="002322D0"/>
    <w:rsid w:val="00235378"/>
    <w:rsid w:val="0023580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6E1C"/>
    <w:rsid w:val="002F5956"/>
    <w:rsid w:val="0031606D"/>
    <w:rsid w:val="00316451"/>
    <w:rsid w:val="00371A7A"/>
    <w:rsid w:val="0038054A"/>
    <w:rsid w:val="00382418"/>
    <w:rsid w:val="003B233D"/>
    <w:rsid w:val="003C6860"/>
    <w:rsid w:val="003D6610"/>
    <w:rsid w:val="003D6804"/>
    <w:rsid w:val="003D727A"/>
    <w:rsid w:val="003E664C"/>
    <w:rsid w:val="00417BC3"/>
    <w:rsid w:val="00435312"/>
    <w:rsid w:val="0046131E"/>
    <w:rsid w:val="00463AB1"/>
    <w:rsid w:val="00476E59"/>
    <w:rsid w:val="00490027"/>
    <w:rsid w:val="004A1B6C"/>
    <w:rsid w:val="004C52D7"/>
    <w:rsid w:val="004D4C21"/>
    <w:rsid w:val="004D6E83"/>
    <w:rsid w:val="004E3545"/>
    <w:rsid w:val="004E5465"/>
    <w:rsid w:val="004F0009"/>
    <w:rsid w:val="004F247F"/>
    <w:rsid w:val="00504AB7"/>
    <w:rsid w:val="005314FA"/>
    <w:rsid w:val="005343E7"/>
    <w:rsid w:val="00563A88"/>
    <w:rsid w:val="00565ED5"/>
    <w:rsid w:val="0057786F"/>
    <w:rsid w:val="00587726"/>
    <w:rsid w:val="00590066"/>
    <w:rsid w:val="005A39C2"/>
    <w:rsid w:val="005D0BCD"/>
    <w:rsid w:val="005F1639"/>
    <w:rsid w:val="00601866"/>
    <w:rsid w:val="006043B1"/>
    <w:rsid w:val="00615D6A"/>
    <w:rsid w:val="006241E1"/>
    <w:rsid w:val="00672DE0"/>
    <w:rsid w:val="00675AED"/>
    <w:rsid w:val="006B4B94"/>
    <w:rsid w:val="006B6473"/>
    <w:rsid w:val="006C3EEE"/>
    <w:rsid w:val="006C4C42"/>
    <w:rsid w:val="006D1FF4"/>
    <w:rsid w:val="006F21D5"/>
    <w:rsid w:val="006F390B"/>
    <w:rsid w:val="006F6D43"/>
    <w:rsid w:val="00702738"/>
    <w:rsid w:val="00725C6E"/>
    <w:rsid w:val="0076007C"/>
    <w:rsid w:val="0076110D"/>
    <w:rsid w:val="00762B22"/>
    <w:rsid w:val="00772AFE"/>
    <w:rsid w:val="0077589C"/>
    <w:rsid w:val="00790748"/>
    <w:rsid w:val="007948F2"/>
    <w:rsid w:val="007E0564"/>
    <w:rsid w:val="007F5C39"/>
    <w:rsid w:val="008046F7"/>
    <w:rsid w:val="00814FEB"/>
    <w:rsid w:val="00817521"/>
    <w:rsid w:val="00823DD5"/>
    <w:rsid w:val="0083564F"/>
    <w:rsid w:val="008425BC"/>
    <w:rsid w:val="0085510A"/>
    <w:rsid w:val="0086716D"/>
    <w:rsid w:val="0089018D"/>
    <w:rsid w:val="008A45C1"/>
    <w:rsid w:val="008C69B2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95CB7"/>
    <w:rsid w:val="009A7F93"/>
    <w:rsid w:val="009C74F5"/>
    <w:rsid w:val="009D1BC6"/>
    <w:rsid w:val="009D7084"/>
    <w:rsid w:val="00A00BF9"/>
    <w:rsid w:val="00A26C68"/>
    <w:rsid w:val="00A37C1E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AE49AB"/>
    <w:rsid w:val="00B02378"/>
    <w:rsid w:val="00B048FB"/>
    <w:rsid w:val="00B06977"/>
    <w:rsid w:val="00B15050"/>
    <w:rsid w:val="00B16D28"/>
    <w:rsid w:val="00B340C9"/>
    <w:rsid w:val="00B43595"/>
    <w:rsid w:val="00B4642D"/>
    <w:rsid w:val="00B47F45"/>
    <w:rsid w:val="00B712CB"/>
    <w:rsid w:val="00B7155D"/>
    <w:rsid w:val="00B801B8"/>
    <w:rsid w:val="00BC4A08"/>
    <w:rsid w:val="00BD1EC7"/>
    <w:rsid w:val="00BD57CD"/>
    <w:rsid w:val="00BE6F04"/>
    <w:rsid w:val="00C4469E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91CFD"/>
    <w:rsid w:val="00C92F88"/>
    <w:rsid w:val="00C9353A"/>
    <w:rsid w:val="00CA71B9"/>
    <w:rsid w:val="00CB7A8F"/>
    <w:rsid w:val="00CC52EC"/>
    <w:rsid w:val="00CE2D1C"/>
    <w:rsid w:val="00CE5160"/>
    <w:rsid w:val="00D2446A"/>
    <w:rsid w:val="00D33B7A"/>
    <w:rsid w:val="00D42CA7"/>
    <w:rsid w:val="00D8287D"/>
    <w:rsid w:val="00D86D80"/>
    <w:rsid w:val="00D91144"/>
    <w:rsid w:val="00D93EBD"/>
    <w:rsid w:val="00DB1BDA"/>
    <w:rsid w:val="00DC4ABE"/>
    <w:rsid w:val="00DC7149"/>
    <w:rsid w:val="00DD775B"/>
    <w:rsid w:val="00DE7C3D"/>
    <w:rsid w:val="00DF1DE6"/>
    <w:rsid w:val="00DF733D"/>
    <w:rsid w:val="00E00E70"/>
    <w:rsid w:val="00E15C82"/>
    <w:rsid w:val="00E367C2"/>
    <w:rsid w:val="00E42DF6"/>
    <w:rsid w:val="00E844A6"/>
    <w:rsid w:val="00E86C08"/>
    <w:rsid w:val="00EA588E"/>
    <w:rsid w:val="00EC1ED2"/>
    <w:rsid w:val="00EC2E86"/>
    <w:rsid w:val="00ED2FD9"/>
    <w:rsid w:val="00EF156F"/>
    <w:rsid w:val="00EF7099"/>
    <w:rsid w:val="00F241B9"/>
    <w:rsid w:val="00F452AA"/>
    <w:rsid w:val="00F45761"/>
    <w:rsid w:val="00F655E2"/>
    <w:rsid w:val="00F71990"/>
    <w:rsid w:val="00F75154"/>
    <w:rsid w:val="00FA082A"/>
    <w:rsid w:val="00FC21AE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22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</TotalTime>
  <Pages>2</Pages>
  <Words>442</Words>
  <Characters>2520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55</cp:revision>
  <cp:lastPrinted>2013-08-05T05:35:00Z</cp:lastPrinted>
  <dcterms:created xsi:type="dcterms:W3CDTF">2012-04-04T06:53:00Z</dcterms:created>
  <dcterms:modified xsi:type="dcterms:W3CDTF">2014-07-24T05:44:00Z</dcterms:modified>
</cp:coreProperties>
</file>