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01" w:rsidRDefault="00196001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3pt;margin-top:-18pt;width:36pt;height:48pt;z-index:251658240;visibility:visible">
            <v:imagedata r:id="rId5" o:title=""/>
          </v:shape>
        </w:pict>
      </w:r>
    </w:p>
    <w:p w:rsidR="00196001" w:rsidRDefault="00196001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</w:p>
    <w:p w:rsidR="00196001" w:rsidRDefault="00196001" w:rsidP="00F452AA">
      <w:pPr>
        <w:tabs>
          <w:tab w:val="left" w:pos="828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96001" w:rsidRDefault="00196001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196001" w:rsidRDefault="00196001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196001" w:rsidRDefault="00196001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196001" w:rsidRDefault="00196001" w:rsidP="00601866">
      <w:pPr>
        <w:ind w:right="-1" w:firstLine="709"/>
        <w:jc w:val="center"/>
        <w:rPr>
          <w:b/>
          <w:bCs/>
          <w:sz w:val="28"/>
          <w:szCs w:val="28"/>
        </w:rPr>
      </w:pPr>
    </w:p>
    <w:p w:rsidR="00196001" w:rsidRDefault="00196001" w:rsidP="00601866">
      <w:pPr>
        <w:pStyle w:val="Heading1"/>
        <w:ind w:right="-1" w:firstLine="709"/>
      </w:pPr>
      <w:r>
        <w:t>ПОСТАНОВЛЕНИЕ</w:t>
      </w:r>
    </w:p>
    <w:p w:rsidR="00196001" w:rsidRDefault="00196001" w:rsidP="00601866">
      <w:pPr>
        <w:ind w:right="-1" w:firstLine="709"/>
        <w:rPr>
          <w:sz w:val="28"/>
          <w:szCs w:val="28"/>
        </w:rPr>
      </w:pPr>
    </w:p>
    <w:p w:rsidR="00196001" w:rsidRDefault="00196001" w:rsidP="00601866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 17.09.2014г.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628</w:t>
      </w:r>
    </w:p>
    <w:p w:rsidR="00196001" w:rsidRDefault="00196001" w:rsidP="00601866">
      <w:pPr>
        <w:ind w:firstLine="709"/>
        <w:rPr>
          <w:sz w:val="28"/>
          <w:szCs w:val="28"/>
        </w:rPr>
      </w:pPr>
    </w:p>
    <w:p w:rsidR="00196001" w:rsidRDefault="00196001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E354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административный регламент предоставления муниципальной услуги по предоставлению служебных жилых помещений,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 xml:space="preserve">администрации рабочего поселка Колывань Колыванского района Новосибирской области </w:t>
      </w:r>
    </w:p>
    <w:p w:rsidR="00196001" w:rsidRDefault="00196001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12.05.2012 №281»</w:t>
      </w:r>
    </w:p>
    <w:p w:rsidR="00196001" w:rsidRDefault="00196001" w:rsidP="00601866">
      <w:pPr>
        <w:ind w:firstLine="709"/>
        <w:rPr>
          <w:sz w:val="28"/>
          <w:szCs w:val="28"/>
        </w:rPr>
      </w:pPr>
    </w:p>
    <w:p w:rsidR="00196001" w:rsidRPr="008046F7" w:rsidRDefault="00196001" w:rsidP="00601866">
      <w:pPr>
        <w:pStyle w:val="Heading1"/>
        <w:ind w:firstLine="709"/>
        <w:jc w:val="both"/>
        <w:rPr>
          <w:b w:val="0"/>
          <w:bCs w:val="0"/>
        </w:rPr>
      </w:pPr>
      <w:r w:rsidRPr="008046F7">
        <w:rPr>
          <w:b w:val="0"/>
          <w:bCs w:val="0"/>
        </w:rPr>
        <w:t>В соответ</w:t>
      </w:r>
      <w:r>
        <w:rPr>
          <w:b w:val="0"/>
          <w:bCs w:val="0"/>
        </w:rPr>
        <w:t>ствии с Федеральным законом от 06.10.2003 №131-ФЗ «Об общих принципах организации местного самоуправления в Российской Федерации», экспертным заключением от 18.08.2014 №4529-4-04/9, выданным Управлением законопроектных работ и ведения регистра министерства юстиции Новосибирской области, руководствуясь Уставом рабочего поселка Колывань Колыванского района Новосибирской области</w:t>
      </w:r>
    </w:p>
    <w:p w:rsidR="00196001" w:rsidRPr="00283E58" w:rsidRDefault="00196001" w:rsidP="00601866">
      <w:pPr>
        <w:ind w:firstLine="709"/>
        <w:jc w:val="center"/>
        <w:rPr>
          <w:sz w:val="28"/>
          <w:szCs w:val="28"/>
        </w:rPr>
      </w:pPr>
    </w:p>
    <w:p w:rsidR="00196001" w:rsidRDefault="00196001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96001" w:rsidRPr="000565E5" w:rsidRDefault="00196001" w:rsidP="00601866">
      <w:pPr>
        <w:ind w:firstLine="709"/>
        <w:rPr>
          <w:sz w:val="28"/>
          <w:szCs w:val="28"/>
        </w:rPr>
      </w:pPr>
    </w:p>
    <w:p w:rsidR="00196001" w:rsidRDefault="00196001" w:rsidP="00EA3FDE">
      <w:pPr>
        <w:ind w:firstLine="709"/>
        <w:jc w:val="both"/>
        <w:rPr>
          <w:sz w:val="28"/>
          <w:szCs w:val="28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190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административный регламент предоставления муниципальной услуги по предоставлению служебных жилых помещений,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12.05.2012 №281 (далее – административный регламент), следующие изменения:</w:t>
      </w:r>
    </w:p>
    <w:p w:rsidR="00196001" w:rsidRDefault="00196001" w:rsidP="00EA3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семнадцатом пункта 1.3.5 административного регламента после слов «подписывается главой» слово «администрации» заменить на «рабочего поселка Колывань».</w:t>
      </w:r>
    </w:p>
    <w:p w:rsidR="00196001" w:rsidRPr="00D86D80" w:rsidRDefault="00196001" w:rsidP="00EA3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№1 к административному регламенту после слова «Главе» слово «администрации» исключить.</w:t>
      </w:r>
    </w:p>
    <w:p w:rsidR="00196001" w:rsidRPr="003D6610" w:rsidRDefault="00196001" w:rsidP="008A45C1">
      <w:pPr>
        <w:tabs>
          <w:tab w:val="left" w:pos="8820"/>
          <w:tab w:val="left" w:pos="9638"/>
          <w:tab w:val="left" w:pos="972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3D6610">
        <w:rPr>
          <w:sz w:val="28"/>
          <w:szCs w:val="28"/>
        </w:rPr>
        <w:t>беспечить направление на опубликование Постановления в районной газете «Трудовая правда», р</w:t>
      </w:r>
      <w:r>
        <w:rPr>
          <w:sz w:val="28"/>
          <w:szCs w:val="28"/>
        </w:rPr>
        <w:t>азмещение на официальном сайте а</w:t>
      </w:r>
      <w:r w:rsidRPr="003D661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рабочего поселка </w:t>
      </w:r>
      <w:r w:rsidRPr="003D6610">
        <w:rPr>
          <w:sz w:val="28"/>
          <w:szCs w:val="28"/>
        </w:rPr>
        <w:t>Колывань</w:t>
      </w:r>
      <w:r>
        <w:rPr>
          <w:sz w:val="28"/>
          <w:szCs w:val="28"/>
        </w:rPr>
        <w:t xml:space="preserve"> Колыванского района Новосибирской области </w:t>
      </w:r>
      <w:hyperlink r:id="rId6" w:history="1"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www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admkolyvan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</w:hyperlink>
      <w:r w:rsidRPr="00823DD5">
        <w:rPr>
          <w:rFonts w:eastAsia="Arial Unicode MS"/>
          <w:sz w:val="28"/>
          <w:szCs w:val="28"/>
        </w:rPr>
        <w:t xml:space="preserve"> в сети Интернет</w:t>
      </w:r>
      <w:r w:rsidRPr="003D6610">
        <w:rPr>
          <w:sz w:val="28"/>
          <w:szCs w:val="28"/>
        </w:rPr>
        <w:t>, направление в Управление по обеспечению деятельности мировых судей и ведению Регистра муниципальных правовых актов Новосибирской области.</w:t>
      </w:r>
    </w:p>
    <w:p w:rsidR="00196001" w:rsidRDefault="00196001" w:rsidP="008A45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196001" w:rsidRDefault="00196001" w:rsidP="00823DD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6001" w:rsidRDefault="00196001" w:rsidP="00823DD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6001" w:rsidRPr="00EA3FDE" w:rsidRDefault="00196001" w:rsidP="00EA3FD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р.п. Колывань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В.Н. Тайлаков</w:t>
      </w:r>
    </w:p>
    <w:sectPr w:rsidR="00196001" w:rsidRPr="00EA3FDE" w:rsidSect="00EA3FDE">
      <w:pgSz w:w="11906" w:h="16838"/>
      <w:pgMar w:top="899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09"/>
    <w:rsid w:val="00014F58"/>
    <w:rsid w:val="00017D7B"/>
    <w:rsid w:val="0002021A"/>
    <w:rsid w:val="000229C7"/>
    <w:rsid w:val="0004269F"/>
    <w:rsid w:val="0004412D"/>
    <w:rsid w:val="000565E5"/>
    <w:rsid w:val="00066C6C"/>
    <w:rsid w:val="000708DB"/>
    <w:rsid w:val="0007201D"/>
    <w:rsid w:val="0007202E"/>
    <w:rsid w:val="00075047"/>
    <w:rsid w:val="00082EE6"/>
    <w:rsid w:val="00093D52"/>
    <w:rsid w:val="00096A44"/>
    <w:rsid w:val="000A144B"/>
    <w:rsid w:val="000B47B0"/>
    <w:rsid w:val="000D3226"/>
    <w:rsid w:val="000D49C2"/>
    <w:rsid w:val="000D5969"/>
    <w:rsid w:val="000D7073"/>
    <w:rsid w:val="000F3B29"/>
    <w:rsid w:val="00136A4B"/>
    <w:rsid w:val="00137E4B"/>
    <w:rsid w:val="001418B0"/>
    <w:rsid w:val="00154D67"/>
    <w:rsid w:val="0017415E"/>
    <w:rsid w:val="00174D7D"/>
    <w:rsid w:val="00180C89"/>
    <w:rsid w:val="00196001"/>
    <w:rsid w:val="001B20F8"/>
    <w:rsid w:val="001C29F8"/>
    <w:rsid w:val="001E1215"/>
    <w:rsid w:val="00200C76"/>
    <w:rsid w:val="002158E5"/>
    <w:rsid w:val="0021728B"/>
    <w:rsid w:val="00227E16"/>
    <w:rsid w:val="002322D0"/>
    <w:rsid w:val="00233B1E"/>
    <w:rsid w:val="00235378"/>
    <w:rsid w:val="00235809"/>
    <w:rsid w:val="0026516E"/>
    <w:rsid w:val="00267598"/>
    <w:rsid w:val="00275267"/>
    <w:rsid w:val="00277F15"/>
    <w:rsid w:val="00283E58"/>
    <w:rsid w:val="002860E2"/>
    <w:rsid w:val="0029728D"/>
    <w:rsid w:val="002A5326"/>
    <w:rsid w:val="002B3CAF"/>
    <w:rsid w:val="002C1C5E"/>
    <w:rsid w:val="002C4BA9"/>
    <w:rsid w:val="002D7D89"/>
    <w:rsid w:val="002E0209"/>
    <w:rsid w:val="002E1958"/>
    <w:rsid w:val="002E6E1C"/>
    <w:rsid w:val="002F5956"/>
    <w:rsid w:val="0031606D"/>
    <w:rsid w:val="00371A7A"/>
    <w:rsid w:val="00377F3F"/>
    <w:rsid w:val="0038054A"/>
    <w:rsid w:val="003818D5"/>
    <w:rsid w:val="00382418"/>
    <w:rsid w:val="003B233D"/>
    <w:rsid w:val="003D2769"/>
    <w:rsid w:val="003D6610"/>
    <w:rsid w:val="003D6804"/>
    <w:rsid w:val="003D727A"/>
    <w:rsid w:val="003E664C"/>
    <w:rsid w:val="003F5CD7"/>
    <w:rsid w:val="00435312"/>
    <w:rsid w:val="0044651B"/>
    <w:rsid w:val="0046131E"/>
    <w:rsid w:val="00463AB1"/>
    <w:rsid w:val="00476E59"/>
    <w:rsid w:val="00490027"/>
    <w:rsid w:val="004A1B6C"/>
    <w:rsid w:val="004D4C21"/>
    <w:rsid w:val="004D6E83"/>
    <w:rsid w:val="004E3545"/>
    <w:rsid w:val="004E5465"/>
    <w:rsid w:val="004F0009"/>
    <w:rsid w:val="004F247F"/>
    <w:rsid w:val="00504AB7"/>
    <w:rsid w:val="00563A88"/>
    <w:rsid w:val="00565ED5"/>
    <w:rsid w:val="00566EC0"/>
    <w:rsid w:val="00581AFF"/>
    <w:rsid w:val="00587726"/>
    <w:rsid w:val="00590066"/>
    <w:rsid w:val="005A39C2"/>
    <w:rsid w:val="005D0BCD"/>
    <w:rsid w:val="005F1639"/>
    <w:rsid w:val="005F388E"/>
    <w:rsid w:val="00601866"/>
    <w:rsid w:val="006043B1"/>
    <w:rsid w:val="00615D6A"/>
    <w:rsid w:val="00672DE0"/>
    <w:rsid w:val="00675AED"/>
    <w:rsid w:val="006B4B94"/>
    <w:rsid w:val="006B6473"/>
    <w:rsid w:val="006C3EEE"/>
    <w:rsid w:val="006C4C42"/>
    <w:rsid w:val="006D1FF4"/>
    <w:rsid w:val="006F21D5"/>
    <w:rsid w:val="006F390B"/>
    <w:rsid w:val="00702738"/>
    <w:rsid w:val="0076110D"/>
    <w:rsid w:val="00762B22"/>
    <w:rsid w:val="00772AFE"/>
    <w:rsid w:val="0077589C"/>
    <w:rsid w:val="00790748"/>
    <w:rsid w:val="007917A9"/>
    <w:rsid w:val="007948F2"/>
    <w:rsid w:val="007D4343"/>
    <w:rsid w:val="008046F7"/>
    <w:rsid w:val="00814FEB"/>
    <w:rsid w:val="00817521"/>
    <w:rsid w:val="00823DD5"/>
    <w:rsid w:val="0083564F"/>
    <w:rsid w:val="0085510A"/>
    <w:rsid w:val="00881F06"/>
    <w:rsid w:val="008857ED"/>
    <w:rsid w:val="008A45C1"/>
    <w:rsid w:val="008C69B2"/>
    <w:rsid w:val="009102B0"/>
    <w:rsid w:val="00916FCE"/>
    <w:rsid w:val="009201C2"/>
    <w:rsid w:val="00935D5E"/>
    <w:rsid w:val="00935EFA"/>
    <w:rsid w:val="009421B9"/>
    <w:rsid w:val="00951AF4"/>
    <w:rsid w:val="009663EF"/>
    <w:rsid w:val="00970AED"/>
    <w:rsid w:val="00980276"/>
    <w:rsid w:val="009A7F93"/>
    <w:rsid w:val="009C74F5"/>
    <w:rsid w:val="009D1BC6"/>
    <w:rsid w:val="009D7084"/>
    <w:rsid w:val="00A00BF9"/>
    <w:rsid w:val="00A26C68"/>
    <w:rsid w:val="00A548DF"/>
    <w:rsid w:val="00A81C47"/>
    <w:rsid w:val="00A86CA4"/>
    <w:rsid w:val="00AA11DC"/>
    <w:rsid w:val="00AB26FA"/>
    <w:rsid w:val="00AC71D4"/>
    <w:rsid w:val="00AD08A6"/>
    <w:rsid w:val="00AD1904"/>
    <w:rsid w:val="00AD26E1"/>
    <w:rsid w:val="00AD6E83"/>
    <w:rsid w:val="00B048FB"/>
    <w:rsid w:val="00B06977"/>
    <w:rsid w:val="00B16D28"/>
    <w:rsid w:val="00B25EC1"/>
    <w:rsid w:val="00B340C9"/>
    <w:rsid w:val="00B43595"/>
    <w:rsid w:val="00B4642D"/>
    <w:rsid w:val="00B47F45"/>
    <w:rsid w:val="00B712CB"/>
    <w:rsid w:val="00B718A0"/>
    <w:rsid w:val="00B801B8"/>
    <w:rsid w:val="00B9249E"/>
    <w:rsid w:val="00BD1EC7"/>
    <w:rsid w:val="00BE6F04"/>
    <w:rsid w:val="00C51A5D"/>
    <w:rsid w:val="00C63EE6"/>
    <w:rsid w:val="00C640B3"/>
    <w:rsid w:val="00C64DCB"/>
    <w:rsid w:val="00C64FDA"/>
    <w:rsid w:val="00C713AD"/>
    <w:rsid w:val="00C773DB"/>
    <w:rsid w:val="00C8261A"/>
    <w:rsid w:val="00C86457"/>
    <w:rsid w:val="00C91CFD"/>
    <w:rsid w:val="00C92F88"/>
    <w:rsid w:val="00CA71B9"/>
    <w:rsid w:val="00CB7A8F"/>
    <w:rsid w:val="00CE2D1C"/>
    <w:rsid w:val="00D15932"/>
    <w:rsid w:val="00D2446A"/>
    <w:rsid w:val="00D33B7A"/>
    <w:rsid w:val="00D42CA7"/>
    <w:rsid w:val="00D8287D"/>
    <w:rsid w:val="00D86D80"/>
    <w:rsid w:val="00D91144"/>
    <w:rsid w:val="00D93EBD"/>
    <w:rsid w:val="00DB1BDA"/>
    <w:rsid w:val="00DC4ABE"/>
    <w:rsid w:val="00DC7149"/>
    <w:rsid w:val="00DD775B"/>
    <w:rsid w:val="00DE7C3D"/>
    <w:rsid w:val="00DF171D"/>
    <w:rsid w:val="00DF1DE6"/>
    <w:rsid w:val="00DF4B0B"/>
    <w:rsid w:val="00E15C82"/>
    <w:rsid w:val="00E367C2"/>
    <w:rsid w:val="00E42DF6"/>
    <w:rsid w:val="00EA3FDE"/>
    <w:rsid w:val="00EA588E"/>
    <w:rsid w:val="00EB3BCF"/>
    <w:rsid w:val="00EC1ED2"/>
    <w:rsid w:val="00EC2E86"/>
    <w:rsid w:val="00ED2FD9"/>
    <w:rsid w:val="00EF156F"/>
    <w:rsid w:val="00EF7099"/>
    <w:rsid w:val="00F452AA"/>
    <w:rsid w:val="00F45761"/>
    <w:rsid w:val="00F655E2"/>
    <w:rsid w:val="00F71990"/>
    <w:rsid w:val="00F75154"/>
    <w:rsid w:val="00F87B64"/>
    <w:rsid w:val="00FA082A"/>
    <w:rsid w:val="00FB1154"/>
    <w:rsid w:val="00FC38CF"/>
    <w:rsid w:val="00FD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Normal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uiPriority w:val="99"/>
    <w:rsid w:val="000565E5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06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FF4"/>
    <w:rPr>
      <w:rFonts w:ascii="Times New Roman" w:hAnsi="Times New Roman" w:cs="Times New Roman"/>
      <w:sz w:val="2"/>
      <w:szCs w:val="2"/>
    </w:rPr>
  </w:style>
  <w:style w:type="paragraph" w:customStyle="1" w:styleId="a1">
    <w:name w:val="Знак"/>
    <w:basedOn w:val="Normal"/>
    <w:uiPriority w:val="99"/>
    <w:rsid w:val="00823DD5"/>
    <w:pPr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865</TotalTime>
  <Pages>1</Pages>
  <Words>285</Words>
  <Characters>1628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Николай</cp:lastModifiedBy>
  <cp:revision>53</cp:revision>
  <cp:lastPrinted>2014-09-17T10:56:00Z</cp:lastPrinted>
  <dcterms:created xsi:type="dcterms:W3CDTF">2012-04-04T06:53:00Z</dcterms:created>
  <dcterms:modified xsi:type="dcterms:W3CDTF">2014-09-17T10:57:00Z</dcterms:modified>
</cp:coreProperties>
</file>