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7EE" w:rsidRDefault="000307EE" w:rsidP="00601866">
      <w:pPr>
        <w:tabs>
          <w:tab w:val="left" w:pos="8280"/>
        </w:tabs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43pt;margin-top:-18pt;width:36pt;height:48pt;z-index:251658240;visibility:visible">
            <v:imagedata r:id="rId5" o:title=""/>
          </v:shape>
        </w:pict>
      </w:r>
    </w:p>
    <w:p w:rsidR="000307EE" w:rsidRDefault="000307EE" w:rsidP="00601866">
      <w:pPr>
        <w:tabs>
          <w:tab w:val="left" w:pos="8280"/>
        </w:tabs>
        <w:ind w:firstLine="709"/>
        <w:jc w:val="both"/>
        <w:rPr>
          <w:sz w:val="28"/>
          <w:szCs w:val="28"/>
        </w:rPr>
      </w:pPr>
    </w:p>
    <w:p w:rsidR="000307EE" w:rsidRDefault="000307EE" w:rsidP="00F452AA">
      <w:pPr>
        <w:tabs>
          <w:tab w:val="left" w:pos="8280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0307EE" w:rsidRDefault="000307EE" w:rsidP="00601866">
      <w:pPr>
        <w:ind w:right="-1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РАБОЧЕГО ПОСЕЛКА КОЛЫВАНЬ</w:t>
      </w:r>
    </w:p>
    <w:p w:rsidR="000307EE" w:rsidRDefault="000307EE" w:rsidP="00601866">
      <w:pPr>
        <w:ind w:right="-1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КОЛЫВАНСКОГО РАЙОНА</w:t>
      </w:r>
    </w:p>
    <w:p w:rsidR="000307EE" w:rsidRDefault="000307EE" w:rsidP="00601866">
      <w:pPr>
        <w:ind w:right="-1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0307EE" w:rsidRDefault="000307EE" w:rsidP="00601866">
      <w:pPr>
        <w:ind w:right="-1" w:firstLine="709"/>
        <w:jc w:val="center"/>
        <w:rPr>
          <w:b/>
          <w:bCs/>
          <w:sz w:val="28"/>
          <w:szCs w:val="28"/>
        </w:rPr>
      </w:pPr>
    </w:p>
    <w:p w:rsidR="000307EE" w:rsidRDefault="000307EE" w:rsidP="00601866">
      <w:pPr>
        <w:pStyle w:val="Heading1"/>
        <w:ind w:right="-1" w:firstLine="709"/>
      </w:pPr>
      <w:r>
        <w:t>ПОСТАНОВЛЕНИЕ</w:t>
      </w:r>
    </w:p>
    <w:p w:rsidR="000307EE" w:rsidRDefault="000307EE" w:rsidP="00601866">
      <w:pPr>
        <w:ind w:right="-1" w:firstLine="709"/>
        <w:rPr>
          <w:sz w:val="28"/>
          <w:szCs w:val="28"/>
        </w:rPr>
      </w:pPr>
    </w:p>
    <w:p w:rsidR="000307EE" w:rsidRDefault="000307EE" w:rsidP="00601866">
      <w:pPr>
        <w:ind w:right="-1" w:firstLine="709"/>
        <w:rPr>
          <w:sz w:val="28"/>
          <w:szCs w:val="28"/>
        </w:rPr>
      </w:pPr>
      <w:r>
        <w:rPr>
          <w:sz w:val="28"/>
          <w:szCs w:val="28"/>
        </w:rPr>
        <w:t>от 25.09.2014г.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657</w:t>
      </w:r>
    </w:p>
    <w:p w:rsidR="000307EE" w:rsidRDefault="000307EE" w:rsidP="00601866">
      <w:pPr>
        <w:ind w:firstLine="709"/>
        <w:rPr>
          <w:sz w:val="28"/>
          <w:szCs w:val="28"/>
        </w:rPr>
      </w:pPr>
    </w:p>
    <w:p w:rsidR="000307EE" w:rsidRDefault="000307EE" w:rsidP="00601866">
      <w:pPr>
        <w:ind w:firstLine="709"/>
        <w:rPr>
          <w:sz w:val="28"/>
          <w:szCs w:val="28"/>
        </w:rPr>
      </w:pPr>
    </w:p>
    <w:p w:rsidR="000307EE" w:rsidRDefault="000307EE" w:rsidP="00F241B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4E3545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в административный регламент предоставления муниципальной услуги «Прием заявлений, документов, а также постановка граждан на учет в качестве нуждающихся в жилых помещениях», утвержденный </w:t>
      </w:r>
      <w:r w:rsidRPr="00AD1904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0565E5">
        <w:t xml:space="preserve"> </w:t>
      </w:r>
      <w:r>
        <w:rPr>
          <w:sz w:val="28"/>
          <w:szCs w:val="28"/>
        </w:rPr>
        <w:t>администрации рабочего поселка Колывань Колыванского района Новосибирской области от 22.08.2013 №570»</w:t>
      </w:r>
    </w:p>
    <w:p w:rsidR="000307EE" w:rsidRDefault="000307EE" w:rsidP="00601866">
      <w:pPr>
        <w:ind w:firstLine="709"/>
        <w:rPr>
          <w:sz w:val="28"/>
          <w:szCs w:val="28"/>
        </w:rPr>
      </w:pPr>
    </w:p>
    <w:p w:rsidR="000307EE" w:rsidRPr="008046F7" w:rsidRDefault="000307EE" w:rsidP="00601866">
      <w:pPr>
        <w:pStyle w:val="Heading1"/>
        <w:ind w:firstLine="709"/>
        <w:jc w:val="both"/>
        <w:rPr>
          <w:b w:val="0"/>
          <w:bCs w:val="0"/>
        </w:rPr>
      </w:pPr>
      <w:r w:rsidRPr="008046F7">
        <w:rPr>
          <w:b w:val="0"/>
          <w:bCs w:val="0"/>
        </w:rPr>
        <w:t>В соответ</w:t>
      </w:r>
      <w:r>
        <w:rPr>
          <w:b w:val="0"/>
          <w:bCs w:val="0"/>
        </w:rPr>
        <w:t xml:space="preserve">ствии </w:t>
      </w:r>
      <w:r w:rsidRPr="008046F7">
        <w:rPr>
          <w:b w:val="0"/>
          <w:bCs w:val="0"/>
        </w:rPr>
        <w:t xml:space="preserve">с </w:t>
      </w:r>
      <w:r>
        <w:rPr>
          <w:b w:val="0"/>
          <w:bCs w:val="0"/>
        </w:rPr>
        <w:t>Жилищным кодексом Российской Федерации, Законом Новосибирской области от 04.11.2005 №337-ОЗ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экспертным заключением от 26.08.2014 №4627-4-04/9, выданным Управлением законопроектных работ и ведения регистра министерства юстиции Новосибирской области, руководствуясь Уставом рабочего поселка Колывань Колыванского района Новосибирской области</w:t>
      </w:r>
    </w:p>
    <w:p w:rsidR="000307EE" w:rsidRPr="00283E58" w:rsidRDefault="000307EE" w:rsidP="00601866">
      <w:pPr>
        <w:ind w:firstLine="709"/>
        <w:jc w:val="center"/>
        <w:rPr>
          <w:sz w:val="28"/>
          <w:szCs w:val="28"/>
        </w:rPr>
      </w:pPr>
    </w:p>
    <w:p w:rsidR="000307EE" w:rsidRDefault="000307EE" w:rsidP="0060186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307EE" w:rsidRPr="000565E5" w:rsidRDefault="000307EE" w:rsidP="00601866">
      <w:pPr>
        <w:ind w:firstLine="709"/>
        <w:rPr>
          <w:sz w:val="28"/>
          <w:szCs w:val="28"/>
        </w:rPr>
      </w:pPr>
    </w:p>
    <w:p w:rsidR="000307EE" w:rsidRDefault="000307EE" w:rsidP="00A548DF">
      <w:pPr>
        <w:ind w:firstLine="709"/>
        <w:jc w:val="both"/>
        <w:rPr>
          <w:sz w:val="28"/>
          <w:szCs w:val="28"/>
        </w:rPr>
      </w:pPr>
      <w:r w:rsidRPr="00AD190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D1904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административный регламент предоставления муниципальной услуги предоставления муниципальной услуги «Прием заявлений, документов, а также постановка граждан на учет в качестве нуждающихся в жилых помещениях», утвержденный </w:t>
      </w:r>
      <w:r w:rsidRPr="00AD1904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0565E5">
        <w:t xml:space="preserve"> </w:t>
      </w:r>
      <w:r>
        <w:rPr>
          <w:sz w:val="28"/>
          <w:szCs w:val="28"/>
        </w:rPr>
        <w:t>администрации рабочего поселка Колывань Колыванского района Новосибирской области от 22.08.2013 №570), изменения согласно приложению №1 к настоящему постановлению.</w:t>
      </w:r>
    </w:p>
    <w:p w:rsidR="000307EE" w:rsidRPr="003D6610" w:rsidRDefault="000307EE" w:rsidP="008A45C1">
      <w:pPr>
        <w:tabs>
          <w:tab w:val="left" w:pos="8820"/>
          <w:tab w:val="left" w:pos="9638"/>
          <w:tab w:val="left" w:pos="9720"/>
        </w:tabs>
        <w:ind w:right="-8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3D6610">
        <w:rPr>
          <w:sz w:val="28"/>
          <w:szCs w:val="28"/>
        </w:rPr>
        <w:t>беспечить направление на опубликование Постановления в районной газете «Трудовая правда», р</w:t>
      </w:r>
      <w:r>
        <w:rPr>
          <w:sz w:val="28"/>
          <w:szCs w:val="28"/>
        </w:rPr>
        <w:t>азмещение на официальном сайте а</w:t>
      </w:r>
      <w:r w:rsidRPr="003D661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рабочего поселка </w:t>
      </w:r>
      <w:r w:rsidRPr="003D6610">
        <w:rPr>
          <w:sz w:val="28"/>
          <w:szCs w:val="28"/>
        </w:rPr>
        <w:t>Колывань</w:t>
      </w:r>
      <w:r>
        <w:rPr>
          <w:sz w:val="28"/>
          <w:szCs w:val="28"/>
        </w:rPr>
        <w:t xml:space="preserve"> Колыванского района Новосибирской области </w:t>
      </w:r>
      <w:hyperlink r:id="rId6" w:history="1">
        <w:r w:rsidRPr="00823DD5">
          <w:rPr>
            <w:rStyle w:val="Hyperlink"/>
            <w:rFonts w:eastAsia="Arial Unicode MS"/>
            <w:sz w:val="28"/>
            <w:szCs w:val="28"/>
            <w:lang w:val="en-US"/>
          </w:rPr>
          <w:t>www</w:t>
        </w:r>
        <w:r w:rsidRPr="00823DD5">
          <w:rPr>
            <w:rStyle w:val="Hyperlink"/>
            <w:rFonts w:eastAsia="Arial Unicode MS"/>
            <w:sz w:val="28"/>
            <w:szCs w:val="28"/>
          </w:rPr>
          <w:t>.</w:t>
        </w:r>
        <w:r w:rsidRPr="00823DD5">
          <w:rPr>
            <w:rStyle w:val="Hyperlink"/>
            <w:rFonts w:eastAsia="Arial Unicode MS"/>
            <w:sz w:val="28"/>
            <w:szCs w:val="28"/>
            <w:lang w:val="en-US"/>
          </w:rPr>
          <w:t>admkolyvan</w:t>
        </w:r>
        <w:r w:rsidRPr="00823DD5">
          <w:rPr>
            <w:rStyle w:val="Hyperlink"/>
            <w:rFonts w:eastAsia="Arial Unicode MS"/>
            <w:sz w:val="28"/>
            <w:szCs w:val="28"/>
          </w:rPr>
          <w:t>.</w:t>
        </w:r>
        <w:r w:rsidRPr="00823DD5">
          <w:rPr>
            <w:rStyle w:val="Hyperlink"/>
            <w:rFonts w:eastAsia="Arial Unicode MS"/>
            <w:sz w:val="28"/>
            <w:szCs w:val="28"/>
            <w:lang w:val="en-US"/>
          </w:rPr>
          <w:t>ru</w:t>
        </w:r>
      </w:hyperlink>
      <w:r w:rsidRPr="00823DD5">
        <w:rPr>
          <w:rFonts w:eastAsia="Arial Unicode MS"/>
          <w:sz w:val="28"/>
          <w:szCs w:val="28"/>
        </w:rPr>
        <w:t xml:space="preserve"> в сети Интернет</w:t>
      </w:r>
      <w:r w:rsidRPr="003D6610">
        <w:rPr>
          <w:sz w:val="28"/>
          <w:szCs w:val="28"/>
        </w:rPr>
        <w:t>, направление в Управление по обеспечению деятельности мировых судей и ведению Регистра муниципальных правовых актов Новосибирской области.</w:t>
      </w:r>
    </w:p>
    <w:p w:rsidR="000307EE" w:rsidRDefault="000307EE" w:rsidP="008A45C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0307EE" w:rsidRDefault="000307EE" w:rsidP="008A45C1">
      <w:pPr>
        <w:ind w:firstLine="709"/>
        <w:jc w:val="both"/>
        <w:rPr>
          <w:color w:val="000000"/>
          <w:sz w:val="28"/>
          <w:szCs w:val="28"/>
        </w:rPr>
      </w:pPr>
    </w:p>
    <w:p w:rsidR="000307EE" w:rsidRDefault="000307EE" w:rsidP="008A45C1">
      <w:pPr>
        <w:ind w:firstLine="709"/>
        <w:jc w:val="both"/>
        <w:rPr>
          <w:color w:val="000000"/>
          <w:sz w:val="28"/>
          <w:szCs w:val="28"/>
        </w:rPr>
      </w:pPr>
    </w:p>
    <w:p w:rsidR="000307EE" w:rsidRDefault="000307EE" w:rsidP="008A45C1">
      <w:pPr>
        <w:ind w:firstLine="709"/>
        <w:jc w:val="both"/>
        <w:rPr>
          <w:color w:val="000000"/>
          <w:sz w:val="28"/>
          <w:szCs w:val="28"/>
        </w:rPr>
      </w:pPr>
    </w:p>
    <w:p w:rsidR="000307EE" w:rsidRDefault="000307EE" w:rsidP="008A45C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И.о. Главы р.п. Колывань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А.А. Дорофеев</w:t>
      </w:r>
    </w:p>
    <w:p w:rsidR="000307EE" w:rsidRDefault="000307EE" w:rsidP="00B16C94">
      <w:pPr>
        <w:tabs>
          <w:tab w:val="left" w:pos="576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ab/>
        <w:t>Приложение №1</w:t>
      </w:r>
    </w:p>
    <w:p w:rsidR="000307EE" w:rsidRDefault="000307EE" w:rsidP="00B16C94">
      <w:pPr>
        <w:tabs>
          <w:tab w:val="left" w:pos="576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ab/>
        <w:t xml:space="preserve">к Постановлению администрации </w:t>
      </w:r>
    </w:p>
    <w:p w:rsidR="000307EE" w:rsidRDefault="000307EE" w:rsidP="00B16C94">
      <w:pPr>
        <w:tabs>
          <w:tab w:val="left" w:pos="576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ab/>
        <w:t>рабочего поселка Колывань</w:t>
      </w:r>
    </w:p>
    <w:p w:rsidR="000307EE" w:rsidRDefault="000307EE" w:rsidP="00B16C94">
      <w:pPr>
        <w:tabs>
          <w:tab w:val="left" w:pos="576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ab/>
        <w:t xml:space="preserve">Колыванского района </w:t>
      </w:r>
    </w:p>
    <w:p w:rsidR="000307EE" w:rsidRDefault="000307EE" w:rsidP="00B16C94">
      <w:pPr>
        <w:tabs>
          <w:tab w:val="left" w:pos="576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ab/>
        <w:t>Новосибирской области</w:t>
      </w:r>
    </w:p>
    <w:p w:rsidR="000307EE" w:rsidRDefault="000307EE" w:rsidP="00B16C94">
      <w:pPr>
        <w:tabs>
          <w:tab w:val="left" w:pos="576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ab/>
        <w:t>от 25.09.2014</w:t>
      </w:r>
      <w:r>
        <w:t xml:space="preserve">г. </w:t>
      </w:r>
      <w:r>
        <w:rPr>
          <w:sz w:val="24"/>
          <w:szCs w:val="24"/>
        </w:rPr>
        <w:t>№ 657</w:t>
      </w:r>
    </w:p>
    <w:p w:rsidR="000307EE" w:rsidRDefault="000307EE" w:rsidP="00B16C94">
      <w:pPr>
        <w:tabs>
          <w:tab w:val="left" w:pos="5760"/>
        </w:tabs>
        <w:ind w:firstLine="709"/>
        <w:rPr>
          <w:sz w:val="24"/>
          <w:szCs w:val="24"/>
        </w:rPr>
      </w:pPr>
    </w:p>
    <w:p w:rsidR="000307EE" w:rsidRPr="00ED0B13" w:rsidRDefault="000307EE" w:rsidP="00B16C94">
      <w:pPr>
        <w:ind w:firstLine="709"/>
        <w:jc w:val="both"/>
        <w:rPr>
          <w:sz w:val="27"/>
          <w:szCs w:val="27"/>
        </w:rPr>
      </w:pPr>
      <w:r w:rsidRPr="00ED0B13">
        <w:rPr>
          <w:sz w:val="27"/>
          <w:szCs w:val="27"/>
        </w:rPr>
        <w:t>Изменения, вносимые в административный регламент по предоставлению муниципальной услуги «Прием заявлений, документов, а также постановка граждан на учет в качестве нуждающихся в жилых помещениях» (далее – административный регламент), утвержденный постановлением администрации рабочего поселка Колывань Колыванского района Новосибирской области от 22.08.2013 №570:</w:t>
      </w:r>
    </w:p>
    <w:p w:rsidR="000307EE" w:rsidRPr="00ED0B13" w:rsidRDefault="000307EE" w:rsidP="000364A7">
      <w:pPr>
        <w:ind w:firstLine="709"/>
        <w:jc w:val="both"/>
        <w:rPr>
          <w:sz w:val="27"/>
          <w:szCs w:val="27"/>
        </w:rPr>
      </w:pPr>
      <w:r w:rsidRPr="00ED0B13">
        <w:rPr>
          <w:sz w:val="27"/>
          <w:szCs w:val="27"/>
        </w:rPr>
        <w:t>1. Пункт 2.8. административного регламента изложить в новой редакции:</w:t>
      </w:r>
    </w:p>
    <w:p w:rsidR="000307EE" w:rsidRDefault="000307EE" w:rsidP="00A53C01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D0B13">
        <w:rPr>
          <w:rFonts w:ascii="Times New Roman" w:hAnsi="Times New Roman" w:cs="Times New Roman"/>
          <w:sz w:val="27"/>
          <w:szCs w:val="27"/>
        </w:rPr>
        <w:t>«2.8. Полный перечень документов, необходимых в соответствии с законодательством для пред</w:t>
      </w:r>
      <w:r>
        <w:rPr>
          <w:rFonts w:ascii="Times New Roman" w:hAnsi="Times New Roman" w:cs="Times New Roman"/>
          <w:sz w:val="27"/>
          <w:szCs w:val="27"/>
        </w:rPr>
        <w:t>оставления муниципальной услуги.</w:t>
      </w:r>
    </w:p>
    <w:p w:rsidR="000307EE" w:rsidRPr="00ED0B13" w:rsidRDefault="000307EE" w:rsidP="00A53C01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Перечень документов, которые предоставляются всеми гражданами, желающими встать на учет в качестве нуждающихся в жилых помещениях: </w:t>
      </w:r>
    </w:p>
    <w:p w:rsidR="000307EE" w:rsidRPr="00ED0B13" w:rsidRDefault="000307EE" w:rsidP="00A53C0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bookmarkStart w:id="0" w:name="sub_942107"/>
      <w:r>
        <w:rPr>
          <w:sz w:val="27"/>
          <w:szCs w:val="27"/>
        </w:rPr>
        <w:t>-</w:t>
      </w:r>
      <w:r w:rsidRPr="00ED0B13">
        <w:rPr>
          <w:sz w:val="27"/>
          <w:szCs w:val="27"/>
        </w:rPr>
        <w:t xml:space="preserve"> заявление о принятии на учет по форме, утвержденной постановлением Губернатора Новосибирской области;</w:t>
      </w:r>
    </w:p>
    <w:p w:rsidR="000307EE" w:rsidRPr="00ED0B13" w:rsidRDefault="000307EE" w:rsidP="00A53C0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bookmarkStart w:id="1" w:name="sub_942108"/>
      <w:bookmarkEnd w:id="0"/>
      <w:r>
        <w:rPr>
          <w:sz w:val="27"/>
          <w:szCs w:val="27"/>
        </w:rPr>
        <w:t>-</w:t>
      </w:r>
      <w:r w:rsidRPr="00ED0B13">
        <w:rPr>
          <w:sz w:val="27"/>
          <w:szCs w:val="27"/>
        </w:rPr>
        <w:t xml:space="preserve"> документы, удостоверяющие личность гражданина, а также членов его семьи;</w:t>
      </w:r>
    </w:p>
    <w:p w:rsidR="000307EE" w:rsidRPr="00ED0B13" w:rsidRDefault="000307EE" w:rsidP="00A53C0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bookmarkStart w:id="2" w:name="sub_942109"/>
      <w:bookmarkEnd w:id="1"/>
      <w:r>
        <w:rPr>
          <w:sz w:val="27"/>
          <w:szCs w:val="27"/>
        </w:rPr>
        <w:t>-</w:t>
      </w:r>
      <w:r w:rsidRPr="00ED0B13">
        <w:rPr>
          <w:sz w:val="27"/>
          <w:szCs w:val="27"/>
        </w:rPr>
        <w:t xml:space="preserve"> выписку из домовой книги по месту жительства;</w:t>
      </w:r>
    </w:p>
    <w:p w:rsidR="000307EE" w:rsidRPr="00ED0B13" w:rsidRDefault="000307EE" w:rsidP="00A53C0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bookmarkStart w:id="3" w:name="sub_942110"/>
      <w:bookmarkEnd w:id="2"/>
      <w:r>
        <w:rPr>
          <w:sz w:val="27"/>
          <w:szCs w:val="27"/>
        </w:rPr>
        <w:t>-</w:t>
      </w:r>
      <w:r w:rsidRPr="00ED0B13">
        <w:rPr>
          <w:sz w:val="27"/>
          <w:szCs w:val="27"/>
        </w:rPr>
        <w:t xml:space="preserve"> выписку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за последние пять лет на момент обращения (на гражданина и членов его семьи);</w:t>
      </w:r>
    </w:p>
    <w:p w:rsidR="000307EE" w:rsidRPr="00ED0B13" w:rsidRDefault="000307EE" w:rsidP="00A53C0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bookmarkStart w:id="4" w:name="sub_942111"/>
      <w:bookmarkEnd w:id="3"/>
      <w:r>
        <w:rPr>
          <w:sz w:val="27"/>
          <w:szCs w:val="27"/>
        </w:rPr>
        <w:t>-</w:t>
      </w:r>
      <w:r w:rsidRPr="00ED0B13">
        <w:rPr>
          <w:sz w:val="27"/>
          <w:szCs w:val="27"/>
        </w:rPr>
        <w:t xml:space="preserve"> 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 решение суда о признании членом семьи);</w:t>
      </w:r>
    </w:p>
    <w:p w:rsidR="000307EE" w:rsidRPr="00ED0B13" w:rsidRDefault="000307EE" w:rsidP="00A53C0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bookmarkStart w:id="5" w:name="sub_942112"/>
      <w:bookmarkEnd w:id="4"/>
      <w:r>
        <w:rPr>
          <w:sz w:val="27"/>
          <w:szCs w:val="27"/>
        </w:rPr>
        <w:t>-</w:t>
      </w:r>
      <w:r w:rsidRPr="00ED0B13">
        <w:rPr>
          <w:sz w:val="27"/>
          <w:szCs w:val="27"/>
        </w:rPr>
        <w:t xml:space="preserve"> свидетельство о перемене имени (в случае перемены фамилии, собственно имени и (или) отчества гражданина и (или) членов его семьи).</w:t>
      </w:r>
    </w:p>
    <w:p w:rsidR="000307EE" w:rsidRPr="00ED0B13" w:rsidRDefault="000307EE" w:rsidP="00A53C0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2) Помимо </w:t>
      </w:r>
      <w:r w:rsidRPr="00ED0B13">
        <w:rPr>
          <w:sz w:val="27"/>
          <w:szCs w:val="27"/>
        </w:rPr>
        <w:t xml:space="preserve">указанных </w:t>
      </w:r>
      <w:r>
        <w:rPr>
          <w:sz w:val="27"/>
          <w:szCs w:val="27"/>
        </w:rPr>
        <w:t xml:space="preserve">в подпункте 1 настоящего пункта </w:t>
      </w:r>
      <w:r w:rsidRPr="00ED0B13">
        <w:rPr>
          <w:sz w:val="27"/>
          <w:szCs w:val="27"/>
        </w:rPr>
        <w:t>документов для принятия на учет предоставляются:</w:t>
      </w:r>
    </w:p>
    <w:p w:rsidR="000307EE" w:rsidRPr="00ED0B13" w:rsidRDefault="000307EE" w:rsidP="00D12089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bookmarkStart w:id="6" w:name="sub_2121"/>
      <w:bookmarkEnd w:id="5"/>
      <w:r>
        <w:rPr>
          <w:sz w:val="27"/>
          <w:szCs w:val="27"/>
        </w:rPr>
        <w:t xml:space="preserve">- </w:t>
      </w:r>
      <w:r w:rsidRPr="00ED0B13">
        <w:rPr>
          <w:sz w:val="27"/>
          <w:szCs w:val="27"/>
        </w:rPr>
        <w:t>малоимущими гражданами:</w:t>
      </w:r>
    </w:p>
    <w:bookmarkStart w:id="7" w:name="sub_4201"/>
    <w:bookmarkEnd w:id="6"/>
    <w:p w:rsidR="000307EE" w:rsidRPr="00ED0B13" w:rsidRDefault="000307EE" w:rsidP="00A53C0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D0B13">
        <w:rPr>
          <w:sz w:val="27"/>
          <w:szCs w:val="27"/>
        </w:rPr>
        <w:fldChar w:fldCharType="begin"/>
      </w:r>
      <w:r w:rsidRPr="00ED0B13">
        <w:rPr>
          <w:sz w:val="27"/>
          <w:szCs w:val="27"/>
        </w:rPr>
        <w:instrText>HYPERLINK "garantF1://7058064.4000"</w:instrText>
      </w:r>
      <w:r w:rsidRPr="00ED0B13">
        <w:rPr>
          <w:sz w:val="27"/>
          <w:szCs w:val="27"/>
        </w:rPr>
      </w:r>
      <w:r w:rsidRPr="00ED0B13">
        <w:rPr>
          <w:sz w:val="27"/>
          <w:szCs w:val="27"/>
        </w:rPr>
        <w:fldChar w:fldCharType="separate"/>
      </w:r>
      <w:r w:rsidRPr="00ED0B13">
        <w:rPr>
          <w:sz w:val="27"/>
          <w:szCs w:val="27"/>
        </w:rPr>
        <w:t>справка</w:t>
      </w:r>
      <w:r w:rsidRPr="00ED0B13">
        <w:rPr>
          <w:sz w:val="27"/>
          <w:szCs w:val="27"/>
        </w:rPr>
        <w:fldChar w:fldCharType="end"/>
      </w:r>
      <w:r w:rsidRPr="00ED0B13">
        <w:rPr>
          <w:sz w:val="27"/>
          <w:szCs w:val="27"/>
        </w:rPr>
        <w:t xml:space="preserve"> о признании их малоимущими;</w:t>
      </w:r>
    </w:p>
    <w:bookmarkEnd w:id="7"/>
    <w:p w:rsidR="000307EE" w:rsidRPr="00ED0B13" w:rsidRDefault="000307EE" w:rsidP="00A53C0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D0B13">
        <w:rPr>
          <w:sz w:val="27"/>
          <w:szCs w:val="27"/>
        </w:rPr>
        <w:t>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найма, - договор социального найма. В случае отсутствия договора социального найма гражданин представляет иной документ, на основании которого может быть установлен факт проживания в жилом помещении на условиях договора социального найма;</w:t>
      </w:r>
    </w:p>
    <w:p w:rsidR="000307EE" w:rsidRPr="00ED0B13" w:rsidRDefault="000307EE" w:rsidP="00A53C0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D0B13">
        <w:rPr>
          <w:sz w:val="27"/>
          <w:szCs w:val="27"/>
        </w:rPr>
        <w:t>гражданином, являющимся собственником жилого помещения или членом семьи собственника жилого помещения, - 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ним;</w:t>
      </w:r>
    </w:p>
    <w:p w:rsidR="000307EE" w:rsidRPr="00ED0B13" w:rsidRDefault="000307EE" w:rsidP="00A53C0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D0B13">
        <w:rPr>
          <w:sz w:val="27"/>
          <w:szCs w:val="27"/>
        </w:rPr>
        <w:t>гражданином, проживающим в жилом помещении, признанным непригодным для проживания, - решение уполномоченного органа о признании жилого дома (жилого помещения) непригодным для проживания;</w:t>
      </w:r>
    </w:p>
    <w:p w:rsidR="000307EE" w:rsidRPr="00ED0B13" w:rsidRDefault="000307EE" w:rsidP="00A53C0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bookmarkStart w:id="8" w:name="sub_942105"/>
      <w:r w:rsidRPr="00ED0B13">
        <w:rPr>
          <w:sz w:val="27"/>
          <w:szCs w:val="27"/>
        </w:rPr>
        <w:t xml:space="preserve">гражданином, имеющим в составе семьи больного, страдающего тяжелой формой хронического заболевания, при которой совместное проживание с ним в одной квартире невозможно, по </w:t>
      </w:r>
      <w:hyperlink r:id="rId7" w:history="1">
        <w:r w:rsidRPr="00ED0B13">
          <w:rPr>
            <w:sz w:val="27"/>
            <w:szCs w:val="27"/>
          </w:rPr>
          <w:t>перечню</w:t>
        </w:r>
      </w:hyperlink>
      <w:r w:rsidRPr="00ED0B13">
        <w:rPr>
          <w:sz w:val="27"/>
          <w:szCs w:val="27"/>
        </w:rPr>
        <w:t>, установленному уполномоченным Правительством Российской Федерации федеральным органом исполнительной власти, - медицинская справка о наличии соответствующего заболевания;</w:t>
      </w:r>
    </w:p>
    <w:bookmarkEnd w:id="8"/>
    <w:p w:rsidR="000307EE" w:rsidRPr="00ED0B13" w:rsidRDefault="000307EE" w:rsidP="00A53C0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D0B13">
        <w:rPr>
          <w:sz w:val="27"/>
          <w:szCs w:val="27"/>
        </w:rPr>
        <w:t>гражданином,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помещения, - документ, подтверждающий законное основание владения и (или) пользования жилым помещением;</w:t>
      </w:r>
    </w:p>
    <w:p w:rsidR="000307EE" w:rsidRPr="00ED0B13" w:rsidRDefault="000307EE" w:rsidP="00A53C0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ED0B13">
        <w:rPr>
          <w:sz w:val="27"/>
          <w:szCs w:val="27"/>
        </w:rPr>
        <w:t xml:space="preserve"> гражданами, относящимися к категориям граждан, имеющим право на получение мер социальной поддержки по обеспечению жилыми помещениями в соответствии с федеральными законами,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Федерации, - документы, предусмотренные </w:t>
      </w:r>
      <w:hyperlink w:anchor="sub_36" w:history="1">
        <w:r w:rsidRPr="00ED0B13">
          <w:rPr>
            <w:sz w:val="27"/>
            <w:szCs w:val="27"/>
          </w:rPr>
          <w:t>абзацами</w:t>
        </w:r>
        <w:r>
          <w:rPr>
            <w:sz w:val="27"/>
            <w:szCs w:val="27"/>
          </w:rPr>
          <w:t xml:space="preserve"> 4 - 8</w:t>
        </w:r>
        <w:r w:rsidRPr="00ED0B13">
          <w:rPr>
            <w:sz w:val="27"/>
            <w:szCs w:val="27"/>
          </w:rPr>
          <w:t xml:space="preserve"> </w:t>
        </w:r>
        <w:r>
          <w:rPr>
            <w:sz w:val="27"/>
            <w:szCs w:val="27"/>
          </w:rPr>
          <w:t xml:space="preserve">настоящего </w:t>
        </w:r>
        <w:r w:rsidRPr="00ED0B13">
          <w:rPr>
            <w:sz w:val="27"/>
            <w:szCs w:val="27"/>
          </w:rPr>
          <w:t>под</w:t>
        </w:r>
        <w:r>
          <w:rPr>
            <w:sz w:val="27"/>
            <w:szCs w:val="27"/>
          </w:rPr>
          <w:t>пункта</w:t>
        </w:r>
      </w:hyperlink>
      <w:r w:rsidRPr="00ED0B13">
        <w:rPr>
          <w:sz w:val="27"/>
          <w:szCs w:val="27"/>
        </w:rPr>
        <w:t>, а также документы, подтверждающие отнесение заявителя к предусмотренным федеральными законами категориям граждан;</w:t>
      </w:r>
    </w:p>
    <w:p w:rsidR="000307EE" w:rsidRPr="00ED0B13" w:rsidRDefault="000307EE" w:rsidP="00A53C0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bookmarkStart w:id="9" w:name="sub_401"/>
      <w:r>
        <w:rPr>
          <w:sz w:val="27"/>
          <w:szCs w:val="27"/>
        </w:rPr>
        <w:t>-</w:t>
      </w:r>
      <w:r w:rsidRPr="00ED0B13">
        <w:rPr>
          <w:sz w:val="27"/>
          <w:szCs w:val="27"/>
        </w:rPr>
        <w:t xml:space="preserve"> гражданами, относящимися к иным категориям граждан, имеющим право состоять на учете граждан, нуждающихся в жилых помещениях, в соответствии с федеральным законодательством и законодательством Новосибирской области, - документы, подтверждающие это право.</w:t>
      </w:r>
    </w:p>
    <w:bookmarkEnd w:id="9"/>
    <w:p w:rsidR="000307EE" w:rsidRPr="00ED0B13" w:rsidRDefault="000307EE" w:rsidP="00A53C01">
      <w:pPr>
        <w:ind w:firstLine="708"/>
        <w:jc w:val="both"/>
        <w:rPr>
          <w:rFonts w:ascii="Arial" w:hAnsi="Arial"/>
          <w:sz w:val="27"/>
          <w:szCs w:val="27"/>
        </w:rPr>
      </w:pPr>
      <w:r w:rsidRPr="00ED0B13">
        <w:rPr>
          <w:sz w:val="27"/>
          <w:szCs w:val="27"/>
        </w:rPr>
        <w:t>В случае подачи заявления о принятии на учет недееспособного гражданина, поданного его законным представителем, представляется решение органа опеки и попечительства о назначении опекуна».</w:t>
      </w:r>
    </w:p>
    <w:p w:rsidR="000307EE" w:rsidRPr="00ED0B13" w:rsidRDefault="000307EE" w:rsidP="00A53C0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D0B13">
        <w:rPr>
          <w:sz w:val="27"/>
          <w:szCs w:val="27"/>
        </w:rPr>
        <w:t>2. Дополнить административный регламент пунктом 2.8.1. следующего содержания:</w:t>
      </w:r>
    </w:p>
    <w:p w:rsidR="000307EE" w:rsidRPr="00ED0B13" w:rsidRDefault="000307EE" w:rsidP="00DF75B4">
      <w:pPr>
        <w:ind w:firstLine="720"/>
        <w:jc w:val="both"/>
        <w:rPr>
          <w:sz w:val="27"/>
          <w:szCs w:val="27"/>
        </w:rPr>
      </w:pPr>
      <w:r w:rsidRPr="00ED0B13">
        <w:rPr>
          <w:sz w:val="27"/>
          <w:szCs w:val="27"/>
        </w:rPr>
        <w:t>«2.8.1.</w:t>
      </w:r>
      <w:r w:rsidRPr="00ED0B13">
        <w:rPr>
          <w:rFonts w:ascii="Arial" w:hAnsi="Arial"/>
          <w:sz w:val="27"/>
          <w:szCs w:val="27"/>
        </w:rPr>
        <w:t xml:space="preserve"> </w:t>
      </w:r>
      <w:r w:rsidRPr="00ED0B13">
        <w:rPr>
          <w:sz w:val="27"/>
          <w:szCs w:val="27"/>
        </w:rPr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0307EE" w:rsidRPr="00ED0B13" w:rsidRDefault="000307EE" w:rsidP="00DF75B4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D0B13">
        <w:rPr>
          <w:sz w:val="27"/>
          <w:szCs w:val="27"/>
        </w:rPr>
        <w:t>1) заявление о принятии на учет по форме, утвержденной постановлением Губернатора Новосибирской области;</w:t>
      </w:r>
    </w:p>
    <w:p w:rsidR="000307EE" w:rsidRPr="00ED0B13" w:rsidRDefault="000307EE" w:rsidP="00DF75B4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D0B13">
        <w:rPr>
          <w:sz w:val="27"/>
          <w:szCs w:val="27"/>
        </w:rPr>
        <w:t>2) документы, удостоверяющие личность гражданина, а также членов его семьи;</w:t>
      </w:r>
    </w:p>
    <w:p w:rsidR="000307EE" w:rsidRPr="00ED0B13" w:rsidRDefault="000307EE" w:rsidP="00DF75B4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D0B13">
        <w:rPr>
          <w:sz w:val="27"/>
          <w:szCs w:val="27"/>
        </w:rPr>
        <w:t>3) выписку из домовой книги по месту жительства;</w:t>
      </w:r>
    </w:p>
    <w:p w:rsidR="000307EE" w:rsidRPr="00ED0B13" w:rsidRDefault="000307EE" w:rsidP="00DF75B4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D0B13">
        <w:rPr>
          <w:sz w:val="27"/>
          <w:szCs w:val="27"/>
        </w:rPr>
        <w:t>4) 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 решение суда о признании членом семьи);</w:t>
      </w:r>
    </w:p>
    <w:p w:rsidR="000307EE" w:rsidRPr="00ED0B13" w:rsidRDefault="000307EE" w:rsidP="00DF75B4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D0B13">
        <w:rPr>
          <w:sz w:val="27"/>
          <w:szCs w:val="27"/>
        </w:rPr>
        <w:t>5) свидетельство о перемене имени (в случае перемены фамилии, собственно имени и (или) отчества гражданина и (или) членов его семьи).</w:t>
      </w:r>
    </w:p>
    <w:p w:rsidR="000307EE" w:rsidRPr="00ED0B13" w:rsidRDefault="000307EE" w:rsidP="00A53C0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D0B13">
        <w:rPr>
          <w:sz w:val="27"/>
          <w:szCs w:val="27"/>
        </w:rPr>
        <w:t>6)</w:t>
      </w:r>
      <w:r w:rsidRPr="00ED0B13">
        <w:rPr>
          <w:rFonts w:ascii="Arial" w:hAnsi="Arial"/>
          <w:sz w:val="27"/>
          <w:szCs w:val="27"/>
        </w:rPr>
        <w:t xml:space="preserve"> </w:t>
      </w:r>
      <w:r w:rsidRPr="00ED0B13">
        <w:rPr>
          <w:sz w:val="27"/>
          <w:szCs w:val="27"/>
        </w:rPr>
        <w:t>в случае отсутствия договора социального найма иной документ, на основании которого может быть установлен факт проживания в жилом помещении на условиях договора социального найма;</w:t>
      </w:r>
    </w:p>
    <w:p w:rsidR="000307EE" w:rsidRPr="00ED0B13" w:rsidRDefault="000307EE" w:rsidP="00EC245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D0B13">
        <w:rPr>
          <w:sz w:val="27"/>
          <w:szCs w:val="27"/>
        </w:rPr>
        <w:t>7) 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ним;</w:t>
      </w:r>
    </w:p>
    <w:p w:rsidR="000307EE" w:rsidRPr="00ED0B13" w:rsidRDefault="000307EE" w:rsidP="00EC245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D0B13">
        <w:rPr>
          <w:sz w:val="27"/>
          <w:szCs w:val="27"/>
        </w:rPr>
        <w:t>8) медицинская справка о наличии соответствующего заболевания;</w:t>
      </w:r>
    </w:p>
    <w:p w:rsidR="000307EE" w:rsidRPr="00ED0B13" w:rsidRDefault="000307EE" w:rsidP="00A53C0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D0B13">
        <w:rPr>
          <w:sz w:val="27"/>
          <w:szCs w:val="27"/>
        </w:rPr>
        <w:t>9) документ, подтверждающий законное основание владения и (или) пользования жилым помещением;</w:t>
      </w:r>
    </w:p>
    <w:p w:rsidR="000307EE" w:rsidRPr="00ED0B13" w:rsidRDefault="000307EE" w:rsidP="00A53C0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D0B13">
        <w:rPr>
          <w:sz w:val="27"/>
          <w:szCs w:val="27"/>
        </w:rPr>
        <w:t>10)</w:t>
      </w:r>
      <w:r w:rsidRPr="00ED0B13">
        <w:rPr>
          <w:rFonts w:ascii="Arial" w:hAnsi="Arial"/>
          <w:sz w:val="27"/>
          <w:szCs w:val="27"/>
        </w:rPr>
        <w:t xml:space="preserve"> </w:t>
      </w:r>
      <w:r w:rsidRPr="00ED0B13">
        <w:rPr>
          <w:sz w:val="27"/>
          <w:szCs w:val="27"/>
        </w:rPr>
        <w:t>документы, подтверждающие отнесение заявителя к предусмотренным федеральными законами категориям граждан, имеющим право на получение мер социальной поддержки по обеспечению жилыми помещениями;</w:t>
      </w:r>
    </w:p>
    <w:p w:rsidR="000307EE" w:rsidRPr="00ED0B13" w:rsidRDefault="000307EE" w:rsidP="00A53C0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D0B13">
        <w:rPr>
          <w:sz w:val="27"/>
          <w:szCs w:val="27"/>
        </w:rPr>
        <w:t>11) документы, подтверждающие право состоять на учете граждан, нуждающихся в жилых помещениях, в соответствии с федеральным законодательством и законодательством Новосибирской области.».</w:t>
      </w:r>
    </w:p>
    <w:p w:rsidR="000307EE" w:rsidRPr="00ED0B13" w:rsidRDefault="000307EE" w:rsidP="00A53C0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D0B13">
        <w:rPr>
          <w:sz w:val="27"/>
          <w:szCs w:val="27"/>
        </w:rPr>
        <w:t>3. Дополнить пунктом 2.8.2. следующего содержания:</w:t>
      </w:r>
    </w:p>
    <w:p w:rsidR="000307EE" w:rsidRPr="00ED0B13" w:rsidRDefault="000307EE" w:rsidP="00225232">
      <w:pPr>
        <w:ind w:firstLine="720"/>
        <w:jc w:val="both"/>
        <w:rPr>
          <w:sz w:val="27"/>
          <w:szCs w:val="27"/>
        </w:rPr>
      </w:pPr>
      <w:r w:rsidRPr="00ED0B13">
        <w:rPr>
          <w:sz w:val="27"/>
          <w:szCs w:val="27"/>
        </w:rPr>
        <w:t>«2.8.2. 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истребуемых сотрудниками Администрации рабочего поселка Колывань Колыванского района Новосибирской области самостоятельно, или предоставляемых заявителем по желанию (с 01.07.2012 г.):</w:t>
      </w:r>
    </w:p>
    <w:p w:rsidR="000307EE" w:rsidRPr="00ED0B13" w:rsidRDefault="000307EE" w:rsidP="00225232">
      <w:pPr>
        <w:ind w:firstLine="720"/>
        <w:jc w:val="both"/>
        <w:rPr>
          <w:sz w:val="27"/>
          <w:szCs w:val="27"/>
        </w:rPr>
      </w:pPr>
      <w:r w:rsidRPr="00ED0B13">
        <w:rPr>
          <w:sz w:val="27"/>
          <w:szCs w:val="27"/>
        </w:rPr>
        <w:t>1) выписку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за последние пять лет на момент обращения (на гражданина и членов его семьи);</w:t>
      </w:r>
    </w:p>
    <w:p w:rsidR="000307EE" w:rsidRPr="00ED0B13" w:rsidRDefault="000307EE" w:rsidP="0022523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D0B13">
        <w:rPr>
          <w:sz w:val="27"/>
          <w:szCs w:val="27"/>
        </w:rPr>
        <w:t xml:space="preserve">2) </w:t>
      </w:r>
      <w:hyperlink r:id="rId8" w:history="1">
        <w:r w:rsidRPr="00ED0B13">
          <w:rPr>
            <w:sz w:val="27"/>
            <w:szCs w:val="27"/>
          </w:rPr>
          <w:t>справка</w:t>
        </w:r>
      </w:hyperlink>
      <w:r w:rsidRPr="00ED0B13">
        <w:rPr>
          <w:sz w:val="27"/>
          <w:szCs w:val="27"/>
        </w:rPr>
        <w:t xml:space="preserve"> о признании граждан малоимущими;</w:t>
      </w:r>
    </w:p>
    <w:p w:rsidR="000307EE" w:rsidRPr="00ED0B13" w:rsidRDefault="000307EE" w:rsidP="00225232">
      <w:pPr>
        <w:ind w:firstLine="720"/>
        <w:jc w:val="both"/>
        <w:rPr>
          <w:sz w:val="27"/>
          <w:szCs w:val="27"/>
        </w:rPr>
      </w:pPr>
      <w:r w:rsidRPr="00ED0B13">
        <w:rPr>
          <w:sz w:val="27"/>
          <w:szCs w:val="27"/>
        </w:rPr>
        <w:t>3) договор социального найма;</w:t>
      </w:r>
    </w:p>
    <w:p w:rsidR="000307EE" w:rsidRPr="00ED0B13" w:rsidRDefault="000307EE" w:rsidP="00225232">
      <w:pPr>
        <w:ind w:firstLine="720"/>
        <w:jc w:val="both"/>
        <w:rPr>
          <w:sz w:val="27"/>
          <w:szCs w:val="27"/>
        </w:rPr>
      </w:pPr>
      <w:r w:rsidRPr="00ED0B13">
        <w:rPr>
          <w:sz w:val="27"/>
          <w:szCs w:val="27"/>
        </w:rPr>
        <w:t>4) решение уполномоченного органа о признании жилого дома (жилого помещения) непригодным для проживания.».</w:t>
      </w:r>
    </w:p>
    <w:p w:rsidR="000307EE" w:rsidRPr="00ED0B13" w:rsidRDefault="000307EE" w:rsidP="00225232">
      <w:pPr>
        <w:ind w:firstLine="720"/>
        <w:jc w:val="both"/>
        <w:rPr>
          <w:sz w:val="27"/>
          <w:szCs w:val="27"/>
        </w:rPr>
      </w:pPr>
      <w:r w:rsidRPr="00ED0B13">
        <w:rPr>
          <w:sz w:val="27"/>
          <w:szCs w:val="27"/>
        </w:rPr>
        <w:t>4. Пункт 2.10 изложить в новой редакции:</w:t>
      </w:r>
    </w:p>
    <w:p w:rsidR="000307EE" w:rsidRPr="00ED0B13" w:rsidRDefault="000307EE" w:rsidP="00225232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D0B13">
        <w:rPr>
          <w:rFonts w:ascii="Times New Roman" w:hAnsi="Times New Roman" w:cs="Times New Roman"/>
          <w:sz w:val="27"/>
          <w:szCs w:val="27"/>
        </w:rPr>
        <w:t>«2.10. Перечень оснований для отказа в предоставлении муниципальной услуги:</w:t>
      </w:r>
    </w:p>
    <w:p w:rsidR="000307EE" w:rsidRPr="00ED0B13" w:rsidRDefault="000307EE" w:rsidP="00ED0B13">
      <w:pPr>
        <w:ind w:firstLine="708"/>
        <w:jc w:val="both"/>
        <w:rPr>
          <w:sz w:val="27"/>
          <w:szCs w:val="27"/>
        </w:rPr>
      </w:pPr>
      <w:r w:rsidRPr="00ED0B13">
        <w:rPr>
          <w:sz w:val="27"/>
          <w:szCs w:val="27"/>
        </w:rPr>
        <w:t xml:space="preserve">1) не представлены предусмотренные </w:t>
      </w:r>
      <w:hyperlink w:anchor="sub_5204" w:history="1">
        <w:r w:rsidRPr="00ED0B13">
          <w:rPr>
            <w:sz w:val="27"/>
            <w:szCs w:val="27"/>
          </w:rPr>
          <w:t>пунктом</w:t>
        </w:r>
      </w:hyperlink>
      <w:r w:rsidRPr="00ED0B13">
        <w:rPr>
          <w:sz w:val="27"/>
          <w:szCs w:val="27"/>
        </w:rPr>
        <w:t xml:space="preserve"> 2.8. настоящего регламента документы, обязанность по представлению которых возложена на заявителя;</w:t>
      </w:r>
    </w:p>
    <w:p w:rsidR="000307EE" w:rsidRPr="00ED0B13" w:rsidRDefault="000307EE" w:rsidP="0022523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D0B13">
        <w:rPr>
          <w:sz w:val="27"/>
          <w:szCs w:val="27"/>
        </w:rPr>
        <w:t>2)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0307EE" w:rsidRPr="00ED0B13" w:rsidRDefault="000307EE" w:rsidP="0022523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bookmarkStart w:id="10" w:name="sub_54012"/>
      <w:r w:rsidRPr="00ED0B13">
        <w:rPr>
          <w:sz w:val="27"/>
          <w:szCs w:val="27"/>
        </w:rPr>
        <w:t>3)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bookmarkEnd w:id="10"/>
    <w:p w:rsidR="000307EE" w:rsidRPr="00ED0B13" w:rsidRDefault="000307EE" w:rsidP="0022523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D0B13">
        <w:rPr>
          <w:sz w:val="27"/>
          <w:szCs w:val="27"/>
        </w:rPr>
        <w:t xml:space="preserve">4) не истек предусмотренный </w:t>
      </w:r>
      <w:hyperlink w:anchor="sub_53" w:history="1">
        <w:r w:rsidRPr="00ED0B13">
          <w:rPr>
            <w:sz w:val="27"/>
            <w:szCs w:val="27"/>
          </w:rPr>
          <w:t>статьей 53</w:t>
        </w:r>
      </w:hyperlink>
      <w:r w:rsidRPr="00ED0B13">
        <w:rPr>
          <w:sz w:val="27"/>
          <w:szCs w:val="27"/>
        </w:rPr>
        <w:t xml:space="preserve"> Жилищного кодекса пятилетний срок.</w:t>
      </w:r>
    </w:p>
    <w:p w:rsidR="000307EE" w:rsidRPr="00ED0B13" w:rsidRDefault="000307EE" w:rsidP="00225232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D0B13">
        <w:rPr>
          <w:rFonts w:ascii="Times New Roman" w:hAnsi="Times New Roman" w:cs="Times New Roman"/>
          <w:sz w:val="27"/>
          <w:szCs w:val="27"/>
        </w:rPr>
        <w:t>5. Приложение №1-2 административного регламента исключить.</w:t>
      </w:r>
    </w:p>
    <w:p w:rsidR="000307EE" w:rsidRPr="00D12089" w:rsidRDefault="000307EE" w:rsidP="00D12089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12089">
        <w:rPr>
          <w:rFonts w:ascii="Times New Roman" w:hAnsi="Times New Roman" w:cs="Times New Roman"/>
          <w:sz w:val="27"/>
          <w:szCs w:val="27"/>
        </w:rPr>
        <w:t xml:space="preserve">6. Приложение №4 считать приложением №1. </w:t>
      </w:r>
    </w:p>
    <w:sectPr w:rsidR="000307EE" w:rsidRPr="00D12089" w:rsidSect="00B16C94">
      <w:pgSz w:w="11906" w:h="16838"/>
      <w:pgMar w:top="899" w:right="746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1">
    <w:nsid w:val="1A9D356B"/>
    <w:multiLevelType w:val="hybridMultilevel"/>
    <w:tmpl w:val="A1B05780"/>
    <w:lvl w:ilvl="0" w:tplc="3E00D1FE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DC463F2"/>
    <w:multiLevelType w:val="hybridMultilevel"/>
    <w:tmpl w:val="92487BAC"/>
    <w:lvl w:ilvl="0" w:tplc="7382C8C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0642959"/>
    <w:multiLevelType w:val="hybridMultilevel"/>
    <w:tmpl w:val="27A69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CA3C0E"/>
    <w:multiLevelType w:val="hybridMultilevel"/>
    <w:tmpl w:val="8E42DD38"/>
    <w:lvl w:ilvl="0" w:tplc="D2CA48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B7977BB"/>
    <w:multiLevelType w:val="hybridMultilevel"/>
    <w:tmpl w:val="84EA7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809"/>
    <w:rsid w:val="00001E15"/>
    <w:rsid w:val="00014F58"/>
    <w:rsid w:val="00017D7B"/>
    <w:rsid w:val="000307EE"/>
    <w:rsid w:val="000364A7"/>
    <w:rsid w:val="0004412D"/>
    <w:rsid w:val="000565E5"/>
    <w:rsid w:val="000708DB"/>
    <w:rsid w:val="0007202E"/>
    <w:rsid w:val="00073BA0"/>
    <w:rsid w:val="00075047"/>
    <w:rsid w:val="000769F8"/>
    <w:rsid w:val="000868A9"/>
    <w:rsid w:val="00093D52"/>
    <w:rsid w:val="00096A44"/>
    <w:rsid w:val="000A144B"/>
    <w:rsid w:val="000B47B0"/>
    <w:rsid w:val="000D3226"/>
    <w:rsid w:val="000D49C2"/>
    <w:rsid w:val="000D5969"/>
    <w:rsid w:val="000D7073"/>
    <w:rsid w:val="000F3B29"/>
    <w:rsid w:val="00136A4B"/>
    <w:rsid w:val="00137E4B"/>
    <w:rsid w:val="001418B0"/>
    <w:rsid w:val="00154D67"/>
    <w:rsid w:val="0017415E"/>
    <w:rsid w:val="00180C89"/>
    <w:rsid w:val="001A5D4F"/>
    <w:rsid w:val="001B20F8"/>
    <w:rsid w:val="001B751B"/>
    <w:rsid w:val="001C29F8"/>
    <w:rsid w:val="001E1215"/>
    <w:rsid w:val="00200C76"/>
    <w:rsid w:val="00201758"/>
    <w:rsid w:val="002158E5"/>
    <w:rsid w:val="0021728B"/>
    <w:rsid w:val="00222C21"/>
    <w:rsid w:val="00225232"/>
    <w:rsid w:val="00227E16"/>
    <w:rsid w:val="002322D0"/>
    <w:rsid w:val="00235378"/>
    <w:rsid w:val="00235809"/>
    <w:rsid w:val="0026516E"/>
    <w:rsid w:val="00267598"/>
    <w:rsid w:val="00275267"/>
    <w:rsid w:val="00277F15"/>
    <w:rsid w:val="00283E58"/>
    <w:rsid w:val="002860E2"/>
    <w:rsid w:val="002A5326"/>
    <w:rsid w:val="002A6B8C"/>
    <w:rsid w:val="002B3CAF"/>
    <w:rsid w:val="002C4BA9"/>
    <w:rsid w:val="002D7D89"/>
    <w:rsid w:val="002E0209"/>
    <w:rsid w:val="002E1958"/>
    <w:rsid w:val="002E6E1C"/>
    <w:rsid w:val="002F5956"/>
    <w:rsid w:val="0031606D"/>
    <w:rsid w:val="00316451"/>
    <w:rsid w:val="00371A7A"/>
    <w:rsid w:val="0038054A"/>
    <w:rsid w:val="00382418"/>
    <w:rsid w:val="003B233D"/>
    <w:rsid w:val="003C6860"/>
    <w:rsid w:val="003D6610"/>
    <w:rsid w:val="003D6804"/>
    <w:rsid w:val="003D727A"/>
    <w:rsid w:val="003E664C"/>
    <w:rsid w:val="00417BC3"/>
    <w:rsid w:val="00435312"/>
    <w:rsid w:val="0046131E"/>
    <w:rsid w:val="00463AB1"/>
    <w:rsid w:val="00476E59"/>
    <w:rsid w:val="00490027"/>
    <w:rsid w:val="004A1B6C"/>
    <w:rsid w:val="004C52D7"/>
    <w:rsid w:val="004D4C21"/>
    <w:rsid w:val="004D6E83"/>
    <w:rsid w:val="004E3545"/>
    <w:rsid w:val="004E5465"/>
    <w:rsid w:val="004F0009"/>
    <w:rsid w:val="004F247F"/>
    <w:rsid w:val="00504AB7"/>
    <w:rsid w:val="005314FA"/>
    <w:rsid w:val="005343E7"/>
    <w:rsid w:val="00563A88"/>
    <w:rsid w:val="00565ED5"/>
    <w:rsid w:val="0057786F"/>
    <w:rsid w:val="00587726"/>
    <w:rsid w:val="00590066"/>
    <w:rsid w:val="005A39C2"/>
    <w:rsid w:val="005D0BCD"/>
    <w:rsid w:val="005E52A3"/>
    <w:rsid w:val="005F1639"/>
    <w:rsid w:val="00601866"/>
    <w:rsid w:val="006043B1"/>
    <w:rsid w:val="00615D6A"/>
    <w:rsid w:val="006241E1"/>
    <w:rsid w:val="00672DE0"/>
    <w:rsid w:val="00675AED"/>
    <w:rsid w:val="006B4B94"/>
    <w:rsid w:val="006B6473"/>
    <w:rsid w:val="006C3EEE"/>
    <w:rsid w:val="006C4C42"/>
    <w:rsid w:val="006D1FF4"/>
    <w:rsid w:val="006F21D5"/>
    <w:rsid w:val="006F390B"/>
    <w:rsid w:val="006F6D43"/>
    <w:rsid w:val="00702738"/>
    <w:rsid w:val="00725C6E"/>
    <w:rsid w:val="0076007C"/>
    <w:rsid w:val="0076110D"/>
    <w:rsid w:val="00762B22"/>
    <w:rsid w:val="00772AFE"/>
    <w:rsid w:val="0077589C"/>
    <w:rsid w:val="00790748"/>
    <w:rsid w:val="007948F2"/>
    <w:rsid w:val="007E0564"/>
    <w:rsid w:val="007F5C39"/>
    <w:rsid w:val="008046F7"/>
    <w:rsid w:val="00814FEB"/>
    <w:rsid w:val="00817521"/>
    <w:rsid w:val="00823DD5"/>
    <w:rsid w:val="0083564F"/>
    <w:rsid w:val="008425BC"/>
    <w:rsid w:val="0085510A"/>
    <w:rsid w:val="0086716D"/>
    <w:rsid w:val="0089018D"/>
    <w:rsid w:val="008A45C1"/>
    <w:rsid w:val="008C69B2"/>
    <w:rsid w:val="008F2BAD"/>
    <w:rsid w:val="009102B0"/>
    <w:rsid w:val="00916FCE"/>
    <w:rsid w:val="009201C2"/>
    <w:rsid w:val="00935D5E"/>
    <w:rsid w:val="00935EFA"/>
    <w:rsid w:val="009421B9"/>
    <w:rsid w:val="00951AF4"/>
    <w:rsid w:val="009663EF"/>
    <w:rsid w:val="00970AED"/>
    <w:rsid w:val="00995CB7"/>
    <w:rsid w:val="009A7F93"/>
    <w:rsid w:val="009C74F5"/>
    <w:rsid w:val="009D1BC6"/>
    <w:rsid w:val="009D7084"/>
    <w:rsid w:val="00A00BF9"/>
    <w:rsid w:val="00A02DDB"/>
    <w:rsid w:val="00A26C68"/>
    <w:rsid w:val="00A37C1E"/>
    <w:rsid w:val="00A53C01"/>
    <w:rsid w:val="00A548DF"/>
    <w:rsid w:val="00A81C47"/>
    <w:rsid w:val="00A86CA4"/>
    <w:rsid w:val="00AA11DC"/>
    <w:rsid w:val="00AB26FA"/>
    <w:rsid w:val="00AC71D4"/>
    <w:rsid w:val="00AD08A6"/>
    <w:rsid w:val="00AD1904"/>
    <w:rsid w:val="00AD26E1"/>
    <w:rsid w:val="00AD6E83"/>
    <w:rsid w:val="00AE49AB"/>
    <w:rsid w:val="00B02378"/>
    <w:rsid w:val="00B048FB"/>
    <w:rsid w:val="00B06977"/>
    <w:rsid w:val="00B15050"/>
    <w:rsid w:val="00B16C94"/>
    <w:rsid w:val="00B16D28"/>
    <w:rsid w:val="00B340C9"/>
    <w:rsid w:val="00B43595"/>
    <w:rsid w:val="00B4642D"/>
    <w:rsid w:val="00B47F45"/>
    <w:rsid w:val="00B712CB"/>
    <w:rsid w:val="00B7155D"/>
    <w:rsid w:val="00B801B8"/>
    <w:rsid w:val="00BC4A08"/>
    <w:rsid w:val="00BD1EC7"/>
    <w:rsid w:val="00BD57CD"/>
    <w:rsid w:val="00BE6F04"/>
    <w:rsid w:val="00C4469E"/>
    <w:rsid w:val="00C51A5D"/>
    <w:rsid w:val="00C63EE6"/>
    <w:rsid w:val="00C640B3"/>
    <w:rsid w:val="00C64DCB"/>
    <w:rsid w:val="00C64FDA"/>
    <w:rsid w:val="00C713AD"/>
    <w:rsid w:val="00C74CB0"/>
    <w:rsid w:val="00C773DB"/>
    <w:rsid w:val="00C8261A"/>
    <w:rsid w:val="00C86457"/>
    <w:rsid w:val="00C91CFD"/>
    <w:rsid w:val="00C92F88"/>
    <w:rsid w:val="00C9353A"/>
    <w:rsid w:val="00CA71B9"/>
    <w:rsid w:val="00CB7A8F"/>
    <w:rsid w:val="00CC52EC"/>
    <w:rsid w:val="00CE2D1C"/>
    <w:rsid w:val="00CE5160"/>
    <w:rsid w:val="00D12089"/>
    <w:rsid w:val="00D1668E"/>
    <w:rsid w:val="00D2446A"/>
    <w:rsid w:val="00D33B7A"/>
    <w:rsid w:val="00D42CA7"/>
    <w:rsid w:val="00D8287D"/>
    <w:rsid w:val="00D86D80"/>
    <w:rsid w:val="00D91144"/>
    <w:rsid w:val="00D93EBD"/>
    <w:rsid w:val="00DB1BDA"/>
    <w:rsid w:val="00DC4ABE"/>
    <w:rsid w:val="00DC7149"/>
    <w:rsid w:val="00DD775B"/>
    <w:rsid w:val="00DE7C3D"/>
    <w:rsid w:val="00DF1DE6"/>
    <w:rsid w:val="00DF733D"/>
    <w:rsid w:val="00DF75B4"/>
    <w:rsid w:val="00E00E70"/>
    <w:rsid w:val="00E15C82"/>
    <w:rsid w:val="00E367C2"/>
    <w:rsid w:val="00E42DF6"/>
    <w:rsid w:val="00E844A6"/>
    <w:rsid w:val="00E86C08"/>
    <w:rsid w:val="00EA588E"/>
    <w:rsid w:val="00EC1ED2"/>
    <w:rsid w:val="00EC245F"/>
    <w:rsid w:val="00EC2E86"/>
    <w:rsid w:val="00ED0B13"/>
    <w:rsid w:val="00ED2FD9"/>
    <w:rsid w:val="00EF156F"/>
    <w:rsid w:val="00EF7099"/>
    <w:rsid w:val="00F241B9"/>
    <w:rsid w:val="00F452AA"/>
    <w:rsid w:val="00F45761"/>
    <w:rsid w:val="00F655E2"/>
    <w:rsid w:val="00F71990"/>
    <w:rsid w:val="00F75154"/>
    <w:rsid w:val="00F835BE"/>
    <w:rsid w:val="00FA082A"/>
    <w:rsid w:val="00FC21AE"/>
    <w:rsid w:val="00FD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809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5809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5809"/>
    <w:pPr>
      <w:keepNext/>
      <w:jc w:val="right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580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35809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locked/>
    <w:rsid w:val="00C91CFD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 Знак2 Знак"/>
    <w:basedOn w:val="Normal"/>
    <w:uiPriority w:val="99"/>
    <w:rsid w:val="000565E5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styleId="Hyperlink">
    <w:name w:val="Hyperlink"/>
    <w:basedOn w:val="DefaultParagraphFont"/>
    <w:uiPriority w:val="99"/>
    <w:rsid w:val="000565E5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31606D"/>
    <w:rPr>
      <w:color w:val="008000"/>
    </w:rPr>
  </w:style>
  <w:style w:type="paragraph" w:customStyle="1" w:styleId="a0">
    <w:name w:val="Нормальный (таблица)"/>
    <w:basedOn w:val="Normal"/>
    <w:next w:val="Normal"/>
    <w:uiPriority w:val="99"/>
    <w:rsid w:val="00096A44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82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1FF4"/>
    <w:rPr>
      <w:rFonts w:ascii="Times New Roman" w:hAnsi="Times New Roman" w:cs="Times New Roman"/>
      <w:sz w:val="2"/>
      <w:szCs w:val="2"/>
    </w:rPr>
  </w:style>
  <w:style w:type="paragraph" w:customStyle="1" w:styleId="ConsPlusNormal">
    <w:name w:val="ConsPlusNormal"/>
    <w:uiPriority w:val="99"/>
    <w:rsid w:val="00A37C1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DefaultParagraphFont"/>
    <w:uiPriority w:val="99"/>
    <w:rsid w:val="00222C21"/>
  </w:style>
  <w:style w:type="paragraph" w:styleId="NoSpacing">
    <w:name w:val="No Spacing"/>
    <w:uiPriority w:val="99"/>
    <w:qFormat/>
    <w:rsid w:val="00A53C01"/>
    <w:rPr>
      <w:rFonts w:cs="Calibri"/>
      <w:lang w:eastAsia="en-US"/>
    </w:rPr>
  </w:style>
  <w:style w:type="paragraph" w:customStyle="1" w:styleId="a1">
    <w:name w:val="Комментарий"/>
    <w:basedOn w:val="Normal"/>
    <w:next w:val="Normal"/>
    <w:uiPriority w:val="99"/>
    <w:rsid w:val="00225232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2">
    <w:name w:val="Информация об изменениях документа"/>
    <w:basedOn w:val="a1"/>
    <w:next w:val="Normal"/>
    <w:uiPriority w:val="99"/>
    <w:rsid w:val="002252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08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8064.4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0601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lyvan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821</TotalTime>
  <Pages>4</Pages>
  <Words>1590</Words>
  <Characters>9064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t.kripalskay</dc:creator>
  <cp:keywords/>
  <dc:description/>
  <cp:lastModifiedBy>Николай</cp:lastModifiedBy>
  <cp:revision>59</cp:revision>
  <cp:lastPrinted>2013-08-05T05:35:00Z</cp:lastPrinted>
  <dcterms:created xsi:type="dcterms:W3CDTF">2012-04-04T06:53:00Z</dcterms:created>
  <dcterms:modified xsi:type="dcterms:W3CDTF">2014-09-29T05:54:00Z</dcterms:modified>
</cp:coreProperties>
</file>