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DF" w:rsidRPr="00097F8A" w:rsidRDefault="003A73DF" w:rsidP="009E0B28">
      <w:pPr>
        <w:jc w:val="right"/>
        <w:rPr>
          <w:b/>
          <w:szCs w:val="28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gerb" style="position:absolute;left:0;text-align:left;margin-left:3in;margin-top:9pt;width:37.5pt;height:45pt;z-index:251658240;visibility:visible">
            <v:imagedata r:id="rId7" o:title=""/>
          </v:shape>
        </w:pict>
      </w:r>
    </w:p>
    <w:p w:rsidR="003A73DF" w:rsidRPr="00097F8A" w:rsidRDefault="003A73DF" w:rsidP="009E0B28">
      <w:pPr>
        <w:jc w:val="center"/>
        <w:rPr>
          <w:b/>
          <w:szCs w:val="28"/>
        </w:rPr>
      </w:pPr>
    </w:p>
    <w:p w:rsidR="003A73DF" w:rsidRPr="00097F8A" w:rsidRDefault="003A73DF" w:rsidP="009E0B28">
      <w:pPr>
        <w:jc w:val="center"/>
        <w:rPr>
          <w:b/>
          <w:szCs w:val="28"/>
        </w:rPr>
      </w:pPr>
    </w:p>
    <w:p w:rsidR="003A73DF" w:rsidRPr="00097F8A" w:rsidRDefault="003A73DF" w:rsidP="009E0B28">
      <w:pPr>
        <w:jc w:val="center"/>
        <w:rPr>
          <w:b/>
          <w:szCs w:val="28"/>
        </w:rPr>
      </w:pPr>
      <w:r w:rsidRPr="00097F8A">
        <w:rPr>
          <w:b/>
          <w:szCs w:val="28"/>
        </w:rPr>
        <w:tab/>
      </w:r>
      <w:r w:rsidRPr="00097F8A">
        <w:rPr>
          <w:b/>
          <w:szCs w:val="28"/>
        </w:rPr>
        <w:tab/>
      </w:r>
      <w:r w:rsidRPr="00097F8A">
        <w:rPr>
          <w:b/>
          <w:szCs w:val="28"/>
        </w:rPr>
        <w:tab/>
      </w:r>
      <w:r w:rsidRPr="00097F8A">
        <w:rPr>
          <w:b/>
          <w:szCs w:val="28"/>
        </w:rPr>
        <w:tab/>
      </w:r>
      <w:r w:rsidRPr="00097F8A">
        <w:rPr>
          <w:b/>
          <w:szCs w:val="28"/>
        </w:rPr>
        <w:tab/>
      </w:r>
      <w:r w:rsidRPr="00097F8A">
        <w:rPr>
          <w:b/>
          <w:szCs w:val="28"/>
        </w:rPr>
        <w:tab/>
      </w:r>
      <w:r w:rsidRPr="00097F8A">
        <w:rPr>
          <w:b/>
          <w:szCs w:val="28"/>
        </w:rPr>
        <w:tab/>
      </w:r>
    </w:p>
    <w:p w:rsidR="003A73DF" w:rsidRPr="00097F8A" w:rsidRDefault="003A73DF" w:rsidP="009E0B28">
      <w:pPr>
        <w:jc w:val="both"/>
        <w:rPr>
          <w:b/>
          <w:szCs w:val="28"/>
        </w:rPr>
      </w:pPr>
      <w:r w:rsidRPr="00097F8A">
        <w:rPr>
          <w:b/>
          <w:szCs w:val="28"/>
        </w:rPr>
        <w:t xml:space="preserve">                                              СОВЕТ ДЕПУТАТОВ                                 </w:t>
      </w:r>
    </w:p>
    <w:p w:rsidR="003A73DF" w:rsidRPr="00097F8A" w:rsidRDefault="003A73DF" w:rsidP="00711C16">
      <w:pPr>
        <w:jc w:val="center"/>
        <w:rPr>
          <w:b/>
          <w:szCs w:val="28"/>
        </w:rPr>
      </w:pPr>
      <w:r w:rsidRPr="00097F8A">
        <w:rPr>
          <w:b/>
          <w:szCs w:val="28"/>
        </w:rPr>
        <w:t>РАБОЧЕГО ПОСЕЛКА КОЛЫВАНЬ</w:t>
      </w:r>
    </w:p>
    <w:p w:rsidR="003A73DF" w:rsidRPr="00097F8A" w:rsidRDefault="003A73DF" w:rsidP="00711C16">
      <w:pPr>
        <w:jc w:val="center"/>
        <w:rPr>
          <w:b/>
          <w:szCs w:val="28"/>
        </w:rPr>
      </w:pPr>
      <w:r w:rsidRPr="00097F8A">
        <w:rPr>
          <w:b/>
          <w:szCs w:val="28"/>
        </w:rPr>
        <w:t>КОЛЫВАНСКОГО РАЙОНА</w:t>
      </w:r>
    </w:p>
    <w:p w:rsidR="003A73DF" w:rsidRPr="00097F8A" w:rsidRDefault="003A73DF" w:rsidP="00711C16">
      <w:pPr>
        <w:jc w:val="center"/>
        <w:rPr>
          <w:b/>
          <w:szCs w:val="28"/>
        </w:rPr>
      </w:pPr>
      <w:r w:rsidRPr="00097F8A">
        <w:rPr>
          <w:b/>
          <w:szCs w:val="28"/>
        </w:rPr>
        <w:t>НОВОСИБИРСКОЙ ОБЛАСТИ</w:t>
      </w:r>
      <w:bookmarkStart w:id="0" w:name="_GoBack"/>
      <w:bookmarkEnd w:id="0"/>
    </w:p>
    <w:p w:rsidR="003A73DF" w:rsidRPr="00097F8A" w:rsidRDefault="003A73DF" w:rsidP="00711C16">
      <w:pPr>
        <w:jc w:val="center"/>
        <w:rPr>
          <w:b/>
          <w:szCs w:val="28"/>
        </w:rPr>
      </w:pPr>
      <w:r w:rsidRPr="00097F8A">
        <w:rPr>
          <w:b/>
          <w:szCs w:val="28"/>
        </w:rPr>
        <w:t>(</w:t>
      </w:r>
      <w:r>
        <w:rPr>
          <w:b/>
          <w:szCs w:val="28"/>
        </w:rPr>
        <w:t>пятого</w:t>
      </w:r>
      <w:r w:rsidRPr="00097F8A">
        <w:rPr>
          <w:b/>
          <w:szCs w:val="28"/>
        </w:rPr>
        <w:t xml:space="preserve"> созыва)</w:t>
      </w:r>
    </w:p>
    <w:p w:rsidR="003A73DF" w:rsidRPr="00097F8A" w:rsidRDefault="003A73DF" w:rsidP="003F399B">
      <w:pPr>
        <w:jc w:val="center"/>
        <w:rPr>
          <w:b/>
          <w:szCs w:val="28"/>
        </w:rPr>
      </w:pPr>
    </w:p>
    <w:p w:rsidR="003A73DF" w:rsidRPr="00097F8A" w:rsidRDefault="003A73DF" w:rsidP="001704B7">
      <w:pPr>
        <w:jc w:val="center"/>
        <w:rPr>
          <w:b/>
          <w:szCs w:val="28"/>
        </w:rPr>
      </w:pPr>
      <w:r w:rsidRPr="00097F8A">
        <w:rPr>
          <w:b/>
          <w:szCs w:val="28"/>
        </w:rPr>
        <w:t>РЕШЕНИЕ</w:t>
      </w:r>
    </w:p>
    <w:p w:rsidR="003A73DF" w:rsidRPr="00097F8A" w:rsidRDefault="003A73DF" w:rsidP="001704B7">
      <w:pPr>
        <w:jc w:val="center"/>
        <w:rPr>
          <w:b/>
          <w:szCs w:val="28"/>
        </w:rPr>
      </w:pPr>
      <w:r>
        <w:rPr>
          <w:szCs w:val="28"/>
        </w:rPr>
        <w:t xml:space="preserve">пятой </w:t>
      </w:r>
      <w:r w:rsidRPr="00097F8A">
        <w:rPr>
          <w:szCs w:val="28"/>
        </w:rPr>
        <w:t xml:space="preserve">сессии                                  </w:t>
      </w:r>
    </w:p>
    <w:p w:rsidR="003A73DF" w:rsidRPr="00097F8A" w:rsidRDefault="003A73DF" w:rsidP="003F399B">
      <w:pPr>
        <w:jc w:val="both"/>
        <w:rPr>
          <w:b/>
          <w:szCs w:val="28"/>
        </w:rPr>
      </w:pPr>
    </w:p>
    <w:p w:rsidR="003A73DF" w:rsidRPr="00097F8A" w:rsidRDefault="003A73DF" w:rsidP="003F399B">
      <w:pPr>
        <w:jc w:val="both"/>
        <w:rPr>
          <w:b/>
          <w:szCs w:val="28"/>
        </w:rPr>
      </w:pPr>
      <w:r>
        <w:rPr>
          <w:b/>
          <w:szCs w:val="28"/>
        </w:rPr>
        <w:t>17</w:t>
      </w:r>
      <w:r w:rsidRPr="00097F8A">
        <w:rPr>
          <w:b/>
          <w:szCs w:val="28"/>
        </w:rPr>
        <w:t>.</w:t>
      </w:r>
      <w:r>
        <w:rPr>
          <w:b/>
          <w:szCs w:val="28"/>
        </w:rPr>
        <w:t>03</w:t>
      </w:r>
      <w:r w:rsidRPr="00097F8A">
        <w:rPr>
          <w:b/>
          <w:szCs w:val="28"/>
        </w:rPr>
        <w:t>.</w:t>
      </w:r>
      <w:r>
        <w:rPr>
          <w:b/>
          <w:szCs w:val="28"/>
        </w:rPr>
        <w:t>2016</w:t>
      </w:r>
      <w:r w:rsidRPr="00097F8A">
        <w:rPr>
          <w:b/>
          <w:szCs w:val="28"/>
        </w:rPr>
        <w:t>г.</w:t>
      </w:r>
      <w:r w:rsidRPr="00097F8A">
        <w:rPr>
          <w:b/>
          <w:szCs w:val="28"/>
        </w:rPr>
        <w:tab/>
      </w:r>
      <w:r w:rsidRPr="00097F8A">
        <w:rPr>
          <w:b/>
          <w:szCs w:val="28"/>
        </w:rPr>
        <w:tab/>
      </w:r>
      <w:r w:rsidRPr="00097F8A">
        <w:rPr>
          <w:b/>
          <w:szCs w:val="28"/>
        </w:rPr>
        <w:tab/>
      </w:r>
      <w:r w:rsidRPr="00097F8A">
        <w:rPr>
          <w:b/>
          <w:szCs w:val="28"/>
        </w:rPr>
        <w:tab/>
      </w:r>
      <w:r w:rsidRPr="00097F8A">
        <w:rPr>
          <w:b/>
          <w:szCs w:val="28"/>
        </w:rPr>
        <w:tab/>
      </w:r>
      <w:r>
        <w:rPr>
          <w:b/>
          <w:szCs w:val="28"/>
        </w:rPr>
        <w:t xml:space="preserve">                                                       </w:t>
      </w:r>
      <w:r w:rsidRPr="00097F8A">
        <w:rPr>
          <w:b/>
          <w:szCs w:val="28"/>
        </w:rPr>
        <w:t xml:space="preserve">№ </w:t>
      </w:r>
      <w:r>
        <w:rPr>
          <w:b/>
          <w:szCs w:val="28"/>
          <w:u w:val="single"/>
        </w:rPr>
        <w:t>1</w:t>
      </w:r>
    </w:p>
    <w:p w:rsidR="003A73DF" w:rsidRPr="003A3D6A" w:rsidRDefault="003A73DF" w:rsidP="003A3D6A">
      <w:pPr>
        <w:tabs>
          <w:tab w:val="left" w:pos="360"/>
        </w:tabs>
        <w:jc w:val="both"/>
        <w:rPr>
          <w:b/>
          <w:szCs w:val="28"/>
        </w:rPr>
      </w:pPr>
      <w:r w:rsidRPr="003A3D6A">
        <w:rPr>
          <w:b/>
          <w:szCs w:val="28"/>
        </w:rPr>
        <w:t xml:space="preserve">О внесении изменений </w:t>
      </w:r>
    </w:p>
    <w:p w:rsidR="003A73DF" w:rsidRDefault="003A73DF" w:rsidP="003A3D6A">
      <w:pPr>
        <w:tabs>
          <w:tab w:val="left" w:pos="360"/>
        </w:tabs>
        <w:jc w:val="both"/>
        <w:rPr>
          <w:b/>
          <w:szCs w:val="28"/>
        </w:rPr>
      </w:pPr>
      <w:r w:rsidRPr="003A3D6A">
        <w:rPr>
          <w:b/>
          <w:szCs w:val="28"/>
        </w:rPr>
        <w:t>в решение сессии от 2</w:t>
      </w:r>
      <w:r>
        <w:rPr>
          <w:b/>
          <w:szCs w:val="28"/>
        </w:rPr>
        <w:t>2</w:t>
      </w:r>
      <w:r w:rsidRPr="003A3D6A">
        <w:rPr>
          <w:b/>
          <w:szCs w:val="28"/>
        </w:rPr>
        <w:t>.12.201</w:t>
      </w:r>
      <w:r>
        <w:rPr>
          <w:b/>
          <w:szCs w:val="28"/>
        </w:rPr>
        <w:t>5</w:t>
      </w:r>
      <w:r w:rsidRPr="003A3D6A">
        <w:rPr>
          <w:b/>
          <w:szCs w:val="28"/>
        </w:rPr>
        <w:t>г. № 1</w:t>
      </w:r>
    </w:p>
    <w:p w:rsidR="003A73DF" w:rsidRPr="00097F8A" w:rsidRDefault="003A73DF" w:rsidP="003F399B">
      <w:pPr>
        <w:tabs>
          <w:tab w:val="left" w:pos="360"/>
        </w:tabs>
        <w:jc w:val="both"/>
        <w:rPr>
          <w:b/>
          <w:szCs w:val="28"/>
        </w:rPr>
      </w:pPr>
      <w:r>
        <w:rPr>
          <w:b/>
          <w:szCs w:val="28"/>
        </w:rPr>
        <w:t>«</w:t>
      </w:r>
      <w:r w:rsidRPr="00097F8A">
        <w:rPr>
          <w:b/>
          <w:szCs w:val="28"/>
        </w:rPr>
        <w:t>О бюджете муниципального образования</w:t>
      </w:r>
    </w:p>
    <w:p w:rsidR="003A73DF" w:rsidRPr="00097F8A" w:rsidRDefault="003A73DF" w:rsidP="002D1532">
      <w:pPr>
        <w:tabs>
          <w:tab w:val="left" w:pos="360"/>
        </w:tabs>
        <w:jc w:val="both"/>
        <w:rPr>
          <w:b/>
          <w:szCs w:val="28"/>
        </w:rPr>
      </w:pPr>
      <w:r w:rsidRPr="00097F8A">
        <w:rPr>
          <w:b/>
          <w:szCs w:val="28"/>
        </w:rPr>
        <w:t xml:space="preserve">рабочий поселок Колывань Колыванского </w:t>
      </w:r>
    </w:p>
    <w:p w:rsidR="003A73DF" w:rsidRPr="00097F8A" w:rsidRDefault="003A73DF" w:rsidP="002D1532">
      <w:pPr>
        <w:tabs>
          <w:tab w:val="left" w:pos="360"/>
        </w:tabs>
        <w:jc w:val="both"/>
        <w:rPr>
          <w:b/>
          <w:szCs w:val="28"/>
        </w:rPr>
      </w:pPr>
      <w:r w:rsidRPr="00097F8A">
        <w:rPr>
          <w:b/>
          <w:szCs w:val="28"/>
        </w:rPr>
        <w:t>района Новосибирской области на 201</w:t>
      </w:r>
      <w:r>
        <w:rPr>
          <w:b/>
          <w:szCs w:val="28"/>
        </w:rPr>
        <w:t>6</w:t>
      </w:r>
      <w:r w:rsidRPr="00097F8A">
        <w:rPr>
          <w:b/>
          <w:szCs w:val="28"/>
        </w:rPr>
        <w:t xml:space="preserve"> год</w:t>
      </w:r>
    </w:p>
    <w:p w:rsidR="003A73DF" w:rsidRPr="00097F8A" w:rsidRDefault="003A73DF" w:rsidP="002D1532">
      <w:pPr>
        <w:tabs>
          <w:tab w:val="left" w:pos="360"/>
        </w:tabs>
        <w:jc w:val="both"/>
        <w:rPr>
          <w:b/>
          <w:szCs w:val="28"/>
        </w:rPr>
      </w:pPr>
      <w:r w:rsidRPr="00097F8A">
        <w:rPr>
          <w:b/>
          <w:szCs w:val="28"/>
        </w:rPr>
        <w:t>и на плановый период 201</w:t>
      </w:r>
      <w:r>
        <w:rPr>
          <w:b/>
          <w:szCs w:val="28"/>
        </w:rPr>
        <w:t>7</w:t>
      </w:r>
      <w:r w:rsidRPr="00097F8A">
        <w:rPr>
          <w:b/>
          <w:szCs w:val="28"/>
        </w:rPr>
        <w:t xml:space="preserve"> и 201</w:t>
      </w:r>
      <w:r>
        <w:rPr>
          <w:b/>
          <w:szCs w:val="28"/>
        </w:rPr>
        <w:t>8</w:t>
      </w:r>
      <w:r w:rsidRPr="00097F8A">
        <w:rPr>
          <w:b/>
          <w:szCs w:val="28"/>
        </w:rPr>
        <w:t xml:space="preserve"> годов</w:t>
      </w:r>
      <w:r>
        <w:rPr>
          <w:b/>
          <w:szCs w:val="28"/>
        </w:rPr>
        <w:t>»</w:t>
      </w:r>
    </w:p>
    <w:p w:rsidR="003A73DF" w:rsidRPr="00097F8A" w:rsidRDefault="003A73DF" w:rsidP="007008B5">
      <w:pPr>
        <w:ind w:firstLine="708"/>
        <w:jc w:val="both"/>
        <w:rPr>
          <w:szCs w:val="28"/>
        </w:rPr>
      </w:pPr>
    </w:p>
    <w:p w:rsidR="003A73DF" w:rsidRDefault="003A73DF" w:rsidP="007008B5">
      <w:pPr>
        <w:ind w:firstLine="708"/>
        <w:jc w:val="both"/>
        <w:rPr>
          <w:szCs w:val="28"/>
        </w:rPr>
      </w:pPr>
      <w:r w:rsidRPr="00097F8A">
        <w:rPr>
          <w:szCs w:val="28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Законом Новосибирской области  «Об областном бюджете Новосибирской области на 201</w:t>
      </w:r>
      <w:r>
        <w:rPr>
          <w:szCs w:val="28"/>
        </w:rPr>
        <w:t>6</w:t>
      </w:r>
      <w:r w:rsidRPr="00097F8A">
        <w:rPr>
          <w:szCs w:val="28"/>
        </w:rPr>
        <w:t xml:space="preserve"> год и на плановый период 201</w:t>
      </w:r>
      <w:r>
        <w:rPr>
          <w:szCs w:val="28"/>
        </w:rPr>
        <w:t>7</w:t>
      </w:r>
      <w:r w:rsidRPr="00097F8A">
        <w:rPr>
          <w:szCs w:val="28"/>
        </w:rPr>
        <w:t>и 201</w:t>
      </w:r>
      <w:r>
        <w:rPr>
          <w:szCs w:val="28"/>
        </w:rPr>
        <w:t>8</w:t>
      </w:r>
      <w:r w:rsidRPr="00097F8A">
        <w:rPr>
          <w:szCs w:val="28"/>
        </w:rPr>
        <w:t xml:space="preserve"> годов», Законом Новосибирской области  «О бюджетном процессе  в Новосибирской области», Положением  «О бюджетном процессе в муниципальном образовании рабочий поселок Колывань Колыванского района Новосибирской области»,</w:t>
      </w:r>
      <w:r w:rsidRPr="003A3D6A">
        <w:rPr>
          <w:szCs w:val="28"/>
        </w:rPr>
        <w:t>в соответствии с Уставом рабочего поселка Колывань Колыванского района Новосибирской области, заслушав и обсудив информацию «О внесении изменений в решение сессии от 2</w:t>
      </w:r>
      <w:r>
        <w:rPr>
          <w:szCs w:val="28"/>
        </w:rPr>
        <w:t>2</w:t>
      </w:r>
      <w:r w:rsidRPr="003A3D6A">
        <w:rPr>
          <w:szCs w:val="28"/>
        </w:rPr>
        <w:t>.12.201</w:t>
      </w:r>
      <w:r>
        <w:rPr>
          <w:szCs w:val="28"/>
        </w:rPr>
        <w:t>5</w:t>
      </w:r>
      <w:r w:rsidRPr="003A3D6A">
        <w:rPr>
          <w:szCs w:val="28"/>
        </w:rPr>
        <w:t>г. № 1 «О бюджете    муниципального образования рабочий поселок Колывань Колыванского района Новосибирской области на  201</w:t>
      </w:r>
      <w:r>
        <w:rPr>
          <w:szCs w:val="28"/>
        </w:rPr>
        <w:t>6</w:t>
      </w:r>
      <w:r w:rsidRPr="003A3D6A">
        <w:rPr>
          <w:szCs w:val="28"/>
        </w:rPr>
        <w:t xml:space="preserve"> год и на плановый период 201</w:t>
      </w:r>
      <w:r>
        <w:rPr>
          <w:szCs w:val="28"/>
        </w:rPr>
        <w:t>7</w:t>
      </w:r>
      <w:r w:rsidRPr="003A3D6A">
        <w:rPr>
          <w:szCs w:val="28"/>
        </w:rPr>
        <w:t xml:space="preserve"> и 201</w:t>
      </w:r>
      <w:r>
        <w:rPr>
          <w:szCs w:val="28"/>
        </w:rPr>
        <w:t>8</w:t>
      </w:r>
      <w:r w:rsidRPr="003A3D6A">
        <w:rPr>
          <w:szCs w:val="28"/>
        </w:rPr>
        <w:t xml:space="preserve"> годов», Совет депутатов</w:t>
      </w:r>
    </w:p>
    <w:p w:rsidR="003A73DF" w:rsidRDefault="003A73DF" w:rsidP="007008B5">
      <w:pPr>
        <w:jc w:val="both"/>
        <w:rPr>
          <w:szCs w:val="28"/>
        </w:rPr>
      </w:pPr>
      <w:r w:rsidRPr="00097F8A">
        <w:rPr>
          <w:szCs w:val="28"/>
        </w:rPr>
        <w:t xml:space="preserve">РЕШИЛ: </w:t>
      </w:r>
    </w:p>
    <w:p w:rsidR="003A73DF" w:rsidRDefault="003A73DF" w:rsidP="007008B5">
      <w:pPr>
        <w:jc w:val="both"/>
        <w:rPr>
          <w:szCs w:val="28"/>
        </w:rPr>
      </w:pPr>
    </w:p>
    <w:p w:rsidR="003A73DF" w:rsidRPr="003A3D6A" w:rsidRDefault="003A73DF" w:rsidP="003A3D6A">
      <w:pPr>
        <w:ind w:firstLine="708"/>
        <w:jc w:val="both"/>
        <w:rPr>
          <w:szCs w:val="28"/>
        </w:rPr>
      </w:pPr>
      <w:r w:rsidRPr="003A3D6A">
        <w:rPr>
          <w:szCs w:val="28"/>
        </w:rPr>
        <w:t>1. Внести следующие изменения в решение сессии от 2</w:t>
      </w:r>
      <w:r>
        <w:rPr>
          <w:szCs w:val="28"/>
        </w:rPr>
        <w:t>2</w:t>
      </w:r>
      <w:r w:rsidRPr="003A3D6A">
        <w:rPr>
          <w:szCs w:val="28"/>
        </w:rPr>
        <w:t>.12.201</w:t>
      </w:r>
      <w:r>
        <w:rPr>
          <w:szCs w:val="28"/>
        </w:rPr>
        <w:t>5</w:t>
      </w:r>
      <w:r w:rsidRPr="003A3D6A">
        <w:rPr>
          <w:szCs w:val="28"/>
        </w:rPr>
        <w:t>г.№ 1 «О бюджете    муниципального образования рабочий поселок Колывань Колыванского района Новосибирской области на 201</w:t>
      </w:r>
      <w:r>
        <w:rPr>
          <w:szCs w:val="28"/>
        </w:rPr>
        <w:t>6</w:t>
      </w:r>
      <w:r w:rsidRPr="003A3D6A">
        <w:rPr>
          <w:szCs w:val="28"/>
        </w:rPr>
        <w:t xml:space="preserve"> год и на плановый период 201</w:t>
      </w:r>
      <w:r>
        <w:rPr>
          <w:szCs w:val="28"/>
        </w:rPr>
        <w:t>7</w:t>
      </w:r>
      <w:r w:rsidRPr="003A3D6A">
        <w:rPr>
          <w:szCs w:val="28"/>
        </w:rPr>
        <w:t xml:space="preserve"> и 201</w:t>
      </w:r>
      <w:r>
        <w:rPr>
          <w:szCs w:val="28"/>
        </w:rPr>
        <w:t>8</w:t>
      </w:r>
      <w:r w:rsidRPr="003A3D6A">
        <w:rPr>
          <w:szCs w:val="28"/>
        </w:rPr>
        <w:t xml:space="preserve"> годов», далее «решение»:</w:t>
      </w:r>
    </w:p>
    <w:p w:rsidR="003A73DF" w:rsidRPr="003A3D6A" w:rsidRDefault="003A73DF" w:rsidP="000E0CE1">
      <w:pPr>
        <w:ind w:firstLine="708"/>
        <w:jc w:val="both"/>
        <w:rPr>
          <w:szCs w:val="28"/>
        </w:rPr>
      </w:pPr>
      <w:r w:rsidRPr="003A3D6A">
        <w:rPr>
          <w:szCs w:val="28"/>
        </w:rPr>
        <w:t>1.1. В подпункте 1.1. пункта 1 решения цифры «</w:t>
      </w:r>
      <w:r>
        <w:rPr>
          <w:szCs w:val="28"/>
        </w:rPr>
        <w:t>75836,1</w:t>
      </w:r>
      <w:r w:rsidRPr="003A3D6A">
        <w:rPr>
          <w:szCs w:val="28"/>
        </w:rPr>
        <w:t>» заменить цифрами «</w:t>
      </w:r>
      <w:r>
        <w:rPr>
          <w:szCs w:val="28"/>
        </w:rPr>
        <w:t>77278,4»</w:t>
      </w:r>
      <w:r w:rsidRPr="003A3D6A">
        <w:rPr>
          <w:szCs w:val="28"/>
        </w:rPr>
        <w:t>.</w:t>
      </w:r>
    </w:p>
    <w:p w:rsidR="003A73DF" w:rsidRDefault="003A73DF" w:rsidP="000E0CE1">
      <w:pPr>
        <w:ind w:firstLine="708"/>
        <w:jc w:val="both"/>
        <w:rPr>
          <w:szCs w:val="28"/>
        </w:rPr>
      </w:pPr>
      <w:r w:rsidRPr="003A3D6A">
        <w:rPr>
          <w:szCs w:val="28"/>
        </w:rPr>
        <w:t>1.2. В подпункте 1.2. пункта 1 цифры «</w:t>
      </w:r>
      <w:r>
        <w:rPr>
          <w:szCs w:val="28"/>
        </w:rPr>
        <w:t>73836,1</w:t>
      </w:r>
      <w:r w:rsidRPr="003A3D6A">
        <w:rPr>
          <w:szCs w:val="28"/>
        </w:rPr>
        <w:t>» заменить на «</w:t>
      </w:r>
      <w:r>
        <w:rPr>
          <w:szCs w:val="28"/>
        </w:rPr>
        <w:t>78754,3</w:t>
      </w:r>
      <w:r w:rsidRPr="003A3D6A">
        <w:rPr>
          <w:szCs w:val="28"/>
        </w:rPr>
        <w:t>».</w:t>
      </w:r>
    </w:p>
    <w:p w:rsidR="003A73DF" w:rsidRPr="003A3D6A" w:rsidRDefault="003A73DF" w:rsidP="000E0CE1">
      <w:pPr>
        <w:ind w:firstLine="708"/>
        <w:jc w:val="both"/>
        <w:rPr>
          <w:szCs w:val="28"/>
        </w:rPr>
      </w:pPr>
      <w:r>
        <w:rPr>
          <w:szCs w:val="28"/>
        </w:rPr>
        <w:t>1.3. Пункт 1.3. изложить в следующей редакции: «Дефицит бюджета муниципального образования р.п. Колывань в сумме 1475,9 тыс.рублей».</w:t>
      </w:r>
    </w:p>
    <w:p w:rsidR="003A73DF" w:rsidRPr="003A3D6A" w:rsidRDefault="003A73DF" w:rsidP="003A3D6A">
      <w:pPr>
        <w:jc w:val="both"/>
        <w:rPr>
          <w:szCs w:val="28"/>
        </w:rPr>
      </w:pPr>
      <w:r w:rsidRPr="003A3D6A">
        <w:rPr>
          <w:szCs w:val="28"/>
        </w:rPr>
        <w:tab/>
        <w:t>1.</w:t>
      </w:r>
      <w:r>
        <w:rPr>
          <w:szCs w:val="28"/>
        </w:rPr>
        <w:t>4</w:t>
      </w:r>
      <w:r w:rsidRPr="003A3D6A">
        <w:rPr>
          <w:szCs w:val="28"/>
        </w:rPr>
        <w:t>. Таблицу 1 приложения 3 к решению изложить в следующей редакции, согласно таблице 1 приложения 1 к настоящему решению.</w:t>
      </w:r>
    </w:p>
    <w:p w:rsidR="003A73DF" w:rsidRPr="003A3D6A" w:rsidRDefault="003A73DF" w:rsidP="003A3D6A">
      <w:pPr>
        <w:jc w:val="both"/>
        <w:rPr>
          <w:szCs w:val="28"/>
        </w:rPr>
      </w:pPr>
      <w:r w:rsidRPr="003A3D6A">
        <w:rPr>
          <w:szCs w:val="28"/>
        </w:rPr>
        <w:tab/>
        <w:t>1.</w:t>
      </w:r>
      <w:r>
        <w:rPr>
          <w:szCs w:val="28"/>
        </w:rPr>
        <w:t>5</w:t>
      </w:r>
      <w:r w:rsidRPr="003A3D6A">
        <w:rPr>
          <w:szCs w:val="28"/>
        </w:rPr>
        <w:t>. Таблицу 1 приложения 5 к решению изложить в следующей редакции, согласно таблице 1 приложения 2 к настоящему решению.</w:t>
      </w:r>
    </w:p>
    <w:p w:rsidR="003A73DF" w:rsidRPr="003A3D6A" w:rsidRDefault="003A73DF" w:rsidP="003A3D6A">
      <w:pPr>
        <w:jc w:val="both"/>
        <w:rPr>
          <w:szCs w:val="28"/>
        </w:rPr>
      </w:pPr>
      <w:r w:rsidRPr="003A3D6A">
        <w:rPr>
          <w:szCs w:val="28"/>
        </w:rPr>
        <w:tab/>
        <w:t xml:space="preserve">1. </w:t>
      </w:r>
      <w:r>
        <w:rPr>
          <w:szCs w:val="28"/>
        </w:rPr>
        <w:t>6</w:t>
      </w:r>
      <w:r w:rsidRPr="003A3D6A">
        <w:rPr>
          <w:szCs w:val="28"/>
        </w:rPr>
        <w:t>. Таблицу 1 приложения 6 к решению изложить в следующей редакции, согласно таблице 1 приложения 3 к настоящему решению.</w:t>
      </w:r>
    </w:p>
    <w:p w:rsidR="003A73DF" w:rsidRPr="003A3D6A" w:rsidRDefault="003A73DF" w:rsidP="000E0CE1">
      <w:pPr>
        <w:ind w:firstLine="708"/>
        <w:jc w:val="both"/>
        <w:rPr>
          <w:szCs w:val="28"/>
        </w:rPr>
      </w:pPr>
      <w:r w:rsidRPr="003A3D6A">
        <w:rPr>
          <w:szCs w:val="28"/>
        </w:rPr>
        <w:t>1.</w:t>
      </w:r>
      <w:r>
        <w:rPr>
          <w:szCs w:val="28"/>
        </w:rPr>
        <w:t>7</w:t>
      </w:r>
      <w:r w:rsidRPr="003A3D6A">
        <w:rPr>
          <w:szCs w:val="28"/>
        </w:rPr>
        <w:t>. Таблицу 1 приложения 7 к решению изложить в следующей редакции, согласно таблице 1 приложения 4 к настоящему решению.</w:t>
      </w:r>
    </w:p>
    <w:p w:rsidR="003A73DF" w:rsidRDefault="003A73DF" w:rsidP="000E0CE1">
      <w:pPr>
        <w:ind w:firstLine="708"/>
        <w:jc w:val="both"/>
        <w:rPr>
          <w:szCs w:val="28"/>
        </w:rPr>
      </w:pPr>
      <w:r w:rsidRPr="003A3D6A">
        <w:rPr>
          <w:szCs w:val="28"/>
        </w:rPr>
        <w:t>1.</w:t>
      </w:r>
      <w:r>
        <w:rPr>
          <w:szCs w:val="28"/>
        </w:rPr>
        <w:t>8</w:t>
      </w:r>
      <w:r w:rsidRPr="003A3D6A">
        <w:rPr>
          <w:szCs w:val="28"/>
        </w:rPr>
        <w:t>. В пункте 27 цифры «</w:t>
      </w:r>
      <w:r>
        <w:rPr>
          <w:szCs w:val="28"/>
        </w:rPr>
        <w:t>12571,9</w:t>
      </w:r>
      <w:r w:rsidRPr="003A3D6A">
        <w:rPr>
          <w:szCs w:val="28"/>
        </w:rPr>
        <w:t>» заменить цифрами «</w:t>
      </w:r>
      <w:r>
        <w:rPr>
          <w:szCs w:val="28"/>
        </w:rPr>
        <w:t>14823,8</w:t>
      </w:r>
      <w:r w:rsidRPr="003A3D6A">
        <w:rPr>
          <w:szCs w:val="28"/>
        </w:rPr>
        <w:t>».</w:t>
      </w:r>
    </w:p>
    <w:p w:rsidR="003A73DF" w:rsidRPr="003A3D6A" w:rsidRDefault="003A73DF" w:rsidP="000E0CE1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EA662F">
        <w:rPr>
          <w:szCs w:val="28"/>
        </w:rPr>
        <w:t>Выделить субсидию для возмещения затрат по строительству и (или) содержанию, в том числе ремонту объектов водоснабжения 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 в сфере жилищно-коммунального хозяйства</w:t>
      </w:r>
      <w:r>
        <w:rPr>
          <w:szCs w:val="28"/>
        </w:rPr>
        <w:t xml:space="preserve"> в размере 464,0 тыс.рублей. </w:t>
      </w:r>
      <w:r w:rsidRPr="006D6FBD">
        <w:rPr>
          <w:szCs w:val="28"/>
        </w:rPr>
        <w:t>Администрации рабочего поселка Колывань разработать и принять соответствующие нормативные документы.</w:t>
      </w:r>
    </w:p>
    <w:p w:rsidR="003A73DF" w:rsidRPr="003A3D6A" w:rsidRDefault="003A73DF" w:rsidP="003A3D6A">
      <w:pPr>
        <w:jc w:val="both"/>
        <w:rPr>
          <w:szCs w:val="28"/>
        </w:rPr>
      </w:pPr>
      <w:r w:rsidRPr="003A3D6A">
        <w:rPr>
          <w:szCs w:val="28"/>
        </w:rPr>
        <w:tab/>
      </w:r>
      <w:r>
        <w:rPr>
          <w:szCs w:val="28"/>
        </w:rPr>
        <w:t>3</w:t>
      </w:r>
      <w:r w:rsidRPr="003A3D6A">
        <w:rPr>
          <w:szCs w:val="28"/>
        </w:rPr>
        <w:t>. Направить решение Главе рабочего поселка Колывань для подписания и обнародования.</w:t>
      </w:r>
    </w:p>
    <w:p w:rsidR="003A73DF" w:rsidRPr="003A3D6A" w:rsidRDefault="003A73DF" w:rsidP="003A3D6A">
      <w:pPr>
        <w:jc w:val="both"/>
        <w:rPr>
          <w:szCs w:val="28"/>
        </w:rPr>
      </w:pPr>
      <w:r w:rsidRPr="003A3D6A">
        <w:rPr>
          <w:szCs w:val="28"/>
        </w:rPr>
        <w:t xml:space="preserve">          3. Опубликовать настоящее Решение в районной газете «Трудовая правда» или в приложении к газете «Трудовая правда» - «Официальный вестник» и разместить его на официальном сайте Администрации рабочего поселка Колывань Колыванского района Новосибирской области www.admkolyvan.ru в сети интернет.</w:t>
      </w:r>
    </w:p>
    <w:p w:rsidR="003A73DF" w:rsidRPr="003A3D6A" w:rsidRDefault="003A73DF" w:rsidP="00EA662F">
      <w:pPr>
        <w:ind w:firstLine="708"/>
        <w:jc w:val="both"/>
        <w:rPr>
          <w:szCs w:val="28"/>
        </w:rPr>
      </w:pPr>
      <w:r w:rsidRPr="003A3D6A">
        <w:rPr>
          <w:szCs w:val="28"/>
        </w:rPr>
        <w:t>4.  Решение вступает в силу после официального опубликования.</w:t>
      </w:r>
    </w:p>
    <w:p w:rsidR="003A73DF" w:rsidRPr="003A3D6A" w:rsidRDefault="003A73DF" w:rsidP="00EA662F">
      <w:pPr>
        <w:ind w:firstLine="708"/>
        <w:jc w:val="both"/>
        <w:rPr>
          <w:szCs w:val="28"/>
        </w:rPr>
      </w:pPr>
      <w:r w:rsidRPr="003A3D6A">
        <w:rPr>
          <w:szCs w:val="28"/>
        </w:rPr>
        <w:t>5. Контроль за исполнением настоящего решения возложить на постоянную депутатскую комиссию по бюджетной и финансовой политике (Гладий С.Б.).</w:t>
      </w:r>
    </w:p>
    <w:p w:rsidR="003A73DF" w:rsidRPr="003A3D6A" w:rsidRDefault="003A73DF" w:rsidP="003A3D6A">
      <w:pPr>
        <w:jc w:val="both"/>
        <w:rPr>
          <w:szCs w:val="28"/>
        </w:rPr>
      </w:pPr>
    </w:p>
    <w:p w:rsidR="003A73DF" w:rsidRPr="003A3D6A" w:rsidRDefault="003A73DF" w:rsidP="003A3D6A">
      <w:pPr>
        <w:jc w:val="both"/>
        <w:rPr>
          <w:szCs w:val="28"/>
        </w:rPr>
      </w:pPr>
    </w:p>
    <w:p w:rsidR="003A73DF" w:rsidRPr="003A3D6A" w:rsidRDefault="003A73DF" w:rsidP="003A3D6A">
      <w:pPr>
        <w:jc w:val="both"/>
        <w:rPr>
          <w:szCs w:val="28"/>
        </w:rPr>
      </w:pPr>
      <w:r w:rsidRPr="003A3D6A">
        <w:rPr>
          <w:szCs w:val="28"/>
        </w:rPr>
        <w:t>Глав</w:t>
      </w:r>
      <w:r>
        <w:rPr>
          <w:szCs w:val="28"/>
        </w:rPr>
        <w:t>а</w:t>
      </w:r>
    </w:p>
    <w:p w:rsidR="003A73DF" w:rsidRDefault="003A73DF" w:rsidP="003A3D6A">
      <w:pPr>
        <w:jc w:val="both"/>
        <w:rPr>
          <w:szCs w:val="28"/>
        </w:rPr>
      </w:pPr>
      <w:r w:rsidRPr="003A3D6A">
        <w:rPr>
          <w:szCs w:val="28"/>
        </w:rPr>
        <w:t xml:space="preserve">рабочего поселка Колывань       </w:t>
      </w:r>
      <w:r w:rsidRPr="003A3D6A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В.Н. Тайлаков</w:t>
      </w:r>
    </w:p>
    <w:p w:rsidR="003A73DF" w:rsidRDefault="003A73DF" w:rsidP="003A3D6A">
      <w:pPr>
        <w:jc w:val="both"/>
        <w:rPr>
          <w:szCs w:val="28"/>
        </w:rPr>
      </w:pPr>
    </w:p>
    <w:p w:rsidR="003A73DF" w:rsidRPr="003A3D6A" w:rsidRDefault="003A73DF" w:rsidP="003A3D6A">
      <w:pPr>
        <w:jc w:val="both"/>
        <w:rPr>
          <w:szCs w:val="28"/>
        </w:rPr>
      </w:pPr>
    </w:p>
    <w:p w:rsidR="003A73DF" w:rsidRPr="003A3D6A" w:rsidRDefault="003A73DF" w:rsidP="003A3D6A">
      <w:pPr>
        <w:jc w:val="both"/>
        <w:rPr>
          <w:szCs w:val="28"/>
        </w:rPr>
      </w:pPr>
      <w:r w:rsidRPr="003A3D6A">
        <w:rPr>
          <w:szCs w:val="28"/>
        </w:rPr>
        <w:t>Председатель Совета депутатов</w:t>
      </w:r>
    </w:p>
    <w:p w:rsidR="003A73DF" w:rsidRPr="003A3D6A" w:rsidRDefault="003A73DF" w:rsidP="003A3D6A">
      <w:pPr>
        <w:jc w:val="both"/>
        <w:rPr>
          <w:szCs w:val="28"/>
        </w:rPr>
      </w:pPr>
      <w:r w:rsidRPr="003A3D6A">
        <w:rPr>
          <w:szCs w:val="28"/>
        </w:rPr>
        <w:t>рабочего поселка Колывань</w:t>
      </w:r>
      <w:r w:rsidRPr="003A3D6A">
        <w:rPr>
          <w:szCs w:val="28"/>
        </w:rPr>
        <w:tab/>
      </w:r>
      <w:r w:rsidRPr="003A3D6A">
        <w:rPr>
          <w:szCs w:val="28"/>
        </w:rPr>
        <w:tab/>
      </w:r>
      <w:r w:rsidRPr="003A3D6A">
        <w:rPr>
          <w:szCs w:val="28"/>
        </w:rPr>
        <w:tab/>
      </w:r>
      <w:r w:rsidRPr="003A3D6A">
        <w:rPr>
          <w:szCs w:val="28"/>
        </w:rPr>
        <w:tab/>
        <w:t xml:space="preserve">                           Н.З. Лелоюр</w:t>
      </w:r>
    </w:p>
    <w:p w:rsidR="003A73DF" w:rsidRDefault="003A73DF" w:rsidP="007008B5">
      <w:pPr>
        <w:jc w:val="both"/>
        <w:rPr>
          <w:szCs w:val="28"/>
        </w:rPr>
      </w:pPr>
    </w:p>
    <w:p w:rsidR="003A73DF" w:rsidRDefault="003A73DF" w:rsidP="007008B5">
      <w:pPr>
        <w:jc w:val="both"/>
        <w:rPr>
          <w:szCs w:val="28"/>
        </w:rPr>
      </w:pPr>
    </w:p>
    <w:p w:rsidR="003A73DF" w:rsidRDefault="003A73DF" w:rsidP="007008B5">
      <w:pPr>
        <w:jc w:val="both"/>
        <w:rPr>
          <w:szCs w:val="28"/>
        </w:rPr>
      </w:pPr>
    </w:p>
    <w:p w:rsidR="003A73DF" w:rsidRDefault="003A73DF" w:rsidP="00BF053C">
      <w:pPr>
        <w:tabs>
          <w:tab w:val="left" w:pos="7170"/>
        </w:tabs>
        <w:jc w:val="both"/>
        <w:rPr>
          <w:szCs w:val="28"/>
        </w:rPr>
      </w:pPr>
    </w:p>
    <w:p w:rsidR="003A73DF" w:rsidRDefault="003A73DF" w:rsidP="00040777">
      <w:pPr>
        <w:pStyle w:val="BodyText"/>
        <w:jc w:val="left"/>
        <w:rPr>
          <w:b/>
          <w:szCs w:val="28"/>
        </w:rPr>
      </w:pPr>
    </w:p>
    <w:p w:rsidR="003A73DF" w:rsidRDefault="003A73DF" w:rsidP="00040777">
      <w:pPr>
        <w:pStyle w:val="BodyText"/>
        <w:jc w:val="left"/>
        <w:rPr>
          <w:b/>
          <w:szCs w:val="28"/>
        </w:rPr>
      </w:pPr>
    </w:p>
    <w:p w:rsidR="003A73DF" w:rsidRDefault="003A73DF" w:rsidP="00040777">
      <w:pPr>
        <w:pStyle w:val="BodyText"/>
        <w:jc w:val="left"/>
        <w:rPr>
          <w:b/>
          <w:szCs w:val="28"/>
        </w:rPr>
      </w:pPr>
    </w:p>
    <w:p w:rsidR="003A73DF" w:rsidRDefault="003A73DF" w:rsidP="00040777">
      <w:pPr>
        <w:pStyle w:val="BodyText"/>
        <w:jc w:val="left"/>
        <w:rPr>
          <w:b/>
          <w:szCs w:val="28"/>
        </w:rPr>
      </w:pPr>
    </w:p>
    <w:p w:rsidR="003A73DF" w:rsidRDefault="003A73DF" w:rsidP="00040777">
      <w:pPr>
        <w:pStyle w:val="BodyText"/>
        <w:jc w:val="left"/>
        <w:rPr>
          <w:b/>
          <w:szCs w:val="28"/>
        </w:rPr>
      </w:pPr>
    </w:p>
    <w:p w:rsidR="003A73DF" w:rsidRDefault="003A73DF" w:rsidP="00040777">
      <w:pPr>
        <w:pStyle w:val="BodyText"/>
        <w:jc w:val="left"/>
        <w:rPr>
          <w:b/>
          <w:szCs w:val="28"/>
        </w:rPr>
      </w:pPr>
    </w:p>
    <w:p w:rsidR="003A73DF" w:rsidRDefault="003A73DF" w:rsidP="00040777">
      <w:pPr>
        <w:pStyle w:val="BodyText"/>
        <w:jc w:val="left"/>
        <w:rPr>
          <w:b/>
          <w:szCs w:val="28"/>
        </w:rPr>
      </w:pPr>
    </w:p>
    <w:p w:rsidR="003A73DF" w:rsidRDefault="003A73DF" w:rsidP="00040777">
      <w:pPr>
        <w:pStyle w:val="BodyText"/>
        <w:jc w:val="left"/>
        <w:rPr>
          <w:b/>
          <w:szCs w:val="28"/>
        </w:rPr>
      </w:pPr>
    </w:p>
    <w:p w:rsidR="003A73DF" w:rsidRDefault="003A73DF" w:rsidP="00040777">
      <w:pPr>
        <w:pStyle w:val="BodyText"/>
        <w:jc w:val="left"/>
        <w:rPr>
          <w:b/>
          <w:szCs w:val="28"/>
        </w:rPr>
      </w:pPr>
    </w:p>
    <w:p w:rsidR="003A73DF" w:rsidRDefault="003A73DF" w:rsidP="00040777">
      <w:pPr>
        <w:pStyle w:val="BodyText"/>
        <w:jc w:val="left"/>
        <w:rPr>
          <w:b/>
          <w:szCs w:val="28"/>
        </w:rPr>
      </w:pPr>
    </w:p>
    <w:p w:rsidR="003A73DF" w:rsidRDefault="003A73DF" w:rsidP="00040777">
      <w:pPr>
        <w:pStyle w:val="BodyText"/>
        <w:jc w:val="left"/>
        <w:rPr>
          <w:b/>
          <w:szCs w:val="28"/>
        </w:rPr>
      </w:pPr>
    </w:p>
    <w:p w:rsidR="003A73DF" w:rsidRPr="00097F8A" w:rsidRDefault="003A73DF" w:rsidP="00B224EB">
      <w:pPr>
        <w:pStyle w:val="BodyText"/>
        <w:jc w:val="left"/>
        <w:rPr>
          <w:b/>
          <w:szCs w:val="28"/>
        </w:rPr>
      </w:pPr>
      <w:r w:rsidRPr="00097F8A">
        <w:rPr>
          <w:b/>
          <w:szCs w:val="28"/>
        </w:rPr>
        <w:t xml:space="preserve">Приложение № </w:t>
      </w:r>
      <w:r>
        <w:rPr>
          <w:b/>
          <w:szCs w:val="28"/>
        </w:rPr>
        <w:t>1</w:t>
      </w:r>
    </w:p>
    <w:p w:rsidR="003A73DF" w:rsidRPr="00097F8A" w:rsidRDefault="003A73DF" w:rsidP="00D84E80">
      <w:pPr>
        <w:pStyle w:val="BodyText"/>
        <w:jc w:val="left"/>
        <w:rPr>
          <w:b/>
          <w:szCs w:val="28"/>
        </w:rPr>
      </w:pPr>
      <w:r w:rsidRPr="00097F8A">
        <w:rPr>
          <w:b/>
          <w:szCs w:val="28"/>
        </w:rPr>
        <w:t xml:space="preserve">к Решению </w:t>
      </w:r>
      <w:r>
        <w:rPr>
          <w:b/>
          <w:szCs w:val="28"/>
        </w:rPr>
        <w:t xml:space="preserve">пятой </w:t>
      </w:r>
      <w:r w:rsidRPr="00097F8A">
        <w:rPr>
          <w:b/>
          <w:szCs w:val="28"/>
        </w:rPr>
        <w:t>сессии</w:t>
      </w:r>
    </w:p>
    <w:p w:rsidR="003A73DF" w:rsidRPr="00097F8A" w:rsidRDefault="003A73DF" w:rsidP="00D84E80">
      <w:pPr>
        <w:pStyle w:val="BodyText"/>
        <w:jc w:val="left"/>
        <w:rPr>
          <w:b/>
          <w:szCs w:val="28"/>
        </w:rPr>
      </w:pPr>
      <w:r w:rsidRPr="00097F8A">
        <w:rPr>
          <w:b/>
          <w:szCs w:val="28"/>
        </w:rPr>
        <w:t>Совета депутатов</w:t>
      </w:r>
    </w:p>
    <w:p w:rsidR="003A73DF" w:rsidRPr="00097F8A" w:rsidRDefault="003A73DF" w:rsidP="00D84E80">
      <w:pPr>
        <w:pStyle w:val="BodyText"/>
        <w:jc w:val="left"/>
        <w:rPr>
          <w:b/>
          <w:szCs w:val="28"/>
        </w:rPr>
      </w:pPr>
      <w:r w:rsidRPr="00097F8A">
        <w:rPr>
          <w:b/>
          <w:szCs w:val="28"/>
        </w:rPr>
        <w:t>рабочего посёлка Колывань</w:t>
      </w:r>
    </w:p>
    <w:p w:rsidR="003A73DF" w:rsidRDefault="003A73DF" w:rsidP="00D84E80">
      <w:pPr>
        <w:pStyle w:val="BodyText"/>
        <w:jc w:val="left"/>
        <w:rPr>
          <w:b/>
          <w:szCs w:val="28"/>
        </w:rPr>
      </w:pPr>
      <w:r w:rsidRPr="00097F8A">
        <w:rPr>
          <w:b/>
          <w:szCs w:val="28"/>
        </w:rPr>
        <w:t xml:space="preserve">от </w:t>
      </w:r>
      <w:r>
        <w:rPr>
          <w:b/>
          <w:szCs w:val="28"/>
        </w:rPr>
        <w:t>17</w:t>
      </w:r>
      <w:r w:rsidRPr="00097F8A">
        <w:rPr>
          <w:b/>
          <w:szCs w:val="28"/>
        </w:rPr>
        <w:t>.</w:t>
      </w:r>
      <w:r>
        <w:rPr>
          <w:b/>
          <w:szCs w:val="28"/>
        </w:rPr>
        <w:t>03</w:t>
      </w:r>
      <w:r w:rsidRPr="00097F8A">
        <w:rPr>
          <w:b/>
          <w:szCs w:val="28"/>
        </w:rPr>
        <w:t>.</w:t>
      </w:r>
      <w:r>
        <w:rPr>
          <w:b/>
          <w:szCs w:val="28"/>
        </w:rPr>
        <w:t>2016</w:t>
      </w:r>
      <w:r w:rsidRPr="00097F8A">
        <w:rPr>
          <w:b/>
          <w:szCs w:val="28"/>
        </w:rPr>
        <w:t>г.</w:t>
      </w:r>
      <w:r>
        <w:rPr>
          <w:b/>
          <w:szCs w:val="28"/>
        </w:rPr>
        <w:t xml:space="preserve"> № 1</w:t>
      </w:r>
    </w:p>
    <w:p w:rsidR="003A73DF" w:rsidRPr="00097F8A" w:rsidRDefault="003A73DF" w:rsidP="00D84E80">
      <w:pPr>
        <w:pStyle w:val="BodyText"/>
        <w:jc w:val="left"/>
        <w:rPr>
          <w:b/>
          <w:szCs w:val="28"/>
        </w:rPr>
      </w:pPr>
    </w:p>
    <w:p w:rsidR="003A73DF" w:rsidRPr="00097F8A" w:rsidRDefault="003A73DF" w:rsidP="00B02CED">
      <w:pPr>
        <w:tabs>
          <w:tab w:val="left" w:pos="7170"/>
        </w:tabs>
        <w:rPr>
          <w:b/>
          <w:szCs w:val="28"/>
        </w:rPr>
      </w:pPr>
      <w:r w:rsidRPr="00097F8A">
        <w:rPr>
          <w:b/>
          <w:szCs w:val="28"/>
        </w:rPr>
        <w:tab/>
      </w:r>
      <w:r w:rsidRPr="00097F8A">
        <w:rPr>
          <w:b/>
          <w:szCs w:val="28"/>
        </w:rPr>
        <w:tab/>
        <w:t>Таблица 1</w:t>
      </w:r>
    </w:p>
    <w:p w:rsidR="003A73DF" w:rsidRPr="00097F8A" w:rsidRDefault="003A73DF" w:rsidP="00B02CED">
      <w:pPr>
        <w:ind w:left="708"/>
        <w:jc w:val="center"/>
        <w:rPr>
          <w:b/>
          <w:szCs w:val="28"/>
        </w:rPr>
      </w:pPr>
      <w:r w:rsidRPr="00097F8A">
        <w:rPr>
          <w:b/>
          <w:szCs w:val="28"/>
        </w:rPr>
        <w:t>Доходная часть бюджета муниципального образования</w:t>
      </w:r>
    </w:p>
    <w:p w:rsidR="003A73DF" w:rsidRPr="00097F8A" w:rsidRDefault="003A73DF" w:rsidP="00B02CED">
      <w:pPr>
        <w:ind w:left="708"/>
        <w:jc w:val="center"/>
        <w:rPr>
          <w:b/>
          <w:szCs w:val="28"/>
          <w:u w:val="single"/>
        </w:rPr>
      </w:pPr>
      <w:r w:rsidRPr="00097F8A">
        <w:rPr>
          <w:b/>
          <w:szCs w:val="28"/>
        </w:rPr>
        <w:t xml:space="preserve"> рабочий поселок Колывань на 201</w:t>
      </w:r>
      <w:r>
        <w:rPr>
          <w:b/>
          <w:szCs w:val="28"/>
        </w:rPr>
        <w:t>6</w:t>
      </w:r>
      <w:r w:rsidRPr="00097F8A">
        <w:rPr>
          <w:b/>
          <w:szCs w:val="28"/>
        </w:rPr>
        <w:t>год.</w:t>
      </w:r>
    </w:p>
    <w:p w:rsidR="003A73DF" w:rsidRPr="00097F8A" w:rsidRDefault="003A73DF" w:rsidP="00B02CED">
      <w:pPr>
        <w:ind w:left="708"/>
        <w:jc w:val="center"/>
        <w:rPr>
          <w:szCs w:val="28"/>
        </w:rPr>
      </w:pPr>
      <w:r w:rsidRPr="00097F8A">
        <w:rPr>
          <w:szCs w:val="28"/>
        </w:rPr>
        <w:tab/>
      </w:r>
      <w:r w:rsidRPr="00097F8A">
        <w:rPr>
          <w:szCs w:val="28"/>
        </w:rPr>
        <w:tab/>
        <w:t>(тыс.руб.)</w:t>
      </w:r>
    </w:p>
    <w:tbl>
      <w:tblPr>
        <w:tblW w:w="10044" w:type="dxa"/>
        <w:tblInd w:w="123" w:type="dxa"/>
        <w:tblLook w:val="00A0"/>
      </w:tblPr>
      <w:tblGrid>
        <w:gridCol w:w="5120"/>
        <w:gridCol w:w="966"/>
        <w:gridCol w:w="2692"/>
        <w:gridCol w:w="1266"/>
      </w:tblGrid>
      <w:tr w:rsidR="003A73DF" w:rsidRPr="00097F8A" w:rsidTr="006D6FBD">
        <w:trPr>
          <w:trHeight w:val="24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73DF" w:rsidRPr="00097F8A" w:rsidRDefault="003A73DF" w:rsidP="000814E3">
            <w:pPr>
              <w:rPr>
                <w:rFonts w:ascii="Calibri" w:hAnsi="Calibri"/>
                <w:color w:val="000000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73DF" w:rsidRPr="00097F8A" w:rsidRDefault="003A73DF" w:rsidP="000814E3">
            <w:pPr>
              <w:rPr>
                <w:rFonts w:ascii="Calibri" w:hAnsi="Calibri"/>
                <w:color w:val="000000"/>
                <w:szCs w:val="28"/>
              </w:rPr>
            </w:pPr>
          </w:p>
        </w:tc>
        <w:tc>
          <w:tcPr>
            <w:tcW w:w="3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3DF" w:rsidRPr="00097F8A" w:rsidRDefault="003A73DF" w:rsidP="000814E3">
            <w:pPr>
              <w:jc w:val="center"/>
              <w:rPr>
                <w:rFonts w:ascii="Calibri" w:hAnsi="Calibri"/>
                <w:color w:val="000000"/>
                <w:szCs w:val="28"/>
              </w:rPr>
            </w:pPr>
          </w:p>
        </w:tc>
      </w:tr>
      <w:tr w:rsidR="003A73DF" w:rsidRPr="00896922" w:rsidTr="006D6FBD">
        <w:trPr>
          <w:trHeight w:val="90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896922" w:rsidRDefault="003A73DF" w:rsidP="000814E3">
            <w:pPr>
              <w:rPr>
                <w:color w:val="000000"/>
                <w:sz w:val="24"/>
                <w:szCs w:val="24"/>
              </w:rPr>
            </w:pPr>
            <w:r w:rsidRPr="00896922">
              <w:rPr>
                <w:color w:val="000000"/>
                <w:sz w:val="24"/>
                <w:szCs w:val="24"/>
              </w:rPr>
              <w:t> </w:t>
            </w:r>
            <w:r w:rsidRPr="00896922">
              <w:rPr>
                <w:b/>
                <w:sz w:val="24"/>
                <w:szCs w:val="24"/>
              </w:rPr>
              <w:t>Наименование групп, подгрупп,              статей доходов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896922" w:rsidRDefault="003A73DF" w:rsidP="000814E3">
            <w:pPr>
              <w:rPr>
                <w:color w:val="000000"/>
                <w:sz w:val="24"/>
                <w:szCs w:val="24"/>
              </w:rPr>
            </w:pPr>
            <w:r w:rsidRPr="00896922">
              <w:rPr>
                <w:color w:val="000000"/>
                <w:sz w:val="24"/>
                <w:szCs w:val="24"/>
              </w:rPr>
              <w:t> ГРБС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896922" w:rsidRDefault="003A73DF" w:rsidP="000814E3">
            <w:pPr>
              <w:rPr>
                <w:color w:val="000000"/>
                <w:sz w:val="24"/>
                <w:szCs w:val="24"/>
              </w:rPr>
            </w:pPr>
            <w:r w:rsidRPr="00896922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Pr="00896922" w:rsidRDefault="003A73DF" w:rsidP="000814E3">
            <w:pPr>
              <w:rPr>
                <w:color w:val="000000"/>
                <w:sz w:val="24"/>
                <w:szCs w:val="24"/>
              </w:rPr>
            </w:pPr>
            <w:r w:rsidRPr="00896922">
              <w:rPr>
                <w:color w:val="000000"/>
                <w:sz w:val="24"/>
                <w:szCs w:val="24"/>
              </w:rPr>
              <w:t>Сумма на 2015 год</w:t>
            </w:r>
          </w:p>
        </w:tc>
      </w:tr>
      <w:tr w:rsidR="003A73DF" w:rsidRPr="00896922" w:rsidTr="006D6FBD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Pr="00896922" w:rsidRDefault="003A73DF" w:rsidP="000814E3">
            <w:pPr>
              <w:rPr>
                <w:b/>
                <w:color w:val="000000"/>
                <w:sz w:val="24"/>
                <w:szCs w:val="24"/>
              </w:rPr>
            </w:pPr>
            <w:r w:rsidRPr="00896922">
              <w:rPr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896922" w:rsidRDefault="003A73DF" w:rsidP="000814E3">
            <w:pPr>
              <w:rPr>
                <w:b/>
                <w:color w:val="000000"/>
                <w:sz w:val="24"/>
                <w:szCs w:val="24"/>
              </w:rPr>
            </w:pPr>
            <w:r w:rsidRPr="00896922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896922" w:rsidRDefault="003A73DF" w:rsidP="000814E3">
            <w:pPr>
              <w:rPr>
                <w:b/>
                <w:color w:val="000000"/>
                <w:sz w:val="24"/>
                <w:szCs w:val="24"/>
              </w:rPr>
            </w:pPr>
            <w:r w:rsidRPr="00896922">
              <w:rPr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781305" w:rsidRDefault="003A73DF" w:rsidP="000814E3">
            <w:pPr>
              <w:jc w:val="right"/>
              <w:rPr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Cs w:val="28"/>
              </w:rPr>
              <w:t>31175,6</w:t>
            </w:r>
          </w:p>
        </w:tc>
      </w:tr>
      <w:tr w:rsidR="003A73DF" w:rsidRPr="00896922" w:rsidTr="006D6FBD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Pr="00896922" w:rsidRDefault="003A73DF" w:rsidP="000814E3">
            <w:pPr>
              <w:rPr>
                <w:b/>
                <w:i/>
                <w:color w:val="000000"/>
                <w:sz w:val="24"/>
                <w:szCs w:val="24"/>
              </w:rPr>
            </w:pPr>
            <w:r w:rsidRPr="00896922">
              <w:rPr>
                <w:b/>
                <w:i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896922" w:rsidRDefault="003A73DF" w:rsidP="000814E3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896922" w:rsidRDefault="003A73DF" w:rsidP="000814E3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713063" w:rsidRDefault="003A73DF" w:rsidP="000814E3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713063">
              <w:rPr>
                <w:b/>
                <w:i/>
                <w:color w:val="000000"/>
                <w:sz w:val="24"/>
                <w:szCs w:val="24"/>
              </w:rPr>
              <w:t>26015,2</w:t>
            </w:r>
          </w:p>
        </w:tc>
      </w:tr>
      <w:tr w:rsidR="003A73DF" w:rsidRPr="00896922" w:rsidTr="006D6FBD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Pr="00896922" w:rsidRDefault="003A73DF" w:rsidP="000814E3">
            <w:pPr>
              <w:rPr>
                <w:color w:val="000000"/>
                <w:sz w:val="24"/>
                <w:szCs w:val="24"/>
              </w:rPr>
            </w:pPr>
            <w:r w:rsidRPr="00896922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896922" w:rsidRDefault="003A73DF" w:rsidP="000814E3">
            <w:pPr>
              <w:rPr>
                <w:color w:val="000000"/>
                <w:sz w:val="24"/>
                <w:szCs w:val="24"/>
              </w:rPr>
            </w:pPr>
            <w:r w:rsidRPr="0089692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896922" w:rsidRDefault="003A73DF" w:rsidP="000814E3">
            <w:pPr>
              <w:rPr>
                <w:color w:val="000000"/>
                <w:sz w:val="24"/>
                <w:szCs w:val="24"/>
              </w:rPr>
            </w:pPr>
            <w:r w:rsidRPr="00896922"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713063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 w:rsidRPr="00713063">
              <w:rPr>
                <w:color w:val="000000"/>
                <w:sz w:val="24"/>
                <w:szCs w:val="24"/>
              </w:rPr>
              <w:t>9247,4</w:t>
            </w:r>
          </w:p>
        </w:tc>
      </w:tr>
      <w:tr w:rsidR="003A73DF" w:rsidRPr="006F1872" w:rsidTr="006D6FBD">
        <w:trPr>
          <w:trHeight w:val="18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452E2A" w:rsidRDefault="003A73DF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2E2A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452E2A">
                <w:rPr>
                  <w:color w:val="0000FF"/>
                  <w:sz w:val="24"/>
                  <w:szCs w:val="24"/>
                </w:rPr>
                <w:t>статьями 227</w:t>
              </w:r>
            </w:hyperlink>
            <w:r w:rsidRPr="00452E2A">
              <w:rPr>
                <w:sz w:val="24"/>
                <w:szCs w:val="24"/>
              </w:rPr>
              <w:t xml:space="preserve">, </w:t>
            </w:r>
            <w:hyperlink r:id="rId9" w:history="1">
              <w:r w:rsidRPr="00452E2A">
                <w:rPr>
                  <w:color w:val="0000FF"/>
                  <w:sz w:val="24"/>
                  <w:szCs w:val="24"/>
                </w:rPr>
                <w:t>227.1</w:t>
              </w:r>
            </w:hyperlink>
            <w:r w:rsidRPr="00452E2A">
              <w:rPr>
                <w:sz w:val="24"/>
                <w:szCs w:val="24"/>
              </w:rPr>
              <w:t xml:space="preserve"> и </w:t>
            </w:r>
            <w:hyperlink r:id="rId10" w:history="1">
              <w:r w:rsidRPr="00452E2A">
                <w:rPr>
                  <w:color w:val="0000FF"/>
                  <w:sz w:val="24"/>
                  <w:szCs w:val="24"/>
                </w:rPr>
                <w:t>228</w:t>
              </w:r>
            </w:hyperlink>
            <w:r w:rsidRPr="00452E2A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713063" w:rsidRDefault="003A73DF" w:rsidP="000814E3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713063">
              <w:rPr>
                <w:i/>
                <w:color w:val="000000"/>
                <w:sz w:val="24"/>
                <w:szCs w:val="24"/>
              </w:rPr>
              <w:t>8947,9</w:t>
            </w:r>
          </w:p>
        </w:tc>
      </w:tr>
      <w:tr w:rsidR="003A73DF" w:rsidRPr="00452E2A" w:rsidTr="006D6FBD">
        <w:trPr>
          <w:trHeight w:val="124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452E2A" w:rsidRDefault="003A73DF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2E2A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1 01 02010 01 1000 110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8940,4</w:t>
            </w:r>
          </w:p>
        </w:tc>
      </w:tr>
      <w:tr w:rsidR="003A73DF" w:rsidRPr="00452E2A" w:rsidTr="006D6FBD">
        <w:trPr>
          <w:trHeight w:val="124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452E2A" w:rsidRDefault="003A73DF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2E2A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1 01 02010 01 2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452E2A">
              <w:rPr>
                <w:color w:val="000000"/>
                <w:sz w:val="24"/>
                <w:szCs w:val="24"/>
              </w:rPr>
              <w:t>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452E2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A73DF" w:rsidRPr="00452E2A" w:rsidTr="006D6FBD">
        <w:trPr>
          <w:trHeight w:val="124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452E2A" w:rsidRDefault="003A73DF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2E2A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1 01 02010 01 3000 110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3A73DF" w:rsidRPr="00452E2A" w:rsidTr="006D6FBD">
        <w:trPr>
          <w:trHeight w:val="124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452E2A" w:rsidRDefault="003A73DF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2E2A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(прочие поступления)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1 01 02010 01 4000 110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452E2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3A73DF" w:rsidRPr="00713063" w:rsidTr="006D6FBD">
        <w:trPr>
          <w:trHeight w:val="18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452E2A" w:rsidRDefault="003A73DF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2E2A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452E2A">
                <w:rPr>
                  <w:color w:val="0000FF"/>
                  <w:sz w:val="24"/>
                  <w:szCs w:val="24"/>
                </w:rPr>
                <w:t>статьей 227</w:t>
              </w:r>
            </w:hyperlink>
            <w:r w:rsidRPr="00452E2A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rFonts w:ascii="Calibri" w:hAnsi="Calibri" w:cs="Calibri"/>
                <w:sz w:val="24"/>
                <w:szCs w:val="24"/>
              </w:rPr>
              <w:t>1 01 02020 01 0000 110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713063" w:rsidRDefault="003A73DF" w:rsidP="000814E3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713063">
              <w:rPr>
                <w:i/>
                <w:color w:val="000000"/>
                <w:sz w:val="24"/>
                <w:szCs w:val="24"/>
              </w:rPr>
              <w:t>199,5</w:t>
            </w:r>
          </w:p>
        </w:tc>
      </w:tr>
      <w:tr w:rsidR="003A73DF" w:rsidRPr="00452E2A" w:rsidTr="006D6FBD">
        <w:trPr>
          <w:trHeight w:val="18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452E2A" w:rsidRDefault="003A73DF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2E2A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rFonts w:ascii="Calibri" w:hAnsi="Calibri" w:cs="Calibri"/>
                <w:sz w:val="24"/>
                <w:szCs w:val="24"/>
              </w:rPr>
              <w:t>1 01 02020 01 1000 110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197,0</w:t>
            </w:r>
          </w:p>
        </w:tc>
      </w:tr>
      <w:tr w:rsidR="003A73DF" w:rsidRPr="00452E2A" w:rsidTr="006D6FBD">
        <w:trPr>
          <w:trHeight w:val="18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452E2A" w:rsidRDefault="003A73DF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2E2A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rFonts w:ascii="Calibri" w:hAnsi="Calibri" w:cs="Calibri"/>
                <w:sz w:val="24"/>
                <w:szCs w:val="24"/>
              </w:rPr>
              <w:t>1 01 02020 01 2</w:t>
            </w: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Pr="00452E2A">
              <w:rPr>
                <w:rFonts w:ascii="Calibri" w:hAnsi="Calibri" w:cs="Calibri"/>
                <w:sz w:val="24"/>
                <w:szCs w:val="24"/>
              </w:rPr>
              <w:t>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A73DF" w:rsidRPr="00452E2A" w:rsidRDefault="003A73DF" w:rsidP="000814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452E2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3A73DF" w:rsidRPr="00452E2A" w:rsidTr="006D6FBD">
        <w:trPr>
          <w:trHeight w:val="18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452E2A" w:rsidRDefault="003A73DF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2E2A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rFonts w:ascii="Calibri" w:hAnsi="Calibri" w:cs="Calibri"/>
                <w:sz w:val="24"/>
                <w:szCs w:val="24"/>
              </w:rPr>
              <w:t>1 01 02020 01 3000 110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3A73DF" w:rsidRPr="00452E2A" w:rsidTr="006D6FBD">
        <w:trPr>
          <w:trHeight w:val="18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452E2A" w:rsidRDefault="003A73DF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2E2A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Налогового кодекса Российской Федерации (прочие поступления)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rFonts w:ascii="Calibri" w:hAnsi="Calibri" w:cs="Calibri"/>
                <w:sz w:val="24"/>
                <w:szCs w:val="24"/>
              </w:rPr>
              <w:t>1 01 02020 01 4000 110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3A73DF" w:rsidRPr="00713063" w:rsidTr="006D6FBD">
        <w:trPr>
          <w:trHeight w:val="107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452E2A" w:rsidRDefault="003A73DF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2E2A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 w:rsidRPr="00452E2A">
                <w:rPr>
                  <w:color w:val="0000FF"/>
                  <w:sz w:val="24"/>
                  <w:szCs w:val="24"/>
                </w:rPr>
                <w:t>статьей 228</w:t>
              </w:r>
            </w:hyperlink>
            <w:r w:rsidRPr="00452E2A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rFonts w:ascii="Calibri" w:hAnsi="Calibri" w:cs="Calibri"/>
                <w:sz w:val="24"/>
                <w:szCs w:val="24"/>
              </w:rPr>
            </w:pPr>
            <w:r w:rsidRPr="00452E2A">
              <w:rPr>
                <w:rFonts w:ascii="Calibri" w:hAnsi="Calibri" w:cs="Calibri"/>
                <w:sz w:val="24"/>
                <w:szCs w:val="24"/>
              </w:rPr>
              <w:t>1 01 02030 01 0000 110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713063" w:rsidRDefault="003A73DF" w:rsidP="000814E3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713063">
              <w:rPr>
                <w:i/>
                <w:color w:val="000000"/>
                <w:sz w:val="24"/>
                <w:szCs w:val="24"/>
              </w:rPr>
              <w:t>100,0</w:t>
            </w:r>
          </w:p>
        </w:tc>
      </w:tr>
      <w:tr w:rsidR="003A73DF" w:rsidRPr="00452E2A" w:rsidTr="006D6FBD">
        <w:trPr>
          <w:trHeight w:val="18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452E2A" w:rsidRDefault="003A73DF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2E2A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rFonts w:ascii="Calibri" w:hAnsi="Calibri" w:cs="Calibri"/>
                <w:sz w:val="24"/>
                <w:szCs w:val="24"/>
              </w:rPr>
            </w:pPr>
            <w:r w:rsidRPr="00452E2A">
              <w:rPr>
                <w:rFonts w:ascii="Calibri" w:hAnsi="Calibri" w:cs="Calibri"/>
                <w:sz w:val="24"/>
                <w:szCs w:val="24"/>
              </w:rPr>
              <w:t>1 01 02030 01 1000 110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79,0</w:t>
            </w:r>
          </w:p>
        </w:tc>
      </w:tr>
      <w:tr w:rsidR="003A73DF" w:rsidRPr="00452E2A" w:rsidTr="006D6FBD">
        <w:trPr>
          <w:trHeight w:val="14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452E2A" w:rsidRDefault="003A73DF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2E2A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rFonts w:ascii="Calibri" w:hAnsi="Calibri" w:cs="Calibri"/>
                <w:sz w:val="24"/>
                <w:szCs w:val="24"/>
              </w:rPr>
            </w:pPr>
            <w:r w:rsidRPr="00452E2A">
              <w:rPr>
                <w:rFonts w:ascii="Calibri" w:hAnsi="Calibri" w:cs="Calibri"/>
                <w:sz w:val="24"/>
                <w:szCs w:val="24"/>
              </w:rPr>
              <w:t>1 01 02030 01 2</w:t>
            </w: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Pr="00452E2A">
              <w:rPr>
                <w:rFonts w:ascii="Calibri" w:hAnsi="Calibri" w:cs="Calibri"/>
                <w:sz w:val="24"/>
                <w:szCs w:val="24"/>
              </w:rPr>
              <w:t>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3A73DF" w:rsidRPr="00452E2A" w:rsidTr="006D6FBD">
        <w:trPr>
          <w:trHeight w:val="18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452E2A" w:rsidRDefault="003A73DF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2E2A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rFonts w:ascii="Calibri" w:hAnsi="Calibri" w:cs="Calibri"/>
                <w:sz w:val="24"/>
                <w:szCs w:val="24"/>
              </w:rPr>
            </w:pPr>
            <w:r w:rsidRPr="00452E2A">
              <w:rPr>
                <w:rFonts w:ascii="Calibri" w:hAnsi="Calibri" w:cs="Calibri"/>
                <w:sz w:val="24"/>
                <w:szCs w:val="24"/>
              </w:rPr>
              <w:t>1 01 02030 01 3000 110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3A73DF" w:rsidRPr="00452E2A" w:rsidTr="006D6FBD">
        <w:trPr>
          <w:trHeight w:val="1463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452E2A" w:rsidRDefault="003A73DF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2E2A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rFonts w:ascii="Calibri" w:hAnsi="Calibri" w:cs="Calibri"/>
                <w:sz w:val="24"/>
                <w:szCs w:val="24"/>
              </w:rPr>
            </w:pPr>
            <w:r w:rsidRPr="00452E2A">
              <w:rPr>
                <w:rFonts w:ascii="Calibri" w:hAnsi="Calibri" w:cs="Calibri"/>
                <w:sz w:val="24"/>
                <w:szCs w:val="24"/>
              </w:rPr>
              <w:t>1 01 02030 01 4000 110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3A73DF" w:rsidRPr="00713063" w:rsidTr="006D6FBD">
        <w:trPr>
          <w:trHeight w:val="56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Pr="00452E2A" w:rsidRDefault="003A73DF" w:rsidP="000814E3">
            <w:pPr>
              <w:rPr>
                <w:b/>
                <w:color w:val="000000"/>
                <w:sz w:val="24"/>
                <w:szCs w:val="24"/>
              </w:rPr>
            </w:pPr>
            <w:r w:rsidRPr="00452E2A">
              <w:rPr>
                <w:b/>
                <w:color w:val="000000"/>
                <w:sz w:val="24"/>
                <w:szCs w:val="24"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103 02000  01 0000  110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713063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 w:rsidRPr="00713063">
              <w:rPr>
                <w:color w:val="000000"/>
                <w:sz w:val="24"/>
                <w:szCs w:val="24"/>
              </w:rPr>
              <w:t>3910,3</w:t>
            </w:r>
          </w:p>
        </w:tc>
      </w:tr>
      <w:tr w:rsidR="003A73DF" w:rsidRPr="00452E2A" w:rsidTr="006D6FBD">
        <w:trPr>
          <w:trHeight w:val="56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103 02230  01 0000  110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6F1872" w:rsidRDefault="003A73DF" w:rsidP="000814E3">
            <w:pPr>
              <w:jc w:val="right"/>
              <w:rPr>
                <w:color w:val="000000"/>
                <w:sz w:val="22"/>
                <w:szCs w:val="22"/>
              </w:rPr>
            </w:pPr>
            <w:r w:rsidRPr="006F1872">
              <w:rPr>
                <w:color w:val="000000"/>
                <w:sz w:val="22"/>
                <w:szCs w:val="22"/>
              </w:rPr>
              <w:t>1317,8</w:t>
            </w:r>
          </w:p>
        </w:tc>
      </w:tr>
      <w:tr w:rsidR="003A73DF" w:rsidRPr="00452E2A" w:rsidTr="006D6FBD">
        <w:trPr>
          <w:trHeight w:val="526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10302240010000110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6F1872" w:rsidRDefault="003A73DF" w:rsidP="000814E3">
            <w:pPr>
              <w:jc w:val="right"/>
              <w:rPr>
                <w:color w:val="000000"/>
                <w:sz w:val="22"/>
                <w:szCs w:val="22"/>
              </w:rPr>
            </w:pPr>
            <w:r w:rsidRPr="006F1872">
              <w:rPr>
                <w:color w:val="000000"/>
                <w:sz w:val="22"/>
                <w:szCs w:val="22"/>
              </w:rPr>
              <w:t>36,7</w:t>
            </w:r>
          </w:p>
        </w:tc>
      </w:tr>
      <w:tr w:rsidR="003A73DF" w:rsidRPr="00452E2A" w:rsidTr="006D6FBD">
        <w:trPr>
          <w:trHeight w:val="723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10302250010000110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1B1945" w:rsidRDefault="003A73DF" w:rsidP="000814E3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2955,5</w:t>
            </w:r>
          </w:p>
        </w:tc>
      </w:tr>
      <w:tr w:rsidR="003A73DF" w:rsidRPr="00452E2A" w:rsidTr="006D6FBD">
        <w:trPr>
          <w:trHeight w:val="723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10302260010000110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6F1872" w:rsidRDefault="003A73DF" w:rsidP="000814E3">
            <w:pPr>
              <w:jc w:val="right"/>
              <w:rPr>
                <w:color w:val="000000"/>
                <w:sz w:val="22"/>
                <w:szCs w:val="22"/>
              </w:rPr>
            </w:pPr>
            <w:r w:rsidRPr="006F1872">
              <w:rPr>
                <w:color w:val="000000"/>
                <w:sz w:val="22"/>
                <w:szCs w:val="22"/>
              </w:rPr>
              <w:t>-399,7</w:t>
            </w:r>
          </w:p>
        </w:tc>
      </w:tr>
      <w:tr w:rsidR="003A73DF" w:rsidRPr="00452E2A" w:rsidTr="006D6FBD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</w:p>
        </w:tc>
      </w:tr>
      <w:tr w:rsidR="003A73DF" w:rsidRPr="00452E2A" w:rsidTr="006D6FBD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</w:p>
        </w:tc>
      </w:tr>
      <w:tr w:rsidR="003A73DF" w:rsidRPr="00452E2A" w:rsidTr="006D6FBD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896922" w:rsidRDefault="003A73DF" w:rsidP="000814E3">
            <w:pPr>
              <w:rPr>
                <w:color w:val="000000"/>
                <w:sz w:val="24"/>
                <w:szCs w:val="24"/>
              </w:rPr>
            </w:pPr>
            <w:r w:rsidRPr="00896922">
              <w:rPr>
                <w:rFonts w:ascii="Calibri" w:hAnsi="Calibri" w:cs="Calibri"/>
                <w:sz w:val="24"/>
                <w:szCs w:val="24"/>
              </w:rPr>
              <w:t>1 05 03010 01 0000 110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</w:p>
        </w:tc>
      </w:tr>
      <w:tr w:rsidR="003A73DF" w:rsidRPr="00452E2A" w:rsidTr="006D6FBD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896922">
              <w:rPr>
                <w:color w:val="000000"/>
                <w:sz w:val="24"/>
                <w:szCs w:val="24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Default="003A73DF" w:rsidP="000814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896922" w:rsidRDefault="003A73DF" w:rsidP="000814E3">
            <w:pPr>
              <w:rPr>
                <w:color w:val="000000"/>
                <w:sz w:val="24"/>
                <w:szCs w:val="24"/>
              </w:rPr>
            </w:pPr>
            <w:r w:rsidRPr="00896922">
              <w:rPr>
                <w:rFonts w:ascii="Calibri" w:hAnsi="Calibri" w:cs="Calibri"/>
                <w:sz w:val="24"/>
                <w:szCs w:val="24"/>
              </w:rPr>
              <w:t xml:space="preserve">1 05 03010 01 </w:t>
            </w: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Pr="00896922">
              <w:rPr>
                <w:rFonts w:ascii="Calibri" w:hAnsi="Calibri" w:cs="Calibri"/>
                <w:sz w:val="24"/>
                <w:szCs w:val="24"/>
              </w:rPr>
              <w:t>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</w:p>
        </w:tc>
      </w:tr>
      <w:tr w:rsidR="003A73DF" w:rsidRPr="00713063" w:rsidTr="006D6FBD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713063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 w:rsidRPr="00713063">
              <w:rPr>
                <w:color w:val="000000"/>
                <w:sz w:val="24"/>
                <w:szCs w:val="24"/>
              </w:rPr>
              <w:t>12852,0</w:t>
            </w:r>
          </w:p>
        </w:tc>
      </w:tr>
      <w:tr w:rsidR="003A73DF" w:rsidRPr="00452E2A" w:rsidTr="006D6FBD">
        <w:trPr>
          <w:trHeight w:val="9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Pr="00896922" w:rsidRDefault="003A73DF" w:rsidP="000814E3">
            <w:pPr>
              <w:rPr>
                <w:color w:val="000000"/>
                <w:sz w:val="24"/>
                <w:szCs w:val="24"/>
              </w:rPr>
            </w:pPr>
            <w:r w:rsidRPr="00896922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1 06 01030 13 0000 110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1624,6</w:t>
            </w:r>
          </w:p>
        </w:tc>
      </w:tr>
      <w:tr w:rsidR="003A73DF" w:rsidRPr="00452E2A" w:rsidTr="006D6FBD">
        <w:trPr>
          <w:trHeight w:val="9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63256B">
              <w:rPr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 xml:space="preserve">1 06 01030 13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452E2A">
              <w:rPr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6F187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1620,0</w:t>
            </w:r>
          </w:p>
        </w:tc>
      </w:tr>
      <w:tr w:rsidR="003A73DF" w:rsidRPr="00452E2A" w:rsidTr="006D6FBD">
        <w:trPr>
          <w:trHeight w:val="9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Pr="0063256B" w:rsidRDefault="003A73DF" w:rsidP="000814E3">
            <w:pPr>
              <w:rPr>
                <w:color w:val="000000"/>
                <w:sz w:val="24"/>
                <w:szCs w:val="24"/>
              </w:rPr>
            </w:pPr>
            <w:r w:rsidRPr="0063256B">
              <w:rPr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Default="003A73DF" w:rsidP="000814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 xml:space="preserve">1 06 01030 13 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452E2A">
              <w:rPr>
                <w:color w:val="000000"/>
                <w:sz w:val="24"/>
                <w:szCs w:val="24"/>
              </w:rPr>
              <w:t>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 w:rsidRPr="006F1872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3A73DF" w:rsidRPr="00452E2A" w:rsidTr="006D6FBD">
        <w:trPr>
          <w:trHeight w:val="9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Pr="0063256B" w:rsidRDefault="003A73DF" w:rsidP="000814E3">
            <w:pPr>
              <w:rPr>
                <w:color w:val="000000"/>
                <w:sz w:val="24"/>
                <w:szCs w:val="24"/>
              </w:rPr>
            </w:pPr>
            <w:r w:rsidRPr="0063256B">
              <w:rPr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(прочие поступления)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Default="003A73DF" w:rsidP="000814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 xml:space="preserve">1 06 01030 13 </w:t>
            </w:r>
            <w:r>
              <w:rPr>
                <w:color w:val="000000"/>
                <w:sz w:val="24"/>
                <w:szCs w:val="24"/>
              </w:rPr>
              <w:t>40</w:t>
            </w:r>
            <w:r w:rsidRPr="00452E2A">
              <w:rPr>
                <w:color w:val="000000"/>
                <w:sz w:val="24"/>
                <w:szCs w:val="24"/>
              </w:rPr>
              <w:t>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6F187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</w:tr>
      <w:tr w:rsidR="003A73DF" w:rsidRPr="00452E2A" w:rsidTr="006D6FBD">
        <w:trPr>
          <w:trHeight w:val="381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106 06 0000 00 000 110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A74634" w:rsidRDefault="003A73DF" w:rsidP="000814E3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094EAC">
              <w:rPr>
                <w:color w:val="000000"/>
                <w:sz w:val="24"/>
                <w:szCs w:val="24"/>
              </w:rPr>
              <w:t>11227,4</w:t>
            </w:r>
          </w:p>
        </w:tc>
      </w:tr>
      <w:tr w:rsidR="003A73DF" w:rsidRPr="005B2B4E" w:rsidTr="006D6FBD">
        <w:trPr>
          <w:trHeight w:val="381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Pr="005B2B4E" w:rsidRDefault="003A73DF" w:rsidP="000814E3">
            <w:pPr>
              <w:rPr>
                <w:color w:val="000000"/>
                <w:sz w:val="24"/>
                <w:szCs w:val="24"/>
              </w:rPr>
            </w:pPr>
            <w:r w:rsidRPr="005B2B4E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5B2B4E" w:rsidRDefault="003A73DF" w:rsidP="000814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5B2B4E" w:rsidRDefault="003A73DF" w:rsidP="000814E3">
            <w:pPr>
              <w:rPr>
                <w:color w:val="000000"/>
                <w:sz w:val="24"/>
                <w:szCs w:val="24"/>
              </w:rPr>
            </w:pPr>
            <w:r w:rsidRPr="005B2B4E">
              <w:rPr>
                <w:sz w:val="24"/>
                <w:szCs w:val="24"/>
              </w:rPr>
              <w:t>1 06 0603</w:t>
            </w:r>
            <w:r>
              <w:rPr>
                <w:sz w:val="24"/>
                <w:szCs w:val="24"/>
              </w:rPr>
              <w:t>0</w:t>
            </w:r>
            <w:r w:rsidRPr="005B2B4E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</w:t>
            </w:r>
            <w:r w:rsidRPr="005B2B4E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5B2B4E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8940,0</w:t>
            </w:r>
          </w:p>
        </w:tc>
      </w:tr>
      <w:tr w:rsidR="003A73DF" w:rsidRPr="005B2B4E" w:rsidTr="006D6FBD">
        <w:trPr>
          <w:trHeight w:val="381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Pr="005B2B4E" w:rsidRDefault="003A73DF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2B4E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5B2B4E" w:rsidRDefault="003A73DF" w:rsidP="000814E3">
            <w:pPr>
              <w:rPr>
                <w:sz w:val="24"/>
                <w:szCs w:val="24"/>
              </w:rPr>
            </w:pPr>
            <w:r w:rsidRPr="005B2B4E">
              <w:rPr>
                <w:sz w:val="24"/>
                <w:szCs w:val="24"/>
              </w:rPr>
              <w:t>1 06 06033 13 0000 110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5B2B4E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8940,0</w:t>
            </w:r>
          </w:p>
        </w:tc>
      </w:tr>
      <w:tr w:rsidR="003A73DF" w:rsidRPr="00B6489B" w:rsidTr="006D6FBD">
        <w:trPr>
          <w:trHeight w:val="381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Pr="005B2B4E" w:rsidRDefault="003A73DF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2B4E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5B2B4E" w:rsidRDefault="003A73DF" w:rsidP="000814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5B2B4E" w:rsidRDefault="003A73DF" w:rsidP="000814E3">
            <w:pPr>
              <w:rPr>
                <w:sz w:val="24"/>
                <w:szCs w:val="24"/>
              </w:rPr>
            </w:pPr>
            <w:r w:rsidRPr="005B2B4E">
              <w:rPr>
                <w:sz w:val="24"/>
                <w:szCs w:val="24"/>
              </w:rPr>
              <w:t>1 06 06033 13 1000 110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B6489B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 w:rsidRPr="00B6489B">
              <w:rPr>
                <w:color w:val="000000"/>
                <w:sz w:val="24"/>
                <w:szCs w:val="24"/>
              </w:rPr>
              <w:t>8633,0</w:t>
            </w:r>
          </w:p>
        </w:tc>
      </w:tr>
      <w:tr w:rsidR="003A73DF" w:rsidRPr="005B2B4E" w:rsidTr="006D6FBD">
        <w:trPr>
          <w:trHeight w:val="381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Pr="005B2B4E" w:rsidRDefault="003A73DF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2B4E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 городских  поселений 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5B2B4E" w:rsidRDefault="003A73DF" w:rsidP="000814E3">
            <w:pPr>
              <w:rPr>
                <w:sz w:val="24"/>
                <w:szCs w:val="24"/>
              </w:rPr>
            </w:pPr>
            <w:r w:rsidRPr="005B2B4E">
              <w:rPr>
                <w:sz w:val="24"/>
                <w:szCs w:val="24"/>
              </w:rPr>
              <w:t xml:space="preserve">1 06 06033 13 </w:t>
            </w:r>
            <w:r>
              <w:rPr>
                <w:sz w:val="24"/>
                <w:szCs w:val="24"/>
              </w:rPr>
              <w:t>21</w:t>
            </w:r>
            <w:r w:rsidRPr="005B2B4E">
              <w:rPr>
                <w:sz w:val="24"/>
                <w:szCs w:val="24"/>
              </w:rPr>
              <w:t>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B6489B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 w:rsidRPr="00B6489B">
              <w:rPr>
                <w:color w:val="000000"/>
                <w:sz w:val="24"/>
                <w:szCs w:val="24"/>
              </w:rPr>
              <w:t>97,0</w:t>
            </w:r>
          </w:p>
        </w:tc>
      </w:tr>
      <w:tr w:rsidR="003A73DF" w:rsidRPr="005B2B4E" w:rsidTr="006D6FBD">
        <w:trPr>
          <w:trHeight w:val="381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Pr="005B2B4E" w:rsidRDefault="003A73DF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2B4E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городских поселений 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5B2B4E" w:rsidRDefault="003A73DF" w:rsidP="000814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5B2B4E" w:rsidRDefault="003A73DF" w:rsidP="000814E3">
            <w:pPr>
              <w:rPr>
                <w:sz w:val="24"/>
                <w:szCs w:val="24"/>
              </w:rPr>
            </w:pPr>
            <w:r w:rsidRPr="005B2B4E">
              <w:rPr>
                <w:sz w:val="24"/>
                <w:szCs w:val="24"/>
              </w:rPr>
              <w:t xml:space="preserve">1 06 06033 13 </w:t>
            </w:r>
            <w:r>
              <w:rPr>
                <w:sz w:val="24"/>
                <w:szCs w:val="24"/>
              </w:rPr>
              <w:t>30</w:t>
            </w:r>
            <w:r w:rsidRPr="005B2B4E">
              <w:rPr>
                <w:sz w:val="24"/>
                <w:szCs w:val="24"/>
              </w:rPr>
              <w:t>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B6489B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 w:rsidRPr="00B6489B">
              <w:rPr>
                <w:color w:val="000000"/>
                <w:sz w:val="24"/>
                <w:szCs w:val="24"/>
              </w:rPr>
              <w:t>191,0</w:t>
            </w:r>
          </w:p>
        </w:tc>
      </w:tr>
      <w:tr w:rsidR="003A73DF" w:rsidRPr="005B2B4E" w:rsidTr="006D6FBD">
        <w:trPr>
          <w:trHeight w:val="381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Pr="005B2B4E" w:rsidRDefault="003A73DF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4820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  (прочие поступления)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Default="003A73DF" w:rsidP="000814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5B2B4E" w:rsidRDefault="003A73DF" w:rsidP="000814E3">
            <w:pPr>
              <w:rPr>
                <w:sz w:val="24"/>
                <w:szCs w:val="24"/>
              </w:rPr>
            </w:pPr>
            <w:r w:rsidRPr="005B2B4E">
              <w:rPr>
                <w:sz w:val="24"/>
                <w:szCs w:val="24"/>
              </w:rPr>
              <w:t xml:space="preserve">1 06 06033 13 </w:t>
            </w:r>
            <w:r>
              <w:rPr>
                <w:sz w:val="24"/>
                <w:szCs w:val="24"/>
              </w:rPr>
              <w:t>40</w:t>
            </w:r>
            <w:r w:rsidRPr="005B2B4E">
              <w:rPr>
                <w:sz w:val="24"/>
                <w:szCs w:val="24"/>
              </w:rPr>
              <w:t>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B6489B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 w:rsidRPr="00B6489B">
              <w:rPr>
                <w:color w:val="000000"/>
                <w:sz w:val="24"/>
                <w:szCs w:val="24"/>
              </w:rPr>
              <w:t>19,0</w:t>
            </w:r>
          </w:p>
        </w:tc>
      </w:tr>
      <w:tr w:rsidR="003A73DF" w:rsidRPr="005B2B4E" w:rsidTr="006D6FBD">
        <w:trPr>
          <w:trHeight w:val="381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5B2B4E" w:rsidRDefault="003A73DF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2B4E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Default="003A73DF" w:rsidP="000814E3">
            <w:r w:rsidRPr="001E206C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5B2B4E" w:rsidRDefault="003A73DF" w:rsidP="000814E3">
            <w:pPr>
              <w:rPr>
                <w:sz w:val="24"/>
                <w:szCs w:val="24"/>
              </w:rPr>
            </w:pPr>
            <w:r w:rsidRPr="005B2B4E">
              <w:rPr>
                <w:sz w:val="24"/>
                <w:szCs w:val="24"/>
              </w:rPr>
              <w:t>1 06 06040 00 0000 110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B6489B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 w:rsidRPr="00B6489B">
              <w:rPr>
                <w:color w:val="000000"/>
                <w:sz w:val="24"/>
                <w:szCs w:val="24"/>
              </w:rPr>
              <w:t>2287,4</w:t>
            </w:r>
          </w:p>
        </w:tc>
      </w:tr>
      <w:tr w:rsidR="003A73DF" w:rsidRPr="005B2B4E" w:rsidTr="006D6FBD">
        <w:trPr>
          <w:trHeight w:val="381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5B2B4E" w:rsidRDefault="003A73DF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2B4E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Default="003A73DF" w:rsidP="000814E3">
            <w:pPr>
              <w:jc w:val="center"/>
            </w:pPr>
            <w:r w:rsidRPr="005D3254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Default="003A73DF" w:rsidP="00081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A73DF" w:rsidRDefault="003A73DF" w:rsidP="00081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A73DF" w:rsidRDefault="003A73DF" w:rsidP="00081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A73DF" w:rsidRPr="005B2B4E" w:rsidRDefault="003A73DF" w:rsidP="00081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2B4E">
              <w:rPr>
                <w:sz w:val="24"/>
                <w:szCs w:val="24"/>
              </w:rPr>
              <w:t>1 06 06043 13 0000 110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B91C9E" w:rsidRDefault="003A73DF" w:rsidP="000814E3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B6489B">
              <w:rPr>
                <w:color w:val="000000"/>
                <w:sz w:val="24"/>
                <w:szCs w:val="24"/>
              </w:rPr>
              <w:t>2287,4</w:t>
            </w:r>
          </w:p>
        </w:tc>
      </w:tr>
      <w:tr w:rsidR="003A73DF" w:rsidRPr="005B2B4E" w:rsidTr="006D6FBD">
        <w:trPr>
          <w:trHeight w:val="381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5B2B4E" w:rsidRDefault="003A73DF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2B4E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Default="003A73DF" w:rsidP="000814E3">
            <w:pPr>
              <w:jc w:val="center"/>
            </w:pPr>
            <w:r w:rsidRPr="005D3254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Default="003A73DF" w:rsidP="00081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A73DF" w:rsidRDefault="003A73DF" w:rsidP="00081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A73DF" w:rsidRDefault="003A73DF" w:rsidP="00081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A73DF" w:rsidRDefault="003A73DF" w:rsidP="00081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A73DF" w:rsidRDefault="003A73DF" w:rsidP="00081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A73DF" w:rsidRDefault="003A73DF" w:rsidP="00081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A73DF" w:rsidRPr="005B2B4E" w:rsidRDefault="003A73DF" w:rsidP="00081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2B4E">
              <w:rPr>
                <w:sz w:val="24"/>
                <w:szCs w:val="24"/>
              </w:rPr>
              <w:t xml:space="preserve">1 06 06043 13 </w:t>
            </w:r>
            <w:r>
              <w:rPr>
                <w:sz w:val="24"/>
                <w:szCs w:val="24"/>
              </w:rPr>
              <w:t>1</w:t>
            </w:r>
            <w:r w:rsidRPr="005B2B4E">
              <w:rPr>
                <w:sz w:val="24"/>
                <w:szCs w:val="24"/>
              </w:rPr>
              <w:t>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2257,4</w:t>
            </w:r>
          </w:p>
        </w:tc>
      </w:tr>
      <w:tr w:rsidR="003A73DF" w:rsidRPr="005B2B4E" w:rsidTr="006D6FBD">
        <w:trPr>
          <w:trHeight w:val="1447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5B2B4E" w:rsidRDefault="003A73DF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5B9C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городских поселений 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Default="003A73DF" w:rsidP="000814E3">
            <w:pPr>
              <w:jc w:val="center"/>
            </w:pPr>
            <w:r w:rsidRPr="005D3254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Default="003A73DF" w:rsidP="00081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A73DF" w:rsidRDefault="003A73DF" w:rsidP="00081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A73DF" w:rsidRDefault="003A73DF" w:rsidP="00081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A73DF" w:rsidRDefault="003A73DF" w:rsidP="00081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A73DF" w:rsidRPr="005B2B4E" w:rsidRDefault="003A73DF" w:rsidP="00081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2B4E">
              <w:rPr>
                <w:sz w:val="24"/>
                <w:szCs w:val="24"/>
              </w:rPr>
              <w:t xml:space="preserve">1 06 06043 13 </w:t>
            </w:r>
            <w:r>
              <w:rPr>
                <w:sz w:val="24"/>
                <w:szCs w:val="24"/>
              </w:rPr>
              <w:t>21</w:t>
            </w:r>
            <w:r w:rsidRPr="005B2B4E">
              <w:rPr>
                <w:sz w:val="24"/>
                <w:szCs w:val="24"/>
              </w:rPr>
              <w:t>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B6489B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 w:rsidRPr="00B6489B">
              <w:rPr>
                <w:color w:val="000000"/>
                <w:sz w:val="24"/>
                <w:szCs w:val="24"/>
              </w:rPr>
              <w:t>28,0</w:t>
            </w:r>
          </w:p>
        </w:tc>
      </w:tr>
      <w:tr w:rsidR="003A73DF" w:rsidRPr="005B2B4E" w:rsidTr="006D6FBD">
        <w:trPr>
          <w:trHeight w:val="1447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F35B9C" w:rsidRDefault="003A73DF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02E5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5D3254" w:rsidRDefault="003A73DF" w:rsidP="000814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Default="003A73DF" w:rsidP="00081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02E5">
              <w:rPr>
                <w:sz w:val="24"/>
                <w:szCs w:val="24"/>
              </w:rPr>
              <w:t>1 06 06043 13 3000 110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B6489B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 w:rsidRPr="00B6489B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3A73DF" w:rsidRPr="005B2B4E" w:rsidTr="006D6FBD">
        <w:trPr>
          <w:trHeight w:val="381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5B2B4E" w:rsidRDefault="003A73DF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5B9C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городских поселений  (прочие поступления)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Default="003A73DF" w:rsidP="000814E3">
            <w:pPr>
              <w:jc w:val="center"/>
            </w:pPr>
            <w:r w:rsidRPr="005D3254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Default="003A73DF" w:rsidP="00081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A73DF" w:rsidRDefault="003A73DF" w:rsidP="00081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A73DF" w:rsidRDefault="003A73DF" w:rsidP="00081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A73DF" w:rsidRPr="005B2B4E" w:rsidRDefault="003A73DF" w:rsidP="00081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2B4E">
              <w:rPr>
                <w:sz w:val="24"/>
                <w:szCs w:val="24"/>
              </w:rPr>
              <w:t xml:space="preserve">1 06 06043 13 </w:t>
            </w:r>
            <w:r>
              <w:rPr>
                <w:sz w:val="24"/>
                <w:szCs w:val="24"/>
              </w:rPr>
              <w:t>40</w:t>
            </w:r>
            <w:r w:rsidRPr="005B2B4E">
              <w:rPr>
                <w:sz w:val="24"/>
                <w:szCs w:val="24"/>
              </w:rPr>
              <w:t>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B6489B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 w:rsidRPr="00B6489B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3A73DF" w:rsidRPr="00452E2A" w:rsidTr="006D6FBD">
        <w:trPr>
          <w:trHeight w:val="381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Pr="00452E2A" w:rsidRDefault="003A73DF" w:rsidP="000814E3">
            <w:pPr>
              <w:rPr>
                <w:b/>
                <w:i/>
                <w:color w:val="000000"/>
                <w:sz w:val="24"/>
                <w:szCs w:val="24"/>
              </w:rPr>
            </w:pPr>
            <w:r w:rsidRPr="00452E2A">
              <w:rPr>
                <w:b/>
                <w:i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5160,4</w:t>
            </w:r>
          </w:p>
        </w:tc>
      </w:tr>
      <w:tr w:rsidR="003A73DF" w:rsidRPr="00452E2A" w:rsidTr="006D6FBD">
        <w:trPr>
          <w:trHeight w:val="9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4320,6</w:t>
            </w:r>
          </w:p>
        </w:tc>
      </w:tr>
      <w:tr w:rsidR="003A73DF" w:rsidRPr="00452E2A" w:rsidTr="006D6FBD">
        <w:trPr>
          <w:trHeight w:val="18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834E3E" w:rsidRDefault="003A73DF" w:rsidP="000814E3">
            <w:pPr>
              <w:jc w:val="both"/>
              <w:rPr>
                <w:sz w:val="24"/>
                <w:szCs w:val="24"/>
              </w:rPr>
            </w:pPr>
            <w:r w:rsidRPr="00834E3E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012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1 11 05013 13 0000 120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3303,4</w:t>
            </w:r>
          </w:p>
        </w:tc>
      </w:tr>
      <w:tr w:rsidR="003A73DF" w:rsidRPr="00452E2A" w:rsidTr="006D6FBD">
        <w:trPr>
          <w:trHeight w:val="15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834E3E" w:rsidRDefault="003A73DF" w:rsidP="000814E3">
            <w:pPr>
              <w:jc w:val="both"/>
              <w:rPr>
                <w:sz w:val="24"/>
                <w:szCs w:val="24"/>
              </w:rPr>
            </w:pPr>
            <w:r w:rsidRPr="00834E3E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1 11 05035 13 0000 120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1017,2</w:t>
            </w:r>
          </w:p>
        </w:tc>
      </w:tr>
      <w:tr w:rsidR="003A73DF" w:rsidRPr="00452E2A" w:rsidTr="006D6FBD">
        <w:trPr>
          <w:trHeight w:val="6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13,8</w:t>
            </w:r>
          </w:p>
        </w:tc>
      </w:tr>
      <w:tr w:rsidR="003A73DF" w:rsidRPr="00452E2A" w:rsidTr="006D6FBD">
        <w:trPr>
          <w:trHeight w:val="6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color w:val="000000"/>
                <w:sz w:val="24"/>
                <w:szCs w:val="24"/>
              </w:rPr>
              <w:t xml:space="preserve">городских </w:t>
            </w:r>
            <w:r w:rsidRPr="00452E2A">
              <w:rPr>
                <w:color w:val="000000"/>
                <w:sz w:val="24"/>
                <w:szCs w:val="24"/>
              </w:rPr>
              <w:t>поселений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1 13 01995 13 0000 130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13,8</w:t>
            </w:r>
          </w:p>
        </w:tc>
      </w:tr>
      <w:tr w:rsidR="003A73DF" w:rsidRPr="00452E2A" w:rsidTr="006D6FBD">
        <w:trPr>
          <w:trHeight w:val="6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3A73DF" w:rsidRPr="00452E2A" w:rsidTr="006D6FBD">
        <w:trPr>
          <w:trHeight w:val="12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color w:val="000000"/>
                <w:sz w:val="24"/>
                <w:szCs w:val="24"/>
              </w:rPr>
              <w:t xml:space="preserve">городских </w:t>
            </w:r>
            <w:r w:rsidRPr="00452E2A">
              <w:rPr>
                <w:color w:val="000000"/>
                <w:sz w:val="24"/>
                <w:szCs w:val="24"/>
              </w:rPr>
              <w:t>поселений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012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1 14 06013 13 0000 430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  <w:r w:rsidRPr="00452E2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A73DF" w:rsidRPr="00452E2A" w:rsidTr="006D6FBD">
        <w:trPr>
          <w:trHeight w:val="732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491D0A" w:rsidRDefault="003A73DF" w:rsidP="00997A89">
            <w:r w:rsidRPr="00491D0A">
              <w:t>ШТРАФЫ, САНКЦИИ, ВОЗМЕЩЕНИЕ УЩЕРБА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99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99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116 </w:t>
            </w:r>
            <w:r w:rsidRPr="00997A89">
              <w:rPr>
                <w:color w:val="000000"/>
                <w:sz w:val="24"/>
                <w:szCs w:val="24"/>
              </w:rPr>
              <w:t>00000 00 0000 000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Default="003A73DF" w:rsidP="00997A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26,0</w:t>
            </w:r>
          </w:p>
        </w:tc>
      </w:tr>
      <w:tr w:rsidR="003A73DF" w:rsidRPr="00452E2A" w:rsidTr="006D6FBD">
        <w:trPr>
          <w:trHeight w:val="12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997A89" w:rsidRDefault="003A73DF" w:rsidP="00997A89">
            <w:pPr>
              <w:rPr>
                <w:sz w:val="24"/>
                <w:szCs w:val="24"/>
              </w:rPr>
            </w:pPr>
            <w:r w:rsidRPr="00997A89">
              <w:rPr>
                <w:sz w:val="24"/>
                <w:szCs w:val="24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99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99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116 21050 13 0000 140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Default="003A73DF" w:rsidP="00997A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26,0</w:t>
            </w:r>
          </w:p>
        </w:tc>
      </w:tr>
      <w:tr w:rsidR="003A73DF" w:rsidRPr="00452E2A" w:rsidTr="006D6FBD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Pr="00452E2A" w:rsidRDefault="003A73DF" w:rsidP="000814E3">
            <w:pPr>
              <w:rPr>
                <w:b/>
                <w:color w:val="000000"/>
                <w:sz w:val="24"/>
                <w:szCs w:val="24"/>
              </w:rPr>
            </w:pPr>
            <w:r w:rsidRPr="00452E2A">
              <w:rPr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b/>
                <w:color w:val="000000"/>
                <w:sz w:val="24"/>
                <w:szCs w:val="24"/>
              </w:rPr>
            </w:pPr>
            <w:r w:rsidRPr="00452E2A"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b/>
                <w:color w:val="000000"/>
                <w:sz w:val="24"/>
                <w:szCs w:val="24"/>
              </w:rPr>
            </w:pPr>
            <w:r w:rsidRPr="00452E2A">
              <w:rPr>
                <w:b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46102,8</w:t>
            </w:r>
          </w:p>
        </w:tc>
      </w:tr>
      <w:tr w:rsidR="003A73DF" w:rsidRPr="00452E2A" w:rsidTr="006D6FBD">
        <w:trPr>
          <w:trHeight w:val="9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44660,5</w:t>
            </w:r>
          </w:p>
        </w:tc>
      </w:tr>
      <w:tr w:rsidR="003A73DF" w:rsidRPr="00452E2A" w:rsidTr="006D6FBD">
        <w:trPr>
          <w:trHeight w:val="6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Pr="00834E3E" w:rsidRDefault="003A73DF" w:rsidP="000814E3">
            <w:pPr>
              <w:rPr>
                <w:sz w:val="24"/>
                <w:szCs w:val="24"/>
              </w:rPr>
            </w:pPr>
            <w:r w:rsidRPr="00E71F84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8B1A8D">
              <w:rPr>
                <w:color w:val="000000"/>
                <w:sz w:val="24"/>
                <w:szCs w:val="24"/>
              </w:rPr>
              <w:t>2 02 01000 00 0000 151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16001,1</w:t>
            </w:r>
          </w:p>
        </w:tc>
      </w:tr>
      <w:tr w:rsidR="003A73DF" w:rsidRPr="00452E2A" w:rsidTr="006D6FBD">
        <w:trPr>
          <w:trHeight w:val="6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Pr="00834E3E" w:rsidRDefault="003A73DF" w:rsidP="000814E3">
            <w:pPr>
              <w:rPr>
                <w:color w:val="000000"/>
                <w:sz w:val="24"/>
                <w:szCs w:val="24"/>
              </w:rPr>
            </w:pPr>
            <w:r w:rsidRPr="00834E3E">
              <w:rPr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2 02 01001 13 0000 151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16001,1</w:t>
            </w:r>
          </w:p>
        </w:tc>
      </w:tr>
      <w:tr w:rsidR="003A73DF" w:rsidRPr="00452E2A" w:rsidTr="006D6FBD">
        <w:trPr>
          <w:trHeight w:val="6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Pr="00834E3E" w:rsidRDefault="003A73DF" w:rsidP="000814E3">
            <w:pPr>
              <w:jc w:val="both"/>
              <w:rPr>
                <w:sz w:val="24"/>
                <w:szCs w:val="24"/>
              </w:rPr>
            </w:pPr>
            <w:r w:rsidRPr="00E71F84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sz w:val="24"/>
                <w:szCs w:val="24"/>
              </w:rPr>
            </w:pPr>
            <w:r w:rsidRPr="00E71F84">
              <w:rPr>
                <w:sz w:val="24"/>
                <w:szCs w:val="24"/>
              </w:rPr>
              <w:t>2 02 02000 00 0000 151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28078,5</w:t>
            </w:r>
          </w:p>
        </w:tc>
      </w:tr>
      <w:tr w:rsidR="003A73DF" w:rsidRPr="00452E2A" w:rsidTr="006D6FBD">
        <w:trPr>
          <w:trHeight w:val="6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Pr="00834E3E" w:rsidRDefault="003A73DF" w:rsidP="000814E3">
            <w:pPr>
              <w:jc w:val="both"/>
              <w:rPr>
                <w:sz w:val="24"/>
                <w:szCs w:val="24"/>
              </w:rPr>
            </w:pPr>
            <w:r w:rsidRPr="00834E3E">
              <w:rPr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sz w:val="24"/>
                <w:szCs w:val="24"/>
              </w:rPr>
            </w:pPr>
            <w:r w:rsidRPr="00452E2A">
              <w:rPr>
                <w:sz w:val="24"/>
                <w:szCs w:val="24"/>
              </w:rPr>
              <w:t>013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sz w:val="24"/>
                <w:szCs w:val="24"/>
              </w:rPr>
            </w:pPr>
            <w:r w:rsidRPr="00452E2A">
              <w:rPr>
                <w:sz w:val="24"/>
                <w:szCs w:val="24"/>
              </w:rPr>
              <w:t>202 02 216 13 0000 151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8228,5</w:t>
            </w:r>
          </w:p>
        </w:tc>
      </w:tr>
      <w:tr w:rsidR="003A73DF" w:rsidRPr="00834E3E" w:rsidTr="006D6FBD">
        <w:trPr>
          <w:trHeight w:val="6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Pr="00834E3E" w:rsidRDefault="003A73DF" w:rsidP="000814E3">
            <w:pPr>
              <w:jc w:val="both"/>
              <w:rPr>
                <w:color w:val="000000"/>
                <w:sz w:val="24"/>
                <w:szCs w:val="24"/>
              </w:rPr>
            </w:pPr>
            <w:r w:rsidRPr="00834E3E">
              <w:rPr>
                <w:sz w:val="24"/>
                <w:szCs w:val="24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  <w:p w:rsidR="003A73DF" w:rsidRPr="00834E3E" w:rsidRDefault="003A73DF" w:rsidP="000814E3">
            <w:pPr>
              <w:jc w:val="both"/>
              <w:rPr>
                <w:color w:val="000000"/>
                <w:sz w:val="24"/>
                <w:szCs w:val="24"/>
              </w:rPr>
            </w:pPr>
            <w:r w:rsidRPr="00834E3E">
              <w:rPr>
                <w:color w:val="000000"/>
                <w:sz w:val="24"/>
                <w:szCs w:val="24"/>
              </w:rPr>
              <w:t>(</w:t>
            </w:r>
            <w:r w:rsidRPr="00BF60A7">
              <w:rPr>
                <w:color w:val="000000"/>
                <w:sz w:val="24"/>
                <w:szCs w:val="24"/>
              </w:rPr>
              <w:t>Субсидии на реализацию мероприятий подпрограммы "Чистая вода" государственной программы Новосибирской области "Жилищно-коммунальное хозяйство Новосибирской области в 2015 - 2020 годах"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834E3E" w:rsidRDefault="003A73DF" w:rsidP="000814E3">
            <w:pPr>
              <w:jc w:val="center"/>
              <w:rPr>
                <w:color w:val="000000"/>
                <w:sz w:val="24"/>
                <w:szCs w:val="24"/>
              </w:rPr>
            </w:pPr>
            <w:r w:rsidRPr="00834E3E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834E3E" w:rsidRDefault="003A73DF" w:rsidP="000814E3">
            <w:pPr>
              <w:jc w:val="center"/>
              <w:rPr>
                <w:sz w:val="24"/>
                <w:szCs w:val="24"/>
              </w:rPr>
            </w:pPr>
            <w:r w:rsidRPr="00834E3E">
              <w:rPr>
                <w:sz w:val="24"/>
                <w:szCs w:val="24"/>
              </w:rPr>
              <w:t>202 02 077 13 0000 151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834E3E" w:rsidRDefault="003A73DF" w:rsidP="000814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18000,0</w:t>
            </w:r>
          </w:p>
        </w:tc>
      </w:tr>
      <w:tr w:rsidR="003A73DF" w:rsidRPr="00452E2A" w:rsidTr="006D6FBD">
        <w:trPr>
          <w:trHeight w:val="9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Default="003A73DF" w:rsidP="000814E3">
            <w:pPr>
              <w:rPr>
                <w:sz w:val="24"/>
                <w:szCs w:val="24"/>
              </w:rPr>
            </w:pPr>
            <w:r w:rsidRPr="00452E2A">
              <w:rPr>
                <w:sz w:val="24"/>
                <w:szCs w:val="24"/>
              </w:rPr>
              <w:t xml:space="preserve">Прочие субсидии бюджетам </w:t>
            </w:r>
            <w:r>
              <w:rPr>
                <w:sz w:val="24"/>
                <w:szCs w:val="24"/>
              </w:rPr>
              <w:t xml:space="preserve">городских </w:t>
            </w:r>
            <w:r w:rsidRPr="00452E2A">
              <w:rPr>
                <w:sz w:val="24"/>
                <w:szCs w:val="24"/>
              </w:rPr>
              <w:t xml:space="preserve">поселений </w:t>
            </w:r>
          </w:p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sz w:val="24"/>
                <w:szCs w:val="24"/>
              </w:rPr>
              <w:t>(</w:t>
            </w:r>
            <w:r w:rsidRPr="00BF60A7">
              <w:rPr>
                <w:sz w:val="24"/>
                <w:szCs w:val="24"/>
              </w:rPr>
              <w:t>Субсидии на выполнение расходных обязательств в части снабжения населения топливом</w:t>
            </w:r>
            <w:r w:rsidRPr="00452E2A">
              <w:rPr>
                <w:sz w:val="24"/>
                <w:szCs w:val="24"/>
              </w:rPr>
              <w:t>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2 02 02999 13 0000 151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1850,0</w:t>
            </w:r>
          </w:p>
        </w:tc>
      </w:tr>
      <w:tr w:rsidR="003A73DF" w:rsidRPr="00452E2A" w:rsidTr="006D6FBD">
        <w:trPr>
          <w:trHeight w:val="583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E71F84">
              <w:rPr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E71F84">
              <w:rPr>
                <w:color w:val="000000"/>
                <w:sz w:val="24"/>
                <w:szCs w:val="24"/>
              </w:rPr>
              <w:t>2 02 03000 00 0000 151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580,9</w:t>
            </w:r>
          </w:p>
        </w:tc>
      </w:tr>
      <w:tr w:rsidR="003A73DF" w:rsidRPr="00452E2A" w:rsidTr="006D6FBD">
        <w:trPr>
          <w:trHeight w:val="9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Субвенции бюджетам</w:t>
            </w:r>
            <w:r>
              <w:rPr>
                <w:color w:val="000000"/>
                <w:sz w:val="24"/>
                <w:szCs w:val="24"/>
              </w:rPr>
              <w:t xml:space="preserve"> городских</w:t>
            </w:r>
            <w:r w:rsidRPr="00452E2A">
              <w:rPr>
                <w:color w:val="000000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2 02 03015 13 0000 151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580,8</w:t>
            </w:r>
          </w:p>
        </w:tc>
      </w:tr>
      <w:tr w:rsidR="003A73DF" w:rsidRPr="00452E2A" w:rsidTr="006D6FBD">
        <w:trPr>
          <w:trHeight w:val="9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sz w:val="24"/>
                <w:szCs w:val="24"/>
              </w:rPr>
              <w:t xml:space="preserve">Субвенции бюджетам </w:t>
            </w:r>
            <w:r>
              <w:rPr>
                <w:color w:val="000000"/>
                <w:sz w:val="24"/>
                <w:szCs w:val="24"/>
              </w:rPr>
              <w:t>городских</w:t>
            </w:r>
            <w:r w:rsidRPr="00452E2A">
              <w:rPr>
                <w:sz w:val="24"/>
                <w:szCs w:val="24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rPr>
                <w:color w:val="000000"/>
                <w:sz w:val="24"/>
                <w:szCs w:val="24"/>
              </w:rPr>
            </w:pPr>
            <w:r w:rsidRPr="00452E2A">
              <w:rPr>
                <w:sz w:val="24"/>
                <w:szCs w:val="24"/>
              </w:rPr>
              <w:t>202 03 024 13 0000 151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0814E3">
            <w:pPr>
              <w:jc w:val="right"/>
              <w:rPr>
                <w:color w:val="000000"/>
                <w:sz w:val="24"/>
                <w:szCs w:val="24"/>
              </w:rPr>
            </w:pPr>
            <w:r w:rsidRPr="00452E2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A73DF" w:rsidRPr="00452E2A" w:rsidTr="006D6FBD">
        <w:trPr>
          <w:trHeight w:val="9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11D92" w:rsidRDefault="003A73DF" w:rsidP="00997A89">
            <w:r w:rsidRPr="00A11D92">
              <w:t>Прочие безвозмездные поступления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99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Default="003A73DF" w:rsidP="00997A89">
            <w:pPr>
              <w:rPr>
                <w:sz w:val="24"/>
                <w:szCs w:val="24"/>
              </w:rPr>
            </w:pPr>
          </w:p>
          <w:p w:rsidR="003A73DF" w:rsidRDefault="003A73DF" w:rsidP="00997A89">
            <w:pPr>
              <w:rPr>
                <w:sz w:val="24"/>
                <w:szCs w:val="24"/>
              </w:rPr>
            </w:pPr>
          </w:p>
          <w:p w:rsidR="003A73DF" w:rsidRPr="00997A89" w:rsidRDefault="003A73DF" w:rsidP="00997A89">
            <w:pPr>
              <w:rPr>
                <w:sz w:val="24"/>
                <w:szCs w:val="24"/>
              </w:rPr>
            </w:pPr>
            <w:r w:rsidRPr="00997A89">
              <w:rPr>
                <w:sz w:val="24"/>
                <w:szCs w:val="24"/>
              </w:rPr>
              <w:t>2 07 00000 00 0000 000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Default="003A73DF" w:rsidP="00997A89">
            <w:pPr>
              <w:rPr>
                <w:sz w:val="24"/>
                <w:szCs w:val="24"/>
              </w:rPr>
            </w:pPr>
          </w:p>
          <w:p w:rsidR="003A73DF" w:rsidRDefault="003A73DF" w:rsidP="00997A89">
            <w:pPr>
              <w:rPr>
                <w:sz w:val="24"/>
                <w:szCs w:val="24"/>
              </w:rPr>
            </w:pPr>
          </w:p>
          <w:p w:rsidR="003A73DF" w:rsidRPr="00997A89" w:rsidRDefault="003A73DF" w:rsidP="00997A89">
            <w:pPr>
              <w:rPr>
                <w:sz w:val="24"/>
                <w:szCs w:val="24"/>
              </w:rPr>
            </w:pPr>
            <w:r w:rsidRPr="00997A89">
              <w:rPr>
                <w:sz w:val="24"/>
                <w:szCs w:val="24"/>
              </w:rPr>
              <w:t>1442,34</w:t>
            </w:r>
          </w:p>
        </w:tc>
      </w:tr>
      <w:tr w:rsidR="003A73DF" w:rsidRPr="00452E2A" w:rsidTr="006D6FBD">
        <w:trPr>
          <w:trHeight w:val="9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Default="003A73DF" w:rsidP="00997A89">
            <w:r w:rsidRPr="00A11D92">
              <w:t>Прочие безвозмездные поступления в бюджеты городских поселений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452E2A" w:rsidRDefault="003A73DF" w:rsidP="00997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Default="003A73DF" w:rsidP="00997A89">
            <w:pPr>
              <w:rPr>
                <w:sz w:val="24"/>
                <w:szCs w:val="24"/>
              </w:rPr>
            </w:pPr>
          </w:p>
          <w:p w:rsidR="003A73DF" w:rsidRDefault="003A73DF" w:rsidP="00997A89">
            <w:pPr>
              <w:rPr>
                <w:sz w:val="24"/>
                <w:szCs w:val="24"/>
              </w:rPr>
            </w:pPr>
          </w:p>
          <w:p w:rsidR="003A73DF" w:rsidRPr="00997A89" w:rsidRDefault="003A73DF" w:rsidP="00997A89">
            <w:pPr>
              <w:rPr>
                <w:sz w:val="24"/>
                <w:szCs w:val="24"/>
              </w:rPr>
            </w:pPr>
            <w:r w:rsidRPr="00997A89">
              <w:rPr>
                <w:sz w:val="24"/>
                <w:szCs w:val="24"/>
              </w:rPr>
              <w:t>2 07 05030 13 0000 180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Default="003A73DF" w:rsidP="00997A89">
            <w:pPr>
              <w:rPr>
                <w:sz w:val="24"/>
                <w:szCs w:val="24"/>
              </w:rPr>
            </w:pPr>
          </w:p>
          <w:p w:rsidR="003A73DF" w:rsidRDefault="003A73DF" w:rsidP="00997A89">
            <w:pPr>
              <w:rPr>
                <w:sz w:val="24"/>
                <w:szCs w:val="24"/>
              </w:rPr>
            </w:pPr>
          </w:p>
          <w:p w:rsidR="003A73DF" w:rsidRPr="00997A89" w:rsidRDefault="003A73DF" w:rsidP="00997A89">
            <w:pPr>
              <w:rPr>
                <w:sz w:val="24"/>
                <w:szCs w:val="24"/>
              </w:rPr>
            </w:pPr>
            <w:r w:rsidRPr="00997A89">
              <w:rPr>
                <w:sz w:val="24"/>
                <w:szCs w:val="24"/>
              </w:rPr>
              <w:t>1442,34</w:t>
            </w:r>
          </w:p>
        </w:tc>
      </w:tr>
      <w:tr w:rsidR="003A73DF" w:rsidRPr="00097F8A" w:rsidTr="006D6FBD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097F8A" w:rsidRDefault="003A73DF" w:rsidP="000814E3">
            <w:pPr>
              <w:rPr>
                <w:color w:val="000000"/>
                <w:szCs w:val="28"/>
              </w:rPr>
            </w:pPr>
            <w:r w:rsidRPr="00097F8A">
              <w:rPr>
                <w:color w:val="000000"/>
                <w:szCs w:val="28"/>
              </w:rPr>
              <w:t> </w:t>
            </w:r>
            <w:r w:rsidRPr="00097F8A">
              <w:rPr>
                <w:b/>
                <w:szCs w:val="28"/>
              </w:rPr>
              <w:t>Всего доходов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097F8A" w:rsidRDefault="003A73DF" w:rsidP="000814E3">
            <w:pPr>
              <w:rPr>
                <w:color w:val="000000"/>
                <w:szCs w:val="28"/>
              </w:rPr>
            </w:pPr>
            <w:r w:rsidRPr="00097F8A">
              <w:rPr>
                <w:color w:val="000000"/>
                <w:szCs w:val="28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097F8A" w:rsidRDefault="003A73DF" w:rsidP="000814E3">
            <w:pPr>
              <w:rPr>
                <w:color w:val="000000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FF7EE4" w:rsidRDefault="003A73DF" w:rsidP="000814E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77278,4</w:t>
            </w:r>
          </w:p>
        </w:tc>
      </w:tr>
    </w:tbl>
    <w:p w:rsidR="003A73DF" w:rsidRPr="00097F8A" w:rsidRDefault="003A73DF" w:rsidP="0014624B">
      <w:pPr>
        <w:rPr>
          <w:b/>
          <w:szCs w:val="28"/>
        </w:rPr>
      </w:pPr>
    </w:p>
    <w:p w:rsidR="003A73DF" w:rsidRPr="00097F8A" w:rsidRDefault="003A73DF" w:rsidP="0014624B">
      <w:pPr>
        <w:rPr>
          <w:b/>
          <w:szCs w:val="28"/>
        </w:rPr>
      </w:pPr>
      <w:r w:rsidRPr="00097F8A">
        <w:rPr>
          <w:b/>
          <w:szCs w:val="28"/>
        </w:rPr>
        <w:t xml:space="preserve">Приложение № </w:t>
      </w:r>
      <w:r>
        <w:rPr>
          <w:b/>
          <w:szCs w:val="28"/>
        </w:rPr>
        <w:t>2</w:t>
      </w:r>
    </w:p>
    <w:p w:rsidR="003A73DF" w:rsidRPr="008A08C8" w:rsidRDefault="003A73DF" w:rsidP="008A08C8">
      <w:pPr>
        <w:pStyle w:val="BodyText"/>
        <w:rPr>
          <w:b/>
          <w:szCs w:val="28"/>
        </w:rPr>
      </w:pPr>
      <w:r w:rsidRPr="008A08C8">
        <w:rPr>
          <w:b/>
          <w:szCs w:val="28"/>
        </w:rPr>
        <w:t>к Решению пятой сессии</w:t>
      </w:r>
    </w:p>
    <w:p w:rsidR="003A73DF" w:rsidRPr="008A08C8" w:rsidRDefault="003A73DF" w:rsidP="008A08C8">
      <w:pPr>
        <w:pStyle w:val="BodyText"/>
        <w:rPr>
          <w:b/>
          <w:szCs w:val="28"/>
        </w:rPr>
      </w:pPr>
      <w:r w:rsidRPr="008A08C8">
        <w:rPr>
          <w:b/>
          <w:szCs w:val="28"/>
        </w:rPr>
        <w:t>Совета депутатов</w:t>
      </w:r>
    </w:p>
    <w:p w:rsidR="003A73DF" w:rsidRPr="008A08C8" w:rsidRDefault="003A73DF" w:rsidP="008A08C8">
      <w:pPr>
        <w:pStyle w:val="BodyText"/>
        <w:rPr>
          <w:b/>
          <w:szCs w:val="28"/>
        </w:rPr>
      </w:pPr>
      <w:r w:rsidRPr="008A08C8">
        <w:rPr>
          <w:b/>
          <w:szCs w:val="28"/>
        </w:rPr>
        <w:t>рабочего посёлка Колывань</w:t>
      </w:r>
    </w:p>
    <w:p w:rsidR="003A73DF" w:rsidRPr="00097F8A" w:rsidRDefault="003A73DF" w:rsidP="008A08C8">
      <w:pPr>
        <w:pStyle w:val="BodyText"/>
        <w:jc w:val="left"/>
        <w:rPr>
          <w:b/>
          <w:szCs w:val="28"/>
        </w:rPr>
      </w:pPr>
      <w:r w:rsidRPr="008A08C8">
        <w:rPr>
          <w:b/>
          <w:szCs w:val="28"/>
        </w:rPr>
        <w:t xml:space="preserve">от </w:t>
      </w:r>
      <w:r>
        <w:rPr>
          <w:b/>
          <w:szCs w:val="28"/>
        </w:rPr>
        <w:t>17</w:t>
      </w:r>
      <w:r w:rsidRPr="008A08C8">
        <w:rPr>
          <w:b/>
          <w:szCs w:val="28"/>
        </w:rPr>
        <w:t>.0</w:t>
      </w:r>
      <w:r>
        <w:rPr>
          <w:b/>
          <w:szCs w:val="28"/>
        </w:rPr>
        <w:t>3</w:t>
      </w:r>
      <w:r w:rsidRPr="008A08C8">
        <w:rPr>
          <w:b/>
          <w:szCs w:val="28"/>
        </w:rPr>
        <w:t>.</w:t>
      </w:r>
      <w:r>
        <w:rPr>
          <w:b/>
          <w:szCs w:val="28"/>
        </w:rPr>
        <w:t>2016</w:t>
      </w:r>
      <w:r w:rsidRPr="008A08C8">
        <w:rPr>
          <w:b/>
          <w:szCs w:val="28"/>
        </w:rPr>
        <w:t xml:space="preserve"> г. № </w:t>
      </w:r>
      <w:r>
        <w:rPr>
          <w:b/>
          <w:szCs w:val="28"/>
        </w:rPr>
        <w:t>1</w:t>
      </w:r>
    </w:p>
    <w:tbl>
      <w:tblPr>
        <w:tblW w:w="9559" w:type="dxa"/>
        <w:tblInd w:w="143" w:type="dxa"/>
        <w:tblLayout w:type="fixed"/>
        <w:tblLook w:val="00A0"/>
      </w:tblPr>
      <w:tblGrid>
        <w:gridCol w:w="4875"/>
        <w:gridCol w:w="540"/>
        <w:gridCol w:w="219"/>
        <w:gridCol w:w="321"/>
        <w:gridCol w:w="178"/>
        <w:gridCol w:w="520"/>
        <w:gridCol w:w="1017"/>
        <w:gridCol w:w="148"/>
        <w:gridCol w:w="477"/>
        <w:gridCol w:w="95"/>
        <w:gridCol w:w="1169"/>
      </w:tblGrid>
      <w:tr w:rsidR="003A73DF" w:rsidRPr="00097F8A" w:rsidTr="00137DF7">
        <w:trPr>
          <w:trHeight w:val="30"/>
        </w:trPr>
        <w:tc>
          <w:tcPr>
            <w:tcW w:w="56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73DF" w:rsidRPr="00097F8A" w:rsidRDefault="003A73DF" w:rsidP="0032030D">
            <w:pPr>
              <w:jc w:val="right"/>
              <w:rPr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73DF" w:rsidRPr="00097F8A" w:rsidRDefault="003A73DF" w:rsidP="0032030D">
            <w:pPr>
              <w:jc w:val="right"/>
              <w:rPr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73DF" w:rsidRPr="00097F8A" w:rsidRDefault="003A73DF" w:rsidP="0032030D">
            <w:pPr>
              <w:jc w:val="right"/>
              <w:rPr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73DF" w:rsidRPr="00097F8A" w:rsidRDefault="003A73DF" w:rsidP="0032030D">
            <w:pPr>
              <w:jc w:val="right"/>
              <w:rPr>
                <w:szCs w:val="2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73DF" w:rsidRPr="00097F8A" w:rsidRDefault="003A73DF" w:rsidP="0032030D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73DF" w:rsidRPr="00097F8A" w:rsidRDefault="003A73DF" w:rsidP="0032030D">
            <w:pPr>
              <w:rPr>
                <w:rFonts w:ascii="Arial" w:hAnsi="Arial" w:cs="Arial"/>
                <w:szCs w:val="28"/>
              </w:rPr>
            </w:pPr>
          </w:p>
        </w:tc>
      </w:tr>
      <w:tr w:rsidR="003A73DF" w:rsidRPr="00097F8A" w:rsidTr="00137DF7">
        <w:trPr>
          <w:trHeight w:val="315"/>
        </w:trPr>
        <w:tc>
          <w:tcPr>
            <w:tcW w:w="56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73DF" w:rsidRPr="00097F8A" w:rsidRDefault="003A73DF" w:rsidP="0032030D">
            <w:pPr>
              <w:rPr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73DF" w:rsidRPr="00097F8A" w:rsidRDefault="003A73DF" w:rsidP="0032030D">
            <w:pPr>
              <w:rPr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73DF" w:rsidRPr="00097F8A" w:rsidRDefault="003A73DF" w:rsidP="0032030D">
            <w:pPr>
              <w:rPr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73DF" w:rsidRPr="00097F8A" w:rsidRDefault="003A73DF" w:rsidP="0032030D">
            <w:pPr>
              <w:jc w:val="right"/>
              <w:rPr>
                <w:szCs w:val="28"/>
              </w:rPr>
            </w:pPr>
          </w:p>
        </w:tc>
        <w:tc>
          <w:tcPr>
            <w:tcW w:w="17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73DF" w:rsidRPr="00097F8A" w:rsidRDefault="003A73DF" w:rsidP="0032030D">
            <w:pPr>
              <w:jc w:val="right"/>
              <w:rPr>
                <w:szCs w:val="28"/>
              </w:rPr>
            </w:pPr>
            <w:r w:rsidRPr="00097F8A">
              <w:rPr>
                <w:szCs w:val="28"/>
              </w:rPr>
              <w:t>Таблица 1</w:t>
            </w:r>
          </w:p>
        </w:tc>
      </w:tr>
      <w:tr w:rsidR="003A73DF" w:rsidRPr="00097F8A" w:rsidTr="00137DF7">
        <w:trPr>
          <w:trHeight w:val="1024"/>
        </w:trPr>
        <w:tc>
          <w:tcPr>
            <w:tcW w:w="95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3DF" w:rsidRPr="00097F8A" w:rsidRDefault="003A73DF" w:rsidP="000814E3">
            <w:pPr>
              <w:jc w:val="center"/>
              <w:rPr>
                <w:b/>
                <w:bCs/>
                <w:szCs w:val="28"/>
              </w:rPr>
            </w:pPr>
            <w:r w:rsidRPr="00097F8A">
              <w:rPr>
                <w:b/>
                <w:bCs/>
                <w:szCs w:val="28"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 201</w:t>
            </w:r>
            <w:r>
              <w:rPr>
                <w:b/>
                <w:bCs/>
                <w:szCs w:val="28"/>
              </w:rPr>
              <w:t>6</w:t>
            </w:r>
            <w:r w:rsidRPr="00097F8A">
              <w:rPr>
                <w:b/>
                <w:bCs/>
                <w:szCs w:val="28"/>
              </w:rPr>
              <w:t xml:space="preserve">  год </w:t>
            </w:r>
          </w:p>
        </w:tc>
      </w:tr>
      <w:tr w:rsidR="003A73DF" w:rsidRPr="000814E3" w:rsidTr="00137DF7">
        <w:trPr>
          <w:trHeight w:val="33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73DF" w:rsidRPr="000814E3" w:rsidRDefault="003A73DF" w:rsidP="003203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тыс. рублей</w:t>
            </w:r>
          </w:p>
        </w:tc>
      </w:tr>
      <w:tr w:rsidR="003A73DF" w:rsidRPr="000814E3" w:rsidTr="00137DF7">
        <w:trPr>
          <w:trHeight w:val="64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РЗ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ПР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ЦСР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ВР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Сумма</w:t>
            </w:r>
          </w:p>
        </w:tc>
      </w:tr>
      <w:tr w:rsidR="003A73DF" w:rsidRPr="000814E3" w:rsidTr="00137DF7">
        <w:trPr>
          <w:trHeight w:val="375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90351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8673,4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714,3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99.0.00.1001.0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714,3</w:t>
            </w:r>
          </w:p>
        </w:tc>
      </w:tr>
      <w:tr w:rsidR="003A73DF" w:rsidRPr="000814E3" w:rsidTr="00137DF7">
        <w:trPr>
          <w:trHeight w:val="126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0814E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99.0.00.1001.0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714,3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0814E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99.0.00.1001.0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120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714,3</w:t>
            </w:r>
          </w:p>
        </w:tc>
      </w:tr>
      <w:tr w:rsidR="003A73DF" w:rsidRPr="000814E3" w:rsidTr="00137DF7">
        <w:trPr>
          <w:trHeight w:val="945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607,1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607,1</w:t>
            </w:r>
          </w:p>
        </w:tc>
      </w:tr>
      <w:tr w:rsidR="003A73DF" w:rsidRPr="000814E3" w:rsidTr="00137DF7">
        <w:trPr>
          <w:trHeight w:val="126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0814E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607,1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0814E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120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607,1</w:t>
            </w:r>
          </w:p>
        </w:tc>
      </w:tr>
      <w:tr w:rsidR="003A73DF" w:rsidRPr="000814E3" w:rsidTr="00137DF7">
        <w:trPr>
          <w:trHeight w:val="945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544A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6644,5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6644,5</w:t>
            </w:r>
          </w:p>
        </w:tc>
      </w:tr>
      <w:tr w:rsidR="003A73DF" w:rsidRPr="000814E3" w:rsidTr="00137DF7">
        <w:trPr>
          <w:trHeight w:val="126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0814E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4528,7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0814E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120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4528,7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0814E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2085,8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0814E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2085,8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0814E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800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30,0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0814E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850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30,0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3DF" w:rsidRPr="000814E3" w:rsidRDefault="003A73DF" w:rsidP="00EE71E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7019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0,1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EE71E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73DF" w:rsidRDefault="003A73DF">
            <w:pPr>
              <w:rPr>
                <w:sz w:val="22"/>
                <w:szCs w:val="22"/>
              </w:rPr>
            </w:pPr>
          </w:p>
          <w:p w:rsidR="003A73DF" w:rsidRDefault="003A73DF">
            <w:r w:rsidRPr="00032F0F">
              <w:rPr>
                <w:sz w:val="22"/>
                <w:szCs w:val="22"/>
              </w:rPr>
              <w:t>99.0.00.7019.0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0,1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EE71E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73DF" w:rsidRDefault="003A73DF">
            <w:pPr>
              <w:rPr>
                <w:sz w:val="22"/>
                <w:szCs w:val="22"/>
              </w:rPr>
            </w:pPr>
          </w:p>
          <w:p w:rsidR="003A73DF" w:rsidRDefault="003A73DF">
            <w:r w:rsidRPr="00032F0F">
              <w:rPr>
                <w:sz w:val="22"/>
                <w:szCs w:val="22"/>
              </w:rPr>
              <w:t>99.0.00.7019.0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0,1</w:t>
            </w:r>
          </w:p>
        </w:tc>
      </w:tr>
      <w:tr w:rsidR="003A73DF" w:rsidRPr="000814E3" w:rsidTr="00137DF7">
        <w:trPr>
          <w:trHeight w:val="945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407,4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F268BF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06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F268BF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1004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407,4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73DF" w:rsidRPr="00F268BF" w:rsidRDefault="003A73DF" w:rsidP="00F268BF">
            <w:pPr>
              <w:rPr>
                <w:sz w:val="24"/>
                <w:szCs w:val="24"/>
              </w:rPr>
            </w:pPr>
            <w:r w:rsidRPr="00F268B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F268BF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F268BF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06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F268BF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1004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F26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814E3">
              <w:rPr>
                <w:sz w:val="22"/>
                <w:szCs w:val="22"/>
              </w:rPr>
              <w:t>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F268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407,4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3DF" w:rsidRPr="00F268BF" w:rsidRDefault="003A73DF" w:rsidP="00F268BF">
            <w:pPr>
              <w:rPr>
                <w:sz w:val="24"/>
                <w:szCs w:val="24"/>
              </w:rPr>
            </w:pPr>
            <w:r w:rsidRPr="00F268B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F268BF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F268BF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06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F268BF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1004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F26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F268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407,4</w:t>
            </w:r>
          </w:p>
        </w:tc>
      </w:tr>
      <w:tr w:rsidR="003A73DF" w:rsidRPr="000814E3" w:rsidTr="00137DF7">
        <w:trPr>
          <w:trHeight w:val="375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11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1008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11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1008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800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11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1008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870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200,0</w:t>
            </w:r>
          </w:p>
        </w:tc>
      </w:tr>
      <w:tr w:rsidR="003A73DF" w:rsidRPr="00544A35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544A35" w:rsidRDefault="003A73DF" w:rsidP="0032030D">
            <w:pPr>
              <w:rPr>
                <w:b/>
                <w:sz w:val="22"/>
                <w:szCs w:val="22"/>
              </w:rPr>
            </w:pPr>
            <w:r w:rsidRPr="00544A35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544A35" w:rsidRDefault="003A73DF" w:rsidP="0032030D">
            <w:pPr>
              <w:jc w:val="center"/>
              <w:rPr>
                <w:b/>
                <w:sz w:val="22"/>
                <w:szCs w:val="22"/>
              </w:rPr>
            </w:pPr>
            <w:r w:rsidRPr="00544A3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544A35" w:rsidRDefault="003A73DF" w:rsidP="0032030D">
            <w:pPr>
              <w:jc w:val="center"/>
              <w:rPr>
                <w:b/>
                <w:sz w:val="22"/>
                <w:szCs w:val="22"/>
              </w:rPr>
            </w:pPr>
            <w:r w:rsidRPr="00544A3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544A35" w:rsidRDefault="003A73DF" w:rsidP="00AD2B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544A35" w:rsidRDefault="003A73DF" w:rsidP="003203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544A35" w:rsidRDefault="003A73DF" w:rsidP="0032030D">
            <w:pPr>
              <w:jc w:val="right"/>
              <w:rPr>
                <w:b/>
                <w:sz w:val="22"/>
                <w:szCs w:val="22"/>
              </w:rPr>
            </w:pPr>
            <w:r w:rsidRPr="00544A35">
              <w:rPr>
                <w:b/>
                <w:sz w:val="22"/>
                <w:szCs w:val="22"/>
              </w:rPr>
              <w:t>100,0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Default="003A73DF" w:rsidP="00B54E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государственной (муниципальной) собственностью</w:t>
            </w:r>
          </w:p>
          <w:p w:rsidR="003A73DF" w:rsidRDefault="003A73DF" w:rsidP="0032030D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99.0.00.1005.0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99.0.00.1005.0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3A73DF" w:rsidRPr="000814E3" w:rsidTr="00137DF7">
        <w:trPr>
          <w:trHeight w:val="375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FF3F1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580,8</w:t>
            </w:r>
          </w:p>
        </w:tc>
      </w:tr>
      <w:tr w:rsidR="003A73DF" w:rsidRPr="000814E3" w:rsidTr="00137DF7">
        <w:trPr>
          <w:trHeight w:val="3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580,8</w:t>
            </w:r>
          </w:p>
        </w:tc>
      </w:tr>
      <w:tr w:rsidR="003A73DF" w:rsidRPr="000814E3" w:rsidTr="00137DF7">
        <w:trPr>
          <w:trHeight w:val="126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BC62EB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5118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580,8</w:t>
            </w:r>
          </w:p>
        </w:tc>
      </w:tr>
      <w:tr w:rsidR="003A73DF" w:rsidRPr="000814E3" w:rsidTr="00137DF7">
        <w:trPr>
          <w:trHeight w:val="126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Default="003A73DF" w:rsidP="00B54E35">
            <w:pPr>
              <w:jc w:val="center"/>
            </w:pPr>
            <w:r w:rsidRPr="00423B4D">
              <w:rPr>
                <w:sz w:val="22"/>
                <w:szCs w:val="22"/>
              </w:rPr>
              <w:t>99.0.00.5118.0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553,2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Default="003A73DF" w:rsidP="00B54E35">
            <w:pPr>
              <w:jc w:val="center"/>
            </w:pPr>
            <w:r w:rsidRPr="00423B4D">
              <w:rPr>
                <w:sz w:val="22"/>
                <w:szCs w:val="22"/>
              </w:rPr>
              <w:t>99.0.00.5118.0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120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553,2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Default="003A73DF" w:rsidP="00B54E35">
            <w:pPr>
              <w:jc w:val="center"/>
            </w:pPr>
            <w:r w:rsidRPr="00423B4D">
              <w:rPr>
                <w:sz w:val="22"/>
                <w:szCs w:val="22"/>
              </w:rPr>
              <w:t>99.0.00.5118.0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Default="003A73DF" w:rsidP="00B54E35">
            <w:pPr>
              <w:jc w:val="center"/>
            </w:pPr>
            <w:r w:rsidRPr="00423B4D">
              <w:rPr>
                <w:sz w:val="22"/>
                <w:szCs w:val="22"/>
              </w:rPr>
              <w:t>99.0.00.5118.0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220,0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3A73DF" w:rsidRPr="000814E3" w:rsidTr="00137DF7">
        <w:trPr>
          <w:trHeight w:val="94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09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B54E35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1.0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100,0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09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1.0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100,0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09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1.0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100,0</w:t>
            </w:r>
          </w:p>
        </w:tc>
      </w:tr>
      <w:tr w:rsidR="003A73DF" w:rsidRPr="000814E3" w:rsidTr="00137DF7">
        <w:trPr>
          <w:trHeight w:val="375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BA1DF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6.0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100,0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3DF" w:rsidRDefault="003A73DF" w:rsidP="00BA1DFD">
            <w:pPr>
              <w:jc w:val="center"/>
            </w:pPr>
            <w:r w:rsidRPr="00672634">
              <w:rPr>
                <w:sz w:val="22"/>
                <w:szCs w:val="22"/>
              </w:rPr>
              <w:t>99.0.00.1106.0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100,0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Default="003A73DF" w:rsidP="00BA1DFD">
            <w:pPr>
              <w:jc w:val="center"/>
            </w:pPr>
            <w:r w:rsidRPr="00672634">
              <w:rPr>
                <w:sz w:val="22"/>
                <w:szCs w:val="22"/>
              </w:rPr>
              <w:t>99.0.00.1106.0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100,0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Мероприятия по предупреждению терроризма и экстремизма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14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BA1DF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2.0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14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2.0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14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2.0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20,0</w:t>
            </w:r>
          </w:p>
        </w:tc>
      </w:tr>
      <w:tr w:rsidR="003A73DF" w:rsidRPr="000814E3" w:rsidTr="00137DF7">
        <w:trPr>
          <w:trHeight w:val="37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137DF7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137DF7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137DF7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137DF7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137DF7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B932A1" w:rsidRDefault="003A73DF" w:rsidP="00137DF7">
            <w:pPr>
              <w:rPr>
                <w:sz w:val="22"/>
                <w:szCs w:val="22"/>
              </w:rPr>
            </w:pPr>
            <w:r w:rsidRPr="00B932A1">
              <w:rPr>
                <w:sz w:val="22"/>
                <w:szCs w:val="22"/>
              </w:rPr>
              <w:t>14823,8</w:t>
            </w:r>
          </w:p>
        </w:tc>
      </w:tr>
      <w:tr w:rsidR="003A73DF" w:rsidRPr="000814E3" w:rsidTr="00137DF7">
        <w:trPr>
          <w:trHeight w:val="375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137DF7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137DF7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137DF7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137DF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137DF7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A73DF" w:rsidRPr="00B932A1" w:rsidRDefault="003A73DF" w:rsidP="00137DF7">
            <w:pPr>
              <w:rPr>
                <w:sz w:val="22"/>
                <w:szCs w:val="22"/>
              </w:rPr>
            </w:pPr>
            <w:r w:rsidRPr="00B932A1">
              <w:rPr>
                <w:sz w:val="22"/>
                <w:szCs w:val="22"/>
              </w:rPr>
              <w:t>420,0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137DF7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137DF7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137DF7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08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137DF7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1203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137DF7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A73DF" w:rsidRPr="00B932A1" w:rsidRDefault="003A73DF" w:rsidP="00137DF7">
            <w:pPr>
              <w:rPr>
                <w:sz w:val="22"/>
                <w:szCs w:val="22"/>
              </w:rPr>
            </w:pPr>
            <w:r w:rsidRPr="00B932A1">
              <w:rPr>
                <w:sz w:val="22"/>
                <w:szCs w:val="22"/>
              </w:rPr>
              <w:t>420,0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137DF7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137DF7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137DF7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08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137DF7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1203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137DF7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800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A73DF" w:rsidRPr="00B932A1" w:rsidRDefault="003A73DF" w:rsidP="00137DF7">
            <w:pPr>
              <w:rPr>
                <w:sz w:val="22"/>
                <w:szCs w:val="22"/>
              </w:rPr>
            </w:pPr>
            <w:r w:rsidRPr="00B932A1">
              <w:rPr>
                <w:sz w:val="22"/>
                <w:szCs w:val="22"/>
              </w:rPr>
              <w:t>420,0</w:t>
            </w:r>
          </w:p>
        </w:tc>
      </w:tr>
      <w:tr w:rsidR="003A73DF" w:rsidRPr="000814E3" w:rsidTr="00137DF7">
        <w:trPr>
          <w:trHeight w:val="9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137DF7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 xml:space="preserve">Субсидии юридическим лицам (кроме государственных учреждений) и физическим лицам - производителям товаров, работ, услуг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137DF7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137DF7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08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137DF7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1203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137DF7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810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B932A1" w:rsidRDefault="003A73DF" w:rsidP="00137DF7">
            <w:pPr>
              <w:rPr>
                <w:sz w:val="22"/>
                <w:szCs w:val="22"/>
              </w:rPr>
            </w:pPr>
            <w:r w:rsidRPr="00B932A1">
              <w:rPr>
                <w:sz w:val="22"/>
                <w:szCs w:val="22"/>
              </w:rPr>
              <w:t>420,0</w:t>
            </w:r>
          </w:p>
        </w:tc>
      </w:tr>
      <w:tr w:rsidR="003A73DF" w:rsidRPr="000814E3" w:rsidTr="00137DF7">
        <w:trPr>
          <w:trHeight w:val="9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137DF7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137DF7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137DF7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137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137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B932A1" w:rsidRDefault="003A73DF" w:rsidP="00137DF7">
            <w:pPr>
              <w:rPr>
                <w:sz w:val="22"/>
                <w:szCs w:val="22"/>
              </w:rPr>
            </w:pPr>
            <w:r w:rsidRPr="00B932A1">
              <w:rPr>
                <w:sz w:val="22"/>
                <w:szCs w:val="22"/>
              </w:rPr>
              <w:t>13903,8</w:t>
            </w:r>
          </w:p>
        </w:tc>
      </w:tr>
      <w:tr w:rsidR="003A73DF" w:rsidRPr="000814E3" w:rsidTr="00137DF7">
        <w:trPr>
          <w:trHeight w:val="9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6F2A80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</w:t>
            </w:r>
            <w:r>
              <w:rPr>
                <w:sz w:val="22"/>
                <w:szCs w:val="22"/>
              </w:rPr>
              <w:t xml:space="preserve"> на 2015-2022 годы</w:t>
            </w:r>
            <w:r w:rsidRPr="000814E3">
              <w:rPr>
                <w:sz w:val="22"/>
                <w:szCs w:val="22"/>
              </w:rPr>
              <w:t>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F2A80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F2A80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09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93668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7076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F2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814E3" w:rsidRDefault="003A73DF" w:rsidP="00544B11">
            <w:pPr>
              <w:rPr>
                <w:sz w:val="22"/>
                <w:szCs w:val="22"/>
              </w:rPr>
            </w:pPr>
          </w:p>
          <w:p w:rsidR="003A73DF" w:rsidRPr="000814E3" w:rsidRDefault="003A73DF" w:rsidP="00544B11">
            <w:pPr>
              <w:rPr>
                <w:sz w:val="22"/>
                <w:szCs w:val="22"/>
              </w:rPr>
            </w:pPr>
          </w:p>
          <w:p w:rsidR="003A73DF" w:rsidRPr="000814E3" w:rsidRDefault="003A73DF" w:rsidP="00544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8228,5</w:t>
            </w:r>
          </w:p>
        </w:tc>
      </w:tr>
      <w:tr w:rsidR="003A73DF" w:rsidRPr="000814E3" w:rsidTr="00137DF7">
        <w:trPr>
          <w:trHeight w:val="9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6F2A80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F2A80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F2A80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09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7076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F2A80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814E3" w:rsidRDefault="003A73DF" w:rsidP="006F2A80">
            <w:pPr>
              <w:rPr>
                <w:sz w:val="22"/>
                <w:szCs w:val="22"/>
              </w:rPr>
            </w:pPr>
          </w:p>
          <w:p w:rsidR="003A73DF" w:rsidRPr="000814E3" w:rsidRDefault="003A73DF" w:rsidP="006F2A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8228,5</w:t>
            </w:r>
          </w:p>
        </w:tc>
      </w:tr>
      <w:tr w:rsidR="003A73DF" w:rsidRPr="000814E3" w:rsidTr="00137DF7">
        <w:trPr>
          <w:trHeight w:val="9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6F2A80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F2A80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F2A80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09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7076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F2A80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814E3" w:rsidRDefault="003A73DF" w:rsidP="00544B11">
            <w:pPr>
              <w:rPr>
                <w:sz w:val="22"/>
                <w:szCs w:val="22"/>
              </w:rPr>
            </w:pPr>
          </w:p>
          <w:p w:rsidR="003A73DF" w:rsidRPr="000814E3" w:rsidRDefault="003A73DF" w:rsidP="00544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8228,5</w:t>
            </w:r>
          </w:p>
        </w:tc>
      </w:tr>
      <w:tr w:rsidR="003A73DF" w:rsidRPr="000814E3" w:rsidTr="00137DF7">
        <w:trPr>
          <w:trHeight w:val="9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6F2A80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Софинансирование расходов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</w:t>
            </w:r>
            <w:r w:rsidRPr="00D507C9">
              <w:rPr>
                <w:sz w:val="22"/>
                <w:szCs w:val="22"/>
              </w:rPr>
              <w:t xml:space="preserve">на 2015-2022 годы </w:t>
            </w:r>
            <w:r w:rsidRPr="000814E3">
              <w:rPr>
                <w:sz w:val="22"/>
                <w:szCs w:val="22"/>
              </w:rPr>
              <w:t>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F2A80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F2A80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09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6C7711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1216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F2A80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814E3" w:rsidRDefault="003A73DF" w:rsidP="00544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433,1</w:t>
            </w:r>
          </w:p>
        </w:tc>
      </w:tr>
      <w:tr w:rsidR="003A73DF" w:rsidRPr="000814E3" w:rsidTr="00137DF7">
        <w:trPr>
          <w:trHeight w:val="9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6F2A80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F2A80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F2A80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09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6C7711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1216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F2A80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814E3" w:rsidRDefault="003A73DF" w:rsidP="00544B11">
            <w:pPr>
              <w:rPr>
                <w:sz w:val="22"/>
                <w:szCs w:val="22"/>
              </w:rPr>
            </w:pPr>
          </w:p>
          <w:p w:rsidR="003A73DF" w:rsidRPr="000814E3" w:rsidRDefault="003A73DF" w:rsidP="00544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433,1</w:t>
            </w:r>
          </w:p>
          <w:p w:rsidR="003A73DF" w:rsidRPr="000814E3" w:rsidRDefault="003A73DF" w:rsidP="00544B11">
            <w:pPr>
              <w:rPr>
                <w:sz w:val="22"/>
                <w:szCs w:val="22"/>
              </w:rPr>
            </w:pPr>
          </w:p>
        </w:tc>
      </w:tr>
      <w:tr w:rsidR="003A73DF" w:rsidRPr="000814E3" w:rsidTr="00137DF7">
        <w:trPr>
          <w:trHeight w:val="9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6F2A80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F2A80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F2A80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09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1216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F2A80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814E3" w:rsidRDefault="003A73DF" w:rsidP="00544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433,1</w:t>
            </w:r>
          </w:p>
        </w:tc>
      </w:tr>
      <w:tr w:rsidR="003A73DF" w:rsidRPr="000814E3" w:rsidTr="00137DF7">
        <w:trPr>
          <w:trHeight w:val="9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6F2A80">
            <w:pPr>
              <w:rPr>
                <w:sz w:val="22"/>
                <w:szCs w:val="22"/>
              </w:rPr>
            </w:pPr>
            <w:r w:rsidRPr="00F268BF">
              <w:rPr>
                <w:sz w:val="22"/>
                <w:szCs w:val="22"/>
              </w:rPr>
              <w:t>Исполнение судебных актов Российской Федерации и мировых соглашений по ремонту автомобильных дорог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F2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F2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025879">
            <w:pPr>
              <w:jc w:val="center"/>
              <w:rPr>
                <w:sz w:val="22"/>
                <w:szCs w:val="22"/>
              </w:rPr>
            </w:pPr>
            <w:r w:rsidRPr="00025879">
              <w:rPr>
                <w:sz w:val="22"/>
                <w:szCs w:val="22"/>
              </w:rPr>
              <w:t>99.0.00.1216.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F2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Default="003A73DF" w:rsidP="00544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1331,9</w:t>
            </w:r>
          </w:p>
        </w:tc>
      </w:tr>
      <w:tr w:rsidR="003A73DF" w:rsidRPr="00025879" w:rsidTr="00137DF7">
        <w:trPr>
          <w:trHeight w:val="9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025879" w:rsidRDefault="003A73DF" w:rsidP="00025879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25879" w:rsidRDefault="003A73DF" w:rsidP="00025879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25879" w:rsidRDefault="003A73DF" w:rsidP="00025879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09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025879" w:rsidRDefault="003A73DF" w:rsidP="00025879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99.0.00.1216.4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25879" w:rsidRDefault="003A73DF" w:rsidP="00025879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200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25879" w:rsidRDefault="003A73DF" w:rsidP="00025879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1305,6</w:t>
            </w:r>
          </w:p>
        </w:tc>
      </w:tr>
      <w:tr w:rsidR="003A73DF" w:rsidRPr="00025879" w:rsidTr="00137DF7">
        <w:trPr>
          <w:trHeight w:val="9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025879" w:rsidRDefault="003A73DF" w:rsidP="00025879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25879" w:rsidRDefault="003A73DF" w:rsidP="00025879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25879" w:rsidRDefault="003A73DF" w:rsidP="00025879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09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025879" w:rsidRDefault="003A73DF" w:rsidP="00025879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99.0.00.1216.4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25879" w:rsidRDefault="003A73DF" w:rsidP="00025879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240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25879" w:rsidRDefault="003A73DF" w:rsidP="00025879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1305,6</w:t>
            </w:r>
          </w:p>
        </w:tc>
      </w:tr>
      <w:tr w:rsidR="003A73DF" w:rsidRPr="00025879" w:rsidTr="00137DF7">
        <w:trPr>
          <w:trHeight w:val="9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25879" w:rsidRDefault="003A73DF" w:rsidP="00025879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25879" w:rsidRDefault="003A73DF" w:rsidP="00025879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25879" w:rsidRDefault="003A73DF" w:rsidP="00025879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09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025879" w:rsidRDefault="003A73DF" w:rsidP="00025879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99.0.00.1216.4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25879" w:rsidRDefault="003A73DF" w:rsidP="00025879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800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25879" w:rsidRDefault="003A73DF" w:rsidP="00025879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26,3</w:t>
            </w:r>
          </w:p>
        </w:tc>
      </w:tr>
      <w:tr w:rsidR="003A73DF" w:rsidRPr="00025879" w:rsidTr="00137DF7">
        <w:trPr>
          <w:trHeight w:val="9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25879" w:rsidRDefault="003A73DF" w:rsidP="00025879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25879" w:rsidRDefault="003A73DF" w:rsidP="00025879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25879" w:rsidRDefault="003A73DF" w:rsidP="00025879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09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025879" w:rsidRDefault="003A73DF" w:rsidP="00025879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99.0.00.1216.4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25879" w:rsidRDefault="003A73DF" w:rsidP="00025879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850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25879" w:rsidRDefault="003A73DF" w:rsidP="00025879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26,3</w:t>
            </w:r>
          </w:p>
        </w:tc>
      </w:tr>
      <w:tr w:rsidR="003A73DF" w:rsidRPr="000814E3" w:rsidTr="00137DF7">
        <w:trPr>
          <w:trHeight w:val="9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6F2A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 содержание дорог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09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3A304C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</w:rPr>
              <w:t>5.0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F2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Default="003A73DF" w:rsidP="00544B11">
            <w:pPr>
              <w:rPr>
                <w:sz w:val="22"/>
                <w:szCs w:val="22"/>
              </w:rPr>
            </w:pPr>
          </w:p>
          <w:p w:rsidR="003A73DF" w:rsidRDefault="003A73DF" w:rsidP="00544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3910,3</w:t>
            </w:r>
          </w:p>
          <w:p w:rsidR="003A73DF" w:rsidRPr="000814E3" w:rsidRDefault="003A73DF" w:rsidP="00544B11">
            <w:pPr>
              <w:rPr>
                <w:sz w:val="22"/>
                <w:szCs w:val="22"/>
              </w:rPr>
            </w:pPr>
          </w:p>
        </w:tc>
      </w:tr>
      <w:tr w:rsidR="003A73DF" w:rsidRPr="000814E3" w:rsidTr="00137DF7">
        <w:trPr>
          <w:trHeight w:val="9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544B11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544B11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544B11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09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3A304C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</w:rPr>
              <w:t>5.0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544B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814E3" w:rsidRDefault="003A73DF" w:rsidP="001859D9">
            <w:pPr>
              <w:rPr>
                <w:sz w:val="22"/>
                <w:szCs w:val="22"/>
              </w:rPr>
            </w:pPr>
          </w:p>
          <w:p w:rsidR="003A73DF" w:rsidRPr="000814E3" w:rsidRDefault="003A73DF" w:rsidP="001859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3910,3</w:t>
            </w:r>
          </w:p>
        </w:tc>
      </w:tr>
      <w:tr w:rsidR="003A73DF" w:rsidRPr="000814E3" w:rsidTr="00137DF7">
        <w:trPr>
          <w:trHeight w:val="9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544B11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544B11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544B11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09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</w:rPr>
              <w:t>5.0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544B11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Default="003A73DF" w:rsidP="001859D9">
            <w:pPr>
              <w:rPr>
                <w:sz w:val="22"/>
                <w:szCs w:val="22"/>
              </w:rPr>
            </w:pPr>
          </w:p>
          <w:p w:rsidR="003A73DF" w:rsidRPr="000814E3" w:rsidRDefault="003A73DF" w:rsidP="001859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3910,3</w:t>
            </w:r>
          </w:p>
        </w:tc>
      </w:tr>
      <w:tr w:rsidR="003A73DF" w:rsidRPr="000814E3" w:rsidTr="00137DF7">
        <w:trPr>
          <w:trHeight w:val="375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0814E3">
              <w:rPr>
                <w:b/>
                <w:bCs/>
                <w:sz w:val="22"/>
                <w:szCs w:val="22"/>
              </w:rPr>
              <w:t>00,0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Мероприятию по землеустройству и землепользованию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12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1208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814E3">
              <w:rPr>
                <w:sz w:val="22"/>
                <w:szCs w:val="22"/>
              </w:rPr>
              <w:t>00,0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12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1208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814E3">
              <w:rPr>
                <w:sz w:val="22"/>
                <w:szCs w:val="22"/>
              </w:rPr>
              <w:t>00,0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12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1208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814E3">
              <w:rPr>
                <w:sz w:val="22"/>
                <w:szCs w:val="22"/>
              </w:rPr>
              <w:t>00,0</w:t>
            </w:r>
          </w:p>
        </w:tc>
      </w:tr>
      <w:tr w:rsidR="003A73DF" w:rsidRPr="000814E3" w:rsidTr="00137DF7">
        <w:trPr>
          <w:trHeight w:val="375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CE03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49224,1</w:t>
            </w:r>
          </w:p>
        </w:tc>
      </w:tr>
      <w:tr w:rsidR="003A73DF" w:rsidRPr="000814E3" w:rsidTr="00137DF7">
        <w:trPr>
          <w:trHeight w:val="3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32030D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1F662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2120,8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47128C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100.0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1F66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2120,8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100.0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1320,8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100.0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41012C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320,8</w:t>
            </w:r>
          </w:p>
        </w:tc>
      </w:tr>
      <w:tr w:rsidR="003A73DF" w:rsidRPr="00025879" w:rsidTr="00137DF7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73DF" w:rsidRPr="00025879" w:rsidRDefault="003A73DF" w:rsidP="00025879">
            <w:pPr>
              <w:rPr>
                <w:sz w:val="22"/>
                <w:szCs w:val="22"/>
              </w:rPr>
            </w:pPr>
            <w:r w:rsidRPr="00025879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73DF" w:rsidRPr="00025879" w:rsidRDefault="003A73DF" w:rsidP="00025879">
            <w:pPr>
              <w:rPr>
                <w:sz w:val="22"/>
                <w:szCs w:val="22"/>
              </w:rPr>
            </w:pPr>
            <w:r w:rsidRPr="00025879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25879" w:rsidRDefault="003A73DF" w:rsidP="00025879">
            <w:pPr>
              <w:rPr>
                <w:sz w:val="22"/>
                <w:szCs w:val="22"/>
              </w:rPr>
            </w:pPr>
            <w:r w:rsidRPr="00025879">
              <w:rPr>
                <w:sz w:val="22"/>
                <w:szCs w:val="22"/>
              </w:rPr>
              <w:t>01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025879" w:rsidRDefault="003A73DF" w:rsidP="00025879">
            <w:pPr>
              <w:rPr>
                <w:sz w:val="22"/>
                <w:szCs w:val="22"/>
              </w:rPr>
            </w:pPr>
            <w:r w:rsidRPr="00025879">
              <w:rPr>
                <w:sz w:val="22"/>
                <w:szCs w:val="22"/>
              </w:rPr>
              <w:t>99.0.00.1100.0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25879" w:rsidRDefault="003A73DF" w:rsidP="00025879">
            <w:pPr>
              <w:jc w:val="center"/>
              <w:rPr>
                <w:sz w:val="22"/>
                <w:szCs w:val="22"/>
              </w:rPr>
            </w:pPr>
            <w:r w:rsidRPr="00025879">
              <w:rPr>
                <w:sz w:val="22"/>
                <w:szCs w:val="22"/>
              </w:rPr>
              <w:t>400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25879" w:rsidRDefault="003A73DF" w:rsidP="00025879">
            <w:pPr>
              <w:jc w:val="right"/>
              <w:rPr>
                <w:sz w:val="22"/>
                <w:szCs w:val="22"/>
              </w:rPr>
            </w:pPr>
            <w:r w:rsidRPr="00025879">
              <w:rPr>
                <w:sz w:val="22"/>
                <w:szCs w:val="22"/>
              </w:rPr>
              <w:t>800,0</w:t>
            </w:r>
          </w:p>
        </w:tc>
      </w:tr>
      <w:tr w:rsidR="003A73DF" w:rsidRPr="00025879" w:rsidTr="00137DF7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73DF" w:rsidRPr="00025879" w:rsidRDefault="003A73DF" w:rsidP="00025879">
            <w:pPr>
              <w:rPr>
                <w:sz w:val="22"/>
                <w:szCs w:val="22"/>
              </w:rPr>
            </w:pPr>
            <w:r w:rsidRPr="00025879">
              <w:rPr>
                <w:sz w:val="22"/>
                <w:szCs w:val="22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73DF" w:rsidRPr="00025879" w:rsidRDefault="003A73DF" w:rsidP="00025879">
            <w:pPr>
              <w:rPr>
                <w:sz w:val="22"/>
                <w:szCs w:val="22"/>
              </w:rPr>
            </w:pPr>
            <w:r w:rsidRPr="00025879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25879" w:rsidRDefault="003A73DF" w:rsidP="00025879">
            <w:pPr>
              <w:rPr>
                <w:sz w:val="22"/>
                <w:szCs w:val="22"/>
              </w:rPr>
            </w:pPr>
            <w:r w:rsidRPr="00025879">
              <w:rPr>
                <w:sz w:val="22"/>
                <w:szCs w:val="22"/>
              </w:rPr>
              <w:t>01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025879" w:rsidRDefault="003A73DF" w:rsidP="00025879">
            <w:pPr>
              <w:rPr>
                <w:sz w:val="22"/>
                <w:szCs w:val="22"/>
              </w:rPr>
            </w:pPr>
            <w:r w:rsidRPr="00025879">
              <w:rPr>
                <w:sz w:val="22"/>
                <w:szCs w:val="22"/>
              </w:rPr>
              <w:t>99.0.00.1100.0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25879" w:rsidRDefault="003A73DF" w:rsidP="00025879">
            <w:pPr>
              <w:jc w:val="center"/>
              <w:rPr>
                <w:sz w:val="22"/>
                <w:szCs w:val="22"/>
              </w:rPr>
            </w:pPr>
            <w:r w:rsidRPr="00025879">
              <w:rPr>
                <w:sz w:val="22"/>
                <w:szCs w:val="22"/>
              </w:rPr>
              <w:t>410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25879" w:rsidRDefault="003A73DF" w:rsidP="00025879">
            <w:pPr>
              <w:jc w:val="right"/>
              <w:rPr>
                <w:sz w:val="22"/>
                <w:szCs w:val="22"/>
              </w:rPr>
            </w:pPr>
            <w:r w:rsidRPr="00025879">
              <w:rPr>
                <w:sz w:val="22"/>
                <w:szCs w:val="22"/>
              </w:rPr>
              <w:t>800,0</w:t>
            </w:r>
          </w:p>
        </w:tc>
      </w:tr>
      <w:tr w:rsidR="003A73DF" w:rsidRPr="000814E3" w:rsidTr="00137DF7">
        <w:trPr>
          <w:trHeight w:val="3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6E6C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35692,84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544B11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6E41B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00.1400.0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B47A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11224,0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544B11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00.1400.0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8910,0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544B11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00.1400.0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8910,0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544B11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00.1400.0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400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B47A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Pr="000814E3">
              <w:rPr>
                <w:sz w:val="22"/>
                <w:szCs w:val="22"/>
              </w:rPr>
              <w:t>0,0</w:t>
            </w:r>
          </w:p>
        </w:tc>
      </w:tr>
      <w:tr w:rsidR="003A73DF" w:rsidRPr="000814E3" w:rsidTr="00137DF7">
        <w:trPr>
          <w:trHeight w:val="6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544B11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00.1400.0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410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  <w:r w:rsidRPr="000814E3">
              <w:rPr>
                <w:sz w:val="22"/>
                <w:szCs w:val="22"/>
              </w:rPr>
              <w:t>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544B11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00.1400.0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800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814</w:t>
            </w:r>
            <w:r w:rsidRPr="000814E3">
              <w:rPr>
                <w:sz w:val="22"/>
                <w:szCs w:val="22"/>
              </w:rPr>
              <w:t>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Default="003A73DF" w:rsidP="00544B11">
            <w:pPr>
              <w:rPr>
                <w:sz w:val="22"/>
                <w:szCs w:val="22"/>
              </w:rPr>
            </w:pPr>
            <w:r w:rsidRPr="00AD7F5A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  </w:t>
            </w:r>
          </w:p>
          <w:p w:rsidR="003A73DF" w:rsidRPr="000814E3" w:rsidRDefault="003A73DF" w:rsidP="00544B11">
            <w:pPr>
              <w:rPr>
                <w:sz w:val="22"/>
                <w:szCs w:val="22"/>
              </w:rPr>
            </w:pPr>
            <w:r w:rsidRPr="00500E87">
              <w:rPr>
                <w:sz w:val="22"/>
                <w:szCs w:val="22"/>
              </w:rPr>
              <w:t>(субсидия на возмещение затрат по строительству и (или) содержанию, в том числе ремонту объектов водоснабжения 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 в сфере жилищно-коммунального хозяйства)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025879">
            <w:pPr>
              <w:jc w:val="center"/>
              <w:rPr>
                <w:sz w:val="22"/>
                <w:szCs w:val="22"/>
              </w:rPr>
            </w:pPr>
            <w:r w:rsidRPr="00025879">
              <w:rPr>
                <w:sz w:val="22"/>
                <w:szCs w:val="22"/>
              </w:rPr>
              <w:t>99.0.00.1400.0</w:t>
            </w:r>
            <w:r w:rsidRPr="00025879">
              <w:rPr>
                <w:sz w:val="22"/>
                <w:szCs w:val="22"/>
              </w:rPr>
              <w:tab/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Default="003A73DF" w:rsidP="006E6C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544B11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00.1400.0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850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814E3">
              <w:rPr>
                <w:sz w:val="22"/>
                <w:szCs w:val="22"/>
              </w:rPr>
              <w:t>50,0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544B11">
            <w:pPr>
              <w:rPr>
                <w:sz w:val="22"/>
                <w:szCs w:val="22"/>
              </w:rPr>
            </w:pPr>
            <w:r w:rsidRPr="00500E87">
              <w:rPr>
                <w:sz w:val="22"/>
                <w:szCs w:val="22"/>
              </w:rPr>
              <w:t>Приобретение резервных источников электроснабжения за счет средств Фонда модернизации и развития ЖКХ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500E87">
            <w:pPr>
              <w:jc w:val="center"/>
              <w:rPr>
                <w:sz w:val="22"/>
                <w:szCs w:val="22"/>
              </w:rPr>
            </w:pPr>
            <w:r w:rsidRPr="00500E87">
              <w:rPr>
                <w:sz w:val="22"/>
                <w:szCs w:val="22"/>
              </w:rPr>
              <w:t>99.0.00.140</w:t>
            </w:r>
            <w:r>
              <w:rPr>
                <w:sz w:val="22"/>
                <w:szCs w:val="22"/>
              </w:rPr>
              <w:t>3</w:t>
            </w:r>
            <w:r w:rsidRPr="00500E87"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500E87" w:rsidRDefault="003A73DF" w:rsidP="006E6C1E">
            <w:pPr>
              <w:jc w:val="right"/>
              <w:rPr>
                <w:sz w:val="22"/>
                <w:szCs w:val="22"/>
              </w:rPr>
            </w:pPr>
            <w:r w:rsidRPr="00500E87">
              <w:rPr>
                <w:sz w:val="22"/>
                <w:szCs w:val="22"/>
              </w:rPr>
              <w:t>1442,34</w:t>
            </w:r>
          </w:p>
        </w:tc>
      </w:tr>
      <w:tr w:rsidR="003A73DF" w:rsidRPr="00500E87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3DF" w:rsidRPr="00500E87" w:rsidRDefault="003A73DF" w:rsidP="00500E87">
            <w:pPr>
              <w:rPr>
                <w:sz w:val="22"/>
                <w:szCs w:val="22"/>
              </w:rPr>
            </w:pPr>
            <w:r w:rsidRPr="00500E8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A73DF" w:rsidRPr="00500E87" w:rsidRDefault="003A73DF" w:rsidP="00500E87">
            <w:pPr>
              <w:rPr>
                <w:sz w:val="22"/>
                <w:szCs w:val="22"/>
              </w:rPr>
            </w:pPr>
            <w:r w:rsidRPr="00500E87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73DF" w:rsidRPr="00500E87" w:rsidRDefault="003A73DF" w:rsidP="00500E87">
            <w:pPr>
              <w:rPr>
                <w:sz w:val="22"/>
                <w:szCs w:val="22"/>
              </w:rPr>
            </w:pPr>
            <w:r w:rsidRPr="00500E87">
              <w:rPr>
                <w:sz w:val="22"/>
                <w:szCs w:val="22"/>
              </w:rPr>
              <w:t>02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500E87" w:rsidRDefault="003A73DF" w:rsidP="00500E87">
            <w:pPr>
              <w:rPr>
                <w:sz w:val="22"/>
                <w:szCs w:val="22"/>
              </w:rPr>
            </w:pPr>
            <w:r w:rsidRPr="00500E87">
              <w:rPr>
                <w:sz w:val="22"/>
                <w:szCs w:val="22"/>
              </w:rPr>
              <w:t>99.0.00.1403.0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500E87" w:rsidRDefault="003A73DF" w:rsidP="00500E87">
            <w:pPr>
              <w:jc w:val="center"/>
              <w:rPr>
                <w:sz w:val="22"/>
                <w:szCs w:val="22"/>
              </w:rPr>
            </w:pPr>
            <w:r w:rsidRPr="00500E87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500E87" w:rsidRDefault="003A73DF" w:rsidP="00500E87">
            <w:pPr>
              <w:jc w:val="right"/>
              <w:rPr>
                <w:sz w:val="22"/>
                <w:szCs w:val="22"/>
              </w:rPr>
            </w:pPr>
            <w:r w:rsidRPr="00500E87">
              <w:rPr>
                <w:sz w:val="22"/>
                <w:szCs w:val="22"/>
              </w:rPr>
              <w:t>1442,34</w:t>
            </w:r>
          </w:p>
        </w:tc>
      </w:tr>
      <w:tr w:rsidR="003A73DF" w:rsidRPr="00500E87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3DF" w:rsidRPr="00500E87" w:rsidRDefault="003A73DF" w:rsidP="00500E87">
            <w:pPr>
              <w:rPr>
                <w:sz w:val="22"/>
                <w:szCs w:val="22"/>
              </w:rPr>
            </w:pPr>
            <w:r w:rsidRPr="00500E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A73DF" w:rsidRPr="00500E87" w:rsidRDefault="003A73DF" w:rsidP="00500E87">
            <w:pPr>
              <w:rPr>
                <w:sz w:val="22"/>
                <w:szCs w:val="22"/>
              </w:rPr>
            </w:pPr>
            <w:r w:rsidRPr="00500E87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73DF" w:rsidRPr="00500E87" w:rsidRDefault="003A73DF" w:rsidP="00500E87">
            <w:pPr>
              <w:rPr>
                <w:sz w:val="22"/>
                <w:szCs w:val="22"/>
              </w:rPr>
            </w:pPr>
            <w:r w:rsidRPr="00500E87">
              <w:rPr>
                <w:sz w:val="22"/>
                <w:szCs w:val="22"/>
              </w:rPr>
              <w:t>02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500E87" w:rsidRDefault="003A73DF" w:rsidP="00500E87">
            <w:pPr>
              <w:rPr>
                <w:sz w:val="22"/>
                <w:szCs w:val="22"/>
              </w:rPr>
            </w:pPr>
            <w:r w:rsidRPr="00500E87">
              <w:rPr>
                <w:sz w:val="22"/>
                <w:szCs w:val="22"/>
              </w:rPr>
              <w:t>99.0.00.1403.0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500E87" w:rsidRDefault="003A73DF" w:rsidP="00500E87">
            <w:pPr>
              <w:jc w:val="center"/>
              <w:rPr>
                <w:sz w:val="22"/>
                <w:szCs w:val="22"/>
              </w:rPr>
            </w:pPr>
            <w:r w:rsidRPr="00500E87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500E87" w:rsidRDefault="003A73DF" w:rsidP="00500E87">
            <w:pPr>
              <w:jc w:val="right"/>
              <w:rPr>
                <w:sz w:val="22"/>
                <w:szCs w:val="22"/>
              </w:rPr>
            </w:pPr>
            <w:r w:rsidRPr="00500E87">
              <w:rPr>
                <w:sz w:val="22"/>
                <w:szCs w:val="22"/>
              </w:rPr>
              <w:t>1442,34</w:t>
            </w:r>
          </w:p>
        </w:tc>
      </w:tr>
      <w:tr w:rsidR="003A73DF" w:rsidRPr="000814E3" w:rsidTr="00137DF7">
        <w:trPr>
          <w:trHeight w:val="3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6E41BD">
            <w:pPr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 xml:space="preserve">Реализация мероприятий в рамках </w:t>
            </w:r>
            <w:r>
              <w:rPr>
                <w:bCs/>
                <w:sz w:val="22"/>
                <w:szCs w:val="22"/>
              </w:rPr>
              <w:t>под</w:t>
            </w:r>
            <w:r w:rsidRPr="000814E3">
              <w:rPr>
                <w:bCs/>
                <w:sz w:val="22"/>
                <w:szCs w:val="22"/>
              </w:rPr>
              <w:t>программы "Чистая вода"</w:t>
            </w:r>
            <w:r>
              <w:rPr>
                <w:bCs/>
                <w:sz w:val="22"/>
                <w:szCs w:val="22"/>
              </w:rPr>
              <w:t xml:space="preserve"> государственной программы </w:t>
            </w:r>
            <w:r w:rsidRPr="000814E3">
              <w:rPr>
                <w:bCs/>
                <w:sz w:val="22"/>
                <w:szCs w:val="22"/>
              </w:rPr>
              <w:t>Новосибирской области</w:t>
            </w:r>
            <w:r>
              <w:rPr>
                <w:bCs/>
                <w:sz w:val="22"/>
                <w:szCs w:val="22"/>
              </w:rPr>
              <w:t xml:space="preserve"> «Жилищно-коммунальное хозяйство НСО в 2015-2020годах»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6E6C1E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99.0.</w:t>
            </w:r>
            <w:r>
              <w:rPr>
                <w:bCs/>
                <w:sz w:val="22"/>
                <w:szCs w:val="22"/>
              </w:rPr>
              <w:t>00.</w:t>
            </w:r>
            <w:r w:rsidRPr="000814E3">
              <w:rPr>
                <w:bCs/>
                <w:sz w:val="22"/>
                <w:szCs w:val="22"/>
              </w:rPr>
              <w:t>7064</w:t>
            </w:r>
            <w:r>
              <w:rPr>
                <w:bCs/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18000,0</w:t>
            </w:r>
          </w:p>
        </w:tc>
      </w:tr>
      <w:tr w:rsidR="003A73DF" w:rsidRPr="000814E3" w:rsidTr="00137DF7">
        <w:trPr>
          <w:trHeight w:val="3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443F55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99.0.</w:t>
            </w:r>
            <w:r>
              <w:rPr>
                <w:bCs/>
                <w:sz w:val="22"/>
                <w:szCs w:val="22"/>
              </w:rPr>
              <w:t>00.</w:t>
            </w:r>
            <w:r w:rsidRPr="000814E3">
              <w:rPr>
                <w:bCs/>
                <w:sz w:val="22"/>
                <w:szCs w:val="22"/>
              </w:rPr>
              <w:t>7064</w:t>
            </w:r>
            <w:r>
              <w:rPr>
                <w:bCs/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814E3" w:rsidRDefault="003A73DF" w:rsidP="006E6C1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18000,0</w:t>
            </w:r>
          </w:p>
        </w:tc>
      </w:tr>
      <w:tr w:rsidR="003A73DF" w:rsidRPr="000814E3" w:rsidTr="00137DF7">
        <w:trPr>
          <w:trHeight w:val="3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443F55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99.0.</w:t>
            </w:r>
            <w:r>
              <w:rPr>
                <w:bCs/>
                <w:sz w:val="22"/>
                <w:szCs w:val="22"/>
              </w:rPr>
              <w:t>00.</w:t>
            </w:r>
            <w:r w:rsidRPr="000814E3">
              <w:rPr>
                <w:bCs/>
                <w:sz w:val="22"/>
                <w:szCs w:val="22"/>
              </w:rPr>
              <w:t>7064</w:t>
            </w:r>
            <w:r>
              <w:rPr>
                <w:bCs/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410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814E3" w:rsidRDefault="003A73DF" w:rsidP="006E6C1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18000,0</w:t>
            </w:r>
          </w:p>
          <w:p w:rsidR="003A73DF" w:rsidRPr="000814E3" w:rsidRDefault="003A73DF" w:rsidP="006E6C1E">
            <w:pPr>
              <w:rPr>
                <w:sz w:val="22"/>
                <w:szCs w:val="22"/>
              </w:rPr>
            </w:pPr>
          </w:p>
        </w:tc>
      </w:tr>
      <w:tr w:rsidR="003A73DF" w:rsidRPr="000814E3" w:rsidTr="00137DF7">
        <w:trPr>
          <w:trHeight w:val="997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6E41B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 xml:space="preserve">Софинансирование </w:t>
            </w:r>
            <w:r w:rsidRPr="000814E3">
              <w:rPr>
                <w:bCs/>
                <w:sz w:val="22"/>
                <w:szCs w:val="22"/>
              </w:rPr>
              <w:t xml:space="preserve">мероприятий в рамках </w:t>
            </w:r>
            <w:r>
              <w:rPr>
                <w:bCs/>
                <w:sz w:val="22"/>
                <w:szCs w:val="22"/>
              </w:rPr>
              <w:t>под</w:t>
            </w:r>
            <w:r w:rsidRPr="000814E3">
              <w:rPr>
                <w:bCs/>
                <w:sz w:val="22"/>
                <w:szCs w:val="22"/>
              </w:rPr>
              <w:t>программы "Чистая вода"</w:t>
            </w:r>
            <w:r>
              <w:rPr>
                <w:bCs/>
                <w:sz w:val="22"/>
                <w:szCs w:val="22"/>
              </w:rPr>
              <w:t xml:space="preserve"> государственной программы </w:t>
            </w:r>
            <w:r w:rsidRPr="000814E3">
              <w:rPr>
                <w:bCs/>
                <w:sz w:val="22"/>
                <w:szCs w:val="22"/>
              </w:rPr>
              <w:t>Новосибирской области</w:t>
            </w:r>
            <w:r>
              <w:rPr>
                <w:bCs/>
                <w:sz w:val="22"/>
                <w:szCs w:val="22"/>
              </w:rPr>
              <w:t xml:space="preserve"> «Жилищно-коммунальное хозяйство НСО в 2015-2020годах»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6E6C1E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99.0.</w:t>
            </w:r>
            <w:r>
              <w:rPr>
                <w:bCs/>
                <w:sz w:val="22"/>
                <w:szCs w:val="22"/>
              </w:rPr>
              <w:t>00.</w:t>
            </w:r>
            <w:r w:rsidRPr="000814E3">
              <w:rPr>
                <w:bCs/>
                <w:sz w:val="22"/>
                <w:szCs w:val="22"/>
              </w:rPr>
              <w:t>1320</w:t>
            </w:r>
            <w:r>
              <w:rPr>
                <w:bCs/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814E3" w:rsidRDefault="003A73DF" w:rsidP="006E6C1E">
            <w:pPr>
              <w:rPr>
                <w:bCs/>
                <w:sz w:val="22"/>
                <w:szCs w:val="22"/>
              </w:rPr>
            </w:pPr>
          </w:p>
          <w:p w:rsidR="003A73DF" w:rsidRDefault="003A73DF" w:rsidP="006E6C1E">
            <w:pPr>
              <w:rPr>
                <w:bCs/>
                <w:sz w:val="22"/>
                <w:szCs w:val="22"/>
              </w:rPr>
            </w:pPr>
          </w:p>
          <w:p w:rsidR="003A73DF" w:rsidRPr="000814E3" w:rsidRDefault="003A73DF" w:rsidP="006E6C1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3176,5</w:t>
            </w:r>
          </w:p>
        </w:tc>
      </w:tr>
      <w:tr w:rsidR="003A73DF" w:rsidRPr="000814E3" w:rsidTr="00137DF7">
        <w:trPr>
          <w:trHeight w:val="3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443F55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99.0.</w:t>
            </w:r>
            <w:r>
              <w:rPr>
                <w:bCs/>
                <w:sz w:val="22"/>
                <w:szCs w:val="22"/>
              </w:rPr>
              <w:t>00.</w:t>
            </w:r>
            <w:r w:rsidRPr="000814E3">
              <w:rPr>
                <w:bCs/>
                <w:sz w:val="22"/>
                <w:szCs w:val="22"/>
              </w:rPr>
              <w:t>1320</w:t>
            </w:r>
            <w:r>
              <w:rPr>
                <w:bCs/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Default="003A73DF">
            <w:r w:rsidRPr="000B3107">
              <w:rPr>
                <w:bCs/>
                <w:sz w:val="22"/>
                <w:szCs w:val="22"/>
              </w:rPr>
              <w:t>3176,5</w:t>
            </w:r>
          </w:p>
        </w:tc>
      </w:tr>
      <w:tr w:rsidR="003A73DF" w:rsidRPr="000814E3" w:rsidTr="00137DF7">
        <w:trPr>
          <w:trHeight w:val="3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443F55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99.0.</w:t>
            </w:r>
            <w:r>
              <w:rPr>
                <w:bCs/>
                <w:sz w:val="22"/>
                <w:szCs w:val="22"/>
              </w:rPr>
              <w:t>00.</w:t>
            </w:r>
            <w:r w:rsidRPr="000814E3">
              <w:rPr>
                <w:bCs/>
                <w:sz w:val="22"/>
                <w:szCs w:val="22"/>
              </w:rPr>
              <w:t>1320</w:t>
            </w:r>
            <w:r>
              <w:rPr>
                <w:bCs/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410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Default="003A73DF">
            <w:r w:rsidRPr="000B3107">
              <w:rPr>
                <w:bCs/>
                <w:sz w:val="22"/>
                <w:szCs w:val="22"/>
              </w:rPr>
              <w:t>3176,5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131329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Расходы, возникающие  при выполнении полномочий органов местного самоуправления по вопросам местного значения в части снабжения населения топливом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7053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1850,0</w:t>
            </w:r>
          </w:p>
        </w:tc>
      </w:tr>
      <w:tr w:rsidR="003A73DF" w:rsidRPr="000814E3" w:rsidTr="00137DF7">
        <w:trPr>
          <w:trHeight w:val="509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443F55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7053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800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C5A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323F91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7053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810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C5A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1850,0</w:t>
            </w:r>
          </w:p>
        </w:tc>
      </w:tr>
      <w:tr w:rsidR="003A73DF" w:rsidRPr="000814E3" w:rsidTr="00137DF7">
        <w:trPr>
          <w:trHeight w:val="3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6E6C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11410,5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B34AF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00.1501.0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3690,0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00.1501.0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  <w:r w:rsidRPr="000814E3">
              <w:rPr>
                <w:sz w:val="22"/>
                <w:szCs w:val="22"/>
              </w:rPr>
              <w:t>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00.1501.0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  <w:r w:rsidRPr="000814E3">
              <w:rPr>
                <w:sz w:val="22"/>
                <w:szCs w:val="22"/>
              </w:rPr>
              <w:t>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6E6C1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00.1501.0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400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E82F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1590</w:t>
            </w:r>
            <w:r w:rsidRPr="000814E3">
              <w:rPr>
                <w:sz w:val="22"/>
                <w:szCs w:val="22"/>
              </w:rPr>
              <w:t>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6E6C1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00.1501.0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410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E82F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1590</w:t>
            </w:r>
            <w:r w:rsidRPr="000814E3">
              <w:rPr>
                <w:sz w:val="22"/>
                <w:szCs w:val="22"/>
              </w:rPr>
              <w:t>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B34AF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3.0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814E3">
              <w:rPr>
                <w:sz w:val="22"/>
                <w:szCs w:val="22"/>
              </w:rPr>
              <w:t>250,0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3.0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250,0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3.0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250,0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C5A5B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C5A5B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C5A5B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C5A5B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3.0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C5A5B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C5A5B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C5A5B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C5A5B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3.0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B34AF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4.0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6470,5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4.0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6060,5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4.0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6060,5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4.0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800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4.0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850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6E6C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410,0</w:t>
            </w:r>
          </w:p>
        </w:tc>
      </w:tr>
      <w:tr w:rsidR="003A73DF" w:rsidRPr="000814E3" w:rsidTr="00137DF7">
        <w:trPr>
          <w:trHeight w:val="3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32030D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  <w:r w:rsidRPr="000814E3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3A73DF" w:rsidRPr="000814E3" w:rsidTr="00137DF7">
        <w:trPr>
          <w:trHeight w:val="37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32030D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  <w:r w:rsidRPr="000814E3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Мероприятия для детей и молодежи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1570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Pr="000814E3">
              <w:rPr>
                <w:sz w:val="22"/>
                <w:szCs w:val="22"/>
              </w:rPr>
              <w:t>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07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1570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Pr="000814E3">
              <w:rPr>
                <w:sz w:val="22"/>
                <w:szCs w:val="22"/>
              </w:rPr>
              <w:t>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07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1570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Pr="000814E3">
              <w:rPr>
                <w:sz w:val="22"/>
                <w:szCs w:val="22"/>
              </w:rPr>
              <w:t>,0</w:t>
            </w:r>
          </w:p>
        </w:tc>
      </w:tr>
      <w:tr w:rsidR="003A73DF" w:rsidRPr="000814E3" w:rsidTr="00137DF7">
        <w:trPr>
          <w:trHeight w:val="37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42284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3806,9</w:t>
            </w:r>
          </w:p>
        </w:tc>
      </w:tr>
      <w:tr w:rsidR="003A73DF" w:rsidRPr="000814E3" w:rsidTr="00137DF7">
        <w:trPr>
          <w:trHeight w:val="3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9010B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3806,9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0814E3">
              <w:rPr>
                <w:sz w:val="22"/>
                <w:szCs w:val="22"/>
              </w:rPr>
              <w:t>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1011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564D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3806,9</w:t>
            </w:r>
          </w:p>
        </w:tc>
      </w:tr>
      <w:tr w:rsidR="003A73DF" w:rsidRPr="000814E3" w:rsidTr="00137DF7">
        <w:trPr>
          <w:trHeight w:val="126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Pr="000814E3" w:rsidRDefault="003A73DF" w:rsidP="0032030D">
            <w:pPr>
              <w:rPr>
                <w:color w:val="000000"/>
                <w:sz w:val="22"/>
                <w:szCs w:val="22"/>
              </w:rPr>
            </w:pPr>
            <w:r w:rsidRPr="000814E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0814E3">
              <w:rPr>
                <w:sz w:val="22"/>
                <w:szCs w:val="22"/>
              </w:rPr>
              <w:t>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1011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1 576,1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0814E3" w:rsidRDefault="003A73DF" w:rsidP="0032030D">
            <w:pPr>
              <w:rPr>
                <w:color w:val="000000"/>
                <w:sz w:val="22"/>
                <w:szCs w:val="22"/>
              </w:rPr>
            </w:pPr>
            <w:r w:rsidRPr="000814E3">
              <w:rPr>
                <w:color w:val="000000"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0814E3">
              <w:rPr>
                <w:sz w:val="22"/>
                <w:szCs w:val="22"/>
              </w:rPr>
              <w:t>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1011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110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1 576,1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0814E3">
              <w:rPr>
                <w:sz w:val="22"/>
                <w:szCs w:val="22"/>
              </w:rPr>
              <w:t>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1011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9010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2180,8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0814E3">
              <w:rPr>
                <w:sz w:val="22"/>
                <w:szCs w:val="22"/>
              </w:rPr>
              <w:t>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1011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544B1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2180,8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0814E3">
              <w:rPr>
                <w:sz w:val="22"/>
                <w:szCs w:val="22"/>
              </w:rPr>
              <w:t>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1011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800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564D48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50,0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0814E3">
              <w:rPr>
                <w:sz w:val="22"/>
                <w:szCs w:val="22"/>
              </w:rPr>
              <w:t>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1011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850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564D48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50,0</w:t>
            </w:r>
          </w:p>
        </w:tc>
      </w:tr>
      <w:tr w:rsidR="003A73DF" w:rsidRPr="000814E3" w:rsidTr="00137DF7">
        <w:trPr>
          <w:trHeight w:val="37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647,3</w:t>
            </w:r>
          </w:p>
        </w:tc>
      </w:tr>
      <w:tr w:rsidR="003A73DF" w:rsidRPr="000814E3" w:rsidTr="00137DF7">
        <w:trPr>
          <w:trHeight w:val="3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32030D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197,3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rPr>
                <w:color w:val="000000"/>
                <w:sz w:val="22"/>
                <w:szCs w:val="22"/>
              </w:rPr>
            </w:pPr>
            <w:r w:rsidRPr="000814E3">
              <w:rPr>
                <w:color w:val="000000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1710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8B0392" w:rsidRDefault="003A73DF" w:rsidP="00AC5A5B">
            <w:pPr>
              <w:jc w:val="right"/>
              <w:rPr>
                <w:bCs/>
                <w:sz w:val="22"/>
                <w:szCs w:val="22"/>
              </w:rPr>
            </w:pPr>
            <w:r w:rsidRPr="008B0392">
              <w:rPr>
                <w:bCs/>
                <w:sz w:val="22"/>
                <w:szCs w:val="22"/>
              </w:rPr>
              <w:t>197,3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1710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300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8B0392" w:rsidRDefault="003A73DF" w:rsidP="00AC5A5B">
            <w:pPr>
              <w:jc w:val="right"/>
              <w:rPr>
                <w:bCs/>
                <w:sz w:val="22"/>
                <w:szCs w:val="22"/>
              </w:rPr>
            </w:pPr>
            <w:r w:rsidRPr="008B0392">
              <w:rPr>
                <w:bCs/>
                <w:sz w:val="22"/>
                <w:szCs w:val="22"/>
              </w:rPr>
              <w:t>197,3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rPr>
                <w:color w:val="000000"/>
                <w:sz w:val="22"/>
                <w:szCs w:val="22"/>
              </w:rPr>
            </w:pPr>
            <w:r w:rsidRPr="000814E3">
              <w:rPr>
                <w:color w:val="000000"/>
                <w:sz w:val="22"/>
                <w:szCs w:val="22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1710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310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8B0392" w:rsidRDefault="003A73DF" w:rsidP="00AC5A5B">
            <w:pPr>
              <w:jc w:val="right"/>
              <w:rPr>
                <w:bCs/>
                <w:sz w:val="22"/>
                <w:szCs w:val="22"/>
              </w:rPr>
            </w:pPr>
            <w:r w:rsidRPr="008B0392">
              <w:rPr>
                <w:bCs/>
                <w:sz w:val="22"/>
                <w:szCs w:val="22"/>
              </w:rPr>
              <w:t>197,3</w:t>
            </w:r>
          </w:p>
        </w:tc>
      </w:tr>
      <w:tr w:rsidR="003A73DF" w:rsidRPr="000814E3" w:rsidTr="00137DF7">
        <w:trPr>
          <w:trHeight w:val="37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32030D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D9615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0814E3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rPr>
                <w:color w:val="000000"/>
                <w:sz w:val="22"/>
                <w:szCs w:val="22"/>
              </w:rPr>
            </w:pPr>
            <w:r w:rsidRPr="000814E3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06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1750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D961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814E3">
              <w:rPr>
                <w:sz w:val="22"/>
                <w:szCs w:val="22"/>
              </w:rPr>
              <w:t>50,0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06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1750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D961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814E3">
              <w:rPr>
                <w:sz w:val="22"/>
                <w:szCs w:val="22"/>
              </w:rPr>
              <w:t>50,0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06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1750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D961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814E3">
              <w:rPr>
                <w:sz w:val="22"/>
                <w:szCs w:val="22"/>
              </w:rPr>
              <w:t>50,0</w:t>
            </w:r>
          </w:p>
        </w:tc>
      </w:tr>
      <w:tr w:rsidR="003A73DF" w:rsidRPr="000814E3" w:rsidTr="00137DF7">
        <w:trPr>
          <w:trHeight w:val="3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32030D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3A73DF" w:rsidRPr="000814E3" w:rsidTr="00137DF7">
        <w:trPr>
          <w:trHeight w:val="37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32030D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945D64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183</w:t>
            </w:r>
            <w:r>
              <w:rPr>
                <w:sz w:val="22"/>
                <w:szCs w:val="22"/>
              </w:rPr>
              <w:t>1.0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50,0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945D64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183</w:t>
            </w:r>
            <w:r>
              <w:rPr>
                <w:sz w:val="22"/>
                <w:szCs w:val="22"/>
              </w:rPr>
              <w:t>1.0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50,0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945D64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183</w:t>
            </w:r>
            <w:r>
              <w:rPr>
                <w:sz w:val="22"/>
                <w:szCs w:val="22"/>
              </w:rPr>
              <w:t>1.0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50,0</w:t>
            </w:r>
          </w:p>
        </w:tc>
      </w:tr>
      <w:tr w:rsidR="003A73DF" w:rsidRPr="000814E3" w:rsidTr="00137DF7">
        <w:trPr>
          <w:trHeight w:val="37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32030D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528</w:t>
            </w:r>
            <w:r w:rsidRPr="000814E3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528</w:t>
            </w:r>
            <w:r w:rsidRPr="000814E3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1910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</w:t>
            </w:r>
            <w:r w:rsidRPr="000814E3">
              <w:rPr>
                <w:sz w:val="22"/>
                <w:szCs w:val="22"/>
              </w:rPr>
              <w:t>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1910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700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C5A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</w:t>
            </w:r>
            <w:r w:rsidRPr="000814E3">
              <w:rPr>
                <w:sz w:val="22"/>
                <w:szCs w:val="22"/>
              </w:rPr>
              <w:t>,0</w:t>
            </w:r>
          </w:p>
        </w:tc>
      </w:tr>
      <w:tr w:rsidR="003A73DF" w:rsidRPr="000814E3" w:rsidTr="00137DF7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Обслуживание муниципального долга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D2B25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1910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730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C5A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</w:t>
            </w:r>
            <w:r w:rsidRPr="000814E3">
              <w:rPr>
                <w:sz w:val="22"/>
                <w:szCs w:val="22"/>
              </w:rPr>
              <w:t>,0</w:t>
            </w:r>
          </w:p>
        </w:tc>
      </w:tr>
      <w:tr w:rsidR="003A73DF" w:rsidRPr="000814E3" w:rsidTr="00137DF7">
        <w:trPr>
          <w:trHeight w:val="31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A73DF" w:rsidRPr="000814E3" w:rsidRDefault="003A73DF" w:rsidP="0032030D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3DF" w:rsidRPr="000814E3" w:rsidRDefault="003A73DF" w:rsidP="0032030D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3DF" w:rsidRPr="000814E3" w:rsidRDefault="003A73DF" w:rsidP="0032030D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32030D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3DF" w:rsidRPr="000814E3" w:rsidRDefault="003A73DF" w:rsidP="0032030D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90351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78754,3</w:t>
            </w:r>
          </w:p>
        </w:tc>
      </w:tr>
    </w:tbl>
    <w:p w:rsidR="003A73DF" w:rsidRPr="00E86C07" w:rsidRDefault="003A73DF" w:rsidP="00A20BDD">
      <w:pPr>
        <w:pStyle w:val="BodyText"/>
        <w:jc w:val="left"/>
        <w:rPr>
          <w:b/>
          <w:sz w:val="24"/>
          <w:szCs w:val="24"/>
        </w:rPr>
      </w:pPr>
    </w:p>
    <w:p w:rsidR="003A73DF" w:rsidRPr="00352491" w:rsidRDefault="003A73DF" w:rsidP="00A90D8D">
      <w:pPr>
        <w:rPr>
          <w:b/>
          <w:szCs w:val="28"/>
        </w:rPr>
      </w:pPr>
      <w:r w:rsidRPr="00352491">
        <w:rPr>
          <w:b/>
          <w:szCs w:val="28"/>
        </w:rPr>
        <w:t xml:space="preserve">Приложение № </w:t>
      </w:r>
      <w:r>
        <w:rPr>
          <w:b/>
          <w:szCs w:val="28"/>
        </w:rPr>
        <w:t>3</w:t>
      </w:r>
    </w:p>
    <w:p w:rsidR="003A73DF" w:rsidRPr="008A08C8" w:rsidRDefault="003A73DF" w:rsidP="008A08C8">
      <w:pPr>
        <w:pStyle w:val="BodyText"/>
        <w:rPr>
          <w:b/>
          <w:szCs w:val="28"/>
        </w:rPr>
      </w:pPr>
      <w:r w:rsidRPr="008A08C8">
        <w:rPr>
          <w:b/>
          <w:szCs w:val="28"/>
        </w:rPr>
        <w:t>к Решению пятой сессии</w:t>
      </w:r>
    </w:p>
    <w:p w:rsidR="003A73DF" w:rsidRPr="008A08C8" w:rsidRDefault="003A73DF" w:rsidP="008A08C8">
      <w:pPr>
        <w:pStyle w:val="BodyText"/>
        <w:rPr>
          <w:b/>
          <w:szCs w:val="28"/>
        </w:rPr>
      </w:pPr>
      <w:r w:rsidRPr="008A08C8">
        <w:rPr>
          <w:b/>
          <w:szCs w:val="28"/>
        </w:rPr>
        <w:t>Совета депутатов</w:t>
      </w:r>
    </w:p>
    <w:p w:rsidR="003A73DF" w:rsidRPr="008A08C8" w:rsidRDefault="003A73DF" w:rsidP="008A08C8">
      <w:pPr>
        <w:pStyle w:val="BodyText"/>
        <w:rPr>
          <w:b/>
          <w:szCs w:val="28"/>
        </w:rPr>
      </w:pPr>
      <w:r w:rsidRPr="008A08C8">
        <w:rPr>
          <w:b/>
          <w:szCs w:val="28"/>
        </w:rPr>
        <w:t>рабочего посёлка Колывань</w:t>
      </w:r>
    </w:p>
    <w:p w:rsidR="003A73DF" w:rsidRPr="00097F8A" w:rsidRDefault="003A73DF" w:rsidP="008A08C8">
      <w:pPr>
        <w:pStyle w:val="BodyText"/>
        <w:jc w:val="left"/>
        <w:rPr>
          <w:b/>
          <w:szCs w:val="28"/>
        </w:rPr>
      </w:pPr>
      <w:r w:rsidRPr="008A08C8">
        <w:rPr>
          <w:b/>
          <w:szCs w:val="28"/>
        </w:rPr>
        <w:t>от</w:t>
      </w:r>
      <w:r>
        <w:rPr>
          <w:b/>
          <w:szCs w:val="28"/>
        </w:rPr>
        <w:t>17</w:t>
      </w:r>
      <w:r w:rsidRPr="008A08C8">
        <w:rPr>
          <w:b/>
          <w:szCs w:val="28"/>
        </w:rPr>
        <w:t>.0</w:t>
      </w:r>
      <w:r>
        <w:rPr>
          <w:b/>
          <w:szCs w:val="28"/>
        </w:rPr>
        <w:t>3</w:t>
      </w:r>
      <w:r w:rsidRPr="008A08C8">
        <w:rPr>
          <w:b/>
          <w:szCs w:val="28"/>
        </w:rPr>
        <w:t>.</w:t>
      </w:r>
      <w:r>
        <w:rPr>
          <w:b/>
          <w:szCs w:val="28"/>
        </w:rPr>
        <w:t>2016</w:t>
      </w:r>
      <w:r w:rsidRPr="008A08C8">
        <w:rPr>
          <w:b/>
          <w:szCs w:val="28"/>
        </w:rPr>
        <w:t xml:space="preserve"> г. № </w:t>
      </w:r>
      <w:r>
        <w:rPr>
          <w:b/>
          <w:szCs w:val="28"/>
        </w:rPr>
        <w:t>1</w:t>
      </w:r>
    </w:p>
    <w:p w:rsidR="003A73DF" w:rsidRDefault="003A73DF" w:rsidP="00DF6429">
      <w:pPr>
        <w:pStyle w:val="BodyText"/>
        <w:jc w:val="right"/>
        <w:rPr>
          <w:b/>
          <w:bCs/>
          <w:szCs w:val="28"/>
        </w:rPr>
      </w:pPr>
      <w:r w:rsidRPr="00DF6429">
        <w:rPr>
          <w:b/>
          <w:bCs/>
          <w:szCs w:val="28"/>
        </w:rPr>
        <w:t>Таблица 1</w:t>
      </w:r>
    </w:p>
    <w:p w:rsidR="003A73DF" w:rsidRDefault="003A73DF" w:rsidP="00A51D59">
      <w:pPr>
        <w:pStyle w:val="BodyText"/>
        <w:jc w:val="center"/>
        <w:rPr>
          <w:b/>
          <w:bCs/>
          <w:szCs w:val="28"/>
        </w:rPr>
      </w:pPr>
      <w:r w:rsidRPr="00352491">
        <w:rPr>
          <w:b/>
          <w:bCs/>
          <w:szCs w:val="28"/>
        </w:rPr>
        <w:t>Ведомственная структура расходов бюджета муниципального образования рабочий поселок Колывань Колыванского района Новосибирской области на 201</w:t>
      </w:r>
      <w:r>
        <w:rPr>
          <w:b/>
          <w:bCs/>
          <w:szCs w:val="28"/>
        </w:rPr>
        <w:t>6</w:t>
      </w:r>
      <w:r w:rsidRPr="00352491">
        <w:rPr>
          <w:b/>
          <w:bCs/>
          <w:szCs w:val="28"/>
        </w:rPr>
        <w:t xml:space="preserve"> год</w:t>
      </w:r>
    </w:p>
    <w:p w:rsidR="003A73DF" w:rsidRDefault="003A73DF" w:rsidP="00DF6429">
      <w:pPr>
        <w:pStyle w:val="BodyText"/>
        <w:jc w:val="right"/>
        <w:rPr>
          <w:bCs/>
          <w:sz w:val="24"/>
          <w:szCs w:val="24"/>
        </w:rPr>
      </w:pPr>
    </w:p>
    <w:p w:rsidR="003A73DF" w:rsidRDefault="003A73DF" w:rsidP="00DF6429">
      <w:pPr>
        <w:pStyle w:val="BodyText"/>
        <w:jc w:val="right"/>
        <w:rPr>
          <w:bCs/>
          <w:sz w:val="24"/>
          <w:szCs w:val="24"/>
        </w:rPr>
      </w:pPr>
    </w:p>
    <w:tbl>
      <w:tblPr>
        <w:tblW w:w="10099" w:type="dxa"/>
        <w:tblInd w:w="148" w:type="dxa"/>
        <w:tblLayout w:type="fixed"/>
        <w:tblLook w:val="00A0"/>
      </w:tblPr>
      <w:tblGrid>
        <w:gridCol w:w="4875"/>
        <w:gridCol w:w="540"/>
        <w:gridCol w:w="540"/>
        <w:gridCol w:w="540"/>
        <w:gridCol w:w="1715"/>
        <w:gridCol w:w="625"/>
        <w:gridCol w:w="1264"/>
      </w:tblGrid>
      <w:tr w:rsidR="003A73DF" w:rsidRPr="000814E3" w:rsidTr="00AA4363">
        <w:trPr>
          <w:trHeight w:val="33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73DF" w:rsidRPr="000814E3" w:rsidRDefault="003A73DF" w:rsidP="00AA43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тыс. рублей</w:t>
            </w:r>
          </w:p>
        </w:tc>
      </w:tr>
      <w:tr w:rsidR="003A73DF" w:rsidRPr="000814E3" w:rsidTr="00AA4363">
        <w:trPr>
          <w:trHeight w:val="64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ПР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ЦСР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ВР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Сумма</w:t>
            </w:r>
          </w:p>
        </w:tc>
      </w:tr>
      <w:tr w:rsidR="003A73DF" w:rsidRPr="000814E3" w:rsidTr="00AA4363">
        <w:trPr>
          <w:trHeight w:val="375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73DF" w:rsidRPr="00AA4363" w:rsidRDefault="003A73DF" w:rsidP="00AA4363">
            <w:pPr>
              <w:jc w:val="center"/>
              <w:rPr>
                <w:b/>
                <w:bCs/>
                <w:sz w:val="18"/>
                <w:szCs w:val="18"/>
              </w:rPr>
            </w:pPr>
            <w:r w:rsidRPr="00AA4363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8673,4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jc w:val="center"/>
              <w:rPr>
                <w:b/>
                <w:bCs/>
                <w:sz w:val="18"/>
                <w:szCs w:val="18"/>
              </w:rPr>
            </w:pPr>
            <w:r w:rsidRPr="00AA4363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714,3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99.0.00.1001.0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714,3</w:t>
            </w:r>
          </w:p>
        </w:tc>
      </w:tr>
      <w:tr w:rsidR="003A73DF" w:rsidRPr="000814E3" w:rsidTr="00AA4363">
        <w:trPr>
          <w:trHeight w:val="126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99.0.00.1001.0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714,3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99.0.00.1001.0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120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714,3</w:t>
            </w:r>
          </w:p>
        </w:tc>
      </w:tr>
      <w:tr w:rsidR="003A73DF" w:rsidRPr="000814E3" w:rsidTr="00AA4363">
        <w:trPr>
          <w:trHeight w:val="945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607,1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607,1</w:t>
            </w:r>
          </w:p>
        </w:tc>
      </w:tr>
      <w:tr w:rsidR="003A73DF" w:rsidRPr="000814E3" w:rsidTr="00AA4363">
        <w:trPr>
          <w:trHeight w:val="126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607,1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120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607,1</w:t>
            </w:r>
          </w:p>
        </w:tc>
      </w:tr>
      <w:tr w:rsidR="003A73DF" w:rsidRPr="000814E3" w:rsidTr="00AA4363">
        <w:trPr>
          <w:trHeight w:val="945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6644,5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6644,5</w:t>
            </w:r>
          </w:p>
        </w:tc>
      </w:tr>
      <w:tr w:rsidR="003A73DF" w:rsidRPr="000814E3" w:rsidTr="00AA4363">
        <w:trPr>
          <w:trHeight w:val="126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4528,7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120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4528,7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2085,8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2085,8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30,0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850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30,0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7019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0,1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73DF" w:rsidRDefault="003A73DF" w:rsidP="00AA4363">
            <w:pPr>
              <w:rPr>
                <w:sz w:val="22"/>
                <w:szCs w:val="22"/>
              </w:rPr>
            </w:pPr>
          </w:p>
          <w:p w:rsidR="003A73DF" w:rsidRDefault="003A73DF" w:rsidP="00AA4363">
            <w:r w:rsidRPr="00032F0F">
              <w:rPr>
                <w:sz w:val="22"/>
                <w:szCs w:val="22"/>
              </w:rPr>
              <w:t>99.0.00.7019.0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0,1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73DF" w:rsidRDefault="003A73DF" w:rsidP="00AA4363">
            <w:pPr>
              <w:rPr>
                <w:sz w:val="22"/>
                <w:szCs w:val="22"/>
              </w:rPr>
            </w:pPr>
          </w:p>
          <w:p w:rsidR="003A73DF" w:rsidRDefault="003A73DF" w:rsidP="00AA4363">
            <w:r w:rsidRPr="00032F0F">
              <w:rPr>
                <w:sz w:val="22"/>
                <w:szCs w:val="22"/>
              </w:rPr>
              <w:t>99.0.00.7019.0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0,1</w:t>
            </w:r>
          </w:p>
        </w:tc>
      </w:tr>
      <w:tr w:rsidR="003A73DF" w:rsidRPr="000814E3" w:rsidTr="00AA4363">
        <w:trPr>
          <w:trHeight w:val="945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407,4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F268BF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06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1004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407,4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73DF" w:rsidRPr="00F268BF" w:rsidRDefault="003A73DF" w:rsidP="00AA4363">
            <w:pPr>
              <w:rPr>
                <w:sz w:val="24"/>
                <w:szCs w:val="24"/>
              </w:rPr>
            </w:pPr>
            <w:r w:rsidRPr="00F268B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06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1004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814E3">
              <w:rPr>
                <w:sz w:val="22"/>
                <w:szCs w:val="22"/>
              </w:rPr>
              <w:t>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407,4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3DF" w:rsidRPr="00F268BF" w:rsidRDefault="003A73DF" w:rsidP="00AA4363">
            <w:pPr>
              <w:rPr>
                <w:sz w:val="24"/>
                <w:szCs w:val="24"/>
              </w:rPr>
            </w:pPr>
            <w:r w:rsidRPr="00F268B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06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1004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407,4</w:t>
            </w:r>
          </w:p>
        </w:tc>
      </w:tr>
      <w:tr w:rsidR="003A73DF" w:rsidRPr="000814E3" w:rsidTr="00AA4363">
        <w:trPr>
          <w:trHeight w:val="375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1008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1008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800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1008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870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200,0</w:t>
            </w:r>
          </w:p>
        </w:tc>
      </w:tr>
      <w:tr w:rsidR="003A73DF" w:rsidRPr="00544A35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544A35" w:rsidRDefault="003A73DF" w:rsidP="00AA4363">
            <w:pPr>
              <w:rPr>
                <w:b/>
                <w:sz w:val="22"/>
                <w:szCs w:val="22"/>
              </w:rPr>
            </w:pPr>
            <w:r w:rsidRPr="00544A35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544A35" w:rsidRDefault="003A73DF" w:rsidP="00AA4363">
            <w:pPr>
              <w:jc w:val="center"/>
              <w:rPr>
                <w:b/>
                <w:sz w:val="22"/>
                <w:szCs w:val="22"/>
              </w:rPr>
            </w:pPr>
            <w:r w:rsidRPr="00544A3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544A35" w:rsidRDefault="003A73DF" w:rsidP="00AA4363">
            <w:pPr>
              <w:jc w:val="center"/>
              <w:rPr>
                <w:b/>
                <w:sz w:val="22"/>
                <w:szCs w:val="22"/>
              </w:rPr>
            </w:pPr>
            <w:r w:rsidRPr="00544A3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544A35" w:rsidRDefault="003A73DF" w:rsidP="00AA43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544A35" w:rsidRDefault="003A73DF" w:rsidP="00AA43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544A35" w:rsidRDefault="003A73DF" w:rsidP="00AA4363">
            <w:pPr>
              <w:jc w:val="right"/>
              <w:rPr>
                <w:b/>
                <w:sz w:val="22"/>
                <w:szCs w:val="22"/>
              </w:rPr>
            </w:pPr>
            <w:r w:rsidRPr="00544A35">
              <w:rPr>
                <w:b/>
                <w:sz w:val="22"/>
                <w:szCs w:val="22"/>
              </w:rPr>
              <w:t>100,0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Default="003A73DF" w:rsidP="00AA436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государственной (муниципальной) собственностью</w:t>
            </w:r>
          </w:p>
          <w:p w:rsidR="003A73DF" w:rsidRDefault="003A73DF" w:rsidP="00AA4363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99.0.00.1005.0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99.0.00.1005.0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3A73DF" w:rsidRPr="000814E3" w:rsidTr="00AA4363">
        <w:trPr>
          <w:trHeight w:val="375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580,8</w:t>
            </w:r>
          </w:p>
        </w:tc>
      </w:tr>
      <w:tr w:rsidR="003A73DF" w:rsidRPr="000814E3" w:rsidTr="00AA4363">
        <w:trPr>
          <w:trHeight w:val="3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580,8</w:t>
            </w:r>
          </w:p>
        </w:tc>
      </w:tr>
      <w:tr w:rsidR="003A73DF" w:rsidRPr="000814E3" w:rsidTr="00AA4363">
        <w:trPr>
          <w:trHeight w:val="126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5118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580,8</w:t>
            </w:r>
          </w:p>
        </w:tc>
      </w:tr>
      <w:tr w:rsidR="003A73DF" w:rsidRPr="000814E3" w:rsidTr="00AA4363">
        <w:trPr>
          <w:trHeight w:val="126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Default="003A73DF" w:rsidP="00AA4363">
            <w:pPr>
              <w:jc w:val="center"/>
            </w:pPr>
            <w:r w:rsidRPr="00423B4D">
              <w:rPr>
                <w:sz w:val="22"/>
                <w:szCs w:val="22"/>
              </w:rPr>
              <w:t>99.0.00.5118.0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553,2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Default="003A73DF" w:rsidP="00AA4363">
            <w:pPr>
              <w:jc w:val="center"/>
            </w:pPr>
            <w:r w:rsidRPr="00423B4D">
              <w:rPr>
                <w:sz w:val="22"/>
                <w:szCs w:val="22"/>
              </w:rPr>
              <w:t>99.0.00.5118.0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120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553,2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Default="003A73DF" w:rsidP="00AA4363">
            <w:pPr>
              <w:jc w:val="center"/>
            </w:pPr>
            <w:r w:rsidRPr="00423B4D">
              <w:rPr>
                <w:sz w:val="22"/>
                <w:szCs w:val="22"/>
              </w:rPr>
              <w:t>99.0.00.5118.0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Default="003A73DF" w:rsidP="00AA4363">
            <w:pPr>
              <w:jc w:val="center"/>
            </w:pPr>
            <w:r w:rsidRPr="00423B4D">
              <w:rPr>
                <w:sz w:val="22"/>
                <w:szCs w:val="22"/>
              </w:rPr>
              <w:t>99.0.00.5118.0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220,0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3A73DF" w:rsidRPr="000814E3" w:rsidTr="00AA4363">
        <w:trPr>
          <w:trHeight w:val="94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09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1.0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100,0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1.0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100,0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1.0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100,0</w:t>
            </w:r>
          </w:p>
        </w:tc>
      </w:tr>
      <w:tr w:rsidR="003A73DF" w:rsidRPr="000814E3" w:rsidTr="00AA4363">
        <w:trPr>
          <w:trHeight w:val="375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6.0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100,0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3DF" w:rsidRDefault="003A73DF" w:rsidP="00AA4363">
            <w:pPr>
              <w:jc w:val="center"/>
            </w:pPr>
            <w:r w:rsidRPr="00672634">
              <w:rPr>
                <w:sz w:val="22"/>
                <w:szCs w:val="22"/>
              </w:rPr>
              <w:t>99.0.00.1106.0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100,0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Default="003A73DF" w:rsidP="00AA4363">
            <w:pPr>
              <w:jc w:val="center"/>
            </w:pPr>
            <w:r w:rsidRPr="00672634">
              <w:rPr>
                <w:sz w:val="22"/>
                <w:szCs w:val="22"/>
              </w:rPr>
              <w:t>99.0.00.1106.0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100,0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Мероприятия по предупреждению терроризма и экстремизма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2.0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2.0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2.0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20,0</w:t>
            </w:r>
          </w:p>
        </w:tc>
      </w:tr>
      <w:tr w:rsidR="003A73DF" w:rsidRPr="000814E3" w:rsidTr="00AA4363">
        <w:trPr>
          <w:trHeight w:val="37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14823,8</w:t>
            </w:r>
          </w:p>
        </w:tc>
      </w:tr>
      <w:tr w:rsidR="003A73DF" w:rsidRPr="000814E3" w:rsidTr="00AA4363">
        <w:trPr>
          <w:trHeight w:val="375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420,0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08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1203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420,0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08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1203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800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420,0</w:t>
            </w:r>
          </w:p>
        </w:tc>
      </w:tr>
      <w:tr w:rsidR="003A73DF" w:rsidRPr="000814E3" w:rsidTr="00AA4363">
        <w:trPr>
          <w:trHeight w:val="9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 xml:space="preserve">Субсидии юридическим лицам (кроме государственных учреждений) и физическим лицам - производителям товаров, работ, услуг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1203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810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420,0</w:t>
            </w:r>
          </w:p>
        </w:tc>
      </w:tr>
      <w:tr w:rsidR="003A73DF" w:rsidRPr="000814E3" w:rsidTr="00AA4363">
        <w:trPr>
          <w:trHeight w:val="9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13903,8</w:t>
            </w:r>
          </w:p>
        </w:tc>
      </w:tr>
      <w:tr w:rsidR="003A73DF" w:rsidRPr="000814E3" w:rsidTr="00AA4363">
        <w:trPr>
          <w:trHeight w:val="9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</w:t>
            </w:r>
            <w:r>
              <w:rPr>
                <w:sz w:val="22"/>
                <w:szCs w:val="22"/>
              </w:rPr>
              <w:t xml:space="preserve"> на 2015-2022 годы</w:t>
            </w:r>
            <w:r w:rsidRPr="000814E3">
              <w:rPr>
                <w:sz w:val="22"/>
                <w:szCs w:val="22"/>
              </w:rPr>
              <w:t>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7076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</w:p>
          <w:p w:rsidR="003A73DF" w:rsidRPr="000814E3" w:rsidRDefault="003A73DF" w:rsidP="00AA4363">
            <w:pPr>
              <w:rPr>
                <w:sz w:val="22"/>
                <w:szCs w:val="22"/>
              </w:rPr>
            </w:pPr>
          </w:p>
          <w:p w:rsidR="003A73DF" w:rsidRPr="000814E3" w:rsidRDefault="003A73DF" w:rsidP="00AA4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8228,5</w:t>
            </w:r>
          </w:p>
        </w:tc>
      </w:tr>
      <w:tr w:rsidR="003A73DF" w:rsidRPr="000814E3" w:rsidTr="00AA4363">
        <w:trPr>
          <w:trHeight w:val="9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7076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</w:p>
          <w:p w:rsidR="003A73DF" w:rsidRPr="000814E3" w:rsidRDefault="003A73DF" w:rsidP="00AA4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8228,5</w:t>
            </w:r>
          </w:p>
        </w:tc>
      </w:tr>
      <w:tr w:rsidR="003A73DF" w:rsidRPr="000814E3" w:rsidTr="00AA4363">
        <w:trPr>
          <w:trHeight w:val="9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7076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</w:p>
          <w:p w:rsidR="003A73DF" w:rsidRPr="000814E3" w:rsidRDefault="003A73DF" w:rsidP="00AA4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8228,5</w:t>
            </w:r>
          </w:p>
        </w:tc>
      </w:tr>
      <w:tr w:rsidR="003A73DF" w:rsidRPr="000814E3" w:rsidTr="00AA4363">
        <w:trPr>
          <w:trHeight w:val="9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Софинансирование расходов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</w:t>
            </w:r>
            <w:r w:rsidRPr="00D507C9">
              <w:rPr>
                <w:sz w:val="22"/>
                <w:szCs w:val="22"/>
              </w:rPr>
              <w:t xml:space="preserve">на 2015-2022 годы </w:t>
            </w:r>
            <w:r w:rsidRPr="000814E3">
              <w:rPr>
                <w:sz w:val="22"/>
                <w:szCs w:val="22"/>
              </w:rPr>
              <w:t>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1216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433,1</w:t>
            </w:r>
          </w:p>
        </w:tc>
      </w:tr>
      <w:tr w:rsidR="003A73DF" w:rsidRPr="000814E3" w:rsidTr="00AA4363">
        <w:trPr>
          <w:trHeight w:val="9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1216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</w:p>
          <w:p w:rsidR="003A73DF" w:rsidRPr="000814E3" w:rsidRDefault="003A73DF" w:rsidP="00AA4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433,1</w:t>
            </w:r>
          </w:p>
          <w:p w:rsidR="003A73DF" w:rsidRPr="000814E3" w:rsidRDefault="003A73DF" w:rsidP="00AA4363">
            <w:pPr>
              <w:rPr>
                <w:sz w:val="22"/>
                <w:szCs w:val="22"/>
              </w:rPr>
            </w:pPr>
          </w:p>
        </w:tc>
      </w:tr>
      <w:tr w:rsidR="003A73DF" w:rsidRPr="000814E3" w:rsidTr="00AA4363">
        <w:trPr>
          <w:trHeight w:val="9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1216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433,1</w:t>
            </w:r>
          </w:p>
        </w:tc>
      </w:tr>
      <w:tr w:rsidR="003A73DF" w:rsidRPr="000814E3" w:rsidTr="00AA4363">
        <w:trPr>
          <w:trHeight w:val="9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F268BF">
              <w:rPr>
                <w:sz w:val="22"/>
                <w:szCs w:val="22"/>
              </w:rPr>
              <w:t>Исполнение судебных актов Российской Федерации и мировых соглашений по ремонту автомобильных дорог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25879">
              <w:rPr>
                <w:sz w:val="22"/>
                <w:szCs w:val="22"/>
              </w:rPr>
              <w:t>99.0.00.1216.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Default="003A73DF" w:rsidP="00AA4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1331,9</w:t>
            </w:r>
          </w:p>
        </w:tc>
      </w:tr>
      <w:tr w:rsidR="003A73DF" w:rsidRPr="00025879" w:rsidTr="00AA4363">
        <w:trPr>
          <w:trHeight w:val="9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025879" w:rsidRDefault="003A73DF" w:rsidP="00AA4363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73DF" w:rsidRPr="00025879" w:rsidRDefault="003A73DF" w:rsidP="00AA4363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25879" w:rsidRDefault="003A73DF" w:rsidP="00AA4363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09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025879" w:rsidRDefault="003A73DF" w:rsidP="00AA4363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99.0.00.1216.4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25879" w:rsidRDefault="003A73DF" w:rsidP="00AA4363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25879" w:rsidRDefault="003A73DF" w:rsidP="00AA4363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1305,6</w:t>
            </w:r>
          </w:p>
        </w:tc>
      </w:tr>
      <w:tr w:rsidR="003A73DF" w:rsidRPr="00025879" w:rsidTr="00AA4363">
        <w:trPr>
          <w:trHeight w:val="9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025879" w:rsidRDefault="003A73DF" w:rsidP="00AA4363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73DF" w:rsidRPr="00025879" w:rsidRDefault="003A73DF" w:rsidP="00AA4363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25879" w:rsidRDefault="003A73DF" w:rsidP="00AA4363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09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025879" w:rsidRDefault="003A73DF" w:rsidP="00AA4363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99.0.00.1216.4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25879" w:rsidRDefault="003A73DF" w:rsidP="00AA4363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240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25879" w:rsidRDefault="003A73DF" w:rsidP="00AA4363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1305,6</w:t>
            </w:r>
          </w:p>
        </w:tc>
      </w:tr>
      <w:tr w:rsidR="003A73DF" w:rsidRPr="00025879" w:rsidTr="00AA4363">
        <w:trPr>
          <w:trHeight w:val="9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25879" w:rsidRDefault="003A73DF" w:rsidP="00AA4363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73DF" w:rsidRPr="00025879" w:rsidRDefault="003A73DF" w:rsidP="00AA4363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25879" w:rsidRDefault="003A73DF" w:rsidP="00AA4363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09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025879" w:rsidRDefault="003A73DF" w:rsidP="00AA4363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99.0.00.1216.4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25879" w:rsidRDefault="003A73DF" w:rsidP="00AA4363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800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25879" w:rsidRDefault="003A73DF" w:rsidP="00AA4363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26,3</w:t>
            </w:r>
          </w:p>
        </w:tc>
      </w:tr>
      <w:tr w:rsidR="003A73DF" w:rsidRPr="00025879" w:rsidTr="00AA4363">
        <w:trPr>
          <w:trHeight w:val="9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25879" w:rsidRDefault="003A73DF" w:rsidP="00AA4363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73DF" w:rsidRPr="00025879" w:rsidRDefault="003A73DF" w:rsidP="00AA4363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25879" w:rsidRDefault="003A73DF" w:rsidP="00AA4363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09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025879" w:rsidRDefault="003A73DF" w:rsidP="00AA4363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99.0.00.1216.4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25879" w:rsidRDefault="003A73DF" w:rsidP="00AA4363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850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25879" w:rsidRDefault="003A73DF" w:rsidP="00AA4363">
            <w:pPr>
              <w:rPr>
                <w:sz w:val="24"/>
                <w:szCs w:val="24"/>
              </w:rPr>
            </w:pPr>
            <w:r w:rsidRPr="00025879">
              <w:rPr>
                <w:sz w:val="24"/>
                <w:szCs w:val="24"/>
              </w:rPr>
              <w:t>26,3</w:t>
            </w:r>
          </w:p>
        </w:tc>
      </w:tr>
      <w:tr w:rsidR="003A73DF" w:rsidRPr="000814E3" w:rsidTr="00AA4363">
        <w:trPr>
          <w:trHeight w:val="9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 содержание дорог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</w:rPr>
              <w:t>5.0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Default="003A73DF" w:rsidP="00AA4363">
            <w:pPr>
              <w:rPr>
                <w:sz w:val="22"/>
                <w:szCs w:val="22"/>
              </w:rPr>
            </w:pPr>
          </w:p>
          <w:p w:rsidR="003A73DF" w:rsidRDefault="003A73DF" w:rsidP="00AA4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3910,3</w:t>
            </w:r>
          </w:p>
          <w:p w:rsidR="003A73DF" w:rsidRPr="000814E3" w:rsidRDefault="003A73DF" w:rsidP="00AA4363">
            <w:pPr>
              <w:rPr>
                <w:sz w:val="22"/>
                <w:szCs w:val="22"/>
              </w:rPr>
            </w:pPr>
          </w:p>
        </w:tc>
      </w:tr>
      <w:tr w:rsidR="003A73DF" w:rsidRPr="000814E3" w:rsidTr="00AA4363">
        <w:trPr>
          <w:trHeight w:val="9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</w:rPr>
              <w:t>5.0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</w:p>
          <w:p w:rsidR="003A73DF" w:rsidRPr="000814E3" w:rsidRDefault="003A73DF" w:rsidP="00AA4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3910,3</w:t>
            </w:r>
          </w:p>
        </w:tc>
      </w:tr>
      <w:tr w:rsidR="003A73DF" w:rsidRPr="000814E3" w:rsidTr="00AA4363">
        <w:trPr>
          <w:trHeight w:val="9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</w:rPr>
              <w:t>5.0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Default="003A73DF" w:rsidP="00AA4363">
            <w:pPr>
              <w:rPr>
                <w:sz w:val="22"/>
                <w:szCs w:val="22"/>
              </w:rPr>
            </w:pPr>
          </w:p>
          <w:p w:rsidR="003A73DF" w:rsidRPr="000814E3" w:rsidRDefault="003A73DF" w:rsidP="00AA4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3910,3</w:t>
            </w:r>
          </w:p>
        </w:tc>
      </w:tr>
      <w:tr w:rsidR="003A73DF" w:rsidRPr="000814E3" w:rsidTr="00AA4363">
        <w:trPr>
          <w:trHeight w:val="375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0814E3">
              <w:rPr>
                <w:b/>
                <w:bCs/>
                <w:sz w:val="22"/>
                <w:szCs w:val="22"/>
              </w:rPr>
              <w:t>00,0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Мероприятию по землеустройству и землепользованию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1208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814E3">
              <w:rPr>
                <w:sz w:val="22"/>
                <w:szCs w:val="22"/>
              </w:rPr>
              <w:t>00,0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1208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814E3">
              <w:rPr>
                <w:sz w:val="22"/>
                <w:szCs w:val="22"/>
              </w:rPr>
              <w:t>00,0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1208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814E3">
              <w:rPr>
                <w:sz w:val="22"/>
                <w:szCs w:val="22"/>
              </w:rPr>
              <w:t>00,0</w:t>
            </w:r>
          </w:p>
        </w:tc>
      </w:tr>
      <w:tr w:rsidR="003A73DF" w:rsidRPr="000814E3" w:rsidTr="00AA4363">
        <w:trPr>
          <w:trHeight w:val="375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49224,1</w:t>
            </w:r>
          </w:p>
        </w:tc>
      </w:tr>
      <w:tr w:rsidR="003A73DF" w:rsidRPr="000814E3" w:rsidTr="00AA4363">
        <w:trPr>
          <w:trHeight w:val="3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2120,8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100.0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2120,8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100.0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1320,8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100.0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320,8</w:t>
            </w:r>
          </w:p>
        </w:tc>
      </w:tr>
      <w:tr w:rsidR="003A73DF" w:rsidRPr="00025879" w:rsidTr="00AA4363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73DF" w:rsidRPr="00025879" w:rsidRDefault="003A73DF" w:rsidP="00AA4363">
            <w:pPr>
              <w:rPr>
                <w:sz w:val="22"/>
                <w:szCs w:val="22"/>
              </w:rPr>
            </w:pPr>
            <w:r w:rsidRPr="00025879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73DF" w:rsidRPr="00025879" w:rsidRDefault="003A73DF" w:rsidP="00AA4363">
            <w:pPr>
              <w:rPr>
                <w:sz w:val="22"/>
                <w:szCs w:val="22"/>
              </w:rPr>
            </w:pPr>
            <w:r w:rsidRPr="00025879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25879" w:rsidRDefault="003A73DF" w:rsidP="00AA4363">
            <w:pPr>
              <w:rPr>
                <w:sz w:val="22"/>
                <w:szCs w:val="22"/>
              </w:rPr>
            </w:pPr>
            <w:r w:rsidRPr="00025879">
              <w:rPr>
                <w:sz w:val="22"/>
                <w:szCs w:val="22"/>
              </w:rPr>
              <w:t>01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025879" w:rsidRDefault="003A73DF" w:rsidP="00AA4363">
            <w:pPr>
              <w:rPr>
                <w:sz w:val="22"/>
                <w:szCs w:val="22"/>
              </w:rPr>
            </w:pPr>
            <w:r w:rsidRPr="00025879">
              <w:rPr>
                <w:sz w:val="22"/>
                <w:szCs w:val="22"/>
              </w:rPr>
              <w:t>99.0.00.1100.0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25879" w:rsidRDefault="003A73DF" w:rsidP="00AA4363">
            <w:pPr>
              <w:jc w:val="center"/>
              <w:rPr>
                <w:sz w:val="22"/>
                <w:szCs w:val="22"/>
              </w:rPr>
            </w:pPr>
            <w:r w:rsidRPr="00025879">
              <w:rPr>
                <w:sz w:val="22"/>
                <w:szCs w:val="22"/>
              </w:rP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25879" w:rsidRDefault="003A73DF" w:rsidP="00AA4363">
            <w:pPr>
              <w:jc w:val="right"/>
              <w:rPr>
                <w:sz w:val="22"/>
                <w:szCs w:val="22"/>
              </w:rPr>
            </w:pPr>
            <w:r w:rsidRPr="00025879">
              <w:rPr>
                <w:sz w:val="22"/>
                <w:szCs w:val="22"/>
              </w:rPr>
              <w:t>800,0</w:t>
            </w:r>
          </w:p>
        </w:tc>
      </w:tr>
      <w:tr w:rsidR="003A73DF" w:rsidRPr="00025879" w:rsidTr="00AA4363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73DF" w:rsidRPr="00025879" w:rsidRDefault="003A73DF" w:rsidP="00AA4363">
            <w:pPr>
              <w:rPr>
                <w:sz w:val="22"/>
                <w:szCs w:val="22"/>
              </w:rPr>
            </w:pPr>
            <w:r w:rsidRPr="00025879">
              <w:rPr>
                <w:sz w:val="22"/>
                <w:szCs w:val="22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73DF" w:rsidRPr="00025879" w:rsidRDefault="003A73DF" w:rsidP="00AA4363">
            <w:pPr>
              <w:rPr>
                <w:sz w:val="22"/>
                <w:szCs w:val="22"/>
              </w:rPr>
            </w:pPr>
            <w:r w:rsidRPr="00025879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25879" w:rsidRDefault="003A73DF" w:rsidP="00AA4363">
            <w:pPr>
              <w:rPr>
                <w:sz w:val="22"/>
                <w:szCs w:val="22"/>
              </w:rPr>
            </w:pPr>
            <w:r w:rsidRPr="00025879">
              <w:rPr>
                <w:sz w:val="22"/>
                <w:szCs w:val="22"/>
              </w:rPr>
              <w:t>01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025879" w:rsidRDefault="003A73DF" w:rsidP="00AA4363">
            <w:pPr>
              <w:rPr>
                <w:sz w:val="22"/>
                <w:szCs w:val="22"/>
              </w:rPr>
            </w:pPr>
            <w:r w:rsidRPr="00025879">
              <w:rPr>
                <w:sz w:val="22"/>
                <w:szCs w:val="22"/>
              </w:rPr>
              <w:t>99.0.00.1100.0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25879" w:rsidRDefault="003A73DF" w:rsidP="00AA4363">
            <w:pPr>
              <w:jc w:val="center"/>
              <w:rPr>
                <w:sz w:val="22"/>
                <w:szCs w:val="22"/>
              </w:rPr>
            </w:pPr>
            <w:r w:rsidRPr="00025879">
              <w:rPr>
                <w:sz w:val="22"/>
                <w:szCs w:val="22"/>
              </w:rP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25879" w:rsidRDefault="003A73DF" w:rsidP="00AA4363">
            <w:pPr>
              <w:jc w:val="right"/>
              <w:rPr>
                <w:sz w:val="22"/>
                <w:szCs w:val="22"/>
              </w:rPr>
            </w:pPr>
            <w:r w:rsidRPr="00025879">
              <w:rPr>
                <w:sz w:val="22"/>
                <w:szCs w:val="22"/>
              </w:rPr>
              <w:t>800,0</w:t>
            </w:r>
          </w:p>
        </w:tc>
      </w:tr>
      <w:tr w:rsidR="003A73DF" w:rsidRPr="000814E3" w:rsidTr="00AA4363">
        <w:trPr>
          <w:trHeight w:val="3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35692,84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00.1400.0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11224,0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00.1400.0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8910,0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00.1400.0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8910,0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00.1400.0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Pr="000814E3">
              <w:rPr>
                <w:sz w:val="22"/>
                <w:szCs w:val="22"/>
              </w:rPr>
              <w:t>0,0</w:t>
            </w:r>
          </w:p>
        </w:tc>
      </w:tr>
      <w:tr w:rsidR="003A73DF" w:rsidRPr="000814E3" w:rsidTr="00AA4363">
        <w:trPr>
          <w:trHeight w:val="6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00.1400.0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  <w:r w:rsidRPr="000814E3">
              <w:rPr>
                <w:sz w:val="22"/>
                <w:szCs w:val="22"/>
              </w:rPr>
              <w:t>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00.1400.0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814</w:t>
            </w:r>
            <w:r w:rsidRPr="000814E3">
              <w:rPr>
                <w:sz w:val="22"/>
                <w:szCs w:val="22"/>
              </w:rPr>
              <w:t>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Default="003A73DF" w:rsidP="00AA4363">
            <w:pPr>
              <w:rPr>
                <w:sz w:val="22"/>
                <w:szCs w:val="22"/>
              </w:rPr>
            </w:pPr>
            <w:r w:rsidRPr="00AD7F5A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  </w:t>
            </w:r>
          </w:p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500E87">
              <w:rPr>
                <w:sz w:val="22"/>
                <w:szCs w:val="22"/>
              </w:rPr>
              <w:t>(субсидия на возмещение затрат по строительству и (или) содержанию, в том числе ремонту объектов водоснабжения 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 в сфере жилищно-коммунального хозяйства)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25879">
              <w:rPr>
                <w:sz w:val="22"/>
                <w:szCs w:val="22"/>
              </w:rPr>
              <w:t>99.0.00.1400.0</w:t>
            </w:r>
            <w:r w:rsidRPr="00025879">
              <w:rPr>
                <w:sz w:val="22"/>
                <w:szCs w:val="22"/>
              </w:rPr>
              <w:tab/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00.1400.0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814E3">
              <w:rPr>
                <w:sz w:val="22"/>
                <w:szCs w:val="22"/>
              </w:rPr>
              <w:t>50,0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500E87">
              <w:rPr>
                <w:sz w:val="22"/>
                <w:szCs w:val="22"/>
              </w:rPr>
              <w:t>Приобретение резервных источников электроснабжения за счет средств Фонда модернизации и развития ЖКХ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500E87">
              <w:rPr>
                <w:sz w:val="22"/>
                <w:szCs w:val="22"/>
              </w:rPr>
              <w:t>99.0.00.140</w:t>
            </w:r>
            <w:r>
              <w:rPr>
                <w:sz w:val="22"/>
                <w:szCs w:val="22"/>
              </w:rPr>
              <w:t>3</w:t>
            </w:r>
            <w:r w:rsidRPr="00500E87"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500E87" w:rsidRDefault="003A73DF" w:rsidP="00AA4363">
            <w:pPr>
              <w:jc w:val="right"/>
              <w:rPr>
                <w:sz w:val="22"/>
                <w:szCs w:val="22"/>
              </w:rPr>
            </w:pPr>
            <w:r w:rsidRPr="00500E87">
              <w:rPr>
                <w:sz w:val="22"/>
                <w:szCs w:val="22"/>
              </w:rPr>
              <w:t>1442,34</w:t>
            </w:r>
          </w:p>
        </w:tc>
      </w:tr>
      <w:tr w:rsidR="003A73DF" w:rsidRPr="00500E87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3DF" w:rsidRPr="00500E87" w:rsidRDefault="003A73DF" w:rsidP="00AA4363">
            <w:pPr>
              <w:rPr>
                <w:sz w:val="22"/>
                <w:szCs w:val="22"/>
              </w:rPr>
            </w:pPr>
            <w:r w:rsidRPr="00500E8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A73DF" w:rsidRPr="00500E87" w:rsidRDefault="003A73DF" w:rsidP="00AA4363">
            <w:pPr>
              <w:rPr>
                <w:sz w:val="22"/>
                <w:szCs w:val="22"/>
              </w:rPr>
            </w:pPr>
            <w:r w:rsidRPr="00500E87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73DF" w:rsidRPr="00500E87" w:rsidRDefault="003A73DF" w:rsidP="00AA4363">
            <w:pPr>
              <w:rPr>
                <w:sz w:val="22"/>
                <w:szCs w:val="22"/>
              </w:rPr>
            </w:pPr>
            <w:r w:rsidRPr="00500E87">
              <w:rPr>
                <w:sz w:val="22"/>
                <w:szCs w:val="22"/>
              </w:rPr>
              <w:t>02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500E87" w:rsidRDefault="003A73DF" w:rsidP="00AA4363">
            <w:pPr>
              <w:rPr>
                <w:sz w:val="22"/>
                <w:szCs w:val="22"/>
              </w:rPr>
            </w:pPr>
            <w:r w:rsidRPr="00500E87">
              <w:rPr>
                <w:sz w:val="22"/>
                <w:szCs w:val="22"/>
              </w:rPr>
              <w:t>99.0.00.1403.0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500E87" w:rsidRDefault="003A73DF" w:rsidP="00AA4363">
            <w:pPr>
              <w:jc w:val="center"/>
              <w:rPr>
                <w:sz w:val="22"/>
                <w:szCs w:val="22"/>
              </w:rPr>
            </w:pPr>
            <w:r w:rsidRPr="00500E87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500E87" w:rsidRDefault="003A73DF" w:rsidP="00AA4363">
            <w:pPr>
              <w:jc w:val="right"/>
              <w:rPr>
                <w:sz w:val="22"/>
                <w:szCs w:val="22"/>
              </w:rPr>
            </w:pPr>
            <w:r w:rsidRPr="00500E87">
              <w:rPr>
                <w:sz w:val="22"/>
                <w:szCs w:val="22"/>
              </w:rPr>
              <w:t>1442,34</w:t>
            </w:r>
          </w:p>
        </w:tc>
      </w:tr>
      <w:tr w:rsidR="003A73DF" w:rsidRPr="00500E87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3DF" w:rsidRPr="00500E87" w:rsidRDefault="003A73DF" w:rsidP="00AA4363">
            <w:pPr>
              <w:rPr>
                <w:sz w:val="22"/>
                <w:szCs w:val="22"/>
              </w:rPr>
            </w:pPr>
            <w:r w:rsidRPr="00500E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A73DF" w:rsidRPr="00500E87" w:rsidRDefault="003A73DF" w:rsidP="00AA4363">
            <w:pPr>
              <w:rPr>
                <w:sz w:val="22"/>
                <w:szCs w:val="22"/>
              </w:rPr>
            </w:pPr>
            <w:r w:rsidRPr="00500E87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73DF" w:rsidRPr="00500E87" w:rsidRDefault="003A73DF" w:rsidP="00AA4363">
            <w:pPr>
              <w:rPr>
                <w:sz w:val="22"/>
                <w:szCs w:val="22"/>
              </w:rPr>
            </w:pPr>
            <w:r w:rsidRPr="00500E87">
              <w:rPr>
                <w:sz w:val="22"/>
                <w:szCs w:val="22"/>
              </w:rPr>
              <w:t>02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500E87" w:rsidRDefault="003A73DF" w:rsidP="00AA4363">
            <w:pPr>
              <w:rPr>
                <w:sz w:val="22"/>
                <w:szCs w:val="22"/>
              </w:rPr>
            </w:pPr>
            <w:r w:rsidRPr="00500E87">
              <w:rPr>
                <w:sz w:val="22"/>
                <w:szCs w:val="22"/>
              </w:rPr>
              <w:t>99.0.00.1403.0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500E87" w:rsidRDefault="003A73DF" w:rsidP="00AA4363">
            <w:pPr>
              <w:jc w:val="center"/>
              <w:rPr>
                <w:sz w:val="22"/>
                <w:szCs w:val="22"/>
              </w:rPr>
            </w:pPr>
            <w:r w:rsidRPr="00500E87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500E87" w:rsidRDefault="003A73DF" w:rsidP="00AA4363">
            <w:pPr>
              <w:jc w:val="right"/>
              <w:rPr>
                <w:sz w:val="22"/>
                <w:szCs w:val="22"/>
              </w:rPr>
            </w:pPr>
            <w:r w:rsidRPr="00500E87">
              <w:rPr>
                <w:sz w:val="22"/>
                <w:szCs w:val="22"/>
              </w:rPr>
              <w:t>1442,34</w:t>
            </w:r>
          </w:p>
        </w:tc>
      </w:tr>
      <w:tr w:rsidR="003A73DF" w:rsidRPr="000814E3" w:rsidTr="00AA4363">
        <w:trPr>
          <w:trHeight w:val="3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 xml:space="preserve">Реализация мероприятий в рамках </w:t>
            </w:r>
            <w:r>
              <w:rPr>
                <w:bCs/>
                <w:sz w:val="22"/>
                <w:szCs w:val="22"/>
              </w:rPr>
              <w:t>под</w:t>
            </w:r>
            <w:r w:rsidRPr="000814E3">
              <w:rPr>
                <w:bCs/>
                <w:sz w:val="22"/>
                <w:szCs w:val="22"/>
              </w:rPr>
              <w:t>программы "Чистая вода"</w:t>
            </w:r>
            <w:r>
              <w:rPr>
                <w:bCs/>
                <w:sz w:val="22"/>
                <w:szCs w:val="22"/>
              </w:rPr>
              <w:t xml:space="preserve"> государственной программы </w:t>
            </w:r>
            <w:r w:rsidRPr="000814E3">
              <w:rPr>
                <w:bCs/>
                <w:sz w:val="22"/>
                <w:szCs w:val="22"/>
              </w:rPr>
              <w:t>Новосибирской области</w:t>
            </w:r>
            <w:r>
              <w:rPr>
                <w:bCs/>
                <w:sz w:val="22"/>
                <w:szCs w:val="22"/>
              </w:rPr>
              <w:t xml:space="preserve"> «Жилищно-коммунальное хозяйство НСО в 2015-2020годах»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99.0.</w:t>
            </w:r>
            <w:r>
              <w:rPr>
                <w:bCs/>
                <w:sz w:val="22"/>
                <w:szCs w:val="22"/>
              </w:rPr>
              <w:t>00.</w:t>
            </w:r>
            <w:r w:rsidRPr="000814E3">
              <w:rPr>
                <w:bCs/>
                <w:sz w:val="22"/>
                <w:szCs w:val="22"/>
              </w:rPr>
              <w:t>7064</w:t>
            </w:r>
            <w:r>
              <w:rPr>
                <w:bCs/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18000,0</w:t>
            </w:r>
          </w:p>
        </w:tc>
      </w:tr>
      <w:tr w:rsidR="003A73DF" w:rsidRPr="000814E3" w:rsidTr="00AA4363">
        <w:trPr>
          <w:trHeight w:val="3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99.0.</w:t>
            </w:r>
            <w:r>
              <w:rPr>
                <w:bCs/>
                <w:sz w:val="22"/>
                <w:szCs w:val="22"/>
              </w:rPr>
              <w:t>00.</w:t>
            </w:r>
            <w:r w:rsidRPr="000814E3">
              <w:rPr>
                <w:bCs/>
                <w:sz w:val="22"/>
                <w:szCs w:val="22"/>
              </w:rPr>
              <w:t>7064</w:t>
            </w:r>
            <w:r>
              <w:rPr>
                <w:bCs/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18000,0</w:t>
            </w:r>
          </w:p>
        </w:tc>
      </w:tr>
      <w:tr w:rsidR="003A73DF" w:rsidRPr="000814E3" w:rsidTr="00AA4363">
        <w:trPr>
          <w:trHeight w:val="3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99.0.</w:t>
            </w:r>
            <w:r>
              <w:rPr>
                <w:bCs/>
                <w:sz w:val="22"/>
                <w:szCs w:val="22"/>
              </w:rPr>
              <w:t>00.</w:t>
            </w:r>
            <w:r w:rsidRPr="000814E3">
              <w:rPr>
                <w:bCs/>
                <w:sz w:val="22"/>
                <w:szCs w:val="22"/>
              </w:rPr>
              <w:t>7064</w:t>
            </w:r>
            <w:r>
              <w:rPr>
                <w:bCs/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410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814E3" w:rsidRDefault="003A73DF" w:rsidP="00AA436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18000,0</w:t>
            </w:r>
          </w:p>
          <w:p w:rsidR="003A73DF" w:rsidRPr="000814E3" w:rsidRDefault="003A73DF" w:rsidP="00AA4363">
            <w:pPr>
              <w:rPr>
                <w:sz w:val="22"/>
                <w:szCs w:val="22"/>
              </w:rPr>
            </w:pPr>
          </w:p>
        </w:tc>
      </w:tr>
      <w:tr w:rsidR="003A73DF" w:rsidRPr="000814E3" w:rsidTr="00AA4363">
        <w:trPr>
          <w:trHeight w:val="997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 xml:space="preserve">Софинансирование </w:t>
            </w:r>
            <w:r w:rsidRPr="000814E3">
              <w:rPr>
                <w:bCs/>
                <w:sz w:val="22"/>
                <w:szCs w:val="22"/>
              </w:rPr>
              <w:t xml:space="preserve">мероприятий в рамках </w:t>
            </w:r>
            <w:r>
              <w:rPr>
                <w:bCs/>
                <w:sz w:val="22"/>
                <w:szCs w:val="22"/>
              </w:rPr>
              <w:t>под</w:t>
            </w:r>
            <w:r w:rsidRPr="000814E3">
              <w:rPr>
                <w:bCs/>
                <w:sz w:val="22"/>
                <w:szCs w:val="22"/>
              </w:rPr>
              <w:t>программы "Чистая вода"</w:t>
            </w:r>
            <w:r>
              <w:rPr>
                <w:bCs/>
                <w:sz w:val="22"/>
                <w:szCs w:val="22"/>
              </w:rPr>
              <w:t xml:space="preserve"> государственной программы </w:t>
            </w:r>
            <w:r w:rsidRPr="000814E3">
              <w:rPr>
                <w:bCs/>
                <w:sz w:val="22"/>
                <w:szCs w:val="22"/>
              </w:rPr>
              <w:t>Новосибирской области</w:t>
            </w:r>
            <w:r>
              <w:rPr>
                <w:bCs/>
                <w:sz w:val="22"/>
                <w:szCs w:val="22"/>
              </w:rPr>
              <w:t xml:space="preserve"> «Жилищно-коммунальное хозяйство НСО в 2015-2020годах»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99.0.</w:t>
            </w:r>
            <w:r>
              <w:rPr>
                <w:bCs/>
                <w:sz w:val="22"/>
                <w:szCs w:val="22"/>
              </w:rPr>
              <w:t>00.</w:t>
            </w:r>
            <w:r w:rsidRPr="000814E3">
              <w:rPr>
                <w:bCs/>
                <w:sz w:val="22"/>
                <w:szCs w:val="22"/>
              </w:rPr>
              <w:t>1320</w:t>
            </w:r>
            <w:r>
              <w:rPr>
                <w:bCs/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Pr="000814E3" w:rsidRDefault="003A73DF" w:rsidP="00AA4363">
            <w:pPr>
              <w:rPr>
                <w:bCs/>
                <w:sz w:val="22"/>
                <w:szCs w:val="22"/>
              </w:rPr>
            </w:pPr>
          </w:p>
          <w:p w:rsidR="003A73DF" w:rsidRDefault="003A73DF" w:rsidP="00AA4363">
            <w:pPr>
              <w:rPr>
                <w:bCs/>
                <w:sz w:val="22"/>
                <w:szCs w:val="22"/>
              </w:rPr>
            </w:pPr>
          </w:p>
          <w:p w:rsidR="003A73DF" w:rsidRPr="000814E3" w:rsidRDefault="003A73DF" w:rsidP="00AA436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3176,5</w:t>
            </w:r>
          </w:p>
        </w:tc>
      </w:tr>
      <w:tr w:rsidR="003A73DF" w:rsidRPr="000814E3" w:rsidTr="00AA4363">
        <w:trPr>
          <w:trHeight w:val="3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99.0.</w:t>
            </w:r>
            <w:r>
              <w:rPr>
                <w:bCs/>
                <w:sz w:val="22"/>
                <w:szCs w:val="22"/>
              </w:rPr>
              <w:t>00.</w:t>
            </w:r>
            <w:r w:rsidRPr="000814E3">
              <w:rPr>
                <w:bCs/>
                <w:sz w:val="22"/>
                <w:szCs w:val="22"/>
              </w:rPr>
              <w:t>1320</w:t>
            </w:r>
            <w:r>
              <w:rPr>
                <w:bCs/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Default="003A73DF" w:rsidP="00AA4363">
            <w:r w:rsidRPr="000B3107">
              <w:rPr>
                <w:bCs/>
                <w:sz w:val="22"/>
                <w:szCs w:val="22"/>
              </w:rPr>
              <w:t>3176,5</w:t>
            </w:r>
          </w:p>
        </w:tc>
      </w:tr>
      <w:tr w:rsidR="003A73DF" w:rsidRPr="000814E3" w:rsidTr="00AA4363">
        <w:trPr>
          <w:trHeight w:val="3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99.0.</w:t>
            </w:r>
            <w:r>
              <w:rPr>
                <w:bCs/>
                <w:sz w:val="22"/>
                <w:szCs w:val="22"/>
              </w:rPr>
              <w:t>00.</w:t>
            </w:r>
            <w:r w:rsidRPr="000814E3">
              <w:rPr>
                <w:bCs/>
                <w:sz w:val="22"/>
                <w:szCs w:val="22"/>
              </w:rPr>
              <w:t>1320</w:t>
            </w:r>
            <w:r>
              <w:rPr>
                <w:bCs/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Cs/>
                <w:sz w:val="22"/>
                <w:szCs w:val="22"/>
              </w:rPr>
            </w:pPr>
            <w:r w:rsidRPr="000814E3">
              <w:rPr>
                <w:bCs/>
                <w:sz w:val="22"/>
                <w:szCs w:val="22"/>
              </w:rPr>
              <w:t>410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3DF" w:rsidRDefault="003A73DF" w:rsidP="00AA4363">
            <w:r w:rsidRPr="000B3107">
              <w:rPr>
                <w:bCs/>
                <w:sz w:val="22"/>
                <w:szCs w:val="22"/>
              </w:rPr>
              <w:t>3176,5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Расходы, возникающие  при выполнении полномочий органов местного самоуправления по вопросам местного значения в части снабжения населения топливом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7053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1850,0</w:t>
            </w:r>
          </w:p>
        </w:tc>
      </w:tr>
      <w:tr w:rsidR="003A73DF" w:rsidRPr="000814E3" w:rsidTr="00AA4363">
        <w:trPr>
          <w:trHeight w:val="509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7053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800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7053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810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1850,0</w:t>
            </w:r>
          </w:p>
        </w:tc>
      </w:tr>
      <w:tr w:rsidR="003A73DF" w:rsidRPr="000814E3" w:rsidTr="00AA4363">
        <w:trPr>
          <w:trHeight w:val="3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11410,5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00.1501.0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3690,0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00.1501.0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  <w:r w:rsidRPr="000814E3">
              <w:rPr>
                <w:sz w:val="22"/>
                <w:szCs w:val="22"/>
              </w:rPr>
              <w:t>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00.1501.0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  <w:r w:rsidRPr="000814E3">
              <w:rPr>
                <w:sz w:val="22"/>
                <w:szCs w:val="22"/>
              </w:rPr>
              <w:t>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00.1501.0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400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1590</w:t>
            </w:r>
            <w:r w:rsidRPr="000814E3">
              <w:rPr>
                <w:sz w:val="22"/>
                <w:szCs w:val="22"/>
              </w:rPr>
              <w:t>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00.1501.0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410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1590</w:t>
            </w:r>
            <w:r w:rsidRPr="000814E3">
              <w:rPr>
                <w:sz w:val="22"/>
                <w:szCs w:val="22"/>
              </w:rPr>
              <w:t>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3.0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814E3">
              <w:rPr>
                <w:sz w:val="22"/>
                <w:szCs w:val="22"/>
              </w:rPr>
              <w:t>250,0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3.0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250,0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3.0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250,0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3.0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3.0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4.0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6470,5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4.0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6060,5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4.0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6060,5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4.0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800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4.0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850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410,0</w:t>
            </w:r>
          </w:p>
        </w:tc>
      </w:tr>
      <w:tr w:rsidR="003A73DF" w:rsidRPr="000814E3" w:rsidTr="00AA4363">
        <w:trPr>
          <w:trHeight w:val="3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  <w:r w:rsidRPr="000814E3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3A73DF" w:rsidRPr="000814E3" w:rsidTr="00AA4363">
        <w:trPr>
          <w:trHeight w:val="37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  <w:r w:rsidRPr="000814E3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Мероприятия для детей и молодежи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07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1570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Pr="000814E3">
              <w:rPr>
                <w:sz w:val="22"/>
                <w:szCs w:val="22"/>
              </w:rPr>
              <w:t>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07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1570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Pr="000814E3">
              <w:rPr>
                <w:sz w:val="22"/>
                <w:szCs w:val="22"/>
              </w:rPr>
              <w:t>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07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1570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Pr="000814E3">
              <w:rPr>
                <w:sz w:val="22"/>
                <w:szCs w:val="22"/>
              </w:rPr>
              <w:t>,0</w:t>
            </w:r>
          </w:p>
        </w:tc>
      </w:tr>
      <w:tr w:rsidR="003A73DF" w:rsidRPr="000814E3" w:rsidTr="00AA4363">
        <w:trPr>
          <w:trHeight w:val="37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3806,9</w:t>
            </w:r>
          </w:p>
        </w:tc>
      </w:tr>
      <w:tr w:rsidR="003A73DF" w:rsidRPr="000814E3" w:rsidTr="00AA4363">
        <w:trPr>
          <w:trHeight w:val="3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3806,9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0814E3">
              <w:rPr>
                <w:sz w:val="22"/>
                <w:szCs w:val="22"/>
              </w:rPr>
              <w:t>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1011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3806,9</w:t>
            </w:r>
          </w:p>
        </w:tc>
      </w:tr>
      <w:tr w:rsidR="003A73DF" w:rsidRPr="000814E3" w:rsidTr="00AA4363">
        <w:trPr>
          <w:trHeight w:val="126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3DF" w:rsidRPr="000814E3" w:rsidRDefault="003A73DF" w:rsidP="00AA4363">
            <w:pPr>
              <w:rPr>
                <w:color w:val="000000"/>
                <w:sz w:val="22"/>
                <w:szCs w:val="22"/>
              </w:rPr>
            </w:pPr>
            <w:r w:rsidRPr="000814E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0814E3">
              <w:rPr>
                <w:sz w:val="22"/>
                <w:szCs w:val="22"/>
              </w:rPr>
              <w:t>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1011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1 576,1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3DF" w:rsidRPr="000814E3" w:rsidRDefault="003A73DF" w:rsidP="00AA4363">
            <w:pPr>
              <w:rPr>
                <w:color w:val="000000"/>
                <w:sz w:val="22"/>
                <w:szCs w:val="22"/>
              </w:rPr>
            </w:pPr>
            <w:r w:rsidRPr="000814E3">
              <w:rPr>
                <w:color w:val="000000"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0814E3">
              <w:rPr>
                <w:sz w:val="22"/>
                <w:szCs w:val="22"/>
              </w:rPr>
              <w:t>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1011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110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1 576,1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0814E3">
              <w:rPr>
                <w:sz w:val="22"/>
                <w:szCs w:val="22"/>
              </w:rPr>
              <w:t>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1011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2180,8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0814E3">
              <w:rPr>
                <w:sz w:val="22"/>
                <w:szCs w:val="22"/>
              </w:rPr>
              <w:t>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1011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2180,8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0814E3">
              <w:rPr>
                <w:sz w:val="22"/>
                <w:szCs w:val="22"/>
              </w:rPr>
              <w:t>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1011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800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50,0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0814E3">
              <w:rPr>
                <w:sz w:val="22"/>
                <w:szCs w:val="22"/>
              </w:rPr>
              <w:t>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1011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50,0</w:t>
            </w:r>
          </w:p>
        </w:tc>
      </w:tr>
      <w:tr w:rsidR="003A73DF" w:rsidRPr="000814E3" w:rsidTr="00AA4363">
        <w:trPr>
          <w:trHeight w:val="37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647,3</w:t>
            </w:r>
          </w:p>
        </w:tc>
      </w:tr>
      <w:tr w:rsidR="003A73DF" w:rsidRPr="000814E3" w:rsidTr="00AA4363">
        <w:trPr>
          <w:trHeight w:val="3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197,3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rPr>
                <w:color w:val="000000"/>
                <w:sz w:val="22"/>
                <w:szCs w:val="22"/>
              </w:rPr>
            </w:pPr>
            <w:r w:rsidRPr="000814E3">
              <w:rPr>
                <w:color w:val="000000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1710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8B0392" w:rsidRDefault="003A73DF" w:rsidP="00AA4363">
            <w:pPr>
              <w:jc w:val="right"/>
              <w:rPr>
                <w:bCs/>
                <w:sz w:val="22"/>
                <w:szCs w:val="22"/>
              </w:rPr>
            </w:pPr>
            <w:r w:rsidRPr="008B0392">
              <w:rPr>
                <w:bCs/>
                <w:sz w:val="22"/>
                <w:szCs w:val="22"/>
              </w:rPr>
              <w:t>197,3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1710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8B0392" w:rsidRDefault="003A73DF" w:rsidP="00AA4363">
            <w:pPr>
              <w:jc w:val="right"/>
              <w:rPr>
                <w:bCs/>
                <w:sz w:val="22"/>
                <w:szCs w:val="22"/>
              </w:rPr>
            </w:pPr>
            <w:r w:rsidRPr="008B0392">
              <w:rPr>
                <w:bCs/>
                <w:sz w:val="22"/>
                <w:szCs w:val="22"/>
              </w:rPr>
              <w:t>197,3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rPr>
                <w:color w:val="000000"/>
                <w:sz w:val="22"/>
                <w:szCs w:val="22"/>
              </w:rPr>
            </w:pPr>
            <w:r w:rsidRPr="000814E3">
              <w:rPr>
                <w:color w:val="000000"/>
                <w:sz w:val="22"/>
                <w:szCs w:val="22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1710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8B0392" w:rsidRDefault="003A73DF" w:rsidP="00AA4363">
            <w:pPr>
              <w:jc w:val="right"/>
              <w:rPr>
                <w:bCs/>
                <w:sz w:val="22"/>
                <w:szCs w:val="22"/>
              </w:rPr>
            </w:pPr>
            <w:r w:rsidRPr="008B0392">
              <w:rPr>
                <w:bCs/>
                <w:sz w:val="22"/>
                <w:szCs w:val="22"/>
              </w:rPr>
              <w:t>197,3</w:t>
            </w:r>
          </w:p>
        </w:tc>
      </w:tr>
      <w:tr w:rsidR="003A73DF" w:rsidRPr="000814E3" w:rsidTr="00AA4363">
        <w:trPr>
          <w:trHeight w:val="37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0814E3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rPr>
                <w:color w:val="000000"/>
                <w:sz w:val="22"/>
                <w:szCs w:val="22"/>
              </w:rPr>
            </w:pPr>
            <w:r w:rsidRPr="000814E3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06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1750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814E3">
              <w:rPr>
                <w:sz w:val="22"/>
                <w:szCs w:val="22"/>
              </w:rPr>
              <w:t>50,0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06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1750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814E3">
              <w:rPr>
                <w:sz w:val="22"/>
                <w:szCs w:val="22"/>
              </w:rPr>
              <w:t>50,0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06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1750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814E3">
              <w:rPr>
                <w:sz w:val="22"/>
                <w:szCs w:val="22"/>
              </w:rPr>
              <w:t>50,0</w:t>
            </w:r>
          </w:p>
        </w:tc>
      </w:tr>
      <w:tr w:rsidR="003A73DF" w:rsidRPr="000814E3" w:rsidTr="00AA4363">
        <w:trPr>
          <w:trHeight w:val="3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3A73DF" w:rsidRPr="000814E3" w:rsidTr="00AA4363">
        <w:trPr>
          <w:trHeight w:val="37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183</w:t>
            </w:r>
            <w:r>
              <w:rPr>
                <w:sz w:val="22"/>
                <w:szCs w:val="22"/>
              </w:rPr>
              <w:t>1.0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50,0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183</w:t>
            </w:r>
            <w:r>
              <w:rPr>
                <w:sz w:val="22"/>
                <w:szCs w:val="22"/>
              </w:rPr>
              <w:t>1.0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50,0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183</w:t>
            </w:r>
            <w:r>
              <w:rPr>
                <w:sz w:val="22"/>
                <w:szCs w:val="22"/>
              </w:rPr>
              <w:t>1.0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50,0</w:t>
            </w:r>
          </w:p>
        </w:tc>
      </w:tr>
      <w:tr w:rsidR="003A73DF" w:rsidRPr="000814E3" w:rsidTr="00AA4363">
        <w:trPr>
          <w:trHeight w:val="37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F" w:rsidRPr="000814E3" w:rsidRDefault="003A73DF" w:rsidP="00AA4363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528</w:t>
            </w:r>
            <w:r w:rsidRPr="000814E3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528</w:t>
            </w:r>
            <w:r w:rsidRPr="000814E3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1910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</w:t>
            </w:r>
            <w:r w:rsidRPr="000814E3">
              <w:rPr>
                <w:sz w:val="22"/>
                <w:szCs w:val="22"/>
              </w:rPr>
              <w:t>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1910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700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</w:t>
            </w:r>
            <w:r w:rsidRPr="000814E3">
              <w:rPr>
                <w:sz w:val="22"/>
                <w:szCs w:val="22"/>
              </w:rPr>
              <w:t>,0</w:t>
            </w:r>
          </w:p>
        </w:tc>
      </w:tr>
      <w:tr w:rsidR="003A73DF" w:rsidRPr="000814E3" w:rsidTr="00AA4363">
        <w:trPr>
          <w:trHeight w:val="6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Обслуживание муниципального долга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F" w:rsidRPr="00AA4363" w:rsidRDefault="003A73DF" w:rsidP="00AA4363">
            <w:pPr>
              <w:rPr>
                <w:sz w:val="16"/>
                <w:szCs w:val="16"/>
              </w:rPr>
            </w:pPr>
            <w:r w:rsidRPr="00AA4363"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1910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730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</w:t>
            </w:r>
            <w:r w:rsidRPr="000814E3">
              <w:rPr>
                <w:sz w:val="22"/>
                <w:szCs w:val="22"/>
              </w:rPr>
              <w:t>,0</w:t>
            </w:r>
          </w:p>
        </w:tc>
      </w:tr>
      <w:tr w:rsidR="003A73DF" w:rsidRPr="000814E3" w:rsidTr="00AA4363">
        <w:trPr>
          <w:trHeight w:val="31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A73DF" w:rsidRPr="000814E3" w:rsidRDefault="003A73DF" w:rsidP="00AA4363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3DF" w:rsidRPr="000814E3" w:rsidRDefault="003A73DF" w:rsidP="00AA436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3DF" w:rsidRPr="000814E3" w:rsidRDefault="003A73DF" w:rsidP="00AA4363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3DF" w:rsidRPr="000814E3" w:rsidRDefault="003A73DF" w:rsidP="00AA4363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3DF" w:rsidRPr="000814E3" w:rsidRDefault="003A73DF" w:rsidP="00AA4363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3DF" w:rsidRPr="000814E3" w:rsidRDefault="003A73DF" w:rsidP="00AA4363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DF" w:rsidRPr="000814E3" w:rsidRDefault="003A73DF" w:rsidP="00AA4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78754,3</w:t>
            </w:r>
          </w:p>
        </w:tc>
      </w:tr>
    </w:tbl>
    <w:p w:rsidR="003A73DF" w:rsidRDefault="003A73DF" w:rsidP="00DF6429">
      <w:pPr>
        <w:pStyle w:val="BodyText"/>
        <w:jc w:val="right"/>
        <w:rPr>
          <w:bCs/>
          <w:sz w:val="24"/>
          <w:szCs w:val="24"/>
        </w:rPr>
      </w:pPr>
    </w:p>
    <w:p w:rsidR="003A73DF" w:rsidRDefault="003A73DF" w:rsidP="005A38C5">
      <w:pPr>
        <w:pStyle w:val="BodyText"/>
        <w:jc w:val="left"/>
        <w:rPr>
          <w:b/>
          <w:szCs w:val="28"/>
        </w:rPr>
      </w:pPr>
      <w:r w:rsidRPr="00097F8A">
        <w:rPr>
          <w:b/>
          <w:szCs w:val="28"/>
        </w:rPr>
        <w:t xml:space="preserve">Приложение № </w:t>
      </w:r>
      <w:r>
        <w:rPr>
          <w:b/>
          <w:szCs w:val="28"/>
        </w:rPr>
        <w:t>4</w:t>
      </w:r>
    </w:p>
    <w:p w:rsidR="003A73DF" w:rsidRPr="008A08C8" w:rsidRDefault="003A73DF" w:rsidP="008A08C8">
      <w:pPr>
        <w:pStyle w:val="BodyText"/>
        <w:rPr>
          <w:b/>
          <w:szCs w:val="28"/>
        </w:rPr>
      </w:pPr>
      <w:r w:rsidRPr="008A08C8">
        <w:rPr>
          <w:b/>
          <w:szCs w:val="28"/>
        </w:rPr>
        <w:t>к Решению пятой сессии</w:t>
      </w:r>
    </w:p>
    <w:p w:rsidR="003A73DF" w:rsidRPr="008A08C8" w:rsidRDefault="003A73DF" w:rsidP="008A08C8">
      <w:pPr>
        <w:pStyle w:val="BodyText"/>
        <w:rPr>
          <w:b/>
          <w:szCs w:val="28"/>
        </w:rPr>
      </w:pPr>
      <w:r w:rsidRPr="008A08C8">
        <w:rPr>
          <w:b/>
          <w:szCs w:val="28"/>
        </w:rPr>
        <w:t>Совета депутатов</w:t>
      </w:r>
    </w:p>
    <w:p w:rsidR="003A73DF" w:rsidRPr="008A08C8" w:rsidRDefault="003A73DF" w:rsidP="008A08C8">
      <w:pPr>
        <w:pStyle w:val="BodyText"/>
        <w:rPr>
          <w:b/>
          <w:szCs w:val="28"/>
        </w:rPr>
      </w:pPr>
      <w:r w:rsidRPr="008A08C8">
        <w:rPr>
          <w:b/>
          <w:szCs w:val="28"/>
        </w:rPr>
        <w:t>рабочего посёлка Колывань</w:t>
      </w:r>
    </w:p>
    <w:p w:rsidR="003A73DF" w:rsidRPr="00097F8A" w:rsidRDefault="003A73DF" w:rsidP="008A08C8">
      <w:pPr>
        <w:pStyle w:val="BodyText"/>
        <w:jc w:val="left"/>
        <w:rPr>
          <w:b/>
          <w:szCs w:val="28"/>
        </w:rPr>
      </w:pPr>
      <w:r w:rsidRPr="008A08C8">
        <w:rPr>
          <w:b/>
          <w:szCs w:val="28"/>
        </w:rPr>
        <w:t xml:space="preserve">от </w:t>
      </w:r>
      <w:r>
        <w:rPr>
          <w:b/>
          <w:szCs w:val="28"/>
        </w:rPr>
        <w:t>17</w:t>
      </w:r>
      <w:r w:rsidRPr="008A08C8">
        <w:rPr>
          <w:b/>
          <w:szCs w:val="28"/>
        </w:rPr>
        <w:t>.0</w:t>
      </w:r>
      <w:r>
        <w:rPr>
          <w:b/>
          <w:szCs w:val="28"/>
        </w:rPr>
        <w:t>3</w:t>
      </w:r>
      <w:r w:rsidRPr="008A08C8">
        <w:rPr>
          <w:b/>
          <w:szCs w:val="28"/>
        </w:rPr>
        <w:t>.</w:t>
      </w:r>
      <w:r>
        <w:rPr>
          <w:b/>
          <w:szCs w:val="28"/>
        </w:rPr>
        <w:t>2016</w:t>
      </w:r>
      <w:r w:rsidRPr="008A08C8">
        <w:rPr>
          <w:b/>
          <w:szCs w:val="28"/>
        </w:rPr>
        <w:t xml:space="preserve"> г. № </w:t>
      </w:r>
      <w:r>
        <w:rPr>
          <w:b/>
          <w:szCs w:val="28"/>
        </w:rPr>
        <w:t>1</w:t>
      </w:r>
    </w:p>
    <w:p w:rsidR="003A73DF" w:rsidRDefault="003A73DF" w:rsidP="002574C9">
      <w:pPr>
        <w:pStyle w:val="BodyText"/>
        <w:jc w:val="right"/>
        <w:rPr>
          <w:szCs w:val="28"/>
        </w:rPr>
      </w:pPr>
    </w:p>
    <w:p w:rsidR="003A73DF" w:rsidRPr="00097F8A" w:rsidRDefault="003A73DF" w:rsidP="002574C9">
      <w:pPr>
        <w:pStyle w:val="BodyText"/>
        <w:jc w:val="right"/>
        <w:rPr>
          <w:szCs w:val="28"/>
        </w:rPr>
      </w:pPr>
      <w:r w:rsidRPr="00097F8A">
        <w:rPr>
          <w:szCs w:val="28"/>
        </w:rPr>
        <w:t>Таблица 1</w:t>
      </w:r>
    </w:p>
    <w:p w:rsidR="003A73DF" w:rsidRPr="00097F8A" w:rsidRDefault="003A73DF" w:rsidP="0006292D">
      <w:pPr>
        <w:pStyle w:val="BodyText"/>
        <w:jc w:val="center"/>
        <w:rPr>
          <w:b/>
          <w:szCs w:val="28"/>
        </w:rPr>
      </w:pPr>
      <w:r w:rsidRPr="00097F8A">
        <w:rPr>
          <w:b/>
          <w:szCs w:val="28"/>
        </w:rPr>
        <w:t>Источники финансирования дефицита бюджета муниципального образования рабочий поселок Колывань на 201</w:t>
      </w:r>
      <w:r>
        <w:rPr>
          <w:b/>
          <w:szCs w:val="28"/>
        </w:rPr>
        <w:t>6</w:t>
      </w:r>
      <w:r w:rsidRPr="00097F8A">
        <w:rPr>
          <w:b/>
          <w:szCs w:val="28"/>
        </w:rPr>
        <w:t xml:space="preserve"> год</w:t>
      </w:r>
    </w:p>
    <w:p w:rsidR="003A73DF" w:rsidRPr="00097F8A" w:rsidRDefault="003A73DF" w:rsidP="00993F73">
      <w:pPr>
        <w:pStyle w:val="BodyText"/>
        <w:jc w:val="right"/>
        <w:rPr>
          <w:b/>
          <w:szCs w:val="28"/>
        </w:rPr>
      </w:pPr>
      <w:r w:rsidRPr="00097F8A">
        <w:rPr>
          <w:b/>
          <w:szCs w:val="28"/>
        </w:rPr>
        <w:t>тыс.рублей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1"/>
        <w:gridCol w:w="5157"/>
        <w:gridCol w:w="1362"/>
      </w:tblGrid>
      <w:tr w:rsidR="003A73DF" w:rsidRPr="008A08C8" w:rsidTr="00E95717">
        <w:tc>
          <w:tcPr>
            <w:tcW w:w="3051" w:type="dxa"/>
          </w:tcPr>
          <w:p w:rsidR="003A73DF" w:rsidRPr="008A08C8" w:rsidRDefault="003A73DF" w:rsidP="00E95717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8A08C8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157" w:type="dxa"/>
          </w:tcPr>
          <w:p w:rsidR="003A73DF" w:rsidRPr="008A08C8" w:rsidRDefault="003A73DF" w:rsidP="00E95717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8A08C8">
              <w:rPr>
                <w:b/>
                <w:sz w:val="22"/>
                <w:szCs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362" w:type="dxa"/>
          </w:tcPr>
          <w:p w:rsidR="003A73DF" w:rsidRPr="008A08C8" w:rsidRDefault="003A73DF" w:rsidP="00E95717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8A08C8">
              <w:rPr>
                <w:b/>
                <w:sz w:val="22"/>
                <w:szCs w:val="22"/>
              </w:rPr>
              <w:t>сумма</w:t>
            </w:r>
          </w:p>
        </w:tc>
      </w:tr>
      <w:tr w:rsidR="003A73DF" w:rsidRPr="008A08C8" w:rsidTr="00E95717">
        <w:tc>
          <w:tcPr>
            <w:tcW w:w="3051" w:type="dxa"/>
          </w:tcPr>
          <w:p w:rsidR="003A73DF" w:rsidRPr="008A08C8" w:rsidRDefault="003A73DF" w:rsidP="00E95717">
            <w:pPr>
              <w:pStyle w:val="BodyText"/>
              <w:jc w:val="center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157" w:type="dxa"/>
          </w:tcPr>
          <w:p w:rsidR="003A73DF" w:rsidRPr="008A08C8" w:rsidRDefault="003A73DF" w:rsidP="00EC3834">
            <w:pPr>
              <w:pStyle w:val="BodyText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362" w:type="dxa"/>
          </w:tcPr>
          <w:p w:rsidR="003A73DF" w:rsidRPr="008A08C8" w:rsidRDefault="003A73DF" w:rsidP="00B80C9C">
            <w:pPr>
              <w:pStyle w:val="BodyText"/>
              <w:jc w:val="center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1475,9</w:t>
            </w:r>
          </w:p>
        </w:tc>
      </w:tr>
      <w:tr w:rsidR="003A73DF" w:rsidRPr="008A08C8" w:rsidTr="00E95717">
        <w:tc>
          <w:tcPr>
            <w:tcW w:w="3051" w:type="dxa"/>
          </w:tcPr>
          <w:p w:rsidR="003A73DF" w:rsidRPr="008A08C8" w:rsidRDefault="003A73DF" w:rsidP="00E95717">
            <w:pPr>
              <w:pStyle w:val="BodyText"/>
              <w:jc w:val="center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01 02 00 00 00 0000 000</w:t>
            </w:r>
          </w:p>
        </w:tc>
        <w:tc>
          <w:tcPr>
            <w:tcW w:w="5157" w:type="dxa"/>
          </w:tcPr>
          <w:p w:rsidR="003A73DF" w:rsidRPr="008A08C8" w:rsidRDefault="003A73DF" w:rsidP="00EC3834">
            <w:pPr>
              <w:pStyle w:val="BodyText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362" w:type="dxa"/>
          </w:tcPr>
          <w:p w:rsidR="003A73DF" w:rsidRPr="008A08C8" w:rsidRDefault="003A73DF" w:rsidP="00E95717">
            <w:pPr>
              <w:pStyle w:val="BodyText"/>
              <w:jc w:val="center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-2000,0</w:t>
            </w:r>
          </w:p>
        </w:tc>
      </w:tr>
      <w:tr w:rsidR="003A73DF" w:rsidRPr="008A08C8" w:rsidTr="00E95717">
        <w:tc>
          <w:tcPr>
            <w:tcW w:w="3051" w:type="dxa"/>
          </w:tcPr>
          <w:p w:rsidR="003A73DF" w:rsidRPr="008A08C8" w:rsidRDefault="003A73DF" w:rsidP="00E95717">
            <w:pPr>
              <w:pStyle w:val="BodyText"/>
              <w:jc w:val="center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01 02 00 00 00 0000 700</w:t>
            </w:r>
          </w:p>
        </w:tc>
        <w:tc>
          <w:tcPr>
            <w:tcW w:w="5157" w:type="dxa"/>
          </w:tcPr>
          <w:p w:rsidR="003A73DF" w:rsidRPr="008A08C8" w:rsidRDefault="003A73DF" w:rsidP="00EC3834">
            <w:pPr>
              <w:pStyle w:val="BodyText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362" w:type="dxa"/>
          </w:tcPr>
          <w:p w:rsidR="003A73DF" w:rsidRPr="008A08C8" w:rsidRDefault="003A73DF" w:rsidP="00E95717">
            <w:pPr>
              <w:pStyle w:val="BodyText"/>
              <w:jc w:val="center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0</w:t>
            </w:r>
          </w:p>
        </w:tc>
      </w:tr>
      <w:tr w:rsidR="003A73DF" w:rsidRPr="008A08C8" w:rsidTr="00E95717">
        <w:tc>
          <w:tcPr>
            <w:tcW w:w="3051" w:type="dxa"/>
          </w:tcPr>
          <w:p w:rsidR="003A73DF" w:rsidRPr="008A08C8" w:rsidRDefault="003A73DF" w:rsidP="00F348A5">
            <w:pPr>
              <w:pStyle w:val="BodyText"/>
              <w:jc w:val="center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01 02 00 00 13 0000 710</w:t>
            </w:r>
          </w:p>
        </w:tc>
        <w:tc>
          <w:tcPr>
            <w:tcW w:w="5157" w:type="dxa"/>
          </w:tcPr>
          <w:p w:rsidR="003A73DF" w:rsidRPr="008A08C8" w:rsidRDefault="003A73DF" w:rsidP="00EC3834">
            <w:pPr>
              <w:pStyle w:val="BodyText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362" w:type="dxa"/>
          </w:tcPr>
          <w:p w:rsidR="003A73DF" w:rsidRPr="008A08C8" w:rsidRDefault="003A73DF" w:rsidP="00E95717">
            <w:pPr>
              <w:pStyle w:val="BodyText"/>
              <w:jc w:val="center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0</w:t>
            </w:r>
          </w:p>
        </w:tc>
      </w:tr>
      <w:tr w:rsidR="003A73DF" w:rsidRPr="008A08C8" w:rsidTr="00E95717">
        <w:tc>
          <w:tcPr>
            <w:tcW w:w="3051" w:type="dxa"/>
          </w:tcPr>
          <w:p w:rsidR="003A73DF" w:rsidRPr="008A08C8" w:rsidRDefault="003A73DF" w:rsidP="00E95717">
            <w:pPr>
              <w:pStyle w:val="BodyText"/>
              <w:jc w:val="center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01 02 00 00 00 0000 800</w:t>
            </w:r>
          </w:p>
        </w:tc>
        <w:tc>
          <w:tcPr>
            <w:tcW w:w="5157" w:type="dxa"/>
          </w:tcPr>
          <w:p w:rsidR="003A73DF" w:rsidRPr="008A08C8" w:rsidRDefault="003A73DF" w:rsidP="00EC3834">
            <w:pPr>
              <w:pStyle w:val="BodyText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62" w:type="dxa"/>
          </w:tcPr>
          <w:p w:rsidR="003A73DF" w:rsidRPr="008A08C8" w:rsidRDefault="003A73DF" w:rsidP="00B80C9C">
            <w:pPr>
              <w:pStyle w:val="BodyText"/>
              <w:jc w:val="center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-2000,0</w:t>
            </w:r>
          </w:p>
        </w:tc>
      </w:tr>
      <w:tr w:rsidR="003A73DF" w:rsidRPr="008A08C8" w:rsidTr="00E95717">
        <w:tc>
          <w:tcPr>
            <w:tcW w:w="3051" w:type="dxa"/>
          </w:tcPr>
          <w:p w:rsidR="003A73DF" w:rsidRPr="008A08C8" w:rsidRDefault="003A73DF" w:rsidP="00F348A5">
            <w:pPr>
              <w:pStyle w:val="BodyText"/>
              <w:jc w:val="center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01 02 00 00 13 0000 810</w:t>
            </w:r>
          </w:p>
        </w:tc>
        <w:tc>
          <w:tcPr>
            <w:tcW w:w="5157" w:type="dxa"/>
          </w:tcPr>
          <w:p w:rsidR="003A73DF" w:rsidRPr="008A08C8" w:rsidRDefault="003A73DF" w:rsidP="00EC3834">
            <w:pPr>
              <w:pStyle w:val="BodyText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Погашение бюджетами городских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362" w:type="dxa"/>
          </w:tcPr>
          <w:p w:rsidR="003A73DF" w:rsidRPr="008A08C8" w:rsidRDefault="003A73DF" w:rsidP="00B80C9C">
            <w:pPr>
              <w:pStyle w:val="BodyText"/>
              <w:jc w:val="center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-2000,0</w:t>
            </w:r>
          </w:p>
        </w:tc>
      </w:tr>
      <w:tr w:rsidR="003A73DF" w:rsidRPr="008A08C8" w:rsidTr="00E95717">
        <w:tc>
          <w:tcPr>
            <w:tcW w:w="3051" w:type="dxa"/>
          </w:tcPr>
          <w:p w:rsidR="003A73DF" w:rsidRPr="008A08C8" w:rsidRDefault="003A73DF" w:rsidP="00E95717">
            <w:pPr>
              <w:pStyle w:val="BodyText"/>
              <w:jc w:val="center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01 03 00 00 00 0000 000</w:t>
            </w:r>
          </w:p>
        </w:tc>
        <w:tc>
          <w:tcPr>
            <w:tcW w:w="5157" w:type="dxa"/>
          </w:tcPr>
          <w:p w:rsidR="003A73DF" w:rsidRPr="008A08C8" w:rsidRDefault="003A73DF" w:rsidP="00EC3834">
            <w:pPr>
              <w:pStyle w:val="BodyText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62" w:type="dxa"/>
          </w:tcPr>
          <w:p w:rsidR="003A73DF" w:rsidRPr="008A08C8" w:rsidRDefault="003A73DF" w:rsidP="00E95717">
            <w:pPr>
              <w:pStyle w:val="BodyText"/>
              <w:jc w:val="center"/>
              <w:rPr>
                <w:sz w:val="22"/>
                <w:szCs w:val="22"/>
              </w:rPr>
            </w:pPr>
          </w:p>
          <w:p w:rsidR="003A73DF" w:rsidRPr="008A08C8" w:rsidRDefault="003A73DF" w:rsidP="00E95717">
            <w:pPr>
              <w:pStyle w:val="BodyText"/>
              <w:jc w:val="center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0</w:t>
            </w:r>
          </w:p>
        </w:tc>
      </w:tr>
      <w:tr w:rsidR="003A73DF" w:rsidRPr="008A08C8" w:rsidTr="00E95717">
        <w:tc>
          <w:tcPr>
            <w:tcW w:w="3051" w:type="dxa"/>
          </w:tcPr>
          <w:p w:rsidR="003A73DF" w:rsidRPr="008A08C8" w:rsidRDefault="003A73DF" w:rsidP="00E95717">
            <w:pPr>
              <w:pStyle w:val="BodyText"/>
              <w:jc w:val="center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01 03 00 00 00 0000 700</w:t>
            </w:r>
          </w:p>
        </w:tc>
        <w:tc>
          <w:tcPr>
            <w:tcW w:w="5157" w:type="dxa"/>
          </w:tcPr>
          <w:p w:rsidR="003A73DF" w:rsidRPr="008A08C8" w:rsidRDefault="003A73DF" w:rsidP="00EC3834">
            <w:pPr>
              <w:pStyle w:val="BodyText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2" w:type="dxa"/>
          </w:tcPr>
          <w:p w:rsidR="003A73DF" w:rsidRPr="008A08C8" w:rsidRDefault="003A73DF" w:rsidP="00E95717">
            <w:pPr>
              <w:pStyle w:val="BodyText"/>
              <w:jc w:val="center"/>
              <w:rPr>
                <w:sz w:val="22"/>
                <w:szCs w:val="22"/>
              </w:rPr>
            </w:pPr>
          </w:p>
          <w:p w:rsidR="003A73DF" w:rsidRPr="008A08C8" w:rsidRDefault="003A73DF" w:rsidP="00E95717">
            <w:pPr>
              <w:pStyle w:val="BodyText"/>
              <w:jc w:val="center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0</w:t>
            </w:r>
          </w:p>
        </w:tc>
      </w:tr>
      <w:tr w:rsidR="003A73DF" w:rsidRPr="008A08C8" w:rsidTr="00E95717">
        <w:tc>
          <w:tcPr>
            <w:tcW w:w="3051" w:type="dxa"/>
          </w:tcPr>
          <w:p w:rsidR="003A73DF" w:rsidRPr="008A08C8" w:rsidRDefault="003A73DF" w:rsidP="00F348A5">
            <w:pPr>
              <w:pStyle w:val="BodyText"/>
              <w:jc w:val="center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01 03 01 00 13 0000 710</w:t>
            </w:r>
          </w:p>
        </w:tc>
        <w:tc>
          <w:tcPr>
            <w:tcW w:w="5157" w:type="dxa"/>
          </w:tcPr>
          <w:p w:rsidR="003A73DF" w:rsidRPr="008A08C8" w:rsidRDefault="003A73DF" w:rsidP="00EC3834">
            <w:pPr>
              <w:pStyle w:val="BodyText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362" w:type="dxa"/>
          </w:tcPr>
          <w:p w:rsidR="003A73DF" w:rsidRPr="008A08C8" w:rsidRDefault="003A73DF" w:rsidP="00E95717">
            <w:pPr>
              <w:pStyle w:val="BodyText"/>
              <w:jc w:val="center"/>
              <w:rPr>
                <w:sz w:val="22"/>
                <w:szCs w:val="22"/>
              </w:rPr>
            </w:pPr>
          </w:p>
          <w:p w:rsidR="003A73DF" w:rsidRPr="008A08C8" w:rsidRDefault="003A73DF" w:rsidP="00E95717">
            <w:pPr>
              <w:pStyle w:val="BodyText"/>
              <w:jc w:val="center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0</w:t>
            </w:r>
          </w:p>
        </w:tc>
      </w:tr>
      <w:tr w:rsidR="003A73DF" w:rsidRPr="008A08C8" w:rsidTr="00E95717">
        <w:tc>
          <w:tcPr>
            <w:tcW w:w="3051" w:type="dxa"/>
          </w:tcPr>
          <w:p w:rsidR="003A73DF" w:rsidRPr="008A08C8" w:rsidRDefault="003A73DF" w:rsidP="00E95717">
            <w:pPr>
              <w:pStyle w:val="BodyText"/>
              <w:jc w:val="center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01 03 00 00 00 0000 800</w:t>
            </w:r>
          </w:p>
        </w:tc>
        <w:tc>
          <w:tcPr>
            <w:tcW w:w="5157" w:type="dxa"/>
          </w:tcPr>
          <w:p w:rsidR="003A73DF" w:rsidRPr="008A08C8" w:rsidRDefault="003A73DF" w:rsidP="00EC3834">
            <w:pPr>
              <w:pStyle w:val="BodyText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2" w:type="dxa"/>
          </w:tcPr>
          <w:p w:rsidR="003A73DF" w:rsidRPr="008A08C8" w:rsidRDefault="003A73DF" w:rsidP="00E95717">
            <w:pPr>
              <w:pStyle w:val="BodyText"/>
              <w:jc w:val="center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0</w:t>
            </w:r>
          </w:p>
        </w:tc>
      </w:tr>
      <w:tr w:rsidR="003A73DF" w:rsidRPr="008A08C8" w:rsidTr="00E95717">
        <w:tc>
          <w:tcPr>
            <w:tcW w:w="3051" w:type="dxa"/>
          </w:tcPr>
          <w:p w:rsidR="003A73DF" w:rsidRPr="008A08C8" w:rsidRDefault="003A73DF" w:rsidP="00F348A5">
            <w:pPr>
              <w:pStyle w:val="BodyText"/>
              <w:jc w:val="center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01 03 01 00 13 0000 810</w:t>
            </w:r>
          </w:p>
        </w:tc>
        <w:tc>
          <w:tcPr>
            <w:tcW w:w="5157" w:type="dxa"/>
          </w:tcPr>
          <w:p w:rsidR="003A73DF" w:rsidRPr="008A08C8" w:rsidRDefault="003A73DF" w:rsidP="00EC3834">
            <w:pPr>
              <w:pStyle w:val="BodyText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2" w:type="dxa"/>
          </w:tcPr>
          <w:p w:rsidR="003A73DF" w:rsidRPr="008A08C8" w:rsidRDefault="003A73DF" w:rsidP="00E95717">
            <w:pPr>
              <w:pStyle w:val="BodyText"/>
              <w:jc w:val="center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0</w:t>
            </w:r>
          </w:p>
        </w:tc>
      </w:tr>
      <w:tr w:rsidR="003A73DF" w:rsidRPr="008A08C8" w:rsidTr="00E95717">
        <w:tc>
          <w:tcPr>
            <w:tcW w:w="3051" w:type="dxa"/>
          </w:tcPr>
          <w:p w:rsidR="003A73DF" w:rsidRPr="008A08C8" w:rsidRDefault="003A73DF" w:rsidP="00E95717">
            <w:pPr>
              <w:pStyle w:val="BodyText"/>
              <w:jc w:val="center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157" w:type="dxa"/>
          </w:tcPr>
          <w:p w:rsidR="003A73DF" w:rsidRPr="008A08C8" w:rsidRDefault="003A73DF" w:rsidP="00EC3834">
            <w:pPr>
              <w:pStyle w:val="BodyText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362" w:type="dxa"/>
          </w:tcPr>
          <w:p w:rsidR="003A73DF" w:rsidRPr="008A08C8" w:rsidRDefault="003A73DF" w:rsidP="00E95717">
            <w:pPr>
              <w:pStyle w:val="BodyText"/>
              <w:jc w:val="center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3475,9</w:t>
            </w:r>
          </w:p>
        </w:tc>
      </w:tr>
      <w:tr w:rsidR="003A73DF" w:rsidRPr="008A08C8" w:rsidTr="00E95717">
        <w:tc>
          <w:tcPr>
            <w:tcW w:w="3051" w:type="dxa"/>
          </w:tcPr>
          <w:p w:rsidR="003A73DF" w:rsidRPr="008A08C8" w:rsidRDefault="003A73DF" w:rsidP="00E95717">
            <w:pPr>
              <w:pStyle w:val="BodyText"/>
              <w:jc w:val="center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157" w:type="dxa"/>
          </w:tcPr>
          <w:p w:rsidR="003A73DF" w:rsidRPr="008A08C8" w:rsidRDefault="003A73DF" w:rsidP="00EC3834">
            <w:pPr>
              <w:pStyle w:val="BodyText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362" w:type="dxa"/>
          </w:tcPr>
          <w:p w:rsidR="003A73DF" w:rsidRPr="008A08C8" w:rsidRDefault="003A73DF" w:rsidP="00F348A5">
            <w:pPr>
              <w:ind w:right="72"/>
              <w:jc w:val="center"/>
              <w:rPr>
                <w:b/>
                <w:sz w:val="22"/>
                <w:szCs w:val="22"/>
              </w:rPr>
            </w:pPr>
            <w:r w:rsidRPr="008A08C8">
              <w:rPr>
                <w:b/>
                <w:sz w:val="22"/>
                <w:szCs w:val="22"/>
              </w:rPr>
              <w:t>-77278,4</w:t>
            </w:r>
          </w:p>
        </w:tc>
      </w:tr>
      <w:tr w:rsidR="003A73DF" w:rsidRPr="008A08C8" w:rsidTr="00E95717">
        <w:tc>
          <w:tcPr>
            <w:tcW w:w="3051" w:type="dxa"/>
          </w:tcPr>
          <w:p w:rsidR="003A73DF" w:rsidRPr="008A08C8" w:rsidRDefault="003A73DF" w:rsidP="00702A98">
            <w:pPr>
              <w:pStyle w:val="BodyText"/>
              <w:jc w:val="center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157" w:type="dxa"/>
          </w:tcPr>
          <w:p w:rsidR="003A73DF" w:rsidRPr="008A08C8" w:rsidRDefault="003A73DF" w:rsidP="00702A98">
            <w:pPr>
              <w:pStyle w:val="BodyText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362" w:type="dxa"/>
          </w:tcPr>
          <w:p w:rsidR="003A73DF" w:rsidRPr="008A08C8" w:rsidRDefault="003A73DF" w:rsidP="00702A98">
            <w:pPr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-77278,4</w:t>
            </w:r>
          </w:p>
        </w:tc>
      </w:tr>
      <w:tr w:rsidR="003A73DF" w:rsidRPr="008A08C8" w:rsidTr="00E95717">
        <w:tc>
          <w:tcPr>
            <w:tcW w:w="3051" w:type="dxa"/>
          </w:tcPr>
          <w:p w:rsidR="003A73DF" w:rsidRPr="008A08C8" w:rsidRDefault="003A73DF" w:rsidP="00702A98">
            <w:pPr>
              <w:pStyle w:val="BodyText"/>
              <w:jc w:val="center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157" w:type="dxa"/>
          </w:tcPr>
          <w:p w:rsidR="003A73DF" w:rsidRPr="008A08C8" w:rsidRDefault="003A73DF" w:rsidP="00702A98">
            <w:pPr>
              <w:pStyle w:val="BodyText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362" w:type="dxa"/>
          </w:tcPr>
          <w:p w:rsidR="003A73DF" w:rsidRPr="008A08C8" w:rsidRDefault="003A73DF" w:rsidP="00702A98">
            <w:pPr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-77278,4</w:t>
            </w:r>
          </w:p>
        </w:tc>
      </w:tr>
      <w:tr w:rsidR="003A73DF" w:rsidRPr="008A08C8" w:rsidTr="00E95717">
        <w:tc>
          <w:tcPr>
            <w:tcW w:w="3051" w:type="dxa"/>
          </w:tcPr>
          <w:p w:rsidR="003A73DF" w:rsidRPr="008A08C8" w:rsidRDefault="003A73DF" w:rsidP="00702A98">
            <w:pPr>
              <w:pStyle w:val="BodyText"/>
              <w:jc w:val="center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01 05 02 01 13 0000 510</w:t>
            </w:r>
          </w:p>
        </w:tc>
        <w:tc>
          <w:tcPr>
            <w:tcW w:w="5157" w:type="dxa"/>
          </w:tcPr>
          <w:p w:rsidR="003A73DF" w:rsidRPr="008A08C8" w:rsidRDefault="003A73DF" w:rsidP="00702A98">
            <w:pPr>
              <w:pStyle w:val="BodyText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362" w:type="dxa"/>
          </w:tcPr>
          <w:p w:rsidR="003A73DF" w:rsidRPr="008A08C8" w:rsidRDefault="003A73DF" w:rsidP="00702A98">
            <w:pPr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-77278,4</w:t>
            </w:r>
          </w:p>
        </w:tc>
      </w:tr>
      <w:tr w:rsidR="003A73DF" w:rsidRPr="008A08C8" w:rsidTr="00E95717">
        <w:tc>
          <w:tcPr>
            <w:tcW w:w="3051" w:type="dxa"/>
          </w:tcPr>
          <w:p w:rsidR="003A73DF" w:rsidRPr="008A08C8" w:rsidRDefault="003A73DF" w:rsidP="00E95717">
            <w:pPr>
              <w:pStyle w:val="BodyText"/>
              <w:jc w:val="center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157" w:type="dxa"/>
          </w:tcPr>
          <w:p w:rsidR="003A73DF" w:rsidRPr="008A08C8" w:rsidRDefault="003A73DF" w:rsidP="00EC3834">
            <w:pPr>
              <w:pStyle w:val="BodyText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362" w:type="dxa"/>
          </w:tcPr>
          <w:p w:rsidR="003A73DF" w:rsidRPr="008A08C8" w:rsidRDefault="003A73DF">
            <w:pPr>
              <w:rPr>
                <w:sz w:val="22"/>
                <w:szCs w:val="22"/>
              </w:rPr>
            </w:pPr>
            <w:r w:rsidRPr="008A08C8">
              <w:rPr>
                <w:b/>
                <w:sz w:val="22"/>
                <w:szCs w:val="22"/>
              </w:rPr>
              <w:t>80754,3</w:t>
            </w:r>
          </w:p>
        </w:tc>
      </w:tr>
      <w:tr w:rsidR="003A73DF" w:rsidRPr="008A08C8" w:rsidTr="00E95717">
        <w:tc>
          <w:tcPr>
            <w:tcW w:w="3051" w:type="dxa"/>
          </w:tcPr>
          <w:p w:rsidR="003A73DF" w:rsidRPr="008A08C8" w:rsidRDefault="003A73DF" w:rsidP="00E95717">
            <w:pPr>
              <w:pStyle w:val="BodyText"/>
              <w:jc w:val="center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157" w:type="dxa"/>
          </w:tcPr>
          <w:p w:rsidR="003A73DF" w:rsidRPr="008A08C8" w:rsidRDefault="003A73DF" w:rsidP="00EC3834">
            <w:pPr>
              <w:pStyle w:val="BodyText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362" w:type="dxa"/>
          </w:tcPr>
          <w:p w:rsidR="003A73DF" w:rsidRPr="008A08C8" w:rsidRDefault="003A73DF" w:rsidP="00AC5A5B">
            <w:pPr>
              <w:rPr>
                <w:sz w:val="22"/>
                <w:szCs w:val="22"/>
              </w:rPr>
            </w:pPr>
            <w:r w:rsidRPr="008A08C8">
              <w:rPr>
                <w:b/>
                <w:sz w:val="22"/>
                <w:szCs w:val="22"/>
              </w:rPr>
              <w:t>80754,3</w:t>
            </w:r>
          </w:p>
        </w:tc>
      </w:tr>
      <w:tr w:rsidR="003A73DF" w:rsidRPr="008A08C8" w:rsidTr="00E95717">
        <w:tc>
          <w:tcPr>
            <w:tcW w:w="3051" w:type="dxa"/>
          </w:tcPr>
          <w:p w:rsidR="003A73DF" w:rsidRPr="008A08C8" w:rsidRDefault="003A73DF" w:rsidP="00E95717">
            <w:pPr>
              <w:pStyle w:val="BodyText"/>
              <w:jc w:val="center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157" w:type="dxa"/>
          </w:tcPr>
          <w:p w:rsidR="003A73DF" w:rsidRPr="008A08C8" w:rsidRDefault="003A73DF" w:rsidP="00EC3834">
            <w:pPr>
              <w:pStyle w:val="BodyText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362" w:type="dxa"/>
          </w:tcPr>
          <w:p w:rsidR="003A73DF" w:rsidRPr="008A08C8" w:rsidRDefault="003A73DF" w:rsidP="00AC5A5B">
            <w:pPr>
              <w:rPr>
                <w:sz w:val="22"/>
                <w:szCs w:val="22"/>
              </w:rPr>
            </w:pPr>
            <w:r w:rsidRPr="008A08C8">
              <w:rPr>
                <w:b/>
                <w:sz w:val="22"/>
                <w:szCs w:val="22"/>
              </w:rPr>
              <w:t>80754,3</w:t>
            </w:r>
          </w:p>
        </w:tc>
      </w:tr>
      <w:tr w:rsidR="003A73DF" w:rsidRPr="008A08C8" w:rsidTr="00E95717">
        <w:tc>
          <w:tcPr>
            <w:tcW w:w="3051" w:type="dxa"/>
          </w:tcPr>
          <w:p w:rsidR="003A73DF" w:rsidRPr="008A08C8" w:rsidRDefault="003A73DF" w:rsidP="00F348A5">
            <w:pPr>
              <w:pStyle w:val="BodyText"/>
              <w:jc w:val="center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01 05 02 01 13 0000 610</w:t>
            </w:r>
          </w:p>
        </w:tc>
        <w:tc>
          <w:tcPr>
            <w:tcW w:w="5157" w:type="dxa"/>
          </w:tcPr>
          <w:p w:rsidR="003A73DF" w:rsidRPr="008A08C8" w:rsidRDefault="003A73DF" w:rsidP="00EC3834">
            <w:pPr>
              <w:pStyle w:val="BodyText"/>
              <w:rPr>
                <w:sz w:val="22"/>
                <w:szCs w:val="22"/>
              </w:rPr>
            </w:pPr>
            <w:r w:rsidRPr="008A08C8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362" w:type="dxa"/>
          </w:tcPr>
          <w:p w:rsidR="003A73DF" w:rsidRPr="008A08C8" w:rsidRDefault="003A73DF" w:rsidP="00AC5A5B">
            <w:pPr>
              <w:rPr>
                <w:sz w:val="22"/>
                <w:szCs w:val="22"/>
              </w:rPr>
            </w:pPr>
            <w:r w:rsidRPr="008A08C8">
              <w:rPr>
                <w:b/>
                <w:sz w:val="22"/>
                <w:szCs w:val="22"/>
              </w:rPr>
              <w:t>80754,3</w:t>
            </w:r>
          </w:p>
        </w:tc>
      </w:tr>
    </w:tbl>
    <w:p w:rsidR="003A73DF" w:rsidRPr="008A08C8" w:rsidRDefault="003A73DF" w:rsidP="005A38C5">
      <w:pPr>
        <w:pStyle w:val="BodyText"/>
        <w:jc w:val="left"/>
        <w:rPr>
          <w:b/>
          <w:sz w:val="22"/>
          <w:szCs w:val="22"/>
          <w:lang w:val="en-US"/>
        </w:rPr>
      </w:pPr>
    </w:p>
    <w:p w:rsidR="003A73DF" w:rsidRPr="008A08C8" w:rsidRDefault="003A73DF" w:rsidP="009979BB">
      <w:pPr>
        <w:pStyle w:val="BodyText"/>
        <w:rPr>
          <w:sz w:val="22"/>
          <w:szCs w:val="22"/>
        </w:rPr>
      </w:pPr>
    </w:p>
    <w:sectPr w:rsidR="003A73DF" w:rsidRPr="008A08C8" w:rsidSect="00D8245A">
      <w:footerReference w:type="even" r:id="rId13"/>
      <w:footerReference w:type="default" r:id="rId14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3DF" w:rsidRDefault="003A73DF">
      <w:r>
        <w:separator/>
      </w:r>
    </w:p>
  </w:endnote>
  <w:endnote w:type="continuationSeparator" w:id="1">
    <w:p w:rsidR="003A73DF" w:rsidRDefault="003A7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DF" w:rsidRDefault="003A73DF" w:rsidP="00E248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73DF" w:rsidRDefault="003A73DF" w:rsidP="004A5B3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DF" w:rsidRDefault="003A73DF" w:rsidP="00E248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25</w:t>
    </w:r>
    <w:r>
      <w:rPr>
        <w:rStyle w:val="PageNumber"/>
      </w:rPr>
      <w:fldChar w:fldCharType="end"/>
    </w:r>
  </w:p>
  <w:p w:rsidR="003A73DF" w:rsidRDefault="003A73DF" w:rsidP="004A5B3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3DF" w:rsidRDefault="003A73DF">
      <w:r>
        <w:separator/>
      </w:r>
    </w:p>
  </w:footnote>
  <w:footnote w:type="continuationSeparator" w:id="1">
    <w:p w:rsidR="003A73DF" w:rsidRDefault="003A7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0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1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2"/>
  </w:num>
  <w:num w:numId="9">
    <w:abstractNumId w:val="9"/>
  </w:num>
  <w:num w:numId="10">
    <w:abstractNumId w:val="7"/>
  </w:num>
  <w:num w:numId="11">
    <w:abstractNumId w:val="8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B4B"/>
    <w:rsid w:val="00002BA9"/>
    <w:rsid w:val="00002EDF"/>
    <w:rsid w:val="00002F88"/>
    <w:rsid w:val="0000381D"/>
    <w:rsid w:val="0000545F"/>
    <w:rsid w:val="00012D84"/>
    <w:rsid w:val="00013666"/>
    <w:rsid w:val="00014FAB"/>
    <w:rsid w:val="0001641C"/>
    <w:rsid w:val="0001643A"/>
    <w:rsid w:val="0002054C"/>
    <w:rsid w:val="00021501"/>
    <w:rsid w:val="0002178A"/>
    <w:rsid w:val="00023213"/>
    <w:rsid w:val="00025879"/>
    <w:rsid w:val="00027BDD"/>
    <w:rsid w:val="000302C5"/>
    <w:rsid w:val="0003126A"/>
    <w:rsid w:val="00031872"/>
    <w:rsid w:val="00032F0F"/>
    <w:rsid w:val="00033C91"/>
    <w:rsid w:val="000351C3"/>
    <w:rsid w:val="000356C6"/>
    <w:rsid w:val="00035707"/>
    <w:rsid w:val="00040777"/>
    <w:rsid w:val="00040E44"/>
    <w:rsid w:val="000416E5"/>
    <w:rsid w:val="00041C28"/>
    <w:rsid w:val="00043567"/>
    <w:rsid w:val="00045960"/>
    <w:rsid w:val="00047B5F"/>
    <w:rsid w:val="000500FA"/>
    <w:rsid w:val="00055663"/>
    <w:rsid w:val="00055845"/>
    <w:rsid w:val="0005718C"/>
    <w:rsid w:val="0006143F"/>
    <w:rsid w:val="00061882"/>
    <w:rsid w:val="0006292D"/>
    <w:rsid w:val="00063103"/>
    <w:rsid w:val="000639C2"/>
    <w:rsid w:val="00063CAB"/>
    <w:rsid w:val="00064378"/>
    <w:rsid w:val="00067C4F"/>
    <w:rsid w:val="000716F4"/>
    <w:rsid w:val="00071A5F"/>
    <w:rsid w:val="000739A5"/>
    <w:rsid w:val="00076955"/>
    <w:rsid w:val="000769C7"/>
    <w:rsid w:val="000776E4"/>
    <w:rsid w:val="00077E79"/>
    <w:rsid w:val="0008005E"/>
    <w:rsid w:val="000806FF"/>
    <w:rsid w:val="000814E3"/>
    <w:rsid w:val="00081EDC"/>
    <w:rsid w:val="000828EC"/>
    <w:rsid w:val="00083062"/>
    <w:rsid w:val="000830D8"/>
    <w:rsid w:val="000832C8"/>
    <w:rsid w:val="00085E0F"/>
    <w:rsid w:val="0008730E"/>
    <w:rsid w:val="00090583"/>
    <w:rsid w:val="00091BB5"/>
    <w:rsid w:val="000928B9"/>
    <w:rsid w:val="00092F2F"/>
    <w:rsid w:val="00094EAC"/>
    <w:rsid w:val="000957A1"/>
    <w:rsid w:val="0009601E"/>
    <w:rsid w:val="00097F8A"/>
    <w:rsid w:val="000A180B"/>
    <w:rsid w:val="000A56A3"/>
    <w:rsid w:val="000A6D21"/>
    <w:rsid w:val="000A6D40"/>
    <w:rsid w:val="000B2645"/>
    <w:rsid w:val="000B29D0"/>
    <w:rsid w:val="000B3107"/>
    <w:rsid w:val="000B41E8"/>
    <w:rsid w:val="000B643D"/>
    <w:rsid w:val="000B6E88"/>
    <w:rsid w:val="000C1ADE"/>
    <w:rsid w:val="000C1B38"/>
    <w:rsid w:val="000C5025"/>
    <w:rsid w:val="000C670C"/>
    <w:rsid w:val="000C7FD0"/>
    <w:rsid w:val="000D294B"/>
    <w:rsid w:val="000D317D"/>
    <w:rsid w:val="000D4BB8"/>
    <w:rsid w:val="000D5FED"/>
    <w:rsid w:val="000D6374"/>
    <w:rsid w:val="000D6AFA"/>
    <w:rsid w:val="000E0A38"/>
    <w:rsid w:val="000E0CE1"/>
    <w:rsid w:val="000E1C4E"/>
    <w:rsid w:val="000E307F"/>
    <w:rsid w:val="000E3EB0"/>
    <w:rsid w:val="000E421B"/>
    <w:rsid w:val="000E59AE"/>
    <w:rsid w:val="000E59B0"/>
    <w:rsid w:val="000E6316"/>
    <w:rsid w:val="000E74F4"/>
    <w:rsid w:val="000F1139"/>
    <w:rsid w:val="000F1412"/>
    <w:rsid w:val="000F1BA1"/>
    <w:rsid w:val="000F2C2A"/>
    <w:rsid w:val="000F44A9"/>
    <w:rsid w:val="000F47E7"/>
    <w:rsid w:val="000F4BE4"/>
    <w:rsid w:val="000F6A28"/>
    <w:rsid w:val="000F7DCE"/>
    <w:rsid w:val="00101414"/>
    <w:rsid w:val="00101E42"/>
    <w:rsid w:val="00103D22"/>
    <w:rsid w:val="00104F36"/>
    <w:rsid w:val="00110CDB"/>
    <w:rsid w:val="00112A66"/>
    <w:rsid w:val="001165F1"/>
    <w:rsid w:val="00117C32"/>
    <w:rsid w:val="00123D90"/>
    <w:rsid w:val="00123F5F"/>
    <w:rsid w:val="00127297"/>
    <w:rsid w:val="00127EB7"/>
    <w:rsid w:val="00130AC6"/>
    <w:rsid w:val="00131329"/>
    <w:rsid w:val="00132C99"/>
    <w:rsid w:val="00133E20"/>
    <w:rsid w:val="00137902"/>
    <w:rsid w:val="00137DD3"/>
    <w:rsid w:val="00137DF7"/>
    <w:rsid w:val="00141484"/>
    <w:rsid w:val="00142B3C"/>
    <w:rsid w:val="00144E9C"/>
    <w:rsid w:val="00145EEB"/>
    <w:rsid w:val="0014624B"/>
    <w:rsid w:val="00147A50"/>
    <w:rsid w:val="001519D2"/>
    <w:rsid w:val="001621A2"/>
    <w:rsid w:val="00162C6E"/>
    <w:rsid w:val="00163F9A"/>
    <w:rsid w:val="00166FF1"/>
    <w:rsid w:val="001704B7"/>
    <w:rsid w:val="00170EF3"/>
    <w:rsid w:val="00173465"/>
    <w:rsid w:val="00177C24"/>
    <w:rsid w:val="00180107"/>
    <w:rsid w:val="001811B8"/>
    <w:rsid w:val="001818E8"/>
    <w:rsid w:val="00182083"/>
    <w:rsid w:val="0018253A"/>
    <w:rsid w:val="001826D8"/>
    <w:rsid w:val="001839EC"/>
    <w:rsid w:val="0018444D"/>
    <w:rsid w:val="001848B1"/>
    <w:rsid w:val="00184A8B"/>
    <w:rsid w:val="00185758"/>
    <w:rsid w:val="001859D9"/>
    <w:rsid w:val="00186DFC"/>
    <w:rsid w:val="00191F80"/>
    <w:rsid w:val="001947DA"/>
    <w:rsid w:val="00194F3A"/>
    <w:rsid w:val="00195825"/>
    <w:rsid w:val="00197E8E"/>
    <w:rsid w:val="001A1E88"/>
    <w:rsid w:val="001A20FC"/>
    <w:rsid w:val="001A4CEB"/>
    <w:rsid w:val="001A5183"/>
    <w:rsid w:val="001A5AE2"/>
    <w:rsid w:val="001A610E"/>
    <w:rsid w:val="001A7BCF"/>
    <w:rsid w:val="001A7F11"/>
    <w:rsid w:val="001B0794"/>
    <w:rsid w:val="001B0AB2"/>
    <w:rsid w:val="001B0B90"/>
    <w:rsid w:val="001B0F2E"/>
    <w:rsid w:val="001B1945"/>
    <w:rsid w:val="001B23F3"/>
    <w:rsid w:val="001B335F"/>
    <w:rsid w:val="001B337B"/>
    <w:rsid w:val="001B509D"/>
    <w:rsid w:val="001B5185"/>
    <w:rsid w:val="001B57C4"/>
    <w:rsid w:val="001B5C84"/>
    <w:rsid w:val="001C04E0"/>
    <w:rsid w:val="001C1B35"/>
    <w:rsid w:val="001C2412"/>
    <w:rsid w:val="001C304F"/>
    <w:rsid w:val="001C5C30"/>
    <w:rsid w:val="001D0171"/>
    <w:rsid w:val="001D3040"/>
    <w:rsid w:val="001D35B9"/>
    <w:rsid w:val="001D4CD2"/>
    <w:rsid w:val="001D7B71"/>
    <w:rsid w:val="001E0C25"/>
    <w:rsid w:val="001E0DD7"/>
    <w:rsid w:val="001E0FF9"/>
    <w:rsid w:val="001E1649"/>
    <w:rsid w:val="001E206C"/>
    <w:rsid w:val="001E2274"/>
    <w:rsid w:val="001E2E43"/>
    <w:rsid w:val="001E5355"/>
    <w:rsid w:val="001F1774"/>
    <w:rsid w:val="001F5A93"/>
    <w:rsid w:val="001F6628"/>
    <w:rsid w:val="001F7458"/>
    <w:rsid w:val="001F76B0"/>
    <w:rsid w:val="0020047D"/>
    <w:rsid w:val="00205EFF"/>
    <w:rsid w:val="00210C31"/>
    <w:rsid w:val="00211291"/>
    <w:rsid w:val="00211E0E"/>
    <w:rsid w:val="00214C82"/>
    <w:rsid w:val="0021608B"/>
    <w:rsid w:val="002174DD"/>
    <w:rsid w:val="00220641"/>
    <w:rsid w:val="00222F85"/>
    <w:rsid w:val="002244C9"/>
    <w:rsid w:val="00224C3B"/>
    <w:rsid w:val="002313D6"/>
    <w:rsid w:val="00233F5A"/>
    <w:rsid w:val="00235028"/>
    <w:rsid w:val="002354B0"/>
    <w:rsid w:val="00241954"/>
    <w:rsid w:val="00245696"/>
    <w:rsid w:val="00245B2F"/>
    <w:rsid w:val="00246206"/>
    <w:rsid w:val="0025099E"/>
    <w:rsid w:val="00251ABA"/>
    <w:rsid w:val="00251B24"/>
    <w:rsid w:val="00252148"/>
    <w:rsid w:val="00253298"/>
    <w:rsid w:val="00256ADC"/>
    <w:rsid w:val="002574C9"/>
    <w:rsid w:val="00261C30"/>
    <w:rsid w:val="00261FB7"/>
    <w:rsid w:val="00262670"/>
    <w:rsid w:val="002636CF"/>
    <w:rsid w:val="00264085"/>
    <w:rsid w:val="002647D7"/>
    <w:rsid w:val="00266101"/>
    <w:rsid w:val="002662A2"/>
    <w:rsid w:val="00267716"/>
    <w:rsid w:val="00267A97"/>
    <w:rsid w:val="00273233"/>
    <w:rsid w:val="00273C79"/>
    <w:rsid w:val="00274627"/>
    <w:rsid w:val="00274B75"/>
    <w:rsid w:val="00274BD9"/>
    <w:rsid w:val="002753A0"/>
    <w:rsid w:val="002761AB"/>
    <w:rsid w:val="00276562"/>
    <w:rsid w:val="0027718A"/>
    <w:rsid w:val="0028288D"/>
    <w:rsid w:val="00284778"/>
    <w:rsid w:val="002858D2"/>
    <w:rsid w:val="00286989"/>
    <w:rsid w:val="00287F55"/>
    <w:rsid w:val="00290849"/>
    <w:rsid w:val="00295111"/>
    <w:rsid w:val="002957DC"/>
    <w:rsid w:val="002965CA"/>
    <w:rsid w:val="00296F89"/>
    <w:rsid w:val="002A00EA"/>
    <w:rsid w:val="002A02BD"/>
    <w:rsid w:val="002A32BF"/>
    <w:rsid w:val="002A64DF"/>
    <w:rsid w:val="002A6B98"/>
    <w:rsid w:val="002B2574"/>
    <w:rsid w:val="002B2963"/>
    <w:rsid w:val="002B3F14"/>
    <w:rsid w:val="002B469D"/>
    <w:rsid w:val="002B5366"/>
    <w:rsid w:val="002B5751"/>
    <w:rsid w:val="002B70C0"/>
    <w:rsid w:val="002B7C55"/>
    <w:rsid w:val="002C4338"/>
    <w:rsid w:val="002C4993"/>
    <w:rsid w:val="002C5A79"/>
    <w:rsid w:val="002C60F4"/>
    <w:rsid w:val="002D0EC4"/>
    <w:rsid w:val="002D1532"/>
    <w:rsid w:val="002D1E14"/>
    <w:rsid w:val="002D29AC"/>
    <w:rsid w:val="002D30AD"/>
    <w:rsid w:val="002D3E59"/>
    <w:rsid w:val="002D7692"/>
    <w:rsid w:val="002E1D7B"/>
    <w:rsid w:val="002E2A22"/>
    <w:rsid w:val="002E40B6"/>
    <w:rsid w:val="002E44AF"/>
    <w:rsid w:val="002F1317"/>
    <w:rsid w:val="002F215B"/>
    <w:rsid w:val="002F3B4B"/>
    <w:rsid w:val="002F6BF9"/>
    <w:rsid w:val="002F7C02"/>
    <w:rsid w:val="002F7D69"/>
    <w:rsid w:val="003003C3"/>
    <w:rsid w:val="00300925"/>
    <w:rsid w:val="0030184C"/>
    <w:rsid w:val="00303856"/>
    <w:rsid w:val="0030642D"/>
    <w:rsid w:val="00306E35"/>
    <w:rsid w:val="00307E6F"/>
    <w:rsid w:val="00311A6F"/>
    <w:rsid w:val="00312E88"/>
    <w:rsid w:val="0031547D"/>
    <w:rsid w:val="0031729A"/>
    <w:rsid w:val="0032030D"/>
    <w:rsid w:val="00320EE6"/>
    <w:rsid w:val="00322B52"/>
    <w:rsid w:val="00323089"/>
    <w:rsid w:val="00323F91"/>
    <w:rsid w:val="0033003C"/>
    <w:rsid w:val="00330456"/>
    <w:rsid w:val="003312DC"/>
    <w:rsid w:val="003313D1"/>
    <w:rsid w:val="003320AB"/>
    <w:rsid w:val="0033540C"/>
    <w:rsid w:val="00340BD2"/>
    <w:rsid w:val="00341FB5"/>
    <w:rsid w:val="003425CD"/>
    <w:rsid w:val="00345DDE"/>
    <w:rsid w:val="0034646E"/>
    <w:rsid w:val="00347FD6"/>
    <w:rsid w:val="00350E58"/>
    <w:rsid w:val="00351537"/>
    <w:rsid w:val="00352491"/>
    <w:rsid w:val="00355740"/>
    <w:rsid w:val="00356152"/>
    <w:rsid w:val="00357A78"/>
    <w:rsid w:val="0036129E"/>
    <w:rsid w:val="00361C9F"/>
    <w:rsid w:val="00362058"/>
    <w:rsid w:val="003670B4"/>
    <w:rsid w:val="00367613"/>
    <w:rsid w:val="00370511"/>
    <w:rsid w:val="00371A8D"/>
    <w:rsid w:val="00371B1B"/>
    <w:rsid w:val="00372B98"/>
    <w:rsid w:val="003744C6"/>
    <w:rsid w:val="00375655"/>
    <w:rsid w:val="00380B1A"/>
    <w:rsid w:val="00380CDA"/>
    <w:rsid w:val="003824EC"/>
    <w:rsid w:val="0038343B"/>
    <w:rsid w:val="003861A0"/>
    <w:rsid w:val="00386B2E"/>
    <w:rsid w:val="0038781B"/>
    <w:rsid w:val="00392E44"/>
    <w:rsid w:val="00393188"/>
    <w:rsid w:val="00394D40"/>
    <w:rsid w:val="00396188"/>
    <w:rsid w:val="003965E1"/>
    <w:rsid w:val="003A062E"/>
    <w:rsid w:val="003A304C"/>
    <w:rsid w:val="003A3D6A"/>
    <w:rsid w:val="003A658B"/>
    <w:rsid w:val="003A7385"/>
    <w:rsid w:val="003A73DF"/>
    <w:rsid w:val="003A769D"/>
    <w:rsid w:val="003B0458"/>
    <w:rsid w:val="003B138D"/>
    <w:rsid w:val="003B4E3F"/>
    <w:rsid w:val="003B5179"/>
    <w:rsid w:val="003B65AD"/>
    <w:rsid w:val="003B6777"/>
    <w:rsid w:val="003B7386"/>
    <w:rsid w:val="003C02E5"/>
    <w:rsid w:val="003C1181"/>
    <w:rsid w:val="003C1384"/>
    <w:rsid w:val="003C179F"/>
    <w:rsid w:val="003C17D7"/>
    <w:rsid w:val="003C27BF"/>
    <w:rsid w:val="003C2A01"/>
    <w:rsid w:val="003C5239"/>
    <w:rsid w:val="003C54FA"/>
    <w:rsid w:val="003C639C"/>
    <w:rsid w:val="003D08E2"/>
    <w:rsid w:val="003D0C31"/>
    <w:rsid w:val="003D488E"/>
    <w:rsid w:val="003D5BEC"/>
    <w:rsid w:val="003D70E0"/>
    <w:rsid w:val="003E0459"/>
    <w:rsid w:val="003E109E"/>
    <w:rsid w:val="003E1512"/>
    <w:rsid w:val="003E3127"/>
    <w:rsid w:val="003E330B"/>
    <w:rsid w:val="003E5702"/>
    <w:rsid w:val="003E5747"/>
    <w:rsid w:val="003E6336"/>
    <w:rsid w:val="003E6A5E"/>
    <w:rsid w:val="003F1155"/>
    <w:rsid w:val="003F2307"/>
    <w:rsid w:val="003F2721"/>
    <w:rsid w:val="003F399B"/>
    <w:rsid w:val="00400526"/>
    <w:rsid w:val="004015E2"/>
    <w:rsid w:val="0040740D"/>
    <w:rsid w:val="0041012C"/>
    <w:rsid w:val="00410DD2"/>
    <w:rsid w:val="00411D5D"/>
    <w:rsid w:val="00413605"/>
    <w:rsid w:val="00413871"/>
    <w:rsid w:val="00413CF1"/>
    <w:rsid w:val="004141A9"/>
    <w:rsid w:val="004168EC"/>
    <w:rsid w:val="00421896"/>
    <w:rsid w:val="0042195B"/>
    <w:rsid w:val="00422845"/>
    <w:rsid w:val="00423917"/>
    <w:rsid w:val="00423B4D"/>
    <w:rsid w:val="0042489B"/>
    <w:rsid w:val="00425C30"/>
    <w:rsid w:val="00430BA3"/>
    <w:rsid w:val="00431917"/>
    <w:rsid w:val="004343D4"/>
    <w:rsid w:val="004352C2"/>
    <w:rsid w:val="00436861"/>
    <w:rsid w:val="00437A8F"/>
    <w:rsid w:val="00440390"/>
    <w:rsid w:val="00440BFA"/>
    <w:rsid w:val="0044208C"/>
    <w:rsid w:val="00443F55"/>
    <w:rsid w:val="00445301"/>
    <w:rsid w:val="00445A90"/>
    <w:rsid w:val="0044600C"/>
    <w:rsid w:val="00446965"/>
    <w:rsid w:val="004474E8"/>
    <w:rsid w:val="004502EB"/>
    <w:rsid w:val="00451C0F"/>
    <w:rsid w:val="00451D52"/>
    <w:rsid w:val="00452E2A"/>
    <w:rsid w:val="00452F1D"/>
    <w:rsid w:val="00454538"/>
    <w:rsid w:val="00455A04"/>
    <w:rsid w:val="004565A3"/>
    <w:rsid w:val="004614C6"/>
    <w:rsid w:val="0046658F"/>
    <w:rsid w:val="0047128C"/>
    <w:rsid w:val="0047263A"/>
    <w:rsid w:val="0047339E"/>
    <w:rsid w:val="00475B13"/>
    <w:rsid w:val="00477420"/>
    <w:rsid w:val="00482074"/>
    <w:rsid w:val="0048469D"/>
    <w:rsid w:val="004850DD"/>
    <w:rsid w:val="004856AE"/>
    <w:rsid w:val="00485D1D"/>
    <w:rsid w:val="004867F1"/>
    <w:rsid w:val="00486BC5"/>
    <w:rsid w:val="004913B9"/>
    <w:rsid w:val="00491D0A"/>
    <w:rsid w:val="00492218"/>
    <w:rsid w:val="004922AB"/>
    <w:rsid w:val="004923DE"/>
    <w:rsid w:val="00492D9F"/>
    <w:rsid w:val="004935D6"/>
    <w:rsid w:val="0049372C"/>
    <w:rsid w:val="004944DC"/>
    <w:rsid w:val="004950CF"/>
    <w:rsid w:val="004958BD"/>
    <w:rsid w:val="00495EE9"/>
    <w:rsid w:val="004969CD"/>
    <w:rsid w:val="00497FAF"/>
    <w:rsid w:val="004A0F77"/>
    <w:rsid w:val="004A1EF3"/>
    <w:rsid w:val="004A3520"/>
    <w:rsid w:val="004A3920"/>
    <w:rsid w:val="004A5B30"/>
    <w:rsid w:val="004A656B"/>
    <w:rsid w:val="004A6FBF"/>
    <w:rsid w:val="004B084A"/>
    <w:rsid w:val="004B26F6"/>
    <w:rsid w:val="004B337C"/>
    <w:rsid w:val="004B4AA8"/>
    <w:rsid w:val="004B4C4B"/>
    <w:rsid w:val="004B4C50"/>
    <w:rsid w:val="004B5589"/>
    <w:rsid w:val="004C31C9"/>
    <w:rsid w:val="004C3AC2"/>
    <w:rsid w:val="004D0581"/>
    <w:rsid w:val="004D3220"/>
    <w:rsid w:val="004E08B8"/>
    <w:rsid w:val="004E0C1A"/>
    <w:rsid w:val="004E1F20"/>
    <w:rsid w:val="004E333D"/>
    <w:rsid w:val="004E7004"/>
    <w:rsid w:val="004E7201"/>
    <w:rsid w:val="004F0DE5"/>
    <w:rsid w:val="004F243C"/>
    <w:rsid w:val="004F470A"/>
    <w:rsid w:val="004F56B0"/>
    <w:rsid w:val="004F5A20"/>
    <w:rsid w:val="00500ADF"/>
    <w:rsid w:val="00500E87"/>
    <w:rsid w:val="00505305"/>
    <w:rsid w:val="00506CEB"/>
    <w:rsid w:val="005071B8"/>
    <w:rsid w:val="005101D8"/>
    <w:rsid w:val="00510940"/>
    <w:rsid w:val="00511C1A"/>
    <w:rsid w:val="00514DB1"/>
    <w:rsid w:val="005150B4"/>
    <w:rsid w:val="0052066C"/>
    <w:rsid w:val="00521598"/>
    <w:rsid w:val="0052281A"/>
    <w:rsid w:val="0052309E"/>
    <w:rsid w:val="005253E4"/>
    <w:rsid w:val="00526DDE"/>
    <w:rsid w:val="00527530"/>
    <w:rsid w:val="00531EE1"/>
    <w:rsid w:val="0053323F"/>
    <w:rsid w:val="00533C55"/>
    <w:rsid w:val="00534328"/>
    <w:rsid w:val="005354E3"/>
    <w:rsid w:val="00542E66"/>
    <w:rsid w:val="00544A35"/>
    <w:rsid w:val="00544B11"/>
    <w:rsid w:val="00546B5D"/>
    <w:rsid w:val="005511A6"/>
    <w:rsid w:val="0055161D"/>
    <w:rsid w:val="00551FB2"/>
    <w:rsid w:val="00552918"/>
    <w:rsid w:val="005559ED"/>
    <w:rsid w:val="00557387"/>
    <w:rsid w:val="00557E66"/>
    <w:rsid w:val="005621CF"/>
    <w:rsid w:val="00563707"/>
    <w:rsid w:val="00564B67"/>
    <w:rsid w:val="00564D48"/>
    <w:rsid w:val="00566A5F"/>
    <w:rsid w:val="00567251"/>
    <w:rsid w:val="00567843"/>
    <w:rsid w:val="005701EF"/>
    <w:rsid w:val="005731ED"/>
    <w:rsid w:val="00576706"/>
    <w:rsid w:val="00576C52"/>
    <w:rsid w:val="00577171"/>
    <w:rsid w:val="00577362"/>
    <w:rsid w:val="005776FE"/>
    <w:rsid w:val="00582C7A"/>
    <w:rsid w:val="00583BB2"/>
    <w:rsid w:val="00585BD3"/>
    <w:rsid w:val="00587159"/>
    <w:rsid w:val="00594D24"/>
    <w:rsid w:val="00595517"/>
    <w:rsid w:val="005960DA"/>
    <w:rsid w:val="00596C45"/>
    <w:rsid w:val="00596DF4"/>
    <w:rsid w:val="00597DD6"/>
    <w:rsid w:val="005A0F68"/>
    <w:rsid w:val="005A14B0"/>
    <w:rsid w:val="005A38C5"/>
    <w:rsid w:val="005A3D45"/>
    <w:rsid w:val="005A433F"/>
    <w:rsid w:val="005A6F66"/>
    <w:rsid w:val="005B1F4C"/>
    <w:rsid w:val="005B2891"/>
    <w:rsid w:val="005B2B4E"/>
    <w:rsid w:val="005B3834"/>
    <w:rsid w:val="005B47F0"/>
    <w:rsid w:val="005B6275"/>
    <w:rsid w:val="005C396C"/>
    <w:rsid w:val="005C65A4"/>
    <w:rsid w:val="005C7002"/>
    <w:rsid w:val="005C7611"/>
    <w:rsid w:val="005C76BA"/>
    <w:rsid w:val="005D20A1"/>
    <w:rsid w:val="005D3254"/>
    <w:rsid w:val="005D3C92"/>
    <w:rsid w:val="005D3D06"/>
    <w:rsid w:val="005D4256"/>
    <w:rsid w:val="005D5164"/>
    <w:rsid w:val="005D55F0"/>
    <w:rsid w:val="005E2EBC"/>
    <w:rsid w:val="005E3D21"/>
    <w:rsid w:val="005E3FCF"/>
    <w:rsid w:val="005E4302"/>
    <w:rsid w:val="005E5477"/>
    <w:rsid w:val="005E671E"/>
    <w:rsid w:val="005F11C5"/>
    <w:rsid w:val="00600ABC"/>
    <w:rsid w:val="006026B5"/>
    <w:rsid w:val="0061063E"/>
    <w:rsid w:val="00610826"/>
    <w:rsid w:val="00610CAE"/>
    <w:rsid w:val="00613290"/>
    <w:rsid w:val="00613EA4"/>
    <w:rsid w:val="00616837"/>
    <w:rsid w:val="00616C2C"/>
    <w:rsid w:val="00616F0F"/>
    <w:rsid w:val="00620377"/>
    <w:rsid w:val="006218CF"/>
    <w:rsid w:val="0062197A"/>
    <w:rsid w:val="00623511"/>
    <w:rsid w:val="0062567D"/>
    <w:rsid w:val="00625908"/>
    <w:rsid w:val="00630CD6"/>
    <w:rsid w:val="0063256B"/>
    <w:rsid w:val="006327CB"/>
    <w:rsid w:val="00633A1D"/>
    <w:rsid w:val="0063556F"/>
    <w:rsid w:val="00636736"/>
    <w:rsid w:val="006378C5"/>
    <w:rsid w:val="00637D14"/>
    <w:rsid w:val="006410C6"/>
    <w:rsid w:val="00647BC0"/>
    <w:rsid w:val="00654336"/>
    <w:rsid w:val="0065509F"/>
    <w:rsid w:val="0065534B"/>
    <w:rsid w:val="00655F42"/>
    <w:rsid w:val="00656CD6"/>
    <w:rsid w:val="00657C06"/>
    <w:rsid w:val="00666D59"/>
    <w:rsid w:val="00672634"/>
    <w:rsid w:val="00673357"/>
    <w:rsid w:val="00673DFF"/>
    <w:rsid w:val="00674CE3"/>
    <w:rsid w:val="00677582"/>
    <w:rsid w:val="00684894"/>
    <w:rsid w:val="00685E50"/>
    <w:rsid w:val="006866C8"/>
    <w:rsid w:val="006874FD"/>
    <w:rsid w:val="0069232E"/>
    <w:rsid w:val="0069300C"/>
    <w:rsid w:val="00693650"/>
    <w:rsid w:val="00693E42"/>
    <w:rsid w:val="006A28BF"/>
    <w:rsid w:val="006A2F6E"/>
    <w:rsid w:val="006A34FC"/>
    <w:rsid w:val="006A4A85"/>
    <w:rsid w:val="006A6EA6"/>
    <w:rsid w:val="006A6F7D"/>
    <w:rsid w:val="006B0039"/>
    <w:rsid w:val="006B073B"/>
    <w:rsid w:val="006B144C"/>
    <w:rsid w:val="006B21C3"/>
    <w:rsid w:val="006B519B"/>
    <w:rsid w:val="006B5AB8"/>
    <w:rsid w:val="006B681C"/>
    <w:rsid w:val="006B6FEB"/>
    <w:rsid w:val="006C0E05"/>
    <w:rsid w:val="006C2546"/>
    <w:rsid w:val="006C425E"/>
    <w:rsid w:val="006C7711"/>
    <w:rsid w:val="006C771F"/>
    <w:rsid w:val="006D01F4"/>
    <w:rsid w:val="006D522B"/>
    <w:rsid w:val="006D6754"/>
    <w:rsid w:val="006D6FBD"/>
    <w:rsid w:val="006E2C26"/>
    <w:rsid w:val="006E41BD"/>
    <w:rsid w:val="006E55B0"/>
    <w:rsid w:val="006E5735"/>
    <w:rsid w:val="006E6C1E"/>
    <w:rsid w:val="006F0BE5"/>
    <w:rsid w:val="006F1872"/>
    <w:rsid w:val="006F1B0B"/>
    <w:rsid w:val="006F267A"/>
    <w:rsid w:val="006F2A80"/>
    <w:rsid w:val="006F376C"/>
    <w:rsid w:val="007008B5"/>
    <w:rsid w:val="00702A98"/>
    <w:rsid w:val="00702C22"/>
    <w:rsid w:val="00711C16"/>
    <w:rsid w:val="00712488"/>
    <w:rsid w:val="00713063"/>
    <w:rsid w:val="00713DEF"/>
    <w:rsid w:val="00713E49"/>
    <w:rsid w:val="00714F35"/>
    <w:rsid w:val="00715B5B"/>
    <w:rsid w:val="00716B2B"/>
    <w:rsid w:val="0071746D"/>
    <w:rsid w:val="00717527"/>
    <w:rsid w:val="007269B0"/>
    <w:rsid w:val="00727AF0"/>
    <w:rsid w:val="00734596"/>
    <w:rsid w:val="007367CB"/>
    <w:rsid w:val="00736F1B"/>
    <w:rsid w:val="0074078F"/>
    <w:rsid w:val="00741954"/>
    <w:rsid w:val="00745446"/>
    <w:rsid w:val="00745C7E"/>
    <w:rsid w:val="007465B3"/>
    <w:rsid w:val="00746BED"/>
    <w:rsid w:val="007470B2"/>
    <w:rsid w:val="00747576"/>
    <w:rsid w:val="00751AFE"/>
    <w:rsid w:val="00751C52"/>
    <w:rsid w:val="007531AC"/>
    <w:rsid w:val="00753FB8"/>
    <w:rsid w:val="007565D5"/>
    <w:rsid w:val="00756937"/>
    <w:rsid w:val="007609CF"/>
    <w:rsid w:val="00761BF0"/>
    <w:rsid w:val="007623C2"/>
    <w:rsid w:val="00766C2A"/>
    <w:rsid w:val="00767A2A"/>
    <w:rsid w:val="00771621"/>
    <w:rsid w:val="0078066D"/>
    <w:rsid w:val="00781305"/>
    <w:rsid w:val="007867C4"/>
    <w:rsid w:val="00786A60"/>
    <w:rsid w:val="00790ED8"/>
    <w:rsid w:val="00790F19"/>
    <w:rsid w:val="0079155E"/>
    <w:rsid w:val="007925F3"/>
    <w:rsid w:val="00792CD6"/>
    <w:rsid w:val="00793498"/>
    <w:rsid w:val="00796889"/>
    <w:rsid w:val="007A0578"/>
    <w:rsid w:val="007A062B"/>
    <w:rsid w:val="007A3522"/>
    <w:rsid w:val="007A3548"/>
    <w:rsid w:val="007A55ED"/>
    <w:rsid w:val="007A570E"/>
    <w:rsid w:val="007A5D6A"/>
    <w:rsid w:val="007A6D39"/>
    <w:rsid w:val="007A7628"/>
    <w:rsid w:val="007A7F7F"/>
    <w:rsid w:val="007B345F"/>
    <w:rsid w:val="007B7BFF"/>
    <w:rsid w:val="007B7E06"/>
    <w:rsid w:val="007C0735"/>
    <w:rsid w:val="007C135C"/>
    <w:rsid w:val="007C1C88"/>
    <w:rsid w:val="007C233C"/>
    <w:rsid w:val="007C7951"/>
    <w:rsid w:val="007D4C11"/>
    <w:rsid w:val="007D5D56"/>
    <w:rsid w:val="007D6459"/>
    <w:rsid w:val="007D7506"/>
    <w:rsid w:val="007D7BE0"/>
    <w:rsid w:val="007E1C0B"/>
    <w:rsid w:val="007E314E"/>
    <w:rsid w:val="007E3638"/>
    <w:rsid w:val="007E4AAD"/>
    <w:rsid w:val="007E6173"/>
    <w:rsid w:val="007E6959"/>
    <w:rsid w:val="007E6F6A"/>
    <w:rsid w:val="007E78DB"/>
    <w:rsid w:val="007F42C2"/>
    <w:rsid w:val="008005BB"/>
    <w:rsid w:val="00801D00"/>
    <w:rsid w:val="0080300A"/>
    <w:rsid w:val="00803C3B"/>
    <w:rsid w:val="00804FB2"/>
    <w:rsid w:val="0080604D"/>
    <w:rsid w:val="00807EFC"/>
    <w:rsid w:val="00813A74"/>
    <w:rsid w:val="00815176"/>
    <w:rsid w:val="00816495"/>
    <w:rsid w:val="00816E82"/>
    <w:rsid w:val="00817205"/>
    <w:rsid w:val="00817A62"/>
    <w:rsid w:val="0082061A"/>
    <w:rsid w:val="00820EA3"/>
    <w:rsid w:val="00820F2B"/>
    <w:rsid w:val="00822D22"/>
    <w:rsid w:val="008242E0"/>
    <w:rsid w:val="0082594E"/>
    <w:rsid w:val="00827B6B"/>
    <w:rsid w:val="00834147"/>
    <w:rsid w:val="00834BE4"/>
    <w:rsid w:val="00834E3E"/>
    <w:rsid w:val="008361D6"/>
    <w:rsid w:val="008412E2"/>
    <w:rsid w:val="00843A10"/>
    <w:rsid w:val="00843D39"/>
    <w:rsid w:val="008447A7"/>
    <w:rsid w:val="0084512B"/>
    <w:rsid w:val="00845BE1"/>
    <w:rsid w:val="00845E07"/>
    <w:rsid w:val="008465FE"/>
    <w:rsid w:val="00852E78"/>
    <w:rsid w:val="008530B9"/>
    <w:rsid w:val="008531DE"/>
    <w:rsid w:val="008557DC"/>
    <w:rsid w:val="00855BE5"/>
    <w:rsid w:val="00856050"/>
    <w:rsid w:val="00857105"/>
    <w:rsid w:val="00857C7C"/>
    <w:rsid w:val="00860068"/>
    <w:rsid w:val="008601E5"/>
    <w:rsid w:val="00860BDB"/>
    <w:rsid w:val="00861DE6"/>
    <w:rsid w:val="00862BE3"/>
    <w:rsid w:val="008634A5"/>
    <w:rsid w:val="00863843"/>
    <w:rsid w:val="00865947"/>
    <w:rsid w:val="0087063F"/>
    <w:rsid w:val="0087143F"/>
    <w:rsid w:val="0087279F"/>
    <w:rsid w:val="008748C0"/>
    <w:rsid w:val="0087534F"/>
    <w:rsid w:val="00876C98"/>
    <w:rsid w:val="00880318"/>
    <w:rsid w:val="00885974"/>
    <w:rsid w:val="00886986"/>
    <w:rsid w:val="00894FE1"/>
    <w:rsid w:val="00895C4C"/>
    <w:rsid w:val="00896922"/>
    <w:rsid w:val="008A08C8"/>
    <w:rsid w:val="008A2954"/>
    <w:rsid w:val="008A29D1"/>
    <w:rsid w:val="008A3BB0"/>
    <w:rsid w:val="008A7B89"/>
    <w:rsid w:val="008A7E01"/>
    <w:rsid w:val="008B0392"/>
    <w:rsid w:val="008B06EC"/>
    <w:rsid w:val="008B1A8D"/>
    <w:rsid w:val="008B2021"/>
    <w:rsid w:val="008B270B"/>
    <w:rsid w:val="008B38EE"/>
    <w:rsid w:val="008B51FF"/>
    <w:rsid w:val="008B542B"/>
    <w:rsid w:val="008B60C8"/>
    <w:rsid w:val="008B6C76"/>
    <w:rsid w:val="008C1917"/>
    <w:rsid w:val="008C19D3"/>
    <w:rsid w:val="008C2DC0"/>
    <w:rsid w:val="008C3B9C"/>
    <w:rsid w:val="008C3F09"/>
    <w:rsid w:val="008C48E6"/>
    <w:rsid w:val="008C524A"/>
    <w:rsid w:val="008C64CD"/>
    <w:rsid w:val="008C69BF"/>
    <w:rsid w:val="008C767C"/>
    <w:rsid w:val="008D0558"/>
    <w:rsid w:val="008D235D"/>
    <w:rsid w:val="008D2365"/>
    <w:rsid w:val="008D387C"/>
    <w:rsid w:val="008D6206"/>
    <w:rsid w:val="008E0067"/>
    <w:rsid w:val="008E10F5"/>
    <w:rsid w:val="008E12CD"/>
    <w:rsid w:val="008E20D7"/>
    <w:rsid w:val="008E2BD3"/>
    <w:rsid w:val="008E5F4A"/>
    <w:rsid w:val="008E7A40"/>
    <w:rsid w:val="008E7F2C"/>
    <w:rsid w:val="008F14A5"/>
    <w:rsid w:val="008F19FB"/>
    <w:rsid w:val="008F22D1"/>
    <w:rsid w:val="008F2668"/>
    <w:rsid w:val="008F68D9"/>
    <w:rsid w:val="008F6CA8"/>
    <w:rsid w:val="00900EAC"/>
    <w:rsid w:val="009010B3"/>
    <w:rsid w:val="0090341F"/>
    <w:rsid w:val="00903511"/>
    <w:rsid w:val="00903602"/>
    <w:rsid w:val="00903898"/>
    <w:rsid w:val="009055C1"/>
    <w:rsid w:val="00905716"/>
    <w:rsid w:val="009079EA"/>
    <w:rsid w:val="00907E30"/>
    <w:rsid w:val="00911024"/>
    <w:rsid w:val="00911AE5"/>
    <w:rsid w:val="009201CA"/>
    <w:rsid w:val="00920DB3"/>
    <w:rsid w:val="00922BA8"/>
    <w:rsid w:val="009230F3"/>
    <w:rsid w:val="00923CF6"/>
    <w:rsid w:val="00923DBD"/>
    <w:rsid w:val="00924CFC"/>
    <w:rsid w:val="009252F4"/>
    <w:rsid w:val="00925523"/>
    <w:rsid w:val="00927257"/>
    <w:rsid w:val="00930F18"/>
    <w:rsid w:val="0093149E"/>
    <w:rsid w:val="00932269"/>
    <w:rsid w:val="00932B29"/>
    <w:rsid w:val="0093399B"/>
    <w:rsid w:val="0093485B"/>
    <w:rsid w:val="009354B1"/>
    <w:rsid w:val="00936884"/>
    <w:rsid w:val="00942280"/>
    <w:rsid w:val="0094511E"/>
    <w:rsid w:val="0094529E"/>
    <w:rsid w:val="00945D64"/>
    <w:rsid w:val="00946961"/>
    <w:rsid w:val="00952125"/>
    <w:rsid w:val="00952B1F"/>
    <w:rsid w:val="00953221"/>
    <w:rsid w:val="0095470C"/>
    <w:rsid w:val="0095522B"/>
    <w:rsid w:val="00955733"/>
    <w:rsid w:val="00955F47"/>
    <w:rsid w:val="0095627B"/>
    <w:rsid w:val="00960057"/>
    <w:rsid w:val="00961C3F"/>
    <w:rsid w:val="009636C3"/>
    <w:rsid w:val="00963C6B"/>
    <w:rsid w:val="009660A2"/>
    <w:rsid w:val="00966336"/>
    <w:rsid w:val="009701A9"/>
    <w:rsid w:val="00970737"/>
    <w:rsid w:val="00973CE8"/>
    <w:rsid w:val="00974D9C"/>
    <w:rsid w:val="00975001"/>
    <w:rsid w:val="009758A2"/>
    <w:rsid w:val="00977A9F"/>
    <w:rsid w:val="009836C4"/>
    <w:rsid w:val="00987260"/>
    <w:rsid w:val="009918CB"/>
    <w:rsid w:val="00993F73"/>
    <w:rsid w:val="00996B9D"/>
    <w:rsid w:val="009979BB"/>
    <w:rsid w:val="00997A89"/>
    <w:rsid w:val="009A0224"/>
    <w:rsid w:val="009A03DD"/>
    <w:rsid w:val="009A338D"/>
    <w:rsid w:val="009A4081"/>
    <w:rsid w:val="009A4D3C"/>
    <w:rsid w:val="009A59B3"/>
    <w:rsid w:val="009A63CE"/>
    <w:rsid w:val="009A67BC"/>
    <w:rsid w:val="009B0D7B"/>
    <w:rsid w:val="009B1F0A"/>
    <w:rsid w:val="009B1FBE"/>
    <w:rsid w:val="009B217B"/>
    <w:rsid w:val="009B3202"/>
    <w:rsid w:val="009B3881"/>
    <w:rsid w:val="009B6CDC"/>
    <w:rsid w:val="009B7336"/>
    <w:rsid w:val="009C1F6D"/>
    <w:rsid w:val="009D0F0D"/>
    <w:rsid w:val="009D2306"/>
    <w:rsid w:val="009D29A3"/>
    <w:rsid w:val="009D3295"/>
    <w:rsid w:val="009D4474"/>
    <w:rsid w:val="009D5918"/>
    <w:rsid w:val="009D6817"/>
    <w:rsid w:val="009D6A76"/>
    <w:rsid w:val="009E09BF"/>
    <w:rsid w:val="009E0B28"/>
    <w:rsid w:val="009E2402"/>
    <w:rsid w:val="009E2693"/>
    <w:rsid w:val="009E4682"/>
    <w:rsid w:val="009E492D"/>
    <w:rsid w:val="009E75B9"/>
    <w:rsid w:val="009E775D"/>
    <w:rsid w:val="009F0389"/>
    <w:rsid w:val="009F5191"/>
    <w:rsid w:val="009F5AC9"/>
    <w:rsid w:val="009F6267"/>
    <w:rsid w:val="00A00C4F"/>
    <w:rsid w:val="00A011A7"/>
    <w:rsid w:val="00A017B6"/>
    <w:rsid w:val="00A01B1E"/>
    <w:rsid w:val="00A06F1D"/>
    <w:rsid w:val="00A07328"/>
    <w:rsid w:val="00A10243"/>
    <w:rsid w:val="00A1117D"/>
    <w:rsid w:val="00A11D92"/>
    <w:rsid w:val="00A12FD7"/>
    <w:rsid w:val="00A15FAE"/>
    <w:rsid w:val="00A20BDD"/>
    <w:rsid w:val="00A22EAD"/>
    <w:rsid w:val="00A232F2"/>
    <w:rsid w:val="00A24AA3"/>
    <w:rsid w:val="00A27E5E"/>
    <w:rsid w:val="00A30D42"/>
    <w:rsid w:val="00A33979"/>
    <w:rsid w:val="00A34986"/>
    <w:rsid w:val="00A36227"/>
    <w:rsid w:val="00A370CE"/>
    <w:rsid w:val="00A40170"/>
    <w:rsid w:val="00A4041B"/>
    <w:rsid w:val="00A43C03"/>
    <w:rsid w:val="00A44F18"/>
    <w:rsid w:val="00A45323"/>
    <w:rsid w:val="00A45BA9"/>
    <w:rsid w:val="00A45FDD"/>
    <w:rsid w:val="00A46D1E"/>
    <w:rsid w:val="00A47E61"/>
    <w:rsid w:val="00A50C12"/>
    <w:rsid w:val="00A51D59"/>
    <w:rsid w:val="00A52B23"/>
    <w:rsid w:val="00A53FC6"/>
    <w:rsid w:val="00A556F4"/>
    <w:rsid w:val="00A56726"/>
    <w:rsid w:val="00A569CC"/>
    <w:rsid w:val="00A56D39"/>
    <w:rsid w:val="00A62BE5"/>
    <w:rsid w:val="00A62FCB"/>
    <w:rsid w:val="00A64736"/>
    <w:rsid w:val="00A64C5B"/>
    <w:rsid w:val="00A6529C"/>
    <w:rsid w:val="00A65928"/>
    <w:rsid w:val="00A67559"/>
    <w:rsid w:val="00A67D13"/>
    <w:rsid w:val="00A73ABA"/>
    <w:rsid w:val="00A741BF"/>
    <w:rsid w:val="00A74634"/>
    <w:rsid w:val="00A76C1E"/>
    <w:rsid w:val="00A824DE"/>
    <w:rsid w:val="00A82771"/>
    <w:rsid w:val="00A8367B"/>
    <w:rsid w:val="00A860AF"/>
    <w:rsid w:val="00A90D8D"/>
    <w:rsid w:val="00A93668"/>
    <w:rsid w:val="00A9408D"/>
    <w:rsid w:val="00A95EAF"/>
    <w:rsid w:val="00A96B0B"/>
    <w:rsid w:val="00A96F1B"/>
    <w:rsid w:val="00AA1BB4"/>
    <w:rsid w:val="00AA2FF4"/>
    <w:rsid w:val="00AA35C9"/>
    <w:rsid w:val="00AA3B6E"/>
    <w:rsid w:val="00AA4363"/>
    <w:rsid w:val="00AA4C55"/>
    <w:rsid w:val="00AA5529"/>
    <w:rsid w:val="00AA6477"/>
    <w:rsid w:val="00AB2849"/>
    <w:rsid w:val="00AB4399"/>
    <w:rsid w:val="00AB47AF"/>
    <w:rsid w:val="00AB71FF"/>
    <w:rsid w:val="00AC027A"/>
    <w:rsid w:val="00AC02CA"/>
    <w:rsid w:val="00AC25A5"/>
    <w:rsid w:val="00AC2F56"/>
    <w:rsid w:val="00AC35A7"/>
    <w:rsid w:val="00AC54BD"/>
    <w:rsid w:val="00AC5A5B"/>
    <w:rsid w:val="00AC5F35"/>
    <w:rsid w:val="00AC66CD"/>
    <w:rsid w:val="00AC6E45"/>
    <w:rsid w:val="00AD1B20"/>
    <w:rsid w:val="00AD1DF8"/>
    <w:rsid w:val="00AD27EC"/>
    <w:rsid w:val="00AD2B25"/>
    <w:rsid w:val="00AD34D7"/>
    <w:rsid w:val="00AD607C"/>
    <w:rsid w:val="00AD69B1"/>
    <w:rsid w:val="00AD7F5A"/>
    <w:rsid w:val="00AE712A"/>
    <w:rsid w:val="00AF07A6"/>
    <w:rsid w:val="00AF1B6F"/>
    <w:rsid w:val="00AF1C2F"/>
    <w:rsid w:val="00AF227C"/>
    <w:rsid w:val="00AF5A6E"/>
    <w:rsid w:val="00AF65F5"/>
    <w:rsid w:val="00B009D3"/>
    <w:rsid w:val="00B019D7"/>
    <w:rsid w:val="00B02783"/>
    <w:rsid w:val="00B02CED"/>
    <w:rsid w:val="00B03A43"/>
    <w:rsid w:val="00B04403"/>
    <w:rsid w:val="00B04D90"/>
    <w:rsid w:val="00B053FA"/>
    <w:rsid w:val="00B05D77"/>
    <w:rsid w:val="00B109CD"/>
    <w:rsid w:val="00B10E66"/>
    <w:rsid w:val="00B123EE"/>
    <w:rsid w:val="00B14C6F"/>
    <w:rsid w:val="00B224EB"/>
    <w:rsid w:val="00B22EB5"/>
    <w:rsid w:val="00B230ED"/>
    <w:rsid w:val="00B268F2"/>
    <w:rsid w:val="00B26FD5"/>
    <w:rsid w:val="00B27502"/>
    <w:rsid w:val="00B27EB9"/>
    <w:rsid w:val="00B30296"/>
    <w:rsid w:val="00B30755"/>
    <w:rsid w:val="00B30F77"/>
    <w:rsid w:val="00B326A2"/>
    <w:rsid w:val="00B33294"/>
    <w:rsid w:val="00B34AF3"/>
    <w:rsid w:val="00B3588E"/>
    <w:rsid w:val="00B374F8"/>
    <w:rsid w:val="00B42B59"/>
    <w:rsid w:val="00B42F41"/>
    <w:rsid w:val="00B43422"/>
    <w:rsid w:val="00B44C22"/>
    <w:rsid w:val="00B4594E"/>
    <w:rsid w:val="00B50E61"/>
    <w:rsid w:val="00B51F0E"/>
    <w:rsid w:val="00B54E35"/>
    <w:rsid w:val="00B5751D"/>
    <w:rsid w:val="00B60D79"/>
    <w:rsid w:val="00B62323"/>
    <w:rsid w:val="00B62E7D"/>
    <w:rsid w:val="00B6489B"/>
    <w:rsid w:val="00B67DE9"/>
    <w:rsid w:val="00B732CB"/>
    <w:rsid w:val="00B74885"/>
    <w:rsid w:val="00B75820"/>
    <w:rsid w:val="00B75CA1"/>
    <w:rsid w:val="00B7684A"/>
    <w:rsid w:val="00B77B4E"/>
    <w:rsid w:val="00B808B7"/>
    <w:rsid w:val="00B80C9C"/>
    <w:rsid w:val="00B80F5F"/>
    <w:rsid w:val="00B819C8"/>
    <w:rsid w:val="00B81D9D"/>
    <w:rsid w:val="00B82E27"/>
    <w:rsid w:val="00B830AC"/>
    <w:rsid w:val="00B84169"/>
    <w:rsid w:val="00B84DD4"/>
    <w:rsid w:val="00B84F33"/>
    <w:rsid w:val="00B853FC"/>
    <w:rsid w:val="00B87EDF"/>
    <w:rsid w:val="00B91C9E"/>
    <w:rsid w:val="00B932A1"/>
    <w:rsid w:val="00B95E6E"/>
    <w:rsid w:val="00B95F05"/>
    <w:rsid w:val="00BA0B79"/>
    <w:rsid w:val="00BA1DFD"/>
    <w:rsid w:val="00BA29F8"/>
    <w:rsid w:val="00BA33E2"/>
    <w:rsid w:val="00BA3663"/>
    <w:rsid w:val="00BA382D"/>
    <w:rsid w:val="00BA650C"/>
    <w:rsid w:val="00BA6ADC"/>
    <w:rsid w:val="00BB034C"/>
    <w:rsid w:val="00BB2352"/>
    <w:rsid w:val="00BB4EB8"/>
    <w:rsid w:val="00BB5AD6"/>
    <w:rsid w:val="00BB6917"/>
    <w:rsid w:val="00BB7E45"/>
    <w:rsid w:val="00BC438B"/>
    <w:rsid w:val="00BC62EB"/>
    <w:rsid w:val="00BC6434"/>
    <w:rsid w:val="00BC7F1D"/>
    <w:rsid w:val="00BD0AB4"/>
    <w:rsid w:val="00BD4A87"/>
    <w:rsid w:val="00BD708C"/>
    <w:rsid w:val="00BD78EF"/>
    <w:rsid w:val="00BD7A16"/>
    <w:rsid w:val="00BE2E78"/>
    <w:rsid w:val="00BE3DF7"/>
    <w:rsid w:val="00BE5B56"/>
    <w:rsid w:val="00BF053C"/>
    <w:rsid w:val="00BF1726"/>
    <w:rsid w:val="00BF2F31"/>
    <w:rsid w:val="00BF325B"/>
    <w:rsid w:val="00BF507A"/>
    <w:rsid w:val="00BF60A7"/>
    <w:rsid w:val="00BF654E"/>
    <w:rsid w:val="00C03AC2"/>
    <w:rsid w:val="00C03C13"/>
    <w:rsid w:val="00C10A19"/>
    <w:rsid w:val="00C13B83"/>
    <w:rsid w:val="00C224F8"/>
    <w:rsid w:val="00C230DA"/>
    <w:rsid w:val="00C249D4"/>
    <w:rsid w:val="00C251FE"/>
    <w:rsid w:val="00C25695"/>
    <w:rsid w:val="00C260D2"/>
    <w:rsid w:val="00C2692C"/>
    <w:rsid w:val="00C26CB4"/>
    <w:rsid w:val="00C278F2"/>
    <w:rsid w:val="00C35436"/>
    <w:rsid w:val="00C40E88"/>
    <w:rsid w:val="00C42F96"/>
    <w:rsid w:val="00C439B0"/>
    <w:rsid w:val="00C43EC0"/>
    <w:rsid w:val="00C44E45"/>
    <w:rsid w:val="00C450ED"/>
    <w:rsid w:val="00C460B0"/>
    <w:rsid w:val="00C4628F"/>
    <w:rsid w:val="00C4686A"/>
    <w:rsid w:val="00C5076C"/>
    <w:rsid w:val="00C522EC"/>
    <w:rsid w:val="00C52DB4"/>
    <w:rsid w:val="00C5340D"/>
    <w:rsid w:val="00C54C85"/>
    <w:rsid w:val="00C556FB"/>
    <w:rsid w:val="00C604FC"/>
    <w:rsid w:val="00C606DB"/>
    <w:rsid w:val="00C636DB"/>
    <w:rsid w:val="00C64753"/>
    <w:rsid w:val="00C66C03"/>
    <w:rsid w:val="00C71485"/>
    <w:rsid w:val="00C7284C"/>
    <w:rsid w:val="00C811DA"/>
    <w:rsid w:val="00C82837"/>
    <w:rsid w:val="00C84BAC"/>
    <w:rsid w:val="00C91F31"/>
    <w:rsid w:val="00C925D7"/>
    <w:rsid w:val="00C92C09"/>
    <w:rsid w:val="00C93FAC"/>
    <w:rsid w:val="00C9461B"/>
    <w:rsid w:val="00C97BB8"/>
    <w:rsid w:val="00CA0ABB"/>
    <w:rsid w:val="00CA1FB7"/>
    <w:rsid w:val="00CA36D1"/>
    <w:rsid w:val="00CA7574"/>
    <w:rsid w:val="00CA7B6D"/>
    <w:rsid w:val="00CB149E"/>
    <w:rsid w:val="00CB2F15"/>
    <w:rsid w:val="00CB4009"/>
    <w:rsid w:val="00CB6966"/>
    <w:rsid w:val="00CC0B08"/>
    <w:rsid w:val="00CC182E"/>
    <w:rsid w:val="00CC5398"/>
    <w:rsid w:val="00CC57E1"/>
    <w:rsid w:val="00CC7D43"/>
    <w:rsid w:val="00CD07DE"/>
    <w:rsid w:val="00CD1E40"/>
    <w:rsid w:val="00CD24B4"/>
    <w:rsid w:val="00CD5CD3"/>
    <w:rsid w:val="00CD63B4"/>
    <w:rsid w:val="00CD6E9E"/>
    <w:rsid w:val="00CD78ED"/>
    <w:rsid w:val="00CE0254"/>
    <w:rsid w:val="00CE03FF"/>
    <w:rsid w:val="00CE2B82"/>
    <w:rsid w:val="00CE34EC"/>
    <w:rsid w:val="00CE4DC5"/>
    <w:rsid w:val="00CE4F7D"/>
    <w:rsid w:val="00CE54BF"/>
    <w:rsid w:val="00CF0E60"/>
    <w:rsid w:val="00CF0FCD"/>
    <w:rsid w:val="00CF1AF8"/>
    <w:rsid w:val="00CF67AE"/>
    <w:rsid w:val="00D00268"/>
    <w:rsid w:val="00D007BA"/>
    <w:rsid w:val="00D0217C"/>
    <w:rsid w:val="00D05055"/>
    <w:rsid w:val="00D115F6"/>
    <w:rsid w:val="00D1361F"/>
    <w:rsid w:val="00D13D02"/>
    <w:rsid w:val="00D140D6"/>
    <w:rsid w:val="00D14820"/>
    <w:rsid w:val="00D16F38"/>
    <w:rsid w:val="00D2189E"/>
    <w:rsid w:val="00D242D0"/>
    <w:rsid w:val="00D24956"/>
    <w:rsid w:val="00D3054E"/>
    <w:rsid w:val="00D31982"/>
    <w:rsid w:val="00D32DEF"/>
    <w:rsid w:val="00D33239"/>
    <w:rsid w:val="00D37DFB"/>
    <w:rsid w:val="00D420D1"/>
    <w:rsid w:val="00D42A34"/>
    <w:rsid w:val="00D436B1"/>
    <w:rsid w:val="00D45555"/>
    <w:rsid w:val="00D507C9"/>
    <w:rsid w:val="00D517DB"/>
    <w:rsid w:val="00D51C9B"/>
    <w:rsid w:val="00D54A03"/>
    <w:rsid w:val="00D5593C"/>
    <w:rsid w:val="00D56E85"/>
    <w:rsid w:val="00D57151"/>
    <w:rsid w:val="00D60822"/>
    <w:rsid w:val="00D62F65"/>
    <w:rsid w:val="00D664A7"/>
    <w:rsid w:val="00D737EA"/>
    <w:rsid w:val="00D81539"/>
    <w:rsid w:val="00D81DD1"/>
    <w:rsid w:val="00D8245A"/>
    <w:rsid w:val="00D83B65"/>
    <w:rsid w:val="00D843D1"/>
    <w:rsid w:val="00D849AA"/>
    <w:rsid w:val="00D84E80"/>
    <w:rsid w:val="00D90804"/>
    <w:rsid w:val="00D90EAA"/>
    <w:rsid w:val="00D91E67"/>
    <w:rsid w:val="00D91FDB"/>
    <w:rsid w:val="00D92EF2"/>
    <w:rsid w:val="00D9321A"/>
    <w:rsid w:val="00D948DC"/>
    <w:rsid w:val="00D96159"/>
    <w:rsid w:val="00DA027D"/>
    <w:rsid w:val="00DA4573"/>
    <w:rsid w:val="00DA69C2"/>
    <w:rsid w:val="00DB290E"/>
    <w:rsid w:val="00DB62EF"/>
    <w:rsid w:val="00DB6C36"/>
    <w:rsid w:val="00DB792A"/>
    <w:rsid w:val="00DC0969"/>
    <w:rsid w:val="00DC0C71"/>
    <w:rsid w:val="00DC3F39"/>
    <w:rsid w:val="00DC51E2"/>
    <w:rsid w:val="00DC78C7"/>
    <w:rsid w:val="00DD1259"/>
    <w:rsid w:val="00DD2CE2"/>
    <w:rsid w:val="00DD53C1"/>
    <w:rsid w:val="00DD73F4"/>
    <w:rsid w:val="00DE3CFC"/>
    <w:rsid w:val="00DE48FE"/>
    <w:rsid w:val="00DE65C9"/>
    <w:rsid w:val="00DE79F1"/>
    <w:rsid w:val="00DF30ED"/>
    <w:rsid w:val="00DF353A"/>
    <w:rsid w:val="00DF5A2D"/>
    <w:rsid w:val="00DF6254"/>
    <w:rsid w:val="00DF6429"/>
    <w:rsid w:val="00DF7A31"/>
    <w:rsid w:val="00E003B2"/>
    <w:rsid w:val="00E009DC"/>
    <w:rsid w:val="00E00AE5"/>
    <w:rsid w:val="00E00BB8"/>
    <w:rsid w:val="00E02FFB"/>
    <w:rsid w:val="00E04022"/>
    <w:rsid w:val="00E04603"/>
    <w:rsid w:val="00E05CAF"/>
    <w:rsid w:val="00E16642"/>
    <w:rsid w:val="00E21477"/>
    <w:rsid w:val="00E21F8A"/>
    <w:rsid w:val="00E22922"/>
    <w:rsid w:val="00E237FE"/>
    <w:rsid w:val="00E248DD"/>
    <w:rsid w:val="00E24E94"/>
    <w:rsid w:val="00E25DB9"/>
    <w:rsid w:val="00E2727E"/>
    <w:rsid w:val="00E32597"/>
    <w:rsid w:val="00E334C5"/>
    <w:rsid w:val="00E4003D"/>
    <w:rsid w:val="00E405E5"/>
    <w:rsid w:val="00E40EDC"/>
    <w:rsid w:val="00E44A4F"/>
    <w:rsid w:val="00E45D2D"/>
    <w:rsid w:val="00E528AD"/>
    <w:rsid w:val="00E52DAE"/>
    <w:rsid w:val="00E54F97"/>
    <w:rsid w:val="00E55B3A"/>
    <w:rsid w:val="00E56C0E"/>
    <w:rsid w:val="00E570BE"/>
    <w:rsid w:val="00E576EA"/>
    <w:rsid w:val="00E604D3"/>
    <w:rsid w:val="00E6121E"/>
    <w:rsid w:val="00E62A3A"/>
    <w:rsid w:val="00E62DD1"/>
    <w:rsid w:val="00E63A49"/>
    <w:rsid w:val="00E63A7B"/>
    <w:rsid w:val="00E63A92"/>
    <w:rsid w:val="00E71F84"/>
    <w:rsid w:val="00E77D91"/>
    <w:rsid w:val="00E827E6"/>
    <w:rsid w:val="00E82FED"/>
    <w:rsid w:val="00E833F3"/>
    <w:rsid w:val="00E83FA9"/>
    <w:rsid w:val="00E85F20"/>
    <w:rsid w:val="00E8656F"/>
    <w:rsid w:val="00E86C07"/>
    <w:rsid w:val="00E948DF"/>
    <w:rsid w:val="00E95446"/>
    <w:rsid w:val="00E95717"/>
    <w:rsid w:val="00E96475"/>
    <w:rsid w:val="00E964D0"/>
    <w:rsid w:val="00E968FD"/>
    <w:rsid w:val="00EA0002"/>
    <w:rsid w:val="00EA1D21"/>
    <w:rsid w:val="00EA1E6A"/>
    <w:rsid w:val="00EA4601"/>
    <w:rsid w:val="00EA4720"/>
    <w:rsid w:val="00EA5266"/>
    <w:rsid w:val="00EA662F"/>
    <w:rsid w:val="00EA6B90"/>
    <w:rsid w:val="00EA7382"/>
    <w:rsid w:val="00EA7BED"/>
    <w:rsid w:val="00EB0C2A"/>
    <w:rsid w:val="00EB3079"/>
    <w:rsid w:val="00EB3BF4"/>
    <w:rsid w:val="00EB53B4"/>
    <w:rsid w:val="00EB5505"/>
    <w:rsid w:val="00EB6758"/>
    <w:rsid w:val="00EC3834"/>
    <w:rsid w:val="00EC3BBF"/>
    <w:rsid w:val="00EC481D"/>
    <w:rsid w:val="00EC6823"/>
    <w:rsid w:val="00EC6EB8"/>
    <w:rsid w:val="00EC7021"/>
    <w:rsid w:val="00ED0A1A"/>
    <w:rsid w:val="00ED0ED7"/>
    <w:rsid w:val="00ED320E"/>
    <w:rsid w:val="00ED556E"/>
    <w:rsid w:val="00EE2248"/>
    <w:rsid w:val="00EE2697"/>
    <w:rsid w:val="00EE3374"/>
    <w:rsid w:val="00EE4EF8"/>
    <w:rsid w:val="00EE6A67"/>
    <w:rsid w:val="00EE71E3"/>
    <w:rsid w:val="00EF1A4D"/>
    <w:rsid w:val="00EF212D"/>
    <w:rsid w:val="00EF2645"/>
    <w:rsid w:val="00EF4125"/>
    <w:rsid w:val="00EF49DB"/>
    <w:rsid w:val="00EF5B2D"/>
    <w:rsid w:val="00EF603D"/>
    <w:rsid w:val="00F027BC"/>
    <w:rsid w:val="00F04DC2"/>
    <w:rsid w:val="00F05574"/>
    <w:rsid w:val="00F05FFE"/>
    <w:rsid w:val="00F1394D"/>
    <w:rsid w:val="00F153CE"/>
    <w:rsid w:val="00F16915"/>
    <w:rsid w:val="00F20820"/>
    <w:rsid w:val="00F21030"/>
    <w:rsid w:val="00F22127"/>
    <w:rsid w:val="00F2216A"/>
    <w:rsid w:val="00F26030"/>
    <w:rsid w:val="00F268BF"/>
    <w:rsid w:val="00F348A5"/>
    <w:rsid w:val="00F35B9C"/>
    <w:rsid w:val="00F37E96"/>
    <w:rsid w:val="00F403D6"/>
    <w:rsid w:val="00F42382"/>
    <w:rsid w:val="00F44B6C"/>
    <w:rsid w:val="00F45B5C"/>
    <w:rsid w:val="00F465B1"/>
    <w:rsid w:val="00F507A1"/>
    <w:rsid w:val="00F510AD"/>
    <w:rsid w:val="00F51607"/>
    <w:rsid w:val="00F53111"/>
    <w:rsid w:val="00F56C91"/>
    <w:rsid w:val="00F602B5"/>
    <w:rsid w:val="00F610DC"/>
    <w:rsid w:val="00F631D4"/>
    <w:rsid w:val="00F659B9"/>
    <w:rsid w:val="00F667C3"/>
    <w:rsid w:val="00F67085"/>
    <w:rsid w:val="00F72BF5"/>
    <w:rsid w:val="00F7524D"/>
    <w:rsid w:val="00F75CB1"/>
    <w:rsid w:val="00F76A1E"/>
    <w:rsid w:val="00F813A4"/>
    <w:rsid w:val="00F82CC7"/>
    <w:rsid w:val="00F84777"/>
    <w:rsid w:val="00F85673"/>
    <w:rsid w:val="00F861CC"/>
    <w:rsid w:val="00F871CC"/>
    <w:rsid w:val="00F871E8"/>
    <w:rsid w:val="00F87269"/>
    <w:rsid w:val="00F93E36"/>
    <w:rsid w:val="00F97F5C"/>
    <w:rsid w:val="00FB2BF5"/>
    <w:rsid w:val="00FB337D"/>
    <w:rsid w:val="00FB506B"/>
    <w:rsid w:val="00FB6701"/>
    <w:rsid w:val="00FB6EBE"/>
    <w:rsid w:val="00FC0835"/>
    <w:rsid w:val="00FC1D27"/>
    <w:rsid w:val="00FC2573"/>
    <w:rsid w:val="00FC68C4"/>
    <w:rsid w:val="00FC7D0D"/>
    <w:rsid w:val="00FD033C"/>
    <w:rsid w:val="00FD0885"/>
    <w:rsid w:val="00FD1618"/>
    <w:rsid w:val="00FD2206"/>
    <w:rsid w:val="00FD2F3E"/>
    <w:rsid w:val="00FD590E"/>
    <w:rsid w:val="00FE08F6"/>
    <w:rsid w:val="00FE0C15"/>
    <w:rsid w:val="00FE41C6"/>
    <w:rsid w:val="00FE4CE5"/>
    <w:rsid w:val="00FE517B"/>
    <w:rsid w:val="00FE7EA9"/>
    <w:rsid w:val="00FF0BEF"/>
    <w:rsid w:val="00FF1B8F"/>
    <w:rsid w:val="00FF24A4"/>
    <w:rsid w:val="00FF2D71"/>
    <w:rsid w:val="00FF3F1B"/>
    <w:rsid w:val="00FF553C"/>
    <w:rsid w:val="00FF692B"/>
    <w:rsid w:val="00FF7189"/>
    <w:rsid w:val="00FF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4B"/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F3B4B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4D0581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Footer">
    <w:name w:val="footer"/>
    <w:basedOn w:val="Normal"/>
    <w:link w:val="FooterChar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A5B30"/>
    <w:rPr>
      <w:rFonts w:cs="Times New Roman"/>
    </w:rPr>
  </w:style>
  <w:style w:type="table" w:styleId="TableGrid">
    <w:name w:val="Table Grid"/>
    <w:basedOn w:val="TableNormal"/>
    <w:uiPriority w:val="99"/>
    <w:rsid w:val="00496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32030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Normal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Normal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Normal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al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Normal"/>
    <w:uiPriority w:val="99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Normal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Normal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Normal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Normal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Normal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Normal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Normal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Normal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al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al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Normal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al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al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al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Normal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Normal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Normal"/>
    <w:uiPriority w:val="99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Normal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Normal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Normal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Normal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Normal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Normal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Normal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Normal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Normal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Normal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Normal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Normal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al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al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Normal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Normal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Normal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Normal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Normal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Normal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Normal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Normal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Normal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Normal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Normal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Normal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Normal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Normal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Normal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Normal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Normal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Normal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Normal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al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26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9A10DAB57C3809E8C7FE17DBAF8AFD4BBDF9AFC0D058D744DBB8F8644F052BF02488B59740U3y1J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29A10DAB57C3809E8C7FE17DBAF8AFD4BBDF9AFC0D058D744DBB8F8644F052BF02488B797403C28U2yD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29A10DAB57C3809E8C7FE17DBAF8AFD4BBDF9AFC0D058D744DBB8F8644F052BF02488B59740U3y1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9A10DAB57C3809E8C7FE17DBAF8AFD4BBDF9AFC0D058D744DBB8F8644F052BF02488B797403C28U2y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9A10DAB57C3809E8C7FE17DBAF8AFD4BBDF9AFC0D058D744DBB8F8644F052BF02488B797493FU2y6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242</TotalTime>
  <Pages>25</Pages>
  <Words>10518</Words>
  <Characters>-32766</Characters>
  <Application>Microsoft Office Outlook</Application>
  <DocSecurity>0</DocSecurity>
  <Lines>0</Lines>
  <Paragraphs>0</Paragraphs>
  <ScaleCrop>false</ScaleCrop>
  <Company>ufinp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ufinp</dc:creator>
  <cp:keywords/>
  <dc:description/>
  <cp:lastModifiedBy>User</cp:lastModifiedBy>
  <cp:revision>15</cp:revision>
  <cp:lastPrinted>2016-03-15T09:41:00Z</cp:lastPrinted>
  <dcterms:created xsi:type="dcterms:W3CDTF">2016-03-15T06:11:00Z</dcterms:created>
  <dcterms:modified xsi:type="dcterms:W3CDTF">2016-03-18T04:30:00Z</dcterms:modified>
</cp:coreProperties>
</file>