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9A" w:rsidRPr="00542401" w:rsidRDefault="00750C9A" w:rsidP="00541135">
      <w:pPr>
        <w:pStyle w:val="Title"/>
        <w:rPr>
          <w:sz w:val="28"/>
        </w:rPr>
      </w:pPr>
      <w:r w:rsidRPr="00542401">
        <w:rPr>
          <w:sz w:val="28"/>
        </w:rPr>
        <w:t>АДМИНИСТРАЦИЯ</w:t>
      </w:r>
    </w:p>
    <w:p w:rsidR="00750C9A" w:rsidRPr="00542401" w:rsidRDefault="00750C9A" w:rsidP="00541135">
      <w:pPr>
        <w:pStyle w:val="Title"/>
        <w:rPr>
          <w:sz w:val="28"/>
        </w:rPr>
      </w:pPr>
      <w:r w:rsidRPr="00542401">
        <w:rPr>
          <w:sz w:val="28"/>
        </w:rPr>
        <w:t>РАБОЧЕГО ПОСЕЛКА КОЛЫВАНЬ</w:t>
      </w:r>
    </w:p>
    <w:p w:rsidR="00750C9A" w:rsidRPr="00542401" w:rsidRDefault="00750C9A" w:rsidP="00541135">
      <w:pPr>
        <w:pStyle w:val="Title"/>
        <w:rPr>
          <w:sz w:val="28"/>
        </w:rPr>
      </w:pPr>
      <w:r w:rsidRPr="00542401">
        <w:rPr>
          <w:sz w:val="28"/>
        </w:rPr>
        <w:t>КОЛЫВАНСКОГО  РАЙОНА</w:t>
      </w:r>
    </w:p>
    <w:p w:rsidR="00750C9A" w:rsidRPr="00542401" w:rsidRDefault="00750C9A" w:rsidP="00541135">
      <w:pPr>
        <w:pStyle w:val="Title"/>
        <w:rPr>
          <w:sz w:val="28"/>
        </w:rPr>
      </w:pPr>
      <w:r w:rsidRPr="00542401">
        <w:rPr>
          <w:sz w:val="28"/>
        </w:rPr>
        <w:t>НОВОСИБИРСКОЙ   ОБЛАСТИ</w:t>
      </w:r>
    </w:p>
    <w:p w:rsidR="00750C9A" w:rsidRDefault="00750C9A" w:rsidP="00541135">
      <w:pPr>
        <w:pStyle w:val="1"/>
        <w:rPr>
          <w:b/>
          <w:sz w:val="36"/>
        </w:rPr>
      </w:pPr>
    </w:p>
    <w:p w:rsidR="00750C9A" w:rsidRPr="00082239" w:rsidRDefault="00750C9A" w:rsidP="00541135">
      <w:pPr>
        <w:pStyle w:val="1"/>
        <w:jc w:val="center"/>
        <w:rPr>
          <w:b/>
          <w:szCs w:val="28"/>
        </w:rPr>
      </w:pPr>
      <w:r w:rsidRPr="00082239">
        <w:rPr>
          <w:b/>
          <w:szCs w:val="28"/>
        </w:rPr>
        <w:t>ПОСТАНОВЛЕНИЕ</w:t>
      </w:r>
    </w:p>
    <w:p w:rsidR="00750C9A" w:rsidRPr="00542401" w:rsidRDefault="00750C9A" w:rsidP="00541135"/>
    <w:p w:rsidR="00750C9A" w:rsidRPr="00542401" w:rsidRDefault="00750C9A" w:rsidP="00541135"/>
    <w:p w:rsidR="00750C9A" w:rsidRPr="00541135" w:rsidRDefault="00750C9A" w:rsidP="00541135">
      <w:pPr>
        <w:ind w:right="-58"/>
        <w:jc w:val="both"/>
        <w:rPr>
          <w:sz w:val="24"/>
          <w:szCs w:val="24"/>
        </w:rPr>
      </w:pPr>
      <w:r w:rsidRPr="005753EF">
        <w:rPr>
          <w:sz w:val="28"/>
        </w:rPr>
        <w:t xml:space="preserve">от  </w:t>
      </w:r>
      <w:r>
        <w:rPr>
          <w:sz w:val="28"/>
        </w:rPr>
        <w:t>31.12</w:t>
      </w:r>
      <w:r w:rsidRPr="005753EF">
        <w:rPr>
          <w:sz w:val="28"/>
        </w:rPr>
        <w:t>.201</w:t>
      </w:r>
      <w:r>
        <w:rPr>
          <w:sz w:val="28"/>
        </w:rPr>
        <w:t>4</w:t>
      </w:r>
      <w:r w:rsidRPr="005753EF">
        <w:rPr>
          <w:sz w:val="28"/>
        </w:rPr>
        <w:t xml:space="preserve"> г.   </w:t>
      </w:r>
      <w:r w:rsidRPr="005753EF">
        <w:rPr>
          <w:sz w:val="28"/>
        </w:rPr>
        <w:tab/>
        <w:t xml:space="preserve">         </w:t>
      </w:r>
      <w:r w:rsidRPr="005753EF">
        <w:rPr>
          <w:sz w:val="28"/>
        </w:rPr>
        <w:tab/>
      </w:r>
      <w:r w:rsidRPr="005753EF">
        <w:rPr>
          <w:sz w:val="28"/>
        </w:rPr>
        <w:tab/>
      </w:r>
      <w:r w:rsidRPr="005753EF">
        <w:rPr>
          <w:sz w:val="28"/>
        </w:rPr>
        <w:tab/>
      </w:r>
      <w:r w:rsidRPr="005753EF">
        <w:rPr>
          <w:sz w:val="28"/>
        </w:rPr>
        <w:tab/>
      </w:r>
      <w:r w:rsidRPr="005753EF">
        <w:rPr>
          <w:sz w:val="28"/>
        </w:rPr>
        <w:tab/>
        <w:t xml:space="preserve">                             №  </w:t>
      </w:r>
      <w:r>
        <w:rPr>
          <w:sz w:val="28"/>
        </w:rPr>
        <w:t>944</w:t>
      </w:r>
    </w:p>
    <w:p w:rsidR="00750C9A" w:rsidRPr="00541135" w:rsidRDefault="00750C9A" w:rsidP="00A43CE0">
      <w:pPr>
        <w:ind w:right="-58"/>
        <w:jc w:val="both"/>
        <w:rPr>
          <w:sz w:val="28"/>
          <w:szCs w:val="28"/>
          <w:u w:val="single"/>
        </w:rPr>
      </w:pPr>
      <w:r w:rsidRPr="00541135">
        <w:rPr>
          <w:sz w:val="28"/>
          <w:szCs w:val="28"/>
        </w:rPr>
        <w:t xml:space="preserve">     </w:t>
      </w:r>
    </w:p>
    <w:p w:rsidR="00750C9A" w:rsidRDefault="00750C9A" w:rsidP="00541135">
      <w:pPr>
        <w:shd w:val="clear" w:color="auto" w:fill="FFFFFF"/>
        <w:ind w:left="23" w:right="-4"/>
        <w:jc w:val="center"/>
        <w:rPr>
          <w:b/>
          <w:bCs/>
          <w:sz w:val="28"/>
          <w:szCs w:val="28"/>
        </w:rPr>
      </w:pPr>
      <w:r w:rsidRPr="00541135">
        <w:rPr>
          <w:b/>
          <w:bCs/>
          <w:sz w:val="28"/>
          <w:szCs w:val="28"/>
        </w:rPr>
        <w:t>Об утверждении муниципальной программы</w:t>
      </w:r>
    </w:p>
    <w:p w:rsidR="00750C9A" w:rsidRDefault="00750C9A" w:rsidP="00541135">
      <w:pPr>
        <w:shd w:val="clear" w:color="auto" w:fill="FFFFFF"/>
        <w:ind w:left="23" w:right="-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41135">
        <w:rPr>
          <w:b/>
          <w:bCs/>
          <w:sz w:val="28"/>
          <w:szCs w:val="28"/>
        </w:rPr>
        <w:t>Патриотическое воспитание граждан  муниципального образования  рабочий поселок Колывань Колыванского района Новосибирской  области</w:t>
      </w:r>
    </w:p>
    <w:p w:rsidR="00750C9A" w:rsidRPr="00541135" w:rsidRDefault="00750C9A" w:rsidP="00541135">
      <w:pPr>
        <w:shd w:val="clear" w:color="auto" w:fill="FFFFFF"/>
        <w:ind w:left="23" w:right="-4"/>
        <w:jc w:val="center"/>
        <w:rPr>
          <w:sz w:val="28"/>
          <w:szCs w:val="28"/>
        </w:rPr>
      </w:pPr>
      <w:r w:rsidRPr="00541135">
        <w:rPr>
          <w:b/>
          <w:bCs/>
          <w:sz w:val="28"/>
          <w:szCs w:val="28"/>
        </w:rPr>
        <w:t>на 2015-2016 годы»</w:t>
      </w:r>
    </w:p>
    <w:p w:rsidR="00750C9A" w:rsidRDefault="00750C9A" w:rsidP="00A43CE0">
      <w:pPr>
        <w:shd w:val="clear" w:color="auto" w:fill="FFFFFF"/>
        <w:ind w:left="19" w:firstLine="701"/>
        <w:jc w:val="both"/>
        <w:rPr>
          <w:sz w:val="28"/>
          <w:szCs w:val="28"/>
        </w:rPr>
      </w:pPr>
    </w:p>
    <w:p w:rsidR="00750C9A" w:rsidRPr="00541135" w:rsidRDefault="00750C9A" w:rsidP="00A43CE0">
      <w:pPr>
        <w:shd w:val="clear" w:color="auto" w:fill="FFFFFF"/>
        <w:ind w:left="19" w:firstLine="701"/>
        <w:jc w:val="both"/>
        <w:rPr>
          <w:sz w:val="28"/>
          <w:szCs w:val="28"/>
        </w:rPr>
      </w:pPr>
      <w:r w:rsidRPr="00541135">
        <w:rPr>
          <w:sz w:val="28"/>
          <w:szCs w:val="28"/>
        </w:rPr>
        <w:t>В целях совершенствования системы гражданско-патриотического воспитания, руководствуясь статьёй 179 Бюджетного кодекса Российской Федерации, Федеральным законом «Об общих принципах организации местного самоуправления в Российской Федерации», Уставом рабочего поселка Колывань</w:t>
      </w:r>
    </w:p>
    <w:p w:rsidR="00750C9A" w:rsidRPr="00541135" w:rsidRDefault="00750C9A" w:rsidP="00A43CE0">
      <w:pPr>
        <w:shd w:val="clear" w:color="auto" w:fill="FFFFFF"/>
        <w:spacing w:before="245"/>
        <w:ind w:left="29"/>
        <w:rPr>
          <w:sz w:val="28"/>
          <w:szCs w:val="28"/>
        </w:rPr>
      </w:pPr>
      <w:r w:rsidRPr="00541135">
        <w:rPr>
          <w:b/>
          <w:bCs/>
          <w:sz w:val="28"/>
          <w:szCs w:val="28"/>
        </w:rPr>
        <w:t>постановляю:</w:t>
      </w:r>
    </w:p>
    <w:p w:rsidR="00750C9A" w:rsidRPr="00541135" w:rsidRDefault="00750C9A" w:rsidP="00A43CE0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221"/>
        <w:jc w:val="both"/>
        <w:rPr>
          <w:spacing w:val="-12"/>
          <w:sz w:val="28"/>
          <w:szCs w:val="28"/>
        </w:rPr>
      </w:pPr>
      <w:r w:rsidRPr="00541135">
        <w:rPr>
          <w:sz w:val="28"/>
          <w:szCs w:val="28"/>
        </w:rPr>
        <w:t xml:space="preserve">Утвердить муниципальную программу </w:t>
      </w:r>
      <w:r w:rsidRPr="00541135">
        <w:rPr>
          <w:spacing w:val="-1"/>
          <w:sz w:val="28"/>
          <w:szCs w:val="28"/>
        </w:rPr>
        <w:t xml:space="preserve">«Патриотическое воспитание  граждан </w:t>
      </w:r>
      <w:r w:rsidRPr="00541135">
        <w:rPr>
          <w:bCs/>
          <w:sz w:val="28"/>
          <w:szCs w:val="28"/>
        </w:rPr>
        <w:t>муниципального образования  рабочий поселок Колывань Колыванского района Новосибирской  области</w:t>
      </w:r>
      <w:r w:rsidRPr="00541135">
        <w:rPr>
          <w:spacing w:val="-1"/>
          <w:sz w:val="28"/>
          <w:szCs w:val="28"/>
        </w:rPr>
        <w:t xml:space="preserve"> </w:t>
      </w:r>
      <w:r w:rsidRPr="00541135">
        <w:rPr>
          <w:sz w:val="28"/>
          <w:szCs w:val="28"/>
        </w:rPr>
        <w:t>на 2015-2016 годы» (прилагается).</w:t>
      </w:r>
    </w:p>
    <w:p w:rsidR="00750C9A" w:rsidRPr="00541135" w:rsidRDefault="00750C9A" w:rsidP="00A43CE0">
      <w:pPr>
        <w:numPr>
          <w:ilvl w:val="0"/>
          <w:numId w:val="6"/>
        </w:numPr>
        <w:shd w:val="clear" w:color="auto" w:fill="FFFFFF"/>
        <w:tabs>
          <w:tab w:val="left" w:pos="720"/>
        </w:tabs>
        <w:jc w:val="both"/>
        <w:rPr>
          <w:spacing w:val="-9"/>
          <w:sz w:val="28"/>
          <w:szCs w:val="28"/>
        </w:rPr>
      </w:pPr>
      <w:r w:rsidRPr="00541135">
        <w:rPr>
          <w:spacing w:val="-1"/>
          <w:sz w:val="28"/>
          <w:szCs w:val="28"/>
        </w:rPr>
        <w:t>Контроль исполнения постановления оставляю за собой.</w:t>
      </w:r>
    </w:p>
    <w:p w:rsidR="00750C9A" w:rsidRPr="00541135" w:rsidRDefault="00750C9A" w:rsidP="00EE03B9">
      <w:pPr>
        <w:numPr>
          <w:ilvl w:val="0"/>
          <w:numId w:val="6"/>
        </w:numPr>
        <w:shd w:val="clear" w:color="auto" w:fill="FFFFFF"/>
        <w:tabs>
          <w:tab w:val="left" w:pos="720"/>
        </w:tabs>
        <w:jc w:val="both"/>
        <w:rPr>
          <w:spacing w:val="-9"/>
          <w:sz w:val="28"/>
          <w:szCs w:val="28"/>
        </w:rPr>
      </w:pPr>
      <w:r w:rsidRPr="00541135">
        <w:rPr>
          <w:spacing w:val="-1"/>
          <w:sz w:val="28"/>
          <w:szCs w:val="28"/>
        </w:rPr>
        <w:t>Настоящее постановление вступает в силу с момента подписания и      подлежит размещению на официальном сайте администрации р.п.Колывань</w:t>
      </w: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8"/>
          <w:szCs w:val="28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8"/>
          <w:szCs w:val="28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8"/>
          <w:szCs w:val="28"/>
        </w:rPr>
      </w:pPr>
    </w:p>
    <w:p w:rsidR="00750C9A" w:rsidRPr="00541135" w:rsidRDefault="00750C9A" w:rsidP="00EE03B9">
      <w:pPr>
        <w:shd w:val="clear" w:color="auto" w:fill="FFFFFF"/>
        <w:ind w:right="854"/>
        <w:rPr>
          <w:spacing w:val="-9"/>
          <w:sz w:val="28"/>
          <w:szCs w:val="28"/>
        </w:rPr>
      </w:pPr>
      <w:r w:rsidRPr="00541135">
        <w:rPr>
          <w:spacing w:val="-9"/>
          <w:sz w:val="28"/>
          <w:szCs w:val="28"/>
        </w:rPr>
        <w:t>Глава р.п.Колывань                                                                   В.Н.Тайлаков</w:t>
      </w: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8"/>
          <w:szCs w:val="28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8"/>
          <w:szCs w:val="28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8"/>
          <w:szCs w:val="28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8"/>
          <w:szCs w:val="28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9"/>
          <w:sz w:val="24"/>
          <w:szCs w:val="24"/>
        </w:rPr>
      </w:pPr>
    </w:p>
    <w:p w:rsidR="00750C9A" w:rsidRDefault="00750C9A" w:rsidP="00A43CE0">
      <w:pPr>
        <w:shd w:val="clear" w:color="auto" w:fill="FFFFFF"/>
        <w:ind w:right="854"/>
        <w:jc w:val="right"/>
        <w:rPr>
          <w:spacing w:val="-2"/>
          <w:sz w:val="24"/>
          <w:szCs w:val="24"/>
        </w:rPr>
      </w:pPr>
    </w:p>
    <w:p w:rsidR="00750C9A" w:rsidRDefault="00750C9A" w:rsidP="00A43CE0">
      <w:pPr>
        <w:shd w:val="clear" w:color="auto" w:fill="FFFFFF"/>
        <w:ind w:right="854"/>
        <w:jc w:val="right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2"/>
          <w:sz w:val="24"/>
          <w:szCs w:val="24"/>
        </w:rPr>
      </w:pPr>
      <w:r w:rsidRPr="00541135">
        <w:rPr>
          <w:spacing w:val="-2"/>
          <w:sz w:val="24"/>
          <w:szCs w:val="24"/>
        </w:rPr>
        <w:t xml:space="preserve">  Утверждена</w:t>
      </w: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2"/>
          <w:sz w:val="24"/>
          <w:szCs w:val="24"/>
        </w:rPr>
      </w:pPr>
      <w:r w:rsidRPr="00541135">
        <w:rPr>
          <w:spacing w:val="-2"/>
          <w:sz w:val="24"/>
          <w:szCs w:val="24"/>
        </w:rPr>
        <w:t xml:space="preserve">постановлением администрации </w:t>
      </w:r>
    </w:p>
    <w:p w:rsidR="00750C9A" w:rsidRPr="00541135" w:rsidRDefault="00750C9A" w:rsidP="00A43CE0">
      <w:pPr>
        <w:shd w:val="clear" w:color="auto" w:fill="FFFFFF"/>
        <w:ind w:right="854"/>
        <w:jc w:val="right"/>
        <w:rPr>
          <w:spacing w:val="-2"/>
          <w:sz w:val="24"/>
          <w:szCs w:val="24"/>
        </w:rPr>
      </w:pPr>
      <w:r w:rsidRPr="00541135">
        <w:rPr>
          <w:spacing w:val="-2"/>
          <w:sz w:val="24"/>
          <w:szCs w:val="24"/>
        </w:rPr>
        <w:t xml:space="preserve">р.п.Колывань от </w:t>
      </w:r>
      <w:r>
        <w:rPr>
          <w:spacing w:val="-2"/>
          <w:sz w:val="24"/>
          <w:szCs w:val="24"/>
        </w:rPr>
        <w:t>31.12.</w:t>
      </w:r>
      <w:r w:rsidRPr="00B253E7">
        <w:rPr>
          <w:spacing w:val="-2"/>
          <w:sz w:val="24"/>
          <w:szCs w:val="24"/>
        </w:rPr>
        <w:t>2014</w:t>
      </w:r>
      <w:r>
        <w:rPr>
          <w:spacing w:val="-2"/>
          <w:sz w:val="24"/>
          <w:szCs w:val="24"/>
        </w:rPr>
        <w:t>г. № 944</w:t>
      </w:r>
    </w:p>
    <w:p w:rsidR="00750C9A" w:rsidRPr="00541135" w:rsidRDefault="00750C9A" w:rsidP="00A43CE0">
      <w:pPr>
        <w:shd w:val="clear" w:color="auto" w:fill="FFFFFF"/>
        <w:ind w:right="854"/>
        <w:jc w:val="right"/>
        <w:rPr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jc w:val="center"/>
        <w:rPr>
          <w:sz w:val="28"/>
          <w:szCs w:val="28"/>
        </w:rPr>
      </w:pPr>
      <w:r w:rsidRPr="00541135">
        <w:rPr>
          <w:sz w:val="28"/>
          <w:szCs w:val="28"/>
        </w:rPr>
        <w:t xml:space="preserve">Муниципальная программа </w:t>
      </w:r>
    </w:p>
    <w:p w:rsidR="00750C9A" w:rsidRPr="00541135" w:rsidRDefault="00750C9A" w:rsidP="00A43CE0">
      <w:pPr>
        <w:shd w:val="clear" w:color="auto" w:fill="FFFFFF"/>
        <w:jc w:val="center"/>
        <w:rPr>
          <w:b/>
          <w:sz w:val="28"/>
          <w:szCs w:val="28"/>
        </w:rPr>
      </w:pPr>
      <w:r w:rsidRPr="00541135">
        <w:rPr>
          <w:b/>
          <w:sz w:val="28"/>
          <w:szCs w:val="28"/>
        </w:rPr>
        <w:t xml:space="preserve">«Патриотическое воспитание граждан </w:t>
      </w:r>
      <w:r w:rsidRPr="00541135">
        <w:rPr>
          <w:b/>
          <w:bCs/>
          <w:sz w:val="28"/>
          <w:szCs w:val="28"/>
        </w:rPr>
        <w:t>муниципального образования  рабочий поселок Колывань Колыванского района Новосибирской  области</w:t>
      </w:r>
      <w:r w:rsidRPr="00541135">
        <w:rPr>
          <w:b/>
          <w:sz w:val="28"/>
          <w:szCs w:val="28"/>
        </w:rPr>
        <w:t xml:space="preserve"> </w:t>
      </w:r>
    </w:p>
    <w:p w:rsidR="00750C9A" w:rsidRPr="00541135" w:rsidRDefault="00750C9A" w:rsidP="00A43CE0">
      <w:pPr>
        <w:shd w:val="clear" w:color="auto" w:fill="FFFFFF"/>
        <w:jc w:val="center"/>
        <w:rPr>
          <w:b/>
          <w:sz w:val="28"/>
          <w:szCs w:val="28"/>
        </w:rPr>
      </w:pPr>
      <w:r w:rsidRPr="00541135">
        <w:rPr>
          <w:b/>
          <w:sz w:val="28"/>
          <w:szCs w:val="28"/>
        </w:rPr>
        <w:t>на 2015-2016 годы»</w:t>
      </w:r>
    </w:p>
    <w:p w:rsidR="00750C9A" w:rsidRPr="00541135" w:rsidRDefault="00750C9A" w:rsidP="00A43CE0">
      <w:pPr>
        <w:shd w:val="clear" w:color="auto" w:fill="FFFFFF"/>
        <w:spacing w:before="230"/>
        <w:ind w:left="3422"/>
        <w:rPr>
          <w:sz w:val="24"/>
          <w:szCs w:val="24"/>
        </w:rPr>
      </w:pPr>
      <w:r w:rsidRPr="00541135">
        <w:rPr>
          <w:sz w:val="24"/>
          <w:szCs w:val="24"/>
        </w:rPr>
        <w:t>ПАСПОРТ ПРОГРАММЫ</w:t>
      </w:r>
    </w:p>
    <w:p w:rsidR="00750C9A" w:rsidRPr="00541135" w:rsidRDefault="00750C9A" w:rsidP="00A43CE0">
      <w:pPr>
        <w:spacing w:after="245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22"/>
        <w:gridCol w:w="7522"/>
      </w:tblGrid>
      <w:tr w:rsidR="00750C9A" w:rsidRPr="00541135">
        <w:trPr>
          <w:trHeight w:hRule="exact" w:val="926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1090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541135">
              <w:rPr>
                <w:spacing w:val="-1"/>
                <w:sz w:val="24"/>
                <w:szCs w:val="24"/>
              </w:rPr>
              <w:t xml:space="preserve">«Патриотическое воспитание граждан </w:t>
            </w:r>
            <w:r w:rsidRPr="00541135">
              <w:rPr>
                <w:bCs/>
                <w:sz w:val="24"/>
                <w:szCs w:val="24"/>
              </w:rPr>
              <w:t>муниципального образования  рабочий поселок Колывань Колыванского района Новосибирской  области</w:t>
            </w:r>
            <w:r w:rsidRPr="00541135">
              <w:rPr>
                <w:sz w:val="24"/>
                <w:szCs w:val="24"/>
              </w:rPr>
              <w:t xml:space="preserve"> на 2015-2016 годы» (далее Программа)</w:t>
            </w:r>
          </w:p>
        </w:tc>
      </w:tr>
      <w:tr w:rsidR="00750C9A" w:rsidRPr="00541135" w:rsidTr="006C53BF">
        <w:trPr>
          <w:trHeight w:hRule="exact" w:val="1806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1066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72"/>
              <w:jc w:val="both"/>
              <w:rPr>
                <w:sz w:val="24"/>
                <w:szCs w:val="24"/>
              </w:rPr>
            </w:pPr>
            <w:r w:rsidRPr="00541135">
              <w:rPr>
                <w:spacing w:val="-1"/>
                <w:sz w:val="24"/>
                <w:szCs w:val="24"/>
              </w:rPr>
              <w:t xml:space="preserve">- Федеральный закон от 24.09.2003г № 131 –ФЗ «Об общих принципах </w:t>
            </w:r>
            <w:r w:rsidRPr="00541135">
              <w:rPr>
                <w:sz w:val="24"/>
                <w:szCs w:val="24"/>
              </w:rPr>
              <w:t>организации местного самоуправления в Российской Федерации»;</w:t>
            </w:r>
          </w:p>
          <w:p w:rsidR="00750C9A" w:rsidRPr="00541135" w:rsidRDefault="00750C9A" w:rsidP="00A43CE0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- Конституция Российской Федерации;</w:t>
            </w:r>
          </w:p>
          <w:p w:rsidR="00750C9A" w:rsidRPr="00541135" w:rsidRDefault="00750C9A" w:rsidP="00A43CE0">
            <w:pPr>
              <w:shd w:val="clear" w:color="auto" w:fill="FFFFFF"/>
              <w:tabs>
                <w:tab w:val="left" w:pos="245"/>
              </w:tabs>
              <w:ind w:right="72"/>
              <w:jc w:val="both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- Федеральный закон от 28.03.1998г. № 53-ФЗ «О воинской обязанности и военной службе»</w:t>
            </w:r>
          </w:p>
        </w:tc>
      </w:tr>
      <w:tr w:rsidR="00750C9A" w:rsidRPr="00541135" w:rsidTr="00622167">
        <w:trPr>
          <w:trHeight w:hRule="exact" w:val="852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rPr>
                <w:sz w:val="24"/>
                <w:szCs w:val="24"/>
              </w:rPr>
            </w:pPr>
            <w:r w:rsidRPr="00541135">
              <w:rPr>
                <w:spacing w:val="-2"/>
                <w:sz w:val="24"/>
                <w:szCs w:val="24"/>
              </w:rPr>
              <w:t>Разработчик программы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394"/>
              <w:jc w:val="both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Администрация рабочего поселка Колывань Колыванского </w:t>
            </w:r>
            <w:r w:rsidRPr="00541135">
              <w:rPr>
                <w:spacing w:val="-1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50C9A" w:rsidRPr="00541135" w:rsidTr="00622167">
        <w:trPr>
          <w:trHeight w:hRule="exact" w:val="1559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1080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826"/>
              <w:jc w:val="both"/>
              <w:rPr>
                <w:sz w:val="24"/>
                <w:szCs w:val="24"/>
              </w:rPr>
            </w:pPr>
            <w:r w:rsidRPr="00541135">
              <w:rPr>
                <w:spacing w:val="-3"/>
                <w:sz w:val="24"/>
                <w:szCs w:val="24"/>
              </w:rPr>
              <w:t xml:space="preserve">Развитие в среде молодёжи высокой социальной активности, </w:t>
            </w:r>
            <w:r w:rsidRPr="00541135">
              <w:rPr>
                <w:spacing w:val="-5"/>
                <w:sz w:val="24"/>
                <w:szCs w:val="24"/>
              </w:rPr>
              <w:t xml:space="preserve">гражданской ответственности, духовности; воспитание граждан, </w:t>
            </w:r>
            <w:r w:rsidRPr="00541135">
              <w:rPr>
                <w:spacing w:val="-6"/>
                <w:sz w:val="24"/>
                <w:szCs w:val="24"/>
              </w:rPr>
              <w:t xml:space="preserve">обладающих позитивными ценностями и качествами, способных </w:t>
            </w:r>
            <w:r w:rsidRPr="00541135">
              <w:rPr>
                <w:sz w:val="24"/>
                <w:szCs w:val="24"/>
              </w:rPr>
              <w:t>проявить их в интересах Отечества и малой Родины.</w:t>
            </w:r>
          </w:p>
        </w:tc>
      </w:tr>
      <w:tr w:rsidR="00750C9A" w:rsidRPr="00541135" w:rsidTr="00622167">
        <w:trPr>
          <w:trHeight w:hRule="exact" w:val="703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rPr>
                <w:sz w:val="24"/>
                <w:szCs w:val="24"/>
              </w:rPr>
            </w:pPr>
            <w:r w:rsidRPr="00541135">
              <w:rPr>
                <w:spacing w:val="-5"/>
                <w:sz w:val="24"/>
                <w:szCs w:val="24"/>
              </w:rPr>
              <w:t>Совершенствование системы гражданско-патриотического воспитания.</w:t>
            </w:r>
          </w:p>
        </w:tc>
      </w:tr>
      <w:tr w:rsidR="00750C9A" w:rsidRPr="00541135">
        <w:trPr>
          <w:trHeight w:hRule="exact" w:val="562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845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2015– 2016 годы</w:t>
            </w:r>
          </w:p>
        </w:tc>
      </w:tr>
      <w:tr w:rsidR="00750C9A" w:rsidRPr="00541135" w:rsidTr="006C53BF">
        <w:trPr>
          <w:trHeight w:hRule="exact" w:val="2423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216"/>
              <w:rPr>
                <w:sz w:val="24"/>
                <w:szCs w:val="24"/>
              </w:rPr>
            </w:pPr>
            <w:r w:rsidRPr="00541135">
              <w:rPr>
                <w:spacing w:val="-2"/>
                <w:sz w:val="24"/>
                <w:szCs w:val="24"/>
              </w:rPr>
              <w:t xml:space="preserve">Основные мероприятия </w:t>
            </w:r>
            <w:r w:rsidRPr="00541135">
              <w:rPr>
                <w:sz w:val="24"/>
                <w:szCs w:val="24"/>
              </w:rPr>
              <w:t>Программы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350"/>
              <w:rPr>
                <w:sz w:val="24"/>
                <w:szCs w:val="24"/>
              </w:rPr>
            </w:pPr>
            <w:r w:rsidRPr="00541135">
              <w:rPr>
                <w:spacing w:val="-2"/>
                <w:sz w:val="24"/>
                <w:szCs w:val="24"/>
              </w:rPr>
              <w:t>Проведение мероприятий патриотической направленности (фестивалей художественного творчества, конкурсов, выставок и состязаний, военно-спортивных игр и т.п)</w:t>
            </w:r>
            <w:r w:rsidRPr="00541135">
              <w:rPr>
                <w:sz w:val="24"/>
                <w:szCs w:val="24"/>
              </w:rPr>
              <w:t>. Координация деятельности несовершеннолетних и молодежи на территории р.п.Колывань. Более активное и широкое привлечение к этой работе средств массовой информации, культуры и более широкое использование сети Интернет для решения задач патриотического воспитания.</w:t>
            </w:r>
          </w:p>
        </w:tc>
      </w:tr>
      <w:tr w:rsidR="00750C9A" w:rsidRPr="00541135" w:rsidTr="00A1723E">
        <w:trPr>
          <w:trHeight w:hRule="exact" w:val="1267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518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FD105E" w:rsidRDefault="00750C9A" w:rsidP="00A43CE0">
            <w:pPr>
              <w:shd w:val="clear" w:color="auto" w:fill="FFFFFF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Общий объем финансирования </w:t>
            </w:r>
            <w:r>
              <w:rPr>
                <w:sz w:val="24"/>
                <w:szCs w:val="24"/>
              </w:rPr>
              <w:t>– 623 500</w:t>
            </w:r>
            <w:r w:rsidRPr="00FD105E">
              <w:rPr>
                <w:sz w:val="24"/>
                <w:szCs w:val="24"/>
              </w:rPr>
              <w:t xml:space="preserve"> рублей. </w:t>
            </w:r>
          </w:p>
          <w:p w:rsidR="00750C9A" w:rsidRPr="00FD105E" w:rsidRDefault="00750C9A" w:rsidP="00A43CE0">
            <w:pPr>
              <w:shd w:val="clear" w:color="auto" w:fill="FFFFFF"/>
              <w:ind w:right="39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348 500</w:t>
            </w:r>
            <w:r w:rsidRPr="00FD105E">
              <w:rPr>
                <w:sz w:val="24"/>
                <w:szCs w:val="24"/>
              </w:rPr>
              <w:t xml:space="preserve"> рублей; </w:t>
            </w:r>
          </w:p>
          <w:p w:rsidR="00750C9A" w:rsidRPr="00541135" w:rsidRDefault="00750C9A" w:rsidP="00A43CE0">
            <w:pPr>
              <w:shd w:val="clear" w:color="auto" w:fill="FFFFFF"/>
              <w:ind w:right="39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275 000</w:t>
            </w:r>
            <w:r w:rsidRPr="00FD105E">
              <w:rPr>
                <w:sz w:val="24"/>
                <w:szCs w:val="24"/>
              </w:rPr>
              <w:t xml:space="preserve"> рублей; </w:t>
            </w:r>
          </w:p>
        </w:tc>
      </w:tr>
      <w:tr w:rsidR="00750C9A" w:rsidRPr="00541135" w:rsidTr="00A1723E">
        <w:trPr>
          <w:trHeight w:hRule="exact" w:val="1428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ind w:right="374"/>
              <w:rPr>
                <w:sz w:val="24"/>
                <w:szCs w:val="24"/>
              </w:rPr>
            </w:pPr>
            <w:r w:rsidRPr="00541135">
              <w:rPr>
                <w:spacing w:val="-2"/>
                <w:sz w:val="24"/>
                <w:szCs w:val="24"/>
              </w:rPr>
              <w:t xml:space="preserve">Система организации </w:t>
            </w:r>
            <w:r w:rsidRPr="00541135">
              <w:rPr>
                <w:sz w:val="24"/>
                <w:szCs w:val="24"/>
              </w:rPr>
              <w:t>контроля за исполнением программы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C9A" w:rsidRPr="00541135" w:rsidRDefault="00750C9A" w:rsidP="00A43CE0">
            <w:pPr>
              <w:shd w:val="clear" w:color="auto" w:fill="FFFFFF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Администрация р.п.Колывань</w:t>
            </w:r>
          </w:p>
        </w:tc>
      </w:tr>
    </w:tbl>
    <w:p w:rsidR="00750C9A" w:rsidRPr="00541135" w:rsidRDefault="00750C9A" w:rsidP="00A43CE0">
      <w:pPr>
        <w:rPr>
          <w:sz w:val="24"/>
          <w:szCs w:val="24"/>
        </w:rPr>
        <w:sectPr w:rsidR="00750C9A" w:rsidRPr="00541135" w:rsidSect="00541135">
          <w:pgSz w:w="11909" w:h="16834"/>
          <w:pgMar w:top="851" w:right="360" w:bottom="360" w:left="1205" w:header="720" w:footer="720" w:gutter="0"/>
          <w:cols w:space="60"/>
          <w:noEndnote/>
        </w:sectPr>
      </w:pPr>
    </w:p>
    <w:p w:rsidR="00750C9A" w:rsidRPr="00541135" w:rsidRDefault="00750C9A" w:rsidP="00A43CE0">
      <w:pPr>
        <w:shd w:val="clear" w:color="auto" w:fill="FFFFFF"/>
        <w:tabs>
          <w:tab w:val="left" w:pos="4277"/>
          <w:tab w:val="left" w:pos="6000"/>
          <w:tab w:val="left" w:pos="8107"/>
        </w:tabs>
        <w:ind w:left="710"/>
        <w:rPr>
          <w:sz w:val="24"/>
          <w:szCs w:val="24"/>
        </w:rPr>
      </w:pPr>
      <w:r w:rsidRPr="00541135">
        <w:rPr>
          <w:b/>
          <w:bCs/>
          <w:sz w:val="24"/>
          <w:szCs w:val="24"/>
        </w:rPr>
        <w:t xml:space="preserve">1.  ХАРАКТЕРИСТИКА </w:t>
      </w:r>
      <w:r w:rsidRPr="00541135">
        <w:rPr>
          <w:b/>
          <w:bCs/>
          <w:spacing w:val="-2"/>
          <w:sz w:val="24"/>
          <w:szCs w:val="24"/>
        </w:rPr>
        <w:t>ЗАДАЧ,</w:t>
      </w:r>
      <w:r w:rsidRPr="00541135">
        <w:rPr>
          <w:b/>
          <w:bCs/>
          <w:sz w:val="24"/>
          <w:szCs w:val="24"/>
        </w:rPr>
        <w:t xml:space="preserve"> </w:t>
      </w:r>
      <w:r w:rsidRPr="00541135">
        <w:rPr>
          <w:b/>
          <w:bCs/>
          <w:spacing w:val="-2"/>
          <w:sz w:val="24"/>
          <w:szCs w:val="24"/>
        </w:rPr>
        <w:t>РЕШЕНИЕ</w:t>
      </w:r>
      <w:r w:rsidRPr="00541135">
        <w:rPr>
          <w:b/>
          <w:bCs/>
          <w:sz w:val="24"/>
          <w:szCs w:val="24"/>
        </w:rPr>
        <w:t xml:space="preserve"> </w:t>
      </w:r>
      <w:r w:rsidRPr="00541135">
        <w:rPr>
          <w:b/>
          <w:bCs/>
          <w:spacing w:val="-2"/>
          <w:sz w:val="24"/>
          <w:szCs w:val="24"/>
        </w:rPr>
        <w:t>КОТОРЫХ</w:t>
      </w:r>
      <w:r w:rsidRPr="00541135">
        <w:rPr>
          <w:sz w:val="24"/>
          <w:szCs w:val="24"/>
        </w:rPr>
        <w:t xml:space="preserve"> </w:t>
      </w:r>
      <w:r w:rsidRPr="00541135">
        <w:rPr>
          <w:b/>
          <w:bCs/>
          <w:sz w:val="24"/>
          <w:szCs w:val="24"/>
        </w:rPr>
        <w:t>ОСУЩЕСТВЛЯЕТСЯ ПУТЕМ РЕАЛИЗАЦИИ ПРОГРАММЫ</w:t>
      </w:r>
    </w:p>
    <w:p w:rsidR="00750C9A" w:rsidRPr="00541135" w:rsidRDefault="00750C9A" w:rsidP="00A43CE0">
      <w:pPr>
        <w:shd w:val="clear" w:color="auto" w:fill="FFFFFF"/>
        <w:ind w:firstLine="542"/>
        <w:jc w:val="both"/>
        <w:rPr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ind w:firstLine="542"/>
        <w:jc w:val="both"/>
        <w:rPr>
          <w:sz w:val="24"/>
          <w:szCs w:val="24"/>
        </w:rPr>
      </w:pPr>
      <w:r w:rsidRPr="00541135">
        <w:rPr>
          <w:sz w:val="24"/>
          <w:szCs w:val="24"/>
        </w:rPr>
        <w:t xml:space="preserve">Муниципальная программа «Патриотическое воспитание граждан  </w:t>
      </w:r>
      <w:r w:rsidRPr="00541135">
        <w:rPr>
          <w:bCs/>
          <w:sz w:val="24"/>
          <w:szCs w:val="24"/>
        </w:rPr>
        <w:t>муниципального образования  рабочий поселок Колывань Колыванского района Новосибирской  области</w:t>
      </w:r>
      <w:r w:rsidRPr="00541135">
        <w:rPr>
          <w:sz w:val="24"/>
          <w:szCs w:val="24"/>
        </w:rPr>
        <w:t xml:space="preserve"> на 2015-2016 годы (далее -Программа) направлена на создание условий развития и укрепления системы гражданско-патриотического воспитания молодых граждан и позитивной самореализации личности молодого человека, как активного участника преобразований современного российского общества.</w:t>
      </w:r>
    </w:p>
    <w:p w:rsidR="00750C9A" w:rsidRPr="00541135" w:rsidRDefault="00750C9A" w:rsidP="00A43CE0">
      <w:pPr>
        <w:shd w:val="clear" w:color="auto" w:fill="FFFFFF"/>
        <w:ind w:firstLine="542"/>
        <w:jc w:val="both"/>
        <w:rPr>
          <w:sz w:val="24"/>
          <w:szCs w:val="24"/>
        </w:rPr>
      </w:pPr>
      <w:r w:rsidRPr="00541135">
        <w:rPr>
          <w:sz w:val="24"/>
          <w:szCs w:val="24"/>
        </w:rPr>
        <w:t>Основной эффект реализации данной программы состоит в том, что, благодаря её принятию, активизируется работа по патриотическому воспитанию молодежи поселения</w:t>
      </w:r>
    </w:p>
    <w:p w:rsidR="00750C9A" w:rsidRPr="00541135" w:rsidRDefault="00750C9A" w:rsidP="00A43CE0">
      <w:pPr>
        <w:shd w:val="clear" w:color="auto" w:fill="FFFFFF"/>
        <w:ind w:right="10" w:firstLine="542"/>
        <w:jc w:val="both"/>
        <w:rPr>
          <w:sz w:val="24"/>
          <w:szCs w:val="24"/>
        </w:rPr>
      </w:pPr>
      <w:r w:rsidRPr="00541135">
        <w:rPr>
          <w:sz w:val="24"/>
          <w:szCs w:val="24"/>
        </w:rPr>
        <w:t>Помимо подготовки молодёжи к службе в армии эта деятельность играет важную роль в профилактике негативных явлений в молодёжной среде.</w:t>
      </w:r>
    </w:p>
    <w:p w:rsidR="00750C9A" w:rsidRPr="00541135" w:rsidRDefault="00750C9A" w:rsidP="00A43CE0">
      <w:pPr>
        <w:shd w:val="clear" w:color="auto" w:fill="FFFFFF"/>
        <w:ind w:firstLine="542"/>
        <w:jc w:val="both"/>
        <w:rPr>
          <w:sz w:val="24"/>
          <w:szCs w:val="24"/>
        </w:rPr>
      </w:pPr>
      <w:r w:rsidRPr="00541135">
        <w:rPr>
          <w:sz w:val="24"/>
          <w:szCs w:val="24"/>
        </w:rPr>
        <w:t>Остро стоят проблемы обеспечения гражданско-патриотического воспитания. Финансовое и материально-техническое обеспечение деятельности по патриотическому воспитанию осуществляется  администрацией р.п.Колывань, отдельными гражданами в рамках муниципальной целевой программы.</w:t>
      </w:r>
    </w:p>
    <w:p w:rsidR="00750C9A" w:rsidRPr="00541135" w:rsidRDefault="00750C9A" w:rsidP="00A43CE0">
      <w:pPr>
        <w:shd w:val="clear" w:color="auto" w:fill="FFFFFF"/>
        <w:ind w:right="5" w:firstLine="542"/>
        <w:jc w:val="both"/>
        <w:rPr>
          <w:sz w:val="24"/>
          <w:szCs w:val="24"/>
        </w:rPr>
      </w:pPr>
      <w:r w:rsidRPr="00541135">
        <w:rPr>
          <w:sz w:val="24"/>
          <w:szCs w:val="24"/>
        </w:rPr>
        <w:t>Система гражданско-патриотического воспитания молодёжи городского поселения р.п.Колывань  находится в стадии развития и для управления процессом её формирования и повышения эффективности требуется программно-целевой метод.</w:t>
      </w:r>
    </w:p>
    <w:p w:rsidR="00750C9A" w:rsidRPr="00541135" w:rsidRDefault="00750C9A" w:rsidP="00A43CE0">
      <w:pPr>
        <w:shd w:val="clear" w:color="auto" w:fill="FFFFFF"/>
        <w:spacing w:before="514"/>
        <w:ind w:left="542"/>
        <w:rPr>
          <w:sz w:val="24"/>
          <w:szCs w:val="24"/>
        </w:rPr>
      </w:pPr>
      <w:r w:rsidRPr="00541135">
        <w:rPr>
          <w:b/>
          <w:bCs/>
          <w:sz w:val="24"/>
          <w:szCs w:val="24"/>
        </w:rPr>
        <w:t>2. ОСНОВНАЯ ЦЕЛЬ И ЗАДАЧИ ПРОГРАММЫ.</w:t>
      </w:r>
    </w:p>
    <w:p w:rsidR="00750C9A" w:rsidRPr="00541135" w:rsidRDefault="00750C9A" w:rsidP="00A43CE0">
      <w:pPr>
        <w:shd w:val="clear" w:color="auto" w:fill="FFFFFF"/>
        <w:ind w:right="14" w:firstLine="542"/>
        <w:jc w:val="both"/>
        <w:rPr>
          <w:sz w:val="24"/>
          <w:szCs w:val="24"/>
        </w:rPr>
      </w:pPr>
      <w:r w:rsidRPr="00541135">
        <w:rPr>
          <w:spacing w:val="-2"/>
          <w:sz w:val="24"/>
          <w:szCs w:val="24"/>
        </w:rPr>
        <w:t xml:space="preserve">Целью Программы является создание в городском поселении р.п.Колывань системы и </w:t>
      </w:r>
      <w:r w:rsidRPr="00541135">
        <w:rPr>
          <w:spacing w:val="-1"/>
          <w:sz w:val="24"/>
          <w:szCs w:val="24"/>
        </w:rPr>
        <w:t xml:space="preserve">условий для развития в молодёжной среде высокой социальной активности, гражданской </w:t>
      </w:r>
      <w:r w:rsidRPr="00541135">
        <w:rPr>
          <w:spacing w:val="-3"/>
          <w:sz w:val="24"/>
          <w:szCs w:val="24"/>
        </w:rPr>
        <w:t xml:space="preserve">ответственности, духовности, воспитания граждан, обладающих позитивными ценностями и </w:t>
      </w:r>
      <w:r w:rsidRPr="00541135">
        <w:rPr>
          <w:spacing w:val="-1"/>
          <w:sz w:val="24"/>
          <w:szCs w:val="24"/>
        </w:rPr>
        <w:t xml:space="preserve">качествами, способных проявить их в созидательном процессе в интересах Отечества, </w:t>
      </w:r>
      <w:r w:rsidRPr="00541135">
        <w:rPr>
          <w:spacing w:val="-4"/>
          <w:sz w:val="24"/>
          <w:szCs w:val="24"/>
        </w:rPr>
        <w:t>обеспечения устойчивого развития городского поселения р.п.Колывань  и России в целом.</w:t>
      </w:r>
    </w:p>
    <w:p w:rsidR="00750C9A" w:rsidRPr="00541135" w:rsidRDefault="00750C9A" w:rsidP="00A43CE0">
      <w:pPr>
        <w:shd w:val="clear" w:color="auto" w:fill="FFFFFF"/>
        <w:ind w:left="542"/>
        <w:rPr>
          <w:sz w:val="24"/>
          <w:szCs w:val="24"/>
        </w:rPr>
      </w:pPr>
      <w:r w:rsidRPr="00541135">
        <w:rPr>
          <w:spacing w:val="-2"/>
          <w:sz w:val="24"/>
          <w:szCs w:val="24"/>
        </w:rPr>
        <w:t>Для достижения указанной цели необходимо решение следующих задач:</w:t>
      </w:r>
    </w:p>
    <w:p w:rsidR="00750C9A" w:rsidRPr="00541135" w:rsidRDefault="00750C9A" w:rsidP="00A43CE0">
      <w:pPr>
        <w:numPr>
          <w:ilvl w:val="0"/>
          <w:numId w:val="3"/>
        </w:numPr>
        <w:shd w:val="clear" w:color="auto" w:fill="FFFFFF"/>
        <w:tabs>
          <w:tab w:val="left" w:pos="902"/>
        </w:tabs>
        <w:ind w:right="10" w:firstLine="542"/>
        <w:jc w:val="both"/>
        <w:rPr>
          <w:spacing w:val="-5"/>
          <w:sz w:val="24"/>
          <w:szCs w:val="24"/>
        </w:rPr>
      </w:pPr>
      <w:r w:rsidRPr="00541135">
        <w:rPr>
          <w:sz w:val="24"/>
          <w:szCs w:val="24"/>
        </w:rPr>
        <w:t>разработка нормативно-правовой и организационно-методической базы патриотического воспитания несовершеннолетних и молодежи;</w:t>
      </w:r>
    </w:p>
    <w:p w:rsidR="00750C9A" w:rsidRPr="00541135" w:rsidRDefault="00750C9A" w:rsidP="00A43CE0">
      <w:pPr>
        <w:numPr>
          <w:ilvl w:val="0"/>
          <w:numId w:val="3"/>
        </w:numPr>
        <w:shd w:val="clear" w:color="auto" w:fill="FFFFFF"/>
        <w:tabs>
          <w:tab w:val="left" w:pos="902"/>
        </w:tabs>
        <w:ind w:left="542"/>
        <w:rPr>
          <w:spacing w:val="-5"/>
          <w:sz w:val="24"/>
          <w:szCs w:val="24"/>
        </w:rPr>
      </w:pPr>
      <w:r w:rsidRPr="00541135">
        <w:rPr>
          <w:spacing w:val="-4"/>
          <w:sz w:val="24"/>
          <w:szCs w:val="24"/>
        </w:rPr>
        <w:t>развитие чувства гордости за историю своей страны и малой Родины;</w:t>
      </w:r>
    </w:p>
    <w:p w:rsidR="00750C9A" w:rsidRPr="00541135" w:rsidRDefault="00750C9A" w:rsidP="00A43CE0">
      <w:pPr>
        <w:numPr>
          <w:ilvl w:val="0"/>
          <w:numId w:val="3"/>
        </w:numPr>
        <w:shd w:val="clear" w:color="auto" w:fill="FFFFFF"/>
        <w:tabs>
          <w:tab w:val="left" w:pos="902"/>
        </w:tabs>
        <w:ind w:left="542"/>
        <w:rPr>
          <w:spacing w:val="-5"/>
          <w:sz w:val="24"/>
          <w:szCs w:val="24"/>
        </w:rPr>
      </w:pPr>
      <w:r w:rsidRPr="00541135">
        <w:rPr>
          <w:spacing w:val="-4"/>
          <w:sz w:val="24"/>
          <w:szCs w:val="24"/>
        </w:rPr>
        <w:t>увековечивание памяти защитников Отечества;</w:t>
      </w:r>
    </w:p>
    <w:p w:rsidR="00750C9A" w:rsidRPr="00541135" w:rsidRDefault="00750C9A" w:rsidP="00A43CE0">
      <w:pPr>
        <w:numPr>
          <w:ilvl w:val="0"/>
          <w:numId w:val="4"/>
        </w:numPr>
        <w:shd w:val="clear" w:color="auto" w:fill="FFFFFF"/>
        <w:tabs>
          <w:tab w:val="left" w:pos="902"/>
        </w:tabs>
        <w:ind w:right="14" w:firstLine="542"/>
        <w:jc w:val="both"/>
        <w:rPr>
          <w:spacing w:val="-5"/>
          <w:sz w:val="24"/>
          <w:szCs w:val="24"/>
        </w:rPr>
      </w:pPr>
      <w:r w:rsidRPr="00541135">
        <w:rPr>
          <w:spacing w:val="-2"/>
          <w:sz w:val="24"/>
          <w:szCs w:val="24"/>
        </w:rPr>
        <w:t xml:space="preserve">привлечение к участию в патриотическом воспитании несовершеннолетних и молодежи общественных </w:t>
      </w:r>
      <w:r w:rsidRPr="00541135">
        <w:rPr>
          <w:spacing w:val="-4"/>
          <w:sz w:val="24"/>
          <w:szCs w:val="24"/>
        </w:rPr>
        <w:t>организаций и объединений, трудовых коллективов и отдельных граждан;</w:t>
      </w:r>
    </w:p>
    <w:p w:rsidR="00750C9A" w:rsidRPr="00541135" w:rsidRDefault="00750C9A" w:rsidP="00A43CE0">
      <w:pPr>
        <w:numPr>
          <w:ilvl w:val="0"/>
          <w:numId w:val="4"/>
        </w:numPr>
        <w:shd w:val="clear" w:color="auto" w:fill="FFFFFF"/>
        <w:tabs>
          <w:tab w:val="left" w:pos="902"/>
        </w:tabs>
        <w:ind w:right="14" w:firstLine="542"/>
        <w:jc w:val="both"/>
        <w:rPr>
          <w:spacing w:val="-5"/>
          <w:sz w:val="24"/>
          <w:szCs w:val="24"/>
        </w:rPr>
      </w:pPr>
      <w:r w:rsidRPr="00541135">
        <w:rPr>
          <w:spacing w:val="-4"/>
          <w:sz w:val="24"/>
          <w:szCs w:val="24"/>
        </w:rPr>
        <w:t xml:space="preserve">формирование позитивного отношения к Вооруженным Силам страны, готовности к </w:t>
      </w:r>
      <w:r w:rsidRPr="00541135">
        <w:rPr>
          <w:sz w:val="24"/>
          <w:szCs w:val="24"/>
        </w:rPr>
        <w:t>защите своей Родины;</w:t>
      </w:r>
    </w:p>
    <w:p w:rsidR="00750C9A" w:rsidRPr="00541135" w:rsidRDefault="00750C9A" w:rsidP="00A43CE0">
      <w:pPr>
        <w:numPr>
          <w:ilvl w:val="0"/>
          <w:numId w:val="4"/>
        </w:numPr>
        <w:shd w:val="clear" w:color="auto" w:fill="FFFFFF"/>
        <w:tabs>
          <w:tab w:val="left" w:pos="902"/>
        </w:tabs>
        <w:ind w:right="14" w:firstLine="542"/>
        <w:jc w:val="both"/>
        <w:rPr>
          <w:sz w:val="24"/>
          <w:szCs w:val="24"/>
        </w:rPr>
      </w:pPr>
      <w:r w:rsidRPr="00541135">
        <w:rPr>
          <w:spacing w:val="-2"/>
          <w:sz w:val="24"/>
          <w:szCs w:val="24"/>
        </w:rPr>
        <w:t>популяризация государственной символики России и символики городского поселения р.п.Колывань</w:t>
      </w:r>
      <w:r w:rsidRPr="00541135">
        <w:rPr>
          <w:sz w:val="24"/>
          <w:szCs w:val="24"/>
        </w:rPr>
        <w:t>.</w:t>
      </w:r>
    </w:p>
    <w:p w:rsidR="00750C9A" w:rsidRPr="00541135" w:rsidRDefault="00750C9A" w:rsidP="00A43CE0">
      <w:pPr>
        <w:numPr>
          <w:ilvl w:val="0"/>
          <w:numId w:val="4"/>
        </w:numPr>
        <w:shd w:val="clear" w:color="auto" w:fill="FFFFFF"/>
        <w:tabs>
          <w:tab w:val="left" w:pos="902"/>
        </w:tabs>
        <w:ind w:left="542"/>
        <w:rPr>
          <w:sz w:val="24"/>
          <w:szCs w:val="24"/>
        </w:rPr>
      </w:pPr>
      <w:r w:rsidRPr="00541135">
        <w:rPr>
          <w:spacing w:val="-4"/>
          <w:sz w:val="24"/>
          <w:szCs w:val="24"/>
        </w:rPr>
        <w:t>празднование знаменательных событий военной истории России.</w:t>
      </w:r>
    </w:p>
    <w:p w:rsidR="00750C9A" w:rsidRPr="00541135" w:rsidRDefault="00750C9A" w:rsidP="00A43CE0">
      <w:pPr>
        <w:shd w:val="clear" w:color="auto" w:fill="FFFFFF"/>
        <w:spacing w:before="240"/>
        <w:ind w:right="5" w:firstLine="542"/>
        <w:jc w:val="both"/>
        <w:rPr>
          <w:sz w:val="24"/>
          <w:szCs w:val="24"/>
        </w:rPr>
      </w:pPr>
      <w:r w:rsidRPr="00541135">
        <w:rPr>
          <w:b/>
          <w:bCs/>
          <w:sz w:val="24"/>
          <w:szCs w:val="24"/>
        </w:rPr>
        <w:t>3. ОПИСАНИЕ ОЖИДАЕМЫХ РЕЗУЛЬТАТОВ РЕАЛИЗАЦИИ ПРОГРАММЫ.</w:t>
      </w:r>
    </w:p>
    <w:p w:rsidR="00750C9A" w:rsidRPr="00541135" w:rsidRDefault="00750C9A" w:rsidP="00A43CE0">
      <w:pPr>
        <w:shd w:val="clear" w:color="auto" w:fill="FFFFFF"/>
        <w:ind w:firstLine="542"/>
        <w:jc w:val="both"/>
        <w:rPr>
          <w:sz w:val="24"/>
          <w:szCs w:val="24"/>
        </w:rPr>
      </w:pPr>
      <w:r w:rsidRPr="00541135">
        <w:rPr>
          <w:sz w:val="24"/>
          <w:szCs w:val="24"/>
        </w:rPr>
        <w:t>Реализация программы создаст условия для ресурсного обеспечения, улучшения взаимодействия органов государственной власти, органов местного самоуправления, учреждений образования и культуры, молодежных и детских общественных организаций для позитивной самореализации несовершеннолетних и молодежи.</w:t>
      </w:r>
    </w:p>
    <w:p w:rsidR="00750C9A" w:rsidRPr="00541135" w:rsidRDefault="00750C9A" w:rsidP="00A43CE0">
      <w:pPr>
        <w:shd w:val="clear" w:color="auto" w:fill="FFFFFF"/>
        <w:ind w:firstLine="542"/>
        <w:jc w:val="both"/>
        <w:rPr>
          <w:sz w:val="24"/>
          <w:szCs w:val="24"/>
        </w:rPr>
      </w:pPr>
      <w:r w:rsidRPr="00541135">
        <w:rPr>
          <w:sz w:val="24"/>
          <w:szCs w:val="24"/>
        </w:rPr>
        <w:t>Реализация Программы позволит обеспечить духовно-нравственное единство народов, проживающих на территории городского поселения р.п.Колывань, создаст и условия для преемственности поколений на основе развития исторических традиций городского поселения, создаст условия, обеспечивающие стремление молодежи к службе в Вооруженных силах, готовность ее к защите Отечества.</w:t>
      </w:r>
    </w:p>
    <w:p w:rsidR="00750C9A" w:rsidRPr="00541135" w:rsidRDefault="00750C9A" w:rsidP="00A43CE0">
      <w:pPr>
        <w:shd w:val="clear" w:color="auto" w:fill="FFFFFF"/>
        <w:ind w:firstLine="542"/>
        <w:jc w:val="both"/>
        <w:rPr>
          <w:sz w:val="24"/>
          <w:szCs w:val="24"/>
        </w:rPr>
      </w:pPr>
      <w:r w:rsidRPr="00541135">
        <w:rPr>
          <w:sz w:val="24"/>
          <w:szCs w:val="24"/>
        </w:rPr>
        <w:t>Программа обеспечит разнообразие социальных услуг по гражданско-патриотическому воспитанию молодежи, что позитивно скажется на профилактике правонарушений среди несовершеннолетних в городского поселения р.п.Колывань.</w:t>
      </w:r>
    </w:p>
    <w:p w:rsidR="00750C9A" w:rsidRPr="00541135" w:rsidRDefault="00750C9A" w:rsidP="00A43CE0">
      <w:pPr>
        <w:shd w:val="clear" w:color="auto" w:fill="FFFFFF"/>
        <w:spacing w:before="240"/>
        <w:ind w:left="542"/>
        <w:rPr>
          <w:sz w:val="24"/>
          <w:szCs w:val="24"/>
        </w:rPr>
      </w:pPr>
      <w:r w:rsidRPr="00541135">
        <w:rPr>
          <w:b/>
          <w:bCs/>
          <w:sz w:val="24"/>
          <w:szCs w:val="24"/>
        </w:rPr>
        <w:t>4.ОСНОВНЫЕ МЕРОПРИЯТИЯ ПРОГРАММЫ.</w:t>
      </w:r>
    </w:p>
    <w:p w:rsidR="00750C9A" w:rsidRPr="00541135" w:rsidRDefault="00750C9A" w:rsidP="00A43CE0">
      <w:pPr>
        <w:shd w:val="clear" w:color="auto" w:fill="FFFFFF"/>
        <w:spacing w:before="235"/>
        <w:ind w:right="5" w:firstLine="542"/>
        <w:jc w:val="both"/>
        <w:rPr>
          <w:sz w:val="24"/>
          <w:szCs w:val="24"/>
        </w:rPr>
      </w:pPr>
      <w:r w:rsidRPr="00541135">
        <w:rPr>
          <w:sz w:val="24"/>
          <w:szCs w:val="24"/>
        </w:rPr>
        <w:t xml:space="preserve">Программа ориентирована на несовершеннолетних и молодежь, проживающую на территории городского поселения р.п.Колывань. Приоритетным направлением Программы является патриотическое воспитание детей, подростков и молодежи. </w:t>
      </w:r>
    </w:p>
    <w:p w:rsidR="00750C9A" w:rsidRPr="00541135" w:rsidRDefault="00750C9A" w:rsidP="00A43CE0">
      <w:pPr>
        <w:shd w:val="clear" w:color="auto" w:fill="FFFFFF"/>
        <w:ind w:right="10" w:firstLine="542"/>
        <w:jc w:val="both"/>
        <w:rPr>
          <w:sz w:val="24"/>
          <w:szCs w:val="24"/>
        </w:rPr>
      </w:pPr>
      <w:r w:rsidRPr="00541135">
        <w:rPr>
          <w:sz w:val="24"/>
          <w:szCs w:val="24"/>
        </w:rPr>
        <w:t>Достижение целевых показателей и ожидаемых результатов обеспечит реализация следующих мероприятий Программы:</w:t>
      </w:r>
    </w:p>
    <w:p w:rsidR="00750C9A" w:rsidRPr="00541135" w:rsidRDefault="00750C9A" w:rsidP="00A43CE0">
      <w:pPr>
        <w:numPr>
          <w:ilvl w:val="0"/>
          <w:numId w:val="5"/>
        </w:numPr>
        <w:shd w:val="clear" w:color="auto" w:fill="FFFFFF"/>
        <w:tabs>
          <w:tab w:val="left" w:pos="902"/>
        </w:tabs>
        <w:ind w:left="902" w:hanging="360"/>
        <w:rPr>
          <w:spacing w:val="-2"/>
          <w:sz w:val="24"/>
          <w:szCs w:val="24"/>
        </w:rPr>
      </w:pPr>
      <w:r w:rsidRPr="00541135">
        <w:rPr>
          <w:sz w:val="24"/>
          <w:szCs w:val="24"/>
        </w:rPr>
        <w:t>Формирование процесса патриотического воспитания несовершеннолетних и молодежи городского поселения р.п.Колывань.</w:t>
      </w:r>
    </w:p>
    <w:p w:rsidR="00750C9A" w:rsidRPr="00541135" w:rsidRDefault="00750C9A" w:rsidP="00A43CE0">
      <w:pPr>
        <w:numPr>
          <w:ilvl w:val="0"/>
          <w:numId w:val="5"/>
        </w:numPr>
        <w:shd w:val="clear" w:color="auto" w:fill="FFFFFF"/>
        <w:tabs>
          <w:tab w:val="left" w:pos="902"/>
        </w:tabs>
        <w:ind w:left="902" w:hanging="360"/>
        <w:rPr>
          <w:spacing w:val="-2"/>
          <w:sz w:val="24"/>
          <w:szCs w:val="24"/>
        </w:rPr>
      </w:pPr>
      <w:r w:rsidRPr="00541135">
        <w:rPr>
          <w:sz w:val="24"/>
          <w:szCs w:val="24"/>
        </w:rPr>
        <w:t xml:space="preserve"> Организация  и  проведение   мероприятий,  посвященных   событиям   истории Отечества и городского поселения.</w:t>
      </w:r>
    </w:p>
    <w:p w:rsidR="00750C9A" w:rsidRPr="00541135" w:rsidRDefault="00750C9A" w:rsidP="00A43CE0">
      <w:pPr>
        <w:numPr>
          <w:ilvl w:val="0"/>
          <w:numId w:val="5"/>
        </w:numPr>
        <w:shd w:val="clear" w:color="auto" w:fill="FFFFFF"/>
        <w:tabs>
          <w:tab w:val="left" w:pos="902"/>
        </w:tabs>
        <w:ind w:left="902" w:hanging="360"/>
        <w:rPr>
          <w:spacing w:val="-2"/>
          <w:sz w:val="24"/>
          <w:szCs w:val="24"/>
        </w:rPr>
      </w:pPr>
      <w:r w:rsidRPr="00541135">
        <w:rPr>
          <w:sz w:val="24"/>
          <w:szCs w:val="24"/>
        </w:rPr>
        <w:t>Увековечивание памяти защитников Отечества, воспитание готовности служения обществу и государству, выполнение обязанностей по защите Отечества.</w:t>
      </w:r>
    </w:p>
    <w:p w:rsidR="00750C9A" w:rsidRPr="00541135" w:rsidRDefault="00750C9A" w:rsidP="00A43CE0">
      <w:pPr>
        <w:numPr>
          <w:ilvl w:val="0"/>
          <w:numId w:val="5"/>
        </w:numPr>
        <w:shd w:val="clear" w:color="auto" w:fill="FFFFFF"/>
        <w:tabs>
          <w:tab w:val="left" w:pos="902"/>
        </w:tabs>
        <w:ind w:left="902" w:hanging="360"/>
        <w:rPr>
          <w:spacing w:val="-2"/>
          <w:sz w:val="24"/>
          <w:szCs w:val="24"/>
        </w:rPr>
      </w:pPr>
      <w:r w:rsidRPr="00541135">
        <w:rPr>
          <w:sz w:val="24"/>
          <w:szCs w:val="24"/>
        </w:rPr>
        <w:t>Изучение и обобщение передового опыта по патриотическому воспитанию, внедрение его в практику.</w:t>
      </w:r>
    </w:p>
    <w:p w:rsidR="00750C9A" w:rsidRPr="00541135" w:rsidRDefault="00750C9A" w:rsidP="00A43CE0">
      <w:pPr>
        <w:numPr>
          <w:ilvl w:val="0"/>
          <w:numId w:val="5"/>
        </w:numPr>
        <w:shd w:val="clear" w:color="auto" w:fill="FFFFFF"/>
        <w:tabs>
          <w:tab w:val="left" w:pos="902"/>
        </w:tabs>
        <w:ind w:left="902" w:hanging="360"/>
        <w:rPr>
          <w:spacing w:val="-2"/>
          <w:sz w:val="24"/>
          <w:szCs w:val="24"/>
        </w:rPr>
      </w:pPr>
      <w:r w:rsidRPr="00541135">
        <w:rPr>
          <w:sz w:val="24"/>
          <w:szCs w:val="24"/>
        </w:rPr>
        <w:t>Использование государственных символов России и городского поселения р.п.Колывань  в патриотическом воспитании.</w:t>
      </w:r>
    </w:p>
    <w:p w:rsidR="00750C9A" w:rsidRPr="00541135" w:rsidRDefault="00750C9A" w:rsidP="00A43CE0">
      <w:pPr>
        <w:numPr>
          <w:ilvl w:val="0"/>
          <w:numId w:val="5"/>
        </w:numPr>
        <w:shd w:val="clear" w:color="auto" w:fill="FFFFFF"/>
        <w:tabs>
          <w:tab w:val="left" w:pos="902"/>
        </w:tabs>
        <w:ind w:left="902" w:hanging="360"/>
        <w:rPr>
          <w:spacing w:val="-2"/>
          <w:sz w:val="24"/>
          <w:szCs w:val="24"/>
        </w:rPr>
      </w:pPr>
      <w:r w:rsidRPr="00541135">
        <w:rPr>
          <w:sz w:val="24"/>
          <w:szCs w:val="24"/>
        </w:rPr>
        <w:t>Проведение массовых мероприятий, направленных на воспитание у</w:t>
      </w:r>
      <w:r w:rsidRPr="00541135">
        <w:rPr>
          <w:sz w:val="24"/>
          <w:szCs w:val="24"/>
        </w:rPr>
        <w:br/>
      </w:r>
      <w:r w:rsidRPr="00541135">
        <w:rPr>
          <w:spacing w:val="-1"/>
          <w:sz w:val="24"/>
          <w:szCs w:val="24"/>
        </w:rPr>
        <w:t xml:space="preserve">молодежи гражданско-патриотической и социально-активной позиции в </w:t>
      </w:r>
      <w:r w:rsidRPr="00541135">
        <w:rPr>
          <w:sz w:val="24"/>
          <w:szCs w:val="24"/>
        </w:rPr>
        <w:t>обществе.</w:t>
      </w: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tabs>
          <w:tab w:val="left" w:pos="902"/>
        </w:tabs>
        <w:ind w:left="902"/>
        <w:rPr>
          <w:spacing w:val="-2"/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spacing w:before="235"/>
        <w:jc w:val="center"/>
        <w:rPr>
          <w:b/>
          <w:bCs/>
          <w:sz w:val="24"/>
          <w:szCs w:val="24"/>
        </w:rPr>
      </w:pPr>
      <w:r w:rsidRPr="00541135">
        <w:rPr>
          <w:b/>
          <w:bCs/>
          <w:sz w:val="24"/>
          <w:szCs w:val="24"/>
        </w:rPr>
        <w:t>5.ПЛАН МЕРОПРИЯТИЙ ПО РЕАЛИЗАЦИИ ПРОГРАММЫ.</w:t>
      </w:r>
    </w:p>
    <w:tbl>
      <w:tblPr>
        <w:tblW w:w="10172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8"/>
        <w:gridCol w:w="2700"/>
        <w:gridCol w:w="2579"/>
        <w:gridCol w:w="1559"/>
        <w:gridCol w:w="1418"/>
        <w:gridCol w:w="1348"/>
      </w:tblGrid>
      <w:tr w:rsidR="00750C9A" w:rsidRPr="00541135" w:rsidTr="002038CF">
        <w:trPr>
          <w:trHeight w:val="1107"/>
          <w:tblCellSpacing w:w="0" w:type="dxa"/>
        </w:trPr>
        <w:tc>
          <w:tcPr>
            <w:tcW w:w="568" w:type="dxa"/>
            <w:vMerge w:val="restart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9" w:type="dxa"/>
            <w:vMerge w:val="restart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Исполнители</w:t>
            </w:r>
          </w:p>
        </w:tc>
        <w:tc>
          <w:tcPr>
            <w:tcW w:w="2977" w:type="dxa"/>
            <w:gridSpan w:val="2"/>
          </w:tcPr>
          <w:p w:rsidR="00750C9A" w:rsidRPr="00541135" w:rsidRDefault="00750C9A" w:rsidP="00CB7FBB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Объемы финансирования</w:t>
            </w:r>
            <w:r>
              <w:rPr>
                <w:sz w:val="24"/>
                <w:szCs w:val="24"/>
              </w:rPr>
              <w:t>, руб</w:t>
            </w:r>
          </w:p>
          <w:p w:rsidR="00750C9A" w:rsidRPr="00541135" w:rsidRDefault="00750C9A" w:rsidP="00CB7FBB">
            <w:pPr>
              <w:pStyle w:val="NoSpacing"/>
              <w:rPr>
                <w:sz w:val="24"/>
                <w:szCs w:val="24"/>
              </w:rPr>
            </w:pPr>
          </w:p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750C9A" w:rsidRPr="00541135" w:rsidRDefault="00750C9A" w:rsidP="002038CF">
            <w:pPr>
              <w:pStyle w:val="NoSpacing"/>
              <w:ind w:left="-5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Срок проведения</w:t>
            </w:r>
          </w:p>
        </w:tc>
      </w:tr>
      <w:tr w:rsidR="00750C9A" w:rsidRPr="00541135" w:rsidTr="002038CF">
        <w:trPr>
          <w:trHeight w:val="414"/>
          <w:tblCellSpacing w:w="0" w:type="dxa"/>
        </w:trPr>
        <w:tc>
          <w:tcPr>
            <w:tcW w:w="568" w:type="dxa"/>
            <w:vMerge/>
            <w:vAlign w:val="center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50C9A" w:rsidRPr="00541135" w:rsidRDefault="00750C9A" w:rsidP="00CB7FBB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2015г</w:t>
            </w: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50C9A" w:rsidRPr="00541135" w:rsidRDefault="00750C9A" w:rsidP="00CB7FBB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2016г</w:t>
            </w: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348" w:type="dxa"/>
            <w:vMerge/>
            <w:vAlign w:val="center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</w:tr>
      <w:tr w:rsidR="00750C9A" w:rsidRPr="00541135" w:rsidTr="002038CF">
        <w:trPr>
          <w:trHeight w:val="216"/>
          <w:tblCellSpacing w:w="0" w:type="dxa"/>
        </w:trPr>
        <w:tc>
          <w:tcPr>
            <w:tcW w:w="568" w:type="dxa"/>
            <w:vMerge/>
            <w:vAlign w:val="center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Мероприятия направленные  на повышение уважения граждан к символам России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Участие в проведении мероприятий, посвященных Дню России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Администрация р.п</w:t>
            </w:r>
            <w:r>
              <w:rPr>
                <w:sz w:val="24"/>
                <w:szCs w:val="24"/>
              </w:rPr>
              <w:t>.Колывань, Больше-Оешинский сельский клуб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12 июня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Участие в проведении мероприятий, посвященных Дню государственного флага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Администрация р.п.Колывань, </w:t>
            </w:r>
            <w:r>
              <w:rPr>
                <w:sz w:val="24"/>
                <w:szCs w:val="24"/>
              </w:rPr>
              <w:t>Больше-Оешинский сельский клуб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22 августа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Участие в проведении мероприятий, посвященных Дню народного единства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Администрация р.п.Колывань, </w:t>
            </w:r>
            <w:r>
              <w:rPr>
                <w:sz w:val="24"/>
                <w:szCs w:val="24"/>
              </w:rPr>
              <w:t>Больше-Оешинский сельский клуб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4 ноября</w:t>
            </w:r>
          </w:p>
        </w:tc>
      </w:tr>
      <w:tr w:rsidR="00750C9A" w:rsidRPr="00541135" w:rsidTr="002038CF">
        <w:trPr>
          <w:trHeight w:val="2289"/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Организация в  сельских клубах по месту жительства тематических экспозиций, художественных выставок отражающих культуру нашего района и области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Больше-Оешинский сельский клуб</w:t>
            </w:r>
          </w:p>
        </w:tc>
        <w:tc>
          <w:tcPr>
            <w:tcW w:w="1559" w:type="dxa"/>
          </w:tcPr>
          <w:p w:rsidR="00750C9A" w:rsidRPr="00541135" w:rsidRDefault="00750C9A" w:rsidP="00CB7FB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0C9A" w:rsidRPr="00541135" w:rsidRDefault="00750C9A" w:rsidP="00CB7FB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В течение всего периода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Участие в подготовке и  проведении фестиваля «Сибирский огонь»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Администрация р.п.Колывань, </w:t>
            </w:r>
            <w:r>
              <w:rPr>
                <w:sz w:val="24"/>
                <w:szCs w:val="24"/>
              </w:rPr>
              <w:t>Больше-Оешинский сельский клуб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81000,00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июнь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Участие в организации и проведении мероприятий, посвященных Дню Победы 9 Мая в т.ч.: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Администрация р.п.Колывань, </w:t>
            </w:r>
            <w:r>
              <w:rPr>
                <w:sz w:val="24"/>
                <w:szCs w:val="24"/>
              </w:rPr>
              <w:t>Больше-Оешинский сельский клуб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267 500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168 500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1-9 мая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Участие в акции «Георгиевская ленточка»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Администрация р.п.Колывань, 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мая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Размещение плакатов, баннеров, растяжек, посвященных Дню Победы 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Администрация р.п.Колывань, 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мая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Организация праздничного салюта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Администрация р.п.Колывань, 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Развертывание полевой кухни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Чествование ветеранов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Участие в подготовке и  проведении мероприятий, посвященных Дню памяти и скорби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Администрация р.п.Колывань, сельские клубы д.Чаус и д.Подгорная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22 июня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Проведение цикла мероприятий с молодежью призывного возраста «День Призывника»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ВУС администрации р.п.Колывань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2 раза в год (весенний. осенний призыв)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Проведение бесед с молодежью о контрактной службе, агитация.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ВУС администрации р.п.Колывань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В течении всего периода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Торжественные проводы в ряды вооруженных сил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ВУС администрации р.п.Колывань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2 раза в год (весенний. осенний призыв)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Организация временной занятости населения в возрасте от 14лет до 18 лет 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Администрация р.п.Колывань совместно с общественным движением Чистый город и центром занятости населения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Июнь-август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Участие в проведении мероприятий в рамках празднования Дня Российской молодежи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Администрация р.п.Колывань,  сельские клубы д.Чаус и д.Подгорная</w:t>
            </w:r>
          </w:p>
        </w:tc>
        <w:tc>
          <w:tcPr>
            <w:tcW w:w="155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июль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 xml:space="preserve">Освещение информации по гражданско-патриотическому воспитанию граждан в местной печати и на сайте Администрации   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Администрация р.п.Колывань</w:t>
            </w:r>
          </w:p>
        </w:tc>
        <w:tc>
          <w:tcPr>
            <w:tcW w:w="1559" w:type="dxa"/>
          </w:tcPr>
          <w:p w:rsidR="00750C9A" w:rsidRPr="00541135" w:rsidRDefault="00750C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50C9A" w:rsidRPr="00541135" w:rsidRDefault="00750C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0C9A" w:rsidRPr="00541135" w:rsidRDefault="00750C9A" w:rsidP="0054113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50C9A" w:rsidRPr="00541135" w:rsidRDefault="00750C9A" w:rsidP="00B3429F">
            <w:pPr>
              <w:pStyle w:val="NoSpacing"/>
              <w:rPr>
                <w:sz w:val="24"/>
                <w:szCs w:val="24"/>
              </w:rPr>
            </w:pPr>
          </w:p>
          <w:p w:rsidR="00750C9A" w:rsidRPr="00541135" w:rsidRDefault="00750C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0C9A" w:rsidRPr="00541135" w:rsidRDefault="00750C9A" w:rsidP="0054113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Декабрь 2016г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Приобретение и установка БМП в качестве музейного экспоната на Площади Победы в р.п.Колывань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Администрация р.п.Колывань</w:t>
            </w:r>
          </w:p>
        </w:tc>
        <w:tc>
          <w:tcPr>
            <w:tcW w:w="1559" w:type="dxa"/>
          </w:tcPr>
          <w:p w:rsidR="00750C9A" w:rsidRPr="00541135" w:rsidRDefault="00750C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50C9A" w:rsidRPr="00541135" w:rsidRDefault="00750C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50C9A" w:rsidRPr="00541135" w:rsidRDefault="00750C9A" w:rsidP="0054113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50C9A" w:rsidRPr="00541135" w:rsidRDefault="00750C9A" w:rsidP="00F416B3">
            <w:pPr>
              <w:pStyle w:val="NoSpacing"/>
              <w:rPr>
                <w:sz w:val="24"/>
                <w:szCs w:val="24"/>
              </w:rPr>
            </w:pPr>
          </w:p>
          <w:p w:rsidR="00750C9A" w:rsidRPr="00541135" w:rsidRDefault="00750C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50C9A" w:rsidRPr="00541135" w:rsidRDefault="00750C9A" w:rsidP="0054113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 w:rsidRPr="00541135">
              <w:rPr>
                <w:sz w:val="24"/>
                <w:szCs w:val="24"/>
              </w:rPr>
              <w:t>Август 2016г</w:t>
            </w:r>
          </w:p>
        </w:tc>
      </w:tr>
      <w:tr w:rsidR="00750C9A" w:rsidRPr="00541135" w:rsidTr="002038CF">
        <w:trPr>
          <w:tblCellSpacing w:w="0" w:type="dxa"/>
        </w:trPr>
        <w:tc>
          <w:tcPr>
            <w:tcW w:w="56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579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0C9A" w:rsidRPr="00541135" w:rsidRDefault="00750C9A" w:rsidP="005411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348 500</w:t>
            </w:r>
          </w:p>
        </w:tc>
        <w:tc>
          <w:tcPr>
            <w:tcW w:w="1418" w:type="dxa"/>
          </w:tcPr>
          <w:p w:rsidR="00750C9A" w:rsidRPr="00541135" w:rsidRDefault="00750C9A" w:rsidP="005411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275 000</w:t>
            </w:r>
          </w:p>
        </w:tc>
        <w:tc>
          <w:tcPr>
            <w:tcW w:w="1348" w:type="dxa"/>
          </w:tcPr>
          <w:p w:rsidR="00750C9A" w:rsidRPr="00541135" w:rsidRDefault="00750C9A" w:rsidP="00A43CE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50C9A" w:rsidRPr="00541135" w:rsidRDefault="00750C9A" w:rsidP="00A43CE0">
      <w:pPr>
        <w:shd w:val="clear" w:color="auto" w:fill="FFFFFF"/>
        <w:ind w:left="720"/>
        <w:rPr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jc w:val="both"/>
        <w:rPr>
          <w:sz w:val="24"/>
          <w:szCs w:val="24"/>
        </w:rPr>
      </w:pPr>
      <w:r w:rsidRPr="00541135">
        <w:rPr>
          <w:b/>
          <w:bCs/>
          <w:sz w:val="24"/>
          <w:szCs w:val="24"/>
        </w:rPr>
        <w:t>6. СРОК РЕАЛИЗАЦИИ ПРОГРАММЫ</w:t>
      </w:r>
    </w:p>
    <w:p w:rsidR="00750C9A" w:rsidRPr="00541135" w:rsidRDefault="00750C9A" w:rsidP="00A43CE0">
      <w:pPr>
        <w:shd w:val="clear" w:color="auto" w:fill="FFFFFF"/>
        <w:ind w:left="542"/>
        <w:rPr>
          <w:spacing w:val="-1"/>
          <w:sz w:val="24"/>
          <w:szCs w:val="24"/>
        </w:rPr>
      </w:pPr>
      <w:r w:rsidRPr="00541135">
        <w:rPr>
          <w:spacing w:val="-1"/>
          <w:sz w:val="24"/>
          <w:szCs w:val="24"/>
        </w:rPr>
        <w:t>Программа действует на 2015-2016 года.</w:t>
      </w:r>
    </w:p>
    <w:p w:rsidR="00750C9A" w:rsidRPr="00541135" w:rsidRDefault="00750C9A" w:rsidP="00A43CE0">
      <w:pPr>
        <w:shd w:val="clear" w:color="auto" w:fill="FFFFFF"/>
        <w:spacing w:before="100" w:beforeAutospacing="1"/>
        <w:rPr>
          <w:sz w:val="24"/>
          <w:szCs w:val="24"/>
        </w:rPr>
      </w:pPr>
      <w:r w:rsidRPr="00541135">
        <w:rPr>
          <w:b/>
          <w:bCs/>
          <w:spacing w:val="-2"/>
          <w:sz w:val="24"/>
          <w:szCs w:val="24"/>
        </w:rPr>
        <w:t>7. РЕСУРСНОЕ ОБЕСПЕЧЕНИЕ РЕАЛИЗАЦИИ ПРОГРАММЫ</w:t>
      </w:r>
    </w:p>
    <w:p w:rsidR="00750C9A" w:rsidRPr="00541135" w:rsidRDefault="00750C9A" w:rsidP="00A43CE0">
      <w:pPr>
        <w:shd w:val="clear" w:color="auto" w:fill="FFFFFF"/>
        <w:spacing w:before="100" w:beforeAutospacing="1"/>
        <w:ind w:left="360"/>
        <w:rPr>
          <w:sz w:val="24"/>
          <w:szCs w:val="24"/>
        </w:rPr>
      </w:pPr>
      <w:r w:rsidRPr="00541135">
        <w:rPr>
          <w:sz w:val="24"/>
          <w:szCs w:val="24"/>
        </w:rPr>
        <w:t>Основным   источником   финансового   обеспечения   Программы   является бюджет городского поселения р.п.Колывань.</w:t>
      </w:r>
    </w:p>
    <w:p w:rsidR="00750C9A" w:rsidRPr="00541135" w:rsidRDefault="00750C9A" w:rsidP="00A43CE0">
      <w:pPr>
        <w:shd w:val="clear" w:color="auto" w:fill="FFFFFF"/>
        <w:spacing w:before="240"/>
        <w:jc w:val="both"/>
        <w:rPr>
          <w:b/>
          <w:bCs/>
          <w:sz w:val="24"/>
          <w:szCs w:val="24"/>
        </w:rPr>
      </w:pPr>
      <w:r w:rsidRPr="00541135">
        <w:rPr>
          <w:b/>
          <w:bCs/>
          <w:sz w:val="24"/>
          <w:szCs w:val="24"/>
        </w:rPr>
        <w:t>8. ОПИСАНИЕ СИСТЕМЫ УПРАВЛЕНИЯ РЕАЛИЗАЦИЕЙ ПРОГРАММЫ</w:t>
      </w:r>
    </w:p>
    <w:p w:rsidR="00750C9A" w:rsidRPr="00541135" w:rsidRDefault="00750C9A" w:rsidP="00A43CE0">
      <w:pPr>
        <w:shd w:val="clear" w:color="auto" w:fill="FFFFFF"/>
        <w:ind w:firstLine="542"/>
        <w:jc w:val="both"/>
        <w:rPr>
          <w:sz w:val="24"/>
          <w:szCs w:val="24"/>
        </w:rPr>
      </w:pPr>
      <w:r w:rsidRPr="00541135">
        <w:rPr>
          <w:sz w:val="24"/>
          <w:szCs w:val="24"/>
        </w:rPr>
        <w:t>Общее руководство и контроль за реализацией Программы осуществляется Главой р.п.Колывань Колыванского района Новосибирской области.</w:t>
      </w:r>
    </w:p>
    <w:p w:rsidR="00750C9A" w:rsidRPr="00541135" w:rsidRDefault="00750C9A" w:rsidP="00A43CE0">
      <w:pPr>
        <w:shd w:val="clear" w:color="auto" w:fill="FFFFFF"/>
        <w:jc w:val="both"/>
        <w:rPr>
          <w:sz w:val="24"/>
          <w:szCs w:val="24"/>
        </w:rPr>
      </w:pPr>
    </w:p>
    <w:p w:rsidR="00750C9A" w:rsidRPr="00541135" w:rsidRDefault="00750C9A" w:rsidP="00A43CE0">
      <w:pPr>
        <w:shd w:val="clear" w:color="auto" w:fill="FFFFFF"/>
        <w:jc w:val="both"/>
        <w:rPr>
          <w:b/>
          <w:sz w:val="24"/>
          <w:szCs w:val="24"/>
        </w:rPr>
      </w:pPr>
      <w:r w:rsidRPr="00541135">
        <w:rPr>
          <w:b/>
          <w:sz w:val="24"/>
          <w:szCs w:val="24"/>
        </w:rPr>
        <w:t>9. ОЖИДАЕМЫЙЭФФЕКТ ОТ РЕАЛИЗАЦИИ ПРОГРАММЫ</w:t>
      </w:r>
    </w:p>
    <w:p w:rsidR="00750C9A" w:rsidRPr="00541135" w:rsidRDefault="00750C9A" w:rsidP="00A43CE0">
      <w:pPr>
        <w:pStyle w:val="NoSpacing"/>
        <w:jc w:val="both"/>
        <w:rPr>
          <w:sz w:val="24"/>
          <w:szCs w:val="24"/>
        </w:rPr>
      </w:pPr>
      <w:r w:rsidRPr="00541135">
        <w:rPr>
          <w:sz w:val="24"/>
          <w:szCs w:val="24"/>
        </w:rPr>
        <w:t>В ходе реализации программы предполагается:</w:t>
      </w:r>
    </w:p>
    <w:p w:rsidR="00750C9A" w:rsidRPr="00541135" w:rsidRDefault="00750C9A" w:rsidP="00A43CE0">
      <w:pPr>
        <w:pStyle w:val="NoSpacing"/>
        <w:jc w:val="both"/>
        <w:rPr>
          <w:sz w:val="24"/>
          <w:szCs w:val="24"/>
        </w:rPr>
      </w:pPr>
      <w:r w:rsidRPr="00541135">
        <w:rPr>
          <w:sz w:val="24"/>
          <w:szCs w:val="24"/>
        </w:rPr>
        <w:tab/>
        <w:t>- совершенствование системы патриотического воспитания детей и молодежи городского поселения р.п.Колывань;</w:t>
      </w:r>
    </w:p>
    <w:p w:rsidR="00750C9A" w:rsidRPr="00541135" w:rsidRDefault="00750C9A" w:rsidP="00A43CE0">
      <w:pPr>
        <w:pStyle w:val="NoSpacing"/>
        <w:jc w:val="both"/>
        <w:rPr>
          <w:sz w:val="24"/>
          <w:szCs w:val="24"/>
        </w:rPr>
      </w:pPr>
      <w:r w:rsidRPr="00541135">
        <w:rPr>
          <w:sz w:val="24"/>
          <w:szCs w:val="24"/>
        </w:rPr>
        <w:tab/>
        <w:t>- привлечение 85% молодежи к участию в мероприятиях патриотической направленности;</w:t>
      </w:r>
    </w:p>
    <w:p w:rsidR="00750C9A" w:rsidRPr="00541135" w:rsidRDefault="00750C9A" w:rsidP="00A43CE0">
      <w:pPr>
        <w:pStyle w:val="NoSpacing"/>
        <w:jc w:val="both"/>
        <w:rPr>
          <w:sz w:val="24"/>
          <w:szCs w:val="24"/>
        </w:rPr>
      </w:pPr>
      <w:r w:rsidRPr="00541135">
        <w:rPr>
          <w:sz w:val="24"/>
          <w:szCs w:val="24"/>
        </w:rPr>
        <w:tab/>
        <w:t>- создание в молодежной среде условий, способствующих формированию у молодых людей гражданско-патриотической позиции, воспитанию уважения к истории, культуре, традициям, укрепление чувств любви к родному краю, к природе;</w:t>
      </w:r>
    </w:p>
    <w:p w:rsidR="00750C9A" w:rsidRPr="00541135" w:rsidRDefault="00750C9A" w:rsidP="00A43CE0">
      <w:pPr>
        <w:pStyle w:val="NoSpacing"/>
        <w:jc w:val="both"/>
        <w:rPr>
          <w:sz w:val="24"/>
          <w:szCs w:val="24"/>
        </w:rPr>
      </w:pPr>
      <w:r w:rsidRPr="00541135">
        <w:rPr>
          <w:sz w:val="24"/>
          <w:szCs w:val="24"/>
        </w:rPr>
        <w:tab/>
        <w:t>- создание объективной информационной среды, повышение уровня информационно-правовой культуры молодежи;</w:t>
      </w:r>
    </w:p>
    <w:p w:rsidR="00750C9A" w:rsidRPr="00541135" w:rsidRDefault="00750C9A" w:rsidP="00A43CE0">
      <w:pPr>
        <w:pStyle w:val="NoSpacing"/>
        <w:jc w:val="both"/>
        <w:rPr>
          <w:sz w:val="24"/>
          <w:szCs w:val="24"/>
        </w:rPr>
      </w:pPr>
      <w:r w:rsidRPr="00541135">
        <w:rPr>
          <w:sz w:val="24"/>
          <w:szCs w:val="24"/>
        </w:rPr>
        <w:tab/>
        <w:t>- активизация работы с молодежью, склонной к правонарушениям, как следствие, сокращение конфликтных ситуаций, уменьшение дисциплинарных нарушений, снижение количества правонарушений;</w:t>
      </w:r>
    </w:p>
    <w:p w:rsidR="00750C9A" w:rsidRPr="00541135" w:rsidRDefault="00750C9A" w:rsidP="00A43CE0">
      <w:pPr>
        <w:pStyle w:val="NoSpacing"/>
        <w:jc w:val="both"/>
        <w:rPr>
          <w:sz w:val="24"/>
          <w:szCs w:val="24"/>
        </w:rPr>
      </w:pPr>
      <w:r w:rsidRPr="00541135">
        <w:rPr>
          <w:sz w:val="24"/>
          <w:szCs w:val="24"/>
        </w:rPr>
        <w:tab/>
        <w:t>- повышение качества досуга и социальных услуг, оказываемых молодежи; привлечение к организации и проведению  полезного досуга молодежи 14 - 30 лет;</w:t>
      </w:r>
    </w:p>
    <w:p w:rsidR="00750C9A" w:rsidRPr="00541135" w:rsidRDefault="00750C9A" w:rsidP="00A43CE0">
      <w:pPr>
        <w:pStyle w:val="NoSpacing"/>
        <w:jc w:val="both"/>
        <w:rPr>
          <w:sz w:val="24"/>
          <w:szCs w:val="24"/>
        </w:rPr>
      </w:pPr>
      <w:r w:rsidRPr="00541135">
        <w:rPr>
          <w:sz w:val="24"/>
          <w:szCs w:val="24"/>
        </w:rPr>
        <w:tab/>
        <w:t xml:space="preserve"> -формирование полноценной, здоровой, зрелой, самостоятельной личности;</w:t>
      </w:r>
    </w:p>
    <w:p w:rsidR="00750C9A" w:rsidRPr="00541135" w:rsidRDefault="00750C9A" w:rsidP="00A43CE0">
      <w:pPr>
        <w:pStyle w:val="NoSpacing"/>
        <w:jc w:val="both"/>
        <w:rPr>
          <w:sz w:val="24"/>
          <w:szCs w:val="24"/>
        </w:rPr>
      </w:pPr>
      <w:r w:rsidRPr="00541135">
        <w:rPr>
          <w:sz w:val="24"/>
          <w:szCs w:val="24"/>
        </w:rPr>
        <w:tab/>
        <w:t xml:space="preserve"> -предполагается повышение уровня интеллектуального развития;</w:t>
      </w:r>
    </w:p>
    <w:p w:rsidR="00750C9A" w:rsidRPr="00541135" w:rsidRDefault="00750C9A" w:rsidP="00A43CE0">
      <w:pPr>
        <w:pStyle w:val="NoSpacing"/>
        <w:jc w:val="both"/>
        <w:rPr>
          <w:sz w:val="24"/>
          <w:szCs w:val="24"/>
        </w:rPr>
      </w:pPr>
      <w:r w:rsidRPr="00541135">
        <w:rPr>
          <w:sz w:val="24"/>
          <w:szCs w:val="24"/>
        </w:rPr>
        <w:t xml:space="preserve"> </w:t>
      </w:r>
      <w:r w:rsidRPr="00541135">
        <w:rPr>
          <w:sz w:val="24"/>
          <w:szCs w:val="24"/>
        </w:rPr>
        <w:tab/>
        <w:t>- снижение общего уровня заболеваемости в молодежной среде посредством приобщения к здоровому образу жизни.</w:t>
      </w:r>
    </w:p>
    <w:sectPr w:rsidR="00750C9A" w:rsidRPr="00541135" w:rsidSect="00AB6349">
      <w:pgSz w:w="11909" w:h="16834"/>
      <w:pgMar w:top="1087" w:right="818" w:bottom="360" w:left="16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46A9"/>
    <w:multiLevelType w:val="hybridMultilevel"/>
    <w:tmpl w:val="B19C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D93D69"/>
    <w:multiLevelType w:val="singleLevel"/>
    <w:tmpl w:val="5DCAA0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CD8702D"/>
    <w:multiLevelType w:val="singleLevel"/>
    <w:tmpl w:val="036A518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43D87E0B"/>
    <w:multiLevelType w:val="singleLevel"/>
    <w:tmpl w:val="5DCAA0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1CB3CF3"/>
    <w:multiLevelType w:val="singleLevel"/>
    <w:tmpl w:val="FB5465B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860"/>
    <w:rsid w:val="00007B4A"/>
    <w:rsid w:val="00082239"/>
    <w:rsid w:val="000B2D6A"/>
    <w:rsid w:val="00143543"/>
    <w:rsid w:val="001E1C44"/>
    <w:rsid w:val="002038CF"/>
    <w:rsid w:val="00214BB2"/>
    <w:rsid w:val="002505E0"/>
    <w:rsid w:val="00272B76"/>
    <w:rsid w:val="002B53A2"/>
    <w:rsid w:val="00342CF8"/>
    <w:rsid w:val="00354214"/>
    <w:rsid w:val="00500179"/>
    <w:rsid w:val="00531616"/>
    <w:rsid w:val="00541135"/>
    <w:rsid w:val="00542401"/>
    <w:rsid w:val="00571400"/>
    <w:rsid w:val="005753EF"/>
    <w:rsid w:val="005956C3"/>
    <w:rsid w:val="005B6AAB"/>
    <w:rsid w:val="005C66CF"/>
    <w:rsid w:val="00620038"/>
    <w:rsid w:val="00622167"/>
    <w:rsid w:val="00643422"/>
    <w:rsid w:val="006C53BF"/>
    <w:rsid w:val="006C58DE"/>
    <w:rsid w:val="007304E5"/>
    <w:rsid w:val="00750C9A"/>
    <w:rsid w:val="00791516"/>
    <w:rsid w:val="007C1F19"/>
    <w:rsid w:val="008F4866"/>
    <w:rsid w:val="009C46E5"/>
    <w:rsid w:val="00A15293"/>
    <w:rsid w:val="00A1723E"/>
    <w:rsid w:val="00A43CE0"/>
    <w:rsid w:val="00AB6349"/>
    <w:rsid w:val="00B0405E"/>
    <w:rsid w:val="00B253E7"/>
    <w:rsid w:val="00B3429F"/>
    <w:rsid w:val="00BC20BE"/>
    <w:rsid w:val="00BE176B"/>
    <w:rsid w:val="00C96C74"/>
    <w:rsid w:val="00CB7FBB"/>
    <w:rsid w:val="00CC4B8C"/>
    <w:rsid w:val="00D414C3"/>
    <w:rsid w:val="00DB7860"/>
    <w:rsid w:val="00DE3B74"/>
    <w:rsid w:val="00E0218C"/>
    <w:rsid w:val="00E066D0"/>
    <w:rsid w:val="00E47B58"/>
    <w:rsid w:val="00EE03B9"/>
    <w:rsid w:val="00F205B4"/>
    <w:rsid w:val="00F416B3"/>
    <w:rsid w:val="00FD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18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9151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B6349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541135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5C66C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">
    <w:name w:val="заголовок 1"/>
    <w:basedOn w:val="Normal"/>
    <w:next w:val="Normal"/>
    <w:uiPriority w:val="99"/>
    <w:rsid w:val="00541135"/>
    <w:pPr>
      <w:keepNext/>
      <w:widowControl/>
      <w:autoSpaceDE/>
      <w:autoSpaceDN/>
      <w:adjustRightInd/>
      <w:outlineLvl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7</Pages>
  <Words>1796</Words>
  <Characters>10240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2016-05-20T06:53:00Z</cp:lastPrinted>
  <dcterms:created xsi:type="dcterms:W3CDTF">2016-03-28T11:56:00Z</dcterms:created>
  <dcterms:modified xsi:type="dcterms:W3CDTF">2016-05-20T06:54:00Z</dcterms:modified>
</cp:coreProperties>
</file>