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3E" w:rsidRPr="00F4290D" w:rsidRDefault="00B1333E" w:rsidP="00512165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237.6pt;margin-top:8.1pt;width:37.5pt;height:45pt;z-index:251658240;visibility:visible">
            <v:imagedata r:id="rId5" o:title=""/>
          </v:shape>
        </w:pict>
      </w:r>
    </w:p>
    <w:p w:rsidR="00B1333E" w:rsidRPr="00F4290D" w:rsidRDefault="00B1333E" w:rsidP="00512165">
      <w:pPr>
        <w:pStyle w:val="Titl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333E" w:rsidRPr="00F4290D" w:rsidRDefault="00B1333E" w:rsidP="00411F86">
      <w:pPr>
        <w:jc w:val="right"/>
        <w:rPr>
          <w:b/>
          <w:sz w:val="28"/>
          <w:szCs w:val="28"/>
        </w:rPr>
      </w:pP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  <w:r w:rsidRPr="00F4290D">
        <w:rPr>
          <w:b/>
          <w:sz w:val="28"/>
          <w:szCs w:val="28"/>
        </w:rPr>
        <w:tab/>
      </w:r>
    </w:p>
    <w:p w:rsidR="00B1333E" w:rsidRPr="00F4290D" w:rsidRDefault="00B1333E" w:rsidP="006A4269">
      <w:pPr>
        <w:ind w:left="708" w:firstLine="708"/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>СОВЕТ ДЕПУТАТОВ</w:t>
      </w:r>
    </w:p>
    <w:p w:rsidR="00B1333E" w:rsidRPr="00F4290D" w:rsidRDefault="00B1333E" w:rsidP="006A4269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>РАБОЧЕГО ПОСЕЛКА КОЛЫВАНЬ</w:t>
      </w:r>
    </w:p>
    <w:p w:rsidR="00B1333E" w:rsidRPr="00F4290D" w:rsidRDefault="00B1333E" w:rsidP="006A4269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>КОЛЫВАНСКОГО РАЙОНА</w:t>
      </w:r>
    </w:p>
    <w:p w:rsidR="00B1333E" w:rsidRPr="00F4290D" w:rsidRDefault="00B1333E" w:rsidP="006A4269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>НОВОСИБИРСКОЙ ОБЛАСТИ</w:t>
      </w: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>(пятого созыва)</w:t>
      </w: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 xml:space="preserve">РЕШЕНИЕ                                         </w:t>
      </w: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десятой</w:t>
      </w:r>
      <w:r w:rsidRPr="00F4290D">
        <w:rPr>
          <w:b/>
          <w:sz w:val="28"/>
          <w:szCs w:val="28"/>
        </w:rPr>
        <w:t xml:space="preserve"> сессии                            </w:t>
      </w:r>
    </w:p>
    <w:p w:rsidR="00B1333E" w:rsidRPr="00F4290D" w:rsidRDefault="00B1333E" w:rsidP="00411F86">
      <w:pPr>
        <w:jc w:val="center"/>
        <w:rPr>
          <w:b/>
          <w:sz w:val="28"/>
          <w:szCs w:val="28"/>
        </w:rPr>
      </w:pPr>
      <w:r w:rsidRPr="00F4290D">
        <w:rPr>
          <w:b/>
          <w:sz w:val="28"/>
          <w:szCs w:val="28"/>
        </w:rPr>
        <w:tab/>
      </w:r>
    </w:p>
    <w:p w:rsidR="00B1333E" w:rsidRPr="0069653C" w:rsidRDefault="00B1333E" w:rsidP="00D239D0">
      <w:pPr>
        <w:jc w:val="both"/>
        <w:rPr>
          <w:b/>
          <w:szCs w:val="28"/>
        </w:rPr>
      </w:pPr>
      <w:r>
        <w:rPr>
          <w:b/>
          <w:szCs w:val="28"/>
        </w:rPr>
        <w:t>01</w:t>
      </w:r>
      <w:r w:rsidRPr="0069653C">
        <w:rPr>
          <w:b/>
          <w:szCs w:val="28"/>
        </w:rPr>
        <w:t>.</w:t>
      </w:r>
      <w:r>
        <w:rPr>
          <w:b/>
          <w:szCs w:val="28"/>
        </w:rPr>
        <w:t>12</w:t>
      </w:r>
      <w:r w:rsidRPr="0069653C">
        <w:rPr>
          <w:b/>
          <w:szCs w:val="28"/>
        </w:rPr>
        <w:t>.</w:t>
      </w:r>
      <w:r>
        <w:rPr>
          <w:b/>
          <w:szCs w:val="28"/>
        </w:rPr>
        <w:t>2016</w:t>
      </w:r>
      <w:r w:rsidRPr="0069653C">
        <w:rPr>
          <w:b/>
          <w:szCs w:val="28"/>
        </w:rPr>
        <w:t>г.</w:t>
      </w:r>
      <w:r w:rsidRPr="0069653C">
        <w:rPr>
          <w:b/>
          <w:szCs w:val="28"/>
        </w:rPr>
        <w:tab/>
      </w:r>
      <w:r w:rsidRPr="0069653C">
        <w:rPr>
          <w:b/>
          <w:szCs w:val="28"/>
        </w:rPr>
        <w:tab/>
      </w:r>
      <w:r w:rsidRPr="0069653C">
        <w:rPr>
          <w:b/>
          <w:szCs w:val="28"/>
        </w:rPr>
        <w:tab/>
      </w:r>
      <w:r w:rsidRPr="0069653C">
        <w:rPr>
          <w:b/>
          <w:szCs w:val="28"/>
        </w:rPr>
        <w:tab/>
      </w:r>
      <w:r w:rsidRPr="0069653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</w:t>
      </w:r>
      <w:r w:rsidRPr="0069653C">
        <w:rPr>
          <w:b/>
          <w:szCs w:val="28"/>
        </w:rPr>
        <w:t xml:space="preserve">№ </w:t>
      </w:r>
      <w:r>
        <w:rPr>
          <w:b/>
          <w:szCs w:val="28"/>
        </w:rPr>
        <w:t>2</w:t>
      </w:r>
    </w:p>
    <w:p w:rsidR="00B1333E" w:rsidRPr="00F4290D" w:rsidRDefault="00B1333E" w:rsidP="00512165">
      <w:pPr>
        <w:autoSpaceDE w:val="0"/>
        <w:autoSpaceDN w:val="0"/>
        <w:adjustRightInd w:val="0"/>
        <w:ind w:firstLine="798"/>
        <w:jc w:val="both"/>
        <w:outlineLvl w:val="0"/>
        <w:rPr>
          <w:sz w:val="28"/>
          <w:szCs w:val="28"/>
        </w:rPr>
      </w:pPr>
    </w:p>
    <w:p w:rsidR="00B1333E" w:rsidRPr="00F4290D" w:rsidRDefault="00B1333E" w:rsidP="004C1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90D">
        <w:rPr>
          <w:rFonts w:ascii="Times New Roman" w:hAnsi="Times New Roman" w:cs="Times New Roman"/>
          <w:sz w:val="28"/>
          <w:szCs w:val="28"/>
        </w:rPr>
        <w:t>О внесении изменений в Положение «О бюджетном процессе в муниципальном образовании рабочий поселок Колывань Колыванского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рабочего поселка Колывань Колыванского района Новосибирской области от 30.10.2012г. № 7</w:t>
      </w:r>
    </w:p>
    <w:p w:rsidR="00B1333E" w:rsidRPr="00F4290D" w:rsidRDefault="00B1333E" w:rsidP="004C16A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1333E" w:rsidRPr="00F4290D" w:rsidRDefault="00B1333E" w:rsidP="004C16A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1333E" w:rsidRPr="00F4290D" w:rsidRDefault="00B1333E" w:rsidP="00947817">
      <w:pPr>
        <w:autoSpaceDE w:val="0"/>
        <w:autoSpaceDN w:val="0"/>
        <w:adjustRightInd w:val="0"/>
        <w:ind w:firstLine="798"/>
        <w:jc w:val="both"/>
        <w:outlineLvl w:val="0"/>
        <w:rPr>
          <w:sz w:val="28"/>
          <w:szCs w:val="28"/>
        </w:rPr>
      </w:pPr>
      <w:r w:rsidRPr="00F4290D">
        <w:rPr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8E7CAA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рабочего поселка Колывань </w:t>
      </w:r>
      <w:r w:rsidRPr="008E7CAA">
        <w:rPr>
          <w:sz w:val="28"/>
          <w:szCs w:val="28"/>
        </w:rPr>
        <w:t>Колыванского района Новосибирской области</w:t>
      </w:r>
      <w:r>
        <w:rPr>
          <w:sz w:val="28"/>
          <w:szCs w:val="28"/>
        </w:rPr>
        <w:t xml:space="preserve">, </w:t>
      </w:r>
      <w:r w:rsidRPr="00F4290D">
        <w:rPr>
          <w:sz w:val="28"/>
          <w:szCs w:val="28"/>
        </w:rPr>
        <w:t>в целях приведения нормативных правовых актов муниципального образования рабочий поселок Колывань Колыванского района Новосибирской области в соответствие с действующим законодательством Российской Федерации, Совет депутатов</w:t>
      </w:r>
    </w:p>
    <w:p w:rsidR="00B1333E" w:rsidRDefault="00B1333E" w:rsidP="004C16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90D">
        <w:rPr>
          <w:rFonts w:ascii="Times New Roman" w:hAnsi="Times New Roman" w:cs="Times New Roman"/>
          <w:sz w:val="28"/>
          <w:szCs w:val="28"/>
        </w:rPr>
        <w:t>РЕШИЛ:</w:t>
      </w:r>
    </w:p>
    <w:p w:rsidR="00B1333E" w:rsidRPr="00F4290D" w:rsidRDefault="00B1333E" w:rsidP="004C16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3E" w:rsidRPr="00F4290D" w:rsidRDefault="00B1333E" w:rsidP="0094781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90D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Положение «О бюджетном процессе в муниципальном образовании рабочий поселок Колывань Колыванского района Новосибирской области», утвержденное решение сессии Совета депутатов р.п. Колывань от 30.10.2012г. № 7:</w:t>
      </w:r>
    </w:p>
    <w:p w:rsidR="00B1333E" w:rsidRPr="00F4290D" w:rsidRDefault="00B1333E" w:rsidP="00947817">
      <w:pPr>
        <w:pStyle w:val="ConsPlusTitle"/>
        <w:widowControl/>
        <w:ind w:firstLine="540"/>
        <w:jc w:val="both"/>
        <w:rPr>
          <w:sz w:val="28"/>
          <w:szCs w:val="28"/>
        </w:rPr>
      </w:pPr>
    </w:p>
    <w:p w:rsidR="00B1333E" w:rsidRDefault="00B1333E" w:rsidP="00AA773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решения Совета депутатов рабочего поселка Колывань Колыванского района Новосибирской областиот 23.10.2015</w:t>
      </w:r>
      <w:r w:rsidRPr="00AA7737">
        <w:rPr>
          <w:rFonts w:ascii="Times New Roman" w:hAnsi="Times New Roman" w:cs="Times New Roman"/>
          <w:sz w:val="28"/>
          <w:szCs w:val="28"/>
        </w:rPr>
        <w:t>№ 11«О внесении изменений в Положение «О бюджетном процессе в муниципальном образовании рабочий поселок Колывань Колыванского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Pr="00AA7737">
        <w:rPr>
          <w:rFonts w:ascii="Times New Roman" w:hAnsi="Times New Roman" w:cs="Times New Roman"/>
          <w:sz w:val="28"/>
          <w:szCs w:val="28"/>
        </w:rPr>
        <w:t>Совета депутатов рабочего поселка Колывань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09.06.2016</w:t>
      </w:r>
      <w:r w:rsidRPr="00AA7737">
        <w:rPr>
          <w:rFonts w:ascii="Times New Roman" w:hAnsi="Times New Roman" w:cs="Times New Roman"/>
          <w:sz w:val="28"/>
          <w:szCs w:val="28"/>
        </w:rPr>
        <w:t>№ 7</w:t>
      </w:r>
      <w:r>
        <w:t>«</w:t>
      </w:r>
      <w:r w:rsidRPr="0036520B">
        <w:rPr>
          <w:rFonts w:ascii="Times New Roman" w:hAnsi="Times New Roman" w:cs="Times New Roman"/>
          <w:sz w:val="28"/>
          <w:szCs w:val="28"/>
        </w:rPr>
        <w:t>О внесении изменений в Положение «О бюджетном процессе в муниципальном образовании рабочий поселок Колывань Колыванского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словами«, утвержденное решением Совета депутатов рабочего поселка Колывань Колыванского района Новосибирской области от 30.10.2012 № 7».</w:t>
      </w:r>
    </w:p>
    <w:p w:rsidR="00B1333E" w:rsidRPr="00F4290D" w:rsidRDefault="00B1333E" w:rsidP="009478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90D">
        <w:rPr>
          <w:rFonts w:ascii="Times New Roman" w:hAnsi="Times New Roman" w:cs="Times New Roman"/>
          <w:b w:val="0"/>
          <w:sz w:val="28"/>
          <w:szCs w:val="28"/>
        </w:rPr>
        <w:t>2. Остальные пункты Положения «О бюджетном процессе в муниципальном образовании рабочий поселок Колывань Колыванского района Новосибирской области» действуют в прежней редакции.</w:t>
      </w:r>
    </w:p>
    <w:p w:rsidR="00B1333E" w:rsidRPr="00F4290D" w:rsidRDefault="00B1333E" w:rsidP="00947817">
      <w:pPr>
        <w:pStyle w:val="BodyText"/>
        <w:rPr>
          <w:szCs w:val="28"/>
        </w:rPr>
      </w:pPr>
      <w:r w:rsidRPr="00F4290D">
        <w:rPr>
          <w:szCs w:val="28"/>
        </w:rPr>
        <w:t xml:space="preserve">3. Направить решение Главе рабочего поселка Колывань для подписания и обнародования. </w:t>
      </w:r>
    </w:p>
    <w:p w:rsidR="00B1333E" w:rsidRPr="00F4290D" w:rsidRDefault="00B1333E" w:rsidP="00947817">
      <w:pPr>
        <w:jc w:val="both"/>
        <w:rPr>
          <w:sz w:val="28"/>
          <w:szCs w:val="28"/>
        </w:rPr>
      </w:pPr>
      <w:r w:rsidRPr="00F4290D">
        <w:rPr>
          <w:sz w:val="28"/>
          <w:szCs w:val="28"/>
        </w:rPr>
        <w:t xml:space="preserve">4. 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r w:rsidRPr="00F4290D">
        <w:rPr>
          <w:sz w:val="28"/>
          <w:szCs w:val="28"/>
          <w:u w:val="single"/>
          <w:lang w:val="en-US"/>
        </w:rPr>
        <w:t>www</w:t>
      </w:r>
      <w:r w:rsidRPr="00F4290D">
        <w:rPr>
          <w:sz w:val="28"/>
          <w:szCs w:val="28"/>
          <w:u w:val="single"/>
        </w:rPr>
        <w:t>.</w:t>
      </w:r>
      <w:r w:rsidRPr="00F4290D">
        <w:rPr>
          <w:sz w:val="28"/>
          <w:szCs w:val="28"/>
          <w:u w:val="single"/>
          <w:lang w:val="en-US"/>
        </w:rPr>
        <w:t>admkolyvan</w:t>
      </w:r>
      <w:r w:rsidRPr="00F4290D">
        <w:rPr>
          <w:sz w:val="28"/>
          <w:szCs w:val="28"/>
          <w:u w:val="single"/>
        </w:rPr>
        <w:t>.</w:t>
      </w:r>
      <w:r w:rsidRPr="00F4290D">
        <w:rPr>
          <w:sz w:val="28"/>
          <w:szCs w:val="28"/>
          <w:u w:val="single"/>
          <w:lang w:val="en-US"/>
        </w:rPr>
        <w:t>ru</w:t>
      </w:r>
      <w:r w:rsidRPr="00F4290D">
        <w:rPr>
          <w:sz w:val="28"/>
          <w:szCs w:val="28"/>
        </w:rPr>
        <w:t xml:space="preserve"> в сети интернет. </w:t>
      </w:r>
    </w:p>
    <w:p w:rsidR="00B1333E" w:rsidRPr="00F4290D" w:rsidRDefault="00B1333E" w:rsidP="00947817">
      <w:pPr>
        <w:jc w:val="both"/>
        <w:rPr>
          <w:sz w:val="28"/>
          <w:szCs w:val="28"/>
        </w:rPr>
      </w:pPr>
      <w:r w:rsidRPr="00F4290D">
        <w:rPr>
          <w:sz w:val="28"/>
          <w:szCs w:val="28"/>
        </w:rPr>
        <w:t xml:space="preserve"> 5. Решение вступает в силу после официального опубликования</w:t>
      </w:r>
      <w:r>
        <w:rPr>
          <w:sz w:val="28"/>
          <w:szCs w:val="28"/>
        </w:rPr>
        <w:t>.</w:t>
      </w:r>
    </w:p>
    <w:p w:rsidR="00B1333E" w:rsidRPr="00F4290D" w:rsidRDefault="00B1333E" w:rsidP="00B667B1">
      <w:pPr>
        <w:suppressAutoHyphens/>
        <w:jc w:val="both"/>
        <w:rPr>
          <w:sz w:val="28"/>
          <w:szCs w:val="28"/>
        </w:rPr>
      </w:pPr>
      <w:r w:rsidRPr="00F4290D">
        <w:rPr>
          <w:sz w:val="28"/>
          <w:szCs w:val="28"/>
        </w:rPr>
        <w:t>6.Контроль за исполнением решения возложить на постоянную  комиссию Совета депутатов по бюджетной и финансовой политике</w:t>
      </w:r>
      <w:r w:rsidRPr="004908AD">
        <w:rPr>
          <w:sz w:val="28"/>
          <w:szCs w:val="28"/>
        </w:rPr>
        <w:t>(Гладий С.Б.).</w:t>
      </w:r>
      <w:bookmarkStart w:id="0" w:name="_GoBack"/>
      <w:bookmarkEnd w:id="0"/>
    </w:p>
    <w:p w:rsidR="00B1333E" w:rsidRPr="00F4290D" w:rsidRDefault="00B1333E" w:rsidP="00512165">
      <w:pPr>
        <w:autoSpaceDE w:val="0"/>
        <w:autoSpaceDN w:val="0"/>
        <w:adjustRightInd w:val="0"/>
        <w:ind w:firstLine="798"/>
        <w:jc w:val="both"/>
        <w:outlineLvl w:val="0"/>
        <w:rPr>
          <w:sz w:val="28"/>
          <w:szCs w:val="28"/>
        </w:rPr>
      </w:pPr>
    </w:p>
    <w:p w:rsidR="00B1333E" w:rsidRPr="00F4290D" w:rsidRDefault="00B1333E" w:rsidP="00BB7B64">
      <w:pPr>
        <w:suppressAutoHyphens/>
        <w:jc w:val="both"/>
        <w:rPr>
          <w:sz w:val="28"/>
          <w:szCs w:val="28"/>
        </w:rPr>
      </w:pPr>
    </w:p>
    <w:p w:rsidR="00B1333E" w:rsidRPr="00F4290D" w:rsidRDefault="00B1333E" w:rsidP="00B667B1">
      <w:pPr>
        <w:suppressAutoHyphens/>
        <w:jc w:val="center"/>
        <w:rPr>
          <w:sz w:val="28"/>
          <w:szCs w:val="28"/>
        </w:rPr>
      </w:pPr>
    </w:p>
    <w:p w:rsidR="00B1333E" w:rsidRPr="00F4290D" w:rsidRDefault="00B1333E" w:rsidP="00B667B1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F4290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B1333E" w:rsidRPr="00F4290D" w:rsidRDefault="00B1333E" w:rsidP="00F74435">
      <w:pPr>
        <w:rPr>
          <w:sz w:val="28"/>
          <w:szCs w:val="28"/>
        </w:rPr>
      </w:pPr>
      <w:r w:rsidRPr="00F4290D">
        <w:rPr>
          <w:sz w:val="28"/>
          <w:szCs w:val="28"/>
        </w:rPr>
        <w:t>рабочего поселка</w:t>
      </w:r>
      <w:r>
        <w:rPr>
          <w:sz w:val="28"/>
          <w:szCs w:val="28"/>
        </w:rPr>
        <w:t xml:space="preserve"> </w:t>
      </w:r>
      <w:r w:rsidRPr="00F4290D">
        <w:rPr>
          <w:sz w:val="28"/>
          <w:szCs w:val="28"/>
        </w:rPr>
        <w:t xml:space="preserve">Колывань                              </w:t>
      </w:r>
      <w:r w:rsidRPr="00F4290D">
        <w:rPr>
          <w:sz w:val="28"/>
          <w:szCs w:val="28"/>
        </w:rPr>
        <w:tab/>
      </w:r>
      <w:r w:rsidRPr="00F4290D">
        <w:rPr>
          <w:sz w:val="28"/>
          <w:szCs w:val="28"/>
        </w:rPr>
        <w:tab/>
      </w:r>
      <w:r w:rsidRPr="00F4290D">
        <w:rPr>
          <w:sz w:val="28"/>
          <w:szCs w:val="28"/>
        </w:rPr>
        <w:tab/>
      </w:r>
      <w:r w:rsidRPr="00F4290D">
        <w:rPr>
          <w:sz w:val="28"/>
          <w:szCs w:val="28"/>
        </w:rPr>
        <w:tab/>
      </w:r>
      <w:r>
        <w:rPr>
          <w:sz w:val="28"/>
          <w:szCs w:val="28"/>
        </w:rPr>
        <w:t>А.А. Дорофеев</w:t>
      </w:r>
    </w:p>
    <w:p w:rsidR="00B1333E" w:rsidRPr="00F4290D" w:rsidRDefault="00B1333E" w:rsidP="00B667B1">
      <w:pPr>
        <w:jc w:val="center"/>
        <w:rPr>
          <w:sz w:val="28"/>
          <w:szCs w:val="28"/>
        </w:rPr>
      </w:pPr>
    </w:p>
    <w:p w:rsidR="00B1333E" w:rsidRPr="00F4290D" w:rsidRDefault="00B1333E" w:rsidP="00B667B1">
      <w:pPr>
        <w:jc w:val="center"/>
        <w:rPr>
          <w:sz w:val="28"/>
          <w:szCs w:val="28"/>
        </w:rPr>
      </w:pPr>
    </w:p>
    <w:p w:rsidR="00B1333E" w:rsidRPr="00F4290D" w:rsidRDefault="00B1333E" w:rsidP="008657B3">
      <w:pPr>
        <w:pStyle w:val="BodyText"/>
        <w:jc w:val="left"/>
        <w:rPr>
          <w:szCs w:val="28"/>
        </w:rPr>
      </w:pPr>
      <w:r w:rsidRPr="00F4290D">
        <w:rPr>
          <w:szCs w:val="28"/>
        </w:rPr>
        <w:t>Председатель Совета депутатов</w:t>
      </w:r>
    </w:p>
    <w:p w:rsidR="00B1333E" w:rsidRPr="00F4290D" w:rsidRDefault="00B1333E" w:rsidP="008657B3">
      <w:pPr>
        <w:pStyle w:val="BodyText"/>
        <w:jc w:val="left"/>
        <w:rPr>
          <w:szCs w:val="28"/>
        </w:rPr>
      </w:pPr>
      <w:r w:rsidRPr="00F4290D">
        <w:rPr>
          <w:szCs w:val="28"/>
        </w:rPr>
        <w:t>рабочего поселка Колывань</w:t>
      </w:r>
      <w:r w:rsidRPr="00F4290D">
        <w:rPr>
          <w:szCs w:val="28"/>
        </w:rPr>
        <w:tab/>
      </w:r>
      <w:r w:rsidRPr="00F4290D">
        <w:rPr>
          <w:szCs w:val="28"/>
        </w:rPr>
        <w:tab/>
      </w:r>
      <w:r w:rsidRPr="00F4290D">
        <w:rPr>
          <w:szCs w:val="28"/>
        </w:rPr>
        <w:tab/>
      </w:r>
      <w:r w:rsidRPr="00F4290D">
        <w:rPr>
          <w:szCs w:val="28"/>
        </w:rPr>
        <w:tab/>
      </w:r>
      <w:r w:rsidRPr="00F4290D">
        <w:rPr>
          <w:szCs w:val="28"/>
        </w:rPr>
        <w:tab/>
        <w:t xml:space="preserve">       Н.З. Лелоюр</w:t>
      </w:r>
    </w:p>
    <w:p w:rsidR="00B1333E" w:rsidRPr="00F4290D" w:rsidRDefault="00B1333E" w:rsidP="00BB7B64">
      <w:pPr>
        <w:suppressAutoHyphens/>
        <w:jc w:val="both"/>
        <w:rPr>
          <w:sz w:val="22"/>
          <w:szCs w:val="22"/>
        </w:rPr>
      </w:pPr>
    </w:p>
    <w:sectPr w:rsidR="00B1333E" w:rsidRPr="00F4290D" w:rsidSect="00BB7B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6FB4"/>
    <w:multiLevelType w:val="hybridMultilevel"/>
    <w:tmpl w:val="D4F200AE"/>
    <w:lvl w:ilvl="0" w:tplc="445862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B3B5E2C"/>
    <w:multiLevelType w:val="multilevel"/>
    <w:tmpl w:val="9D5443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FC62EAD"/>
    <w:multiLevelType w:val="hybridMultilevel"/>
    <w:tmpl w:val="80C0CA9C"/>
    <w:lvl w:ilvl="0" w:tplc="1E8AF714">
      <w:start w:val="1"/>
      <w:numFmt w:val="decimal"/>
      <w:lvlText w:val="%1."/>
      <w:lvlJc w:val="left"/>
      <w:pPr>
        <w:ind w:left="192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165"/>
    <w:rsid w:val="00017BBE"/>
    <w:rsid w:val="00031F75"/>
    <w:rsid w:val="00054990"/>
    <w:rsid w:val="00090E03"/>
    <w:rsid w:val="00092E54"/>
    <w:rsid w:val="00106CFC"/>
    <w:rsid w:val="0016375A"/>
    <w:rsid w:val="00175546"/>
    <w:rsid w:val="0019645C"/>
    <w:rsid w:val="001C35CA"/>
    <w:rsid w:val="0020409A"/>
    <w:rsid w:val="0022141E"/>
    <w:rsid w:val="002218D0"/>
    <w:rsid w:val="0024131B"/>
    <w:rsid w:val="00242C1E"/>
    <w:rsid w:val="002A6FBD"/>
    <w:rsid w:val="002C031F"/>
    <w:rsid w:val="002C0C82"/>
    <w:rsid w:val="003505D1"/>
    <w:rsid w:val="0036520B"/>
    <w:rsid w:val="00393F85"/>
    <w:rsid w:val="003B6296"/>
    <w:rsid w:val="003D0BF9"/>
    <w:rsid w:val="003D6340"/>
    <w:rsid w:val="00407938"/>
    <w:rsid w:val="00411F86"/>
    <w:rsid w:val="004410B4"/>
    <w:rsid w:val="004437BD"/>
    <w:rsid w:val="00486D0D"/>
    <w:rsid w:val="004908AD"/>
    <w:rsid w:val="004C16A9"/>
    <w:rsid w:val="004C636C"/>
    <w:rsid w:val="004E6EA2"/>
    <w:rsid w:val="004F6158"/>
    <w:rsid w:val="00512165"/>
    <w:rsid w:val="00594C05"/>
    <w:rsid w:val="005A20F8"/>
    <w:rsid w:val="005B7DC0"/>
    <w:rsid w:val="00622EAF"/>
    <w:rsid w:val="00642D75"/>
    <w:rsid w:val="00645585"/>
    <w:rsid w:val="0069653C"/>
    <w:rsid w:val="006A4269"/>
    <w:rsid w:val="006B77D3"/>
    <w:rsid w:val="006B79AD"/>
    <w:rsid w:val="006C7C09"/>
    <w:rsid w:val="006D7BE2"/>
    <w:rsid w:val="006F2F24"/>
    <w:rsid w:val="007227D1"/>
    <w:rsid w:val="00731C16"/>
    <w:rsid w:val="0073680C"/>
    <w:rsid w:val="007629E2"/>
    <w:rsid w:val="00772344"/>
    <w:rsid w:val="00785CAB"/>
    <w:rsid w:val="007E43C4"/>
    <w:rsid w:val="0080393A"/>
    <w:rsid w:val="008642A6"/>
    <w:rsid w:val="008657B3"/>
    <w:rsid w:val="00870FC1"/>
    <w:rsid w:val="008873CC"/>
    <w:rsid w:val="008A24CF"/>
    <w:rsid w:val="008E7CAA"/>
    <w:rsid w:val="00947817"/>
    <w:rsid w:val="0096282E"/>
    <w:rsid w:val="00975D15"/>
    <w:rsid w:val="00991408"/>
    <w:rsid w:val="009E4B66"/>
    <w:rsid w:val="00A02A26"/>
    <w:rsid w:val="00A12F0D"/>
    <w:rsid w:val="00AA7737"/>
    <w:rsid w:val="00B026F1"/>
    <w:rsid w:val="00B1333E"/>
    <w:rsid w:val="00B667B1"/>
    <w:rsid w:val="00BA1479"/>
    <w:rsid w:val="00BB4AF8"/>
    <w:rsid w:val="00BB7B64"/>
    <w:rsid w:val="00C22D21"/>
    <w:rsid w:val="00C83B7F"/>
    <w:rsid w:val="00C97FBB"/>
    <w:rsid w:val="00CC3C74"/>
    <w:rsid w:val="00CF1BDA"/>
    <w:rsid w:val="00CF1E3C"/>
    <w:rsid w:val="00D239D0"/>
    <w:rsid w:val="00D278A0"/>
    <w:rsid w:val="00D37E7F"/>
    <w:rsid w:val="00E044E7"/>
    <w:rsid w:val="00E14867"/>
    <w:rsid w:val="00E8023C"/>
    <w:rsid w:val="00E84F9E"/>
    <w:rsid w:val="00EA686B"/>
    <w:rsid w:val="00EB55AE"/>
    <w:rsid w:val="00F4290D"/>
    <w:rsid w:val="00F5491E"/>
    <w:rsid w:val="00F7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6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12165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C7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24131B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57B3"/>
    <w:rPr>
      <w:rFonts w:cs="Times New Roman"/>
      <w:sz w:val="28"/>
    </w:rPr>
  </w:style>
  <w:style w:type="paragraph" w:customStyle="1" w:styleId="ConsPlusNormal">
    <w:name w:val="ConsPlusNormal"/>
    <w:uiPriority w:val="99"/>
    <w:rsid w:val="004C1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C16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416</Words>
  <Characters>2377</Characters>
  <Application>Microsoft Office Outlook</Application>
  <DocSecurity>0</DocSecurity>
  <Lines>0</Lines>
  <Paragraphs>0</Paragraphs>
  <ScaleCrop>false</ScaleCrop>
  <Company>УФиНП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Кибаль Г.В.</dc:creator>
  <cp:keywords/>
  <dc:description/>
  <cp:lastModifiedBy>User</cp:lastModifiedBy>
  <cp:revision>7</cp:revision>
  <cp:lastPrinted>2016-12-05T02:43:00Z</cp:lastPrinted>
  <dcterms:created xsi:type="dcterms:W3CDTF">2016-11-28T05:39:00Z</dcterms:created>
  <dcterms:modified xsi:type="dcterms:W3CDTF">2016-12-05T02:58:00Z</dcterms:modified>
</cp:coreProperties>
</file>